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E612" w14:textId="6FAA644D" w:rsidR="00DD1FF2" w:rsidRDefault="007B6E82" w:rsidP="001C3662">
      <w:r>
        <w:rPr>
          <w:noProof/>
        </w:rPr>
        <w:drawing>
          <wp:anchor distT="0" distB="0" distL="114300" distR="114300" simplePos="0" relativeHeight="251659264" behindDoc="0" locked="0" layoutInCell="1" allowOverlap="1" wp14:anchorId="76D6DE19" wp14:editId="5D5BBABC">
            <wp:simplePos x="0" y="0"/>
            <wp:positionH relativeFrom="margin">
              <wp:posOffset>47625</wp:posOffset>
            </wp:positionH>
            <wp:positionV relativeFrom="margin">
              <wp:posOffset>-447675</wp:posOffset>
            </wp:positionV>
            <wp:extent cx="904875" cy="923925"/>
            <wp:effectExtent l="0" t="0" r="9525" b="9525"/>
            <wp:wrapNone/>
            <wp:docPr id="1" name="Billede 1" descr="Titel: Københavns Kommune - Beskrivelse: Københavns Kom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form 5" descr="Titel: Københavns Kommune - Beskrivelse: Københavns Kommune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4" b="-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EE613" w14:textId="3DBEF895" w:rsidR="001D7A2B" w:rsidRPr="00EF52EC" w:rsidRDefault="007B6E82" w:rsidP="0065796B">
      <w:pPr>
        <w:jc w:val="right"/>
        <w:rPr>
          <w:rFonts w:ascii="KBH Tekst" w:hAnsi="KBH Tekst"/>
          <w:b/>
          <w:sz w:val="24"/>
          <w:szCs w:val="24"/>
        </w:rPr>
      </w:pPr>
      <w:r>
        <w:rPr>
          <w:rFonts w:ascii="KBH Tekst" w:hAnsi="KBH Tekst"/>
          <w:b/>
          <w:sz w:val="24"/>
          <w:szCs w:val="24"/>
        </w:rPr>
        <w:t>Skriftlig a</w:t>
      </w:r>
      <w:r w:rsidR="0065796B" w:rsidRPr="00EF52EC">
        <w:rPr>
          <w:rFonts w:ascii="KBH Tekst" w:hAnsi="KBH Tekst"/>
          <w:b/>
          <w:sz w:val="24"/>
          <w:szCs w:val="24"/>
        </w:rPr>
        <w:t>dvarsel</w:t>
      </w:r>
    </w:p>
    <w:p w14:paraId="2A430D7C" w14:textId="182B6A54" w:rsidR="0065796B" w:rsidRPr="00EF52EC" w:rsidRDefault="0065796B" w:rsidP="001C3662">
      <w:pPr>
        <w:rPr>
          <w:rFonts w:ascii="KBH Tekst" w:hAnsi="KBH Tekst"/>
        </w:rPr>
      </w:pPr>
    </w:p>
    <w:p w14:paraId="549AC971" w14:textId="77777777" w:rsidR="0065796B" w:rsidRPr="00EF52EC" w:rsidRDefault="0065796B" w:rsidP="001C3662">
      <w:pPr>
        <w:rPr>
          <w:rFonts w:ascii="KBH Tekst" w:hAnsi="KBH Tekst"/>
        </w:rPr>
      </w:pPr>
    </w:p>
    <w:tbl>
      <w:tblPr>
        <w:tblW w:w="9577" w:type="dxa"/>
        <w:tblInd w:w="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3907"/>
      </w:tblGrid>
      <w:tr w:rsidR="002A64A0" w:rsidRPr="00EF52EC" w14:paraId="4DCEE61A" w14:textId="77777777" w:rsidTr="006921A1">
        <w:trPr>
          <w:trHeight w:hRule="exact" w:val="659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DCEE614" w14:textId="77777777" w:rsidR="002A64A0" w:rsidRPr="00EF52EC" w:rsidRDefault="002A64A0" w:rsidP="00F01126">
            <w:pPr>
              <w:rPr>
                <w:rFonts w:ascii="KBH Tekst" w:hAnsi="KBH Tekst" w:cs="Arial"/>
              </w:rPr>
            </w:pPr>
            <w:r w:rsidRPr="00EF52EC">
              <w:rPr>
                <w:rFonts w:ascii="KBH Tekst" w:hAnsi="KBH Tekst" w:cs="Arial"/>
              </w:rPr>
              <w:t>Projektnavn:</w:t>
            </w:r>
          </w:p>
          <w:p w14:paraId="4DCEE615" w14:textId="5EA72E12" w:rsidR="002A64A0" w:rsidRPr="00EF52EC" w:rsidRDefault="002A64A0" w:rsidP="002A64A0">
            <w:pPr>
              <w:rPr>
                <w:rFonts w:ascii="KBH Tekst" w:hAnsi="KBH Tekst"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DCEE616" w14:textId="77777777" w:rsidR="002A64A0" w:rsidRPr="00EF52EC" w:rsidRDefault="002A64A0" w:rsidP="002A64A0">
            <w:pPr>
              <w:jc w:val="both"/>
              <w:rPr>
                <w:rFonts w:ascii="KBH Tekst" w:hAnsi="KBH Tekst" w:cs="Arial"/>
              </w:rPr>
            </w:pPr>
            <w:r w:rsidRPr="00EF52EC">
              <w:rPr>
                <w:rFonts w:ascii="KBH Tekst" w:hAnsi="KBH Tekst" w:cs="Arial"/>
              </w:rPr>
              <w:t xml:space="preserve">Udfyldt dato: </w:t>
            </w:r>
          </w:p>
          <w:p w14:paraId="4DCEE617" w14:textId="1B28A3C4" w:rsidR="002A64A0" w:rsidRPr="00EF52EC" w:rsidRDefault="00403326" w:rsidP="00403326">
            <w:pPr>
              <w:rPr>
                <w:rFonts w:ascii="KBH Tekst" w:hAnsi="KBH Tekst" w:cs="Arial"/>
              </w:rPr>
            </w:pPr>
            <w:r w:rsidRPr="00EF52EC">
              <w:rPr>
                <w:rFonts w:ascii="KBH Tekst" w:hAnsi="KBH Tekst" w:cs="Arial"/>
              </w:rPr>
              <w:tab/>
            </w:r>
          </w:p>
        </w:tc>
        <w:tc>
          <w:tcPr>
            <w:tcW w:w="390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DCEE618" w14:textId="77777777" w:rsidR="002A64A0" w:rsidRPr="00EF52EC" w:rsidRDefault="002A64A0" w:rsidP="00F01126">
            <w:pPr>
              <w:rPr>
                <w:rFonts w:ascii="KBH Tekst" w:hAnsi="KBH Tekst" w:cs="Arial"/>
                <w:color w:val="FF0000"/>
              </w:rPr>
            </w:pPr>
            <w:r w:rsidRPr="00EF52EC">
              <w:rPr>
                <w:rFonts w:ascii="KBH Tekst" w:hAnsi="KBH Tekst" w:cs="Arial"/>
              </w:rPr>
              <w:t>Udfyldt af:</w:t>
            </w:r>
          </w:p>
          <w:p w14:paraId="4DCEE619" w14:textId="77777777" w:rsidR="002A64A0" w:rsidRPr="00EF52EC" w:rsidRDefault="002A64A0" w:rsidP="00F01126">
            <w:pPr>
              <w:jc w:val="center"/>
              <w:rPr>
                <w:rFonts w:ascii="KBH Tekst" w:hAnsi="KBH Tekst" w:cs="Arial"/>
                <w:caps/>
              </w:rPr>
            </w:pPr>
          </w:p>
        </w:tc>
      </w:tr>
    </w:tbl>
    <w:p w14:paraId="4DCEE61B" w14:textId="77777777" w:rsidR="006642AF" w:rsidRPr="00EF52EC" w:rsidRDefault="006642AF" w:rsidP="00997979">
      <w:pPr>
        <w:rPr>
          <w:rFonts w:ascii="KBH Tekst" w:hAnsi="KBH Tekst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342"/>
      </w:tblGrid>
      <w:tr w:rsidR="00B43D35" w:rsidRPr="00EF52EC" w14:paraId="6500664F" w14:textId="77777777" w:rsidTr="0034505A">
        <w:trPr>
          <w:trHeight w:val="36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F79F6DD" w14:textId="77777777" w:rsidR="00B43D35" w:rsidRPr="00EF52EC" w:rsidRDefault="00B43D35" w:rsidP="0034505A">
            <w:pPr>
              <w:rPr>
                <w:rFonts w:ascii="KBH Tekst" w:hAnsi="KBH Tekst" w:cs="Arial"/>
              </w:rPr>
            </w:pPr>
            <w:r>
              <w:rPr>
                <w:rFonts w:ascii="KBH Tekst" w:hAnsi="KBH Tekst" w:cs="Arial"/>
              </w:rPr>
              <w:t>Københavns Kommune</w:t>
            </w:r>
            <w:r w:rsidRPr="00EF52EC">
              <w:rPr>
                <w:rFonts w:ascii="KBH Tekst" w:hAnsi="KBH Tekst" w:cs="Arial"/>
              </w:rPr>
              <w:t xml:space="preserve"> (bygherre)</w:t>
            </w:r>
          </w:p>
        </w:tc>
      </w:tr>
      <w:tr w:rsidR="00B43D35" w:rsidRPr="00EF52EC" w14:paraId="573B9606" w14:textId="77777777" w:rsidTr="0034499D">
        <w:trPr>
          <w:trHeight w:val="360"/>
        </w:trPr>
        <w:tc>
          <w:tcPr>
            <w:tcW w:w="22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61BF5C" w14:textId="77777777" w:rsidR="00B43D35" w:rsidRPr="00EF52EC" w:rsidRDefault="00B43D35" w:rsidP="0034505A">
            <w:pPr>
              <w:rPr>
                <w:rFonts w:ascii="KBH Tekst" w:hAnsi="KBH Tekst" w:cs="Arial"/>
                <w:b/>
              </w:rPr>
            </w:pPr>
            <w:r w:rsidRPr="00EF52EC">
              <w:rPr>
                <w:rFonts w:ascii="KBH Tekst" w:hAnsi="KBH Tekst" w:cs="Arial"/>
              </w:rPr>
              <w:t xml:space="preserve">Byggeleder: 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14:paraId="4FF72462" w14:textId="77777777" w:rsidR="00B43D35" w:rsidRPr="00EF52EC" w:rsidRDefault="00B43D35" w:rsidP="0034505A">
            <w:pPr>
              <w:rPr>
                <w:rFonts w:ascii="KBH Tekst" w:hAnsi="KBH Tekst" w:cs="Arial"/>
              </w:rPr>
            </w:pPr>
          </w:p>
        </w:tc>
      </w:tr>
    </w:tbl>
    <w:p w14:paraId="46FFD422" w14:textId="77777777" w:rsidR="00B43D35" w:rsidRPr="00EF52EC" w:rsidRDefault="00B43D35" w:rsidP="00997979">
      <w:pPr>
        <w:rPr>
          <w:rFonts w:ascii="KBH Tekst" w:hAnsi="KBH Tekst" w:cs="Arial"/>
        </w:rPr>
      </w:pPr>
    </w:p>
    <w:tbl>
      <w:tblPr>
        <w:tblW w:w="9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04"/>
      </w:tblGrid>
      <w:tr w:rsidR="00692DE1" w:rsidRPr="00EF52EC" w14:paraId="4DCEE61E" w14:textId="77777777" w:rsidTr="006921A1">
        <w:trPr>
          <w:cantSplit/>
          <w:trHeight w:val="360"/>
        </w:trPr>
        <w:tc>
          <w:tcPr>
            <w:tcW w:w="2268" w:type="dxa"/>
            <w:shd w:val="clear" w:color="auto" w:fill="D9D9D9" w:themeFill="background1" w:themeFillShade="D9"/>
          </w:tcPr>
          <w:p w14:paraId="01C30306" w14:textId="1B9772B5" w:rsidR="00692DE1" w:rsidRPr="00EF52EC" w:rsidRDefault="00692DE1" w:rsidP="00997979">
            <w:pPr>
              <w:rPr>
                <w:rFonts w:ascii="KBH Tekst" w:hAnsi="KBH Tekst" w:cs="Arial"/>
              </w:rPr>
            </w:pPr>
            <w:r>
              <w:rPr>
                <w:rFonts w:ascii="KBH Tekst" w:hAnsi="KBH Tekst" w:cs="Arial"/>
              </w:rPr>
              <w:t>Hovedentreprenør</w:t>
            </w:r>
            <w:r w:rsidRPr="00EF52EC">
              <w:rPr>
                <w:rFonts w:ascii="KBH Tekst" w:hAnsi="KBH Tekst" w:cs="Arial"/>
              </w:rPr>
              <w:t>:</w:t>
            </w:r>
          </w:p>
        </w:tc>
        <w:tc>
          <w:tcPr>
            <w:tcW w:w="7304" w:type="dxa"/>
          </w:tcPr>
          <w:p w14:paraId="4DCEE61D" w14:textId="5780C2EE" w:rsidR="00692DE1" w:rsidRPr="00EF52EC" w:rsidRDefault="00692DE1" w:rsidP="00997979">
            <w:pPr>
              <w:rPr>
                <w:rFonts w:ascii="KBH Tekst" w:hAnsi="KBH Tekst" w:cs="Arial"/>
              </w:rPr>
            </w:pPr>
          </w:p>
        </w:tc>
      </w:tr>
      <w:tr w:rsidR="005845CB" w:rsidRPr="00EF52EC" w14:paraId="4DCEE621" w14:textId="77777777" w:rsidTr="006921A1">
        <w:trPr>
          <w:cantSplit/>
          <w:trHeight w:val="360"/>
        </w:trPr>
        <w:tc>
          <w:tcPr>
            <w:tcW w:w="2268" w:type="dxa"/>
            <w:shd w:val="clear" w:color="auto" w:fill="D9D9D9" w:themeFill="background1" w:themeFillShade="D9"/>
          </w:tcPr>
          <w:p w14:paraId="4DCEE61F" w14:textId="34418E2B" w:rsidR="005845CB" w:rsidRPr="00EF52EC" w:rsidRDefault="004F5EFE" w:rsidP="005845CB">
            <w:pPr>
              <w:rPr>
                <w:rFonts w:ascii="KBH Tekst" w:hAnsi="KBH Tekst" w:cs="Arial"/>
              </w:rPr>
            </w:pPr>
            <w:r>
              <w:rPr>
                <w:rFonts w:ascii="KBH Tekst" w:hAnsi="KBH Tekst" w:cs="Arial"/>
              </w:rPr>
              <w:t>Navn på leder:</w:t>
            </w:r>
          </w:p>
        </w:tc>
        <w:tc>
          <w:tcPr>
            <w:tcW w:w="7304" w:type="dxa"/>
          </w:tcPr>
          <w:p w14:paraId="4DCEE620" w14:textId="43982B60" w:rsidR="005845CB" w:rsidRPr="00EF52EC" w:rsidRDefault="005845CB" w:rsidP="00997979">
            <w:pPr>
              <w:rPr>
                <w:rFonts w:ascii="KBH Tekst" w:hAnsi="KBH Tekst" w:cs="Arial"/>
              </w:rPr>
            </w:pPr>
          </w:p>
        </w:tc>
      </w:tr>
      <w:tr w:rsidR="004F5EFE" w:rsidRPr="00EF52EC" w14:paraId="034EB3A1" w14:textId="77777777" w:rsidTr="006921A1">
        <w:trPr>
          <w:cantSplit/>
          <w:trHeight w:val="360"/>
        </w:trPr>
        <w:tc>
          <w:tcPr>
            <w:tcW w:w="2268" w:type="dxa"/>
            <w:shd w:val="clear" w:color="auto" w:fill="D9D9D9" w:themeFill="background1" w:themeFillShade="D9"/>
          </w:tcPr>
          <w:p w14:paraId="072E1A75" w14:textId="3D6B4FF1" w:rsidR="004F5EFE" w:rsidRDefault="004F5EFE" w:rsidP="005845CB">
            <w:pPr>
              <w:rPr>
                <w:rFonts w:ascii="KBH Tekst" w:hAnsi="KBH Tekst" w:cs="Arial"/>
              </w:rPr>
            </w:pPr>
            <w:r>
              <w:rPr>
                <w:rFonts w:ascii="KBH Tekst" w:hAnsi="KBH Tekst" w:cs="Arial"/>
              </w:rPr>
              <w:t>Underentreprenør</w:t>
            </w:r>
            <w:r w:rsidRPr="00EF52EC">
              <w:rPr>
                <w:rFonts w:ascii="KBH Tekst" w:hAnsi="KBH Tekst" w:cs="Arial"/>
              </w:rPr>
              <w:t>:</w:t>
            </w:r>
            <w:r w:rsidR="008E45EF">
              <w:rPr>
                <w:rFonts w:ascii="KBH Tekst" w:hAnsi="KBH Tekst" w:cs="Arial"/>
              </w:rPr>
              <w:br/>
            </w:r>
            <w:r w:rsidR="008E45EF" w:rsidRPr="008E45EF">
              <w:rPr>
                <w:rFonts w:ascii="KBH Tekst" w:hAnsi="KBH Tekst" w:cs="Arial"/>
                <w:sz w:val="16"/>
                <w:szCs w:val="16"/>
              </w:rPr>
              <w:t>(hvis relevant)</w:t>
            </w:r>
          </w:p>
        </w:tc>
        <w:tc>
          <w:tcPr>
            <w:tcW w:w="7304" w:type="dxa"/>
          </w:tcPr>
          <w:p w14:paraId="0EB9A72A" w14:textId="77777777" w:rsidR="004F5EFE" w:rsidRPr="00EF52EC" w:rsidRDefault="004F5EFE" w:rsidP="00997979">
            <w:pPr>
              <w:rPr>
                <w:rFonts w:ascii="KBH Tekst" w:hAnsi="KBH Tekst" w:cs="Arial"/>
              </w:rPr>
            </w:pPr>
          </w:p>
        </w:tc>
      </w:tr>
      <w:tr w:rsidR="008430B8" w:rsidRPr="00EF52EC" w14:paraId="4DCEE624" w14:textId="77777777" w:rsidTr="006921A1">
        <w:trPr>
          <w:cantSplit/>
          <w:trHeight w:val="360"/>
        </w:trPr>
        <w:tc>
          <w:tcPr>
            <w:tcW w:w="2268" w:type="dxa"/>
            <w:shd w:val="clear" w:color="auto" w:fill="D9D9D9" w:themeFill="background1" w:themeFillShade="D9"/>
          </w:tcPr>
          <w:p w14:paraId="4DCEE622" w14:textId="4383880F" w:rsidR="008430B8" w:rsidRPr="00EF52EC" w:rsidRDefault="001275E0" w:rsidP="001275E0">
            <w:pPr>
              <w:rPr>
                <w:rFonts w:ascii="KBH Tekst" w:hAnsi="KBH Tekst" w:cs="Arial"/>
              </w:rPr>
            </w:pPr>
            <w:r w:rsidRPr="00EF52EC">
              <w:rPr>
                <w:rFonts w:ascii="KBH Tekst" w:hAnsi="KBH Tekst" w:cs="Arial"/>
              </w:rPr>
              <w:t>Navn på leder:</w:t>
            </w:r>
          </w:p>
        </w:tc>
        <w:tc>
          <w:tcPr>
            <w:tcW w:w="7304" w:type="dxa"/>
          </w:tcPr>
          <w:p w14:paraId="4DCEE623" w14:textId="66A0FCB8" w:rsidR="008430B8" w:rsidRPr="00EF52EC" w:rsidRDefault="008430B8" w:rsidP="003B3DB2">
            <w:pPr>
              <w:rPr>
                <w:rFonts w:ascii="KBH Tekst" w:hAnsi="KBH Tekst" w:cs="Arial"/>
              </w:rPr>
            </w:pPr>
          </w:p>
        </w:tc>
      </w:tr>
    </w:tbl>
    <w:p w14:paraId="4DCEE625" w14:textId="77777777" w:rsidR="001C3662" w:rsidRPr="00EF52EC" w:rsidRDefault="001C3662" w:rsidP="00997979">
      <w:pPr>
        <w:rPr>
          <w:rFonts w:ascii="KBH Tekst" w:hAnsi="KBH Tekst" w:cs="Arial"/>
        </w:rPr>
      </w:pPr>
    </w:p>
    <w:p w14:paraId="4DCEE626" w14:textId="77777777" w:rsidR="001D7A2B" w:rsidRPr="00EF52EC" w:rsidRDefault="001D7A2B" w:rsidP="00997979">
      <w:pPr>
        <w:rPr>
          <w:rFonts w:ascii="KBH Tekst" w:hAnsi="KBH Tekst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B64ABE" w:rsidRPr="00EF52EC" w14:paraId="4DCEE62A" w14:textId="77777777" w:rsidTr="00AB7AD8">
        <w:trPr>
          <w:trHeight w:val="618"/>
        </w:trPr>
        <w:tc>
          <w:tcPr>
            <w:tcW w:w="9639" w:type="dxa"/>
            <w:shd w:val="clear" w:color="auto" w:fill="D9D9D9" w:themeFill="background1" w:themeFillShade="D9"/>
          </w:tcPr>
          <w:p w14:paraId="4DCEE627" w14:textId="77777777" w:rsidR="002A64A0" w:rsidRPr="00EF52EC" w:rsidRDefault="002A64A0" w:rsidP="005B309B">
            <w:pPr>
              <w:jc w:val="center"/>
              <w:rPr>
                <w:rFonts w:ascii="KBH Tekst" w:hAnsi="KBH Tekst" w:cs="Arial"/>
                <w:b/>
                <w:color w:val="FF0000"/>
              </w:rPr>
            </w:pPr>
          </w:p>
          <w:p w14:paraId="4DCEE629" w14:textId="3C4EBC1A" w:rsidR="002A64A0" w:rsidRPr="00EF52EC" w:rsidRDefault="00C72B41" w:rsidP="00E804D7">
            <w:pPr>
              <w:spacing w:after="240"/>
              <w:rPr>
                <w:rFonts w:ascii="KBH Tekst" w:hAnsi="KBH Tekst" w:cs="Arial"/>
                <w:b/>
                <w:color w:val="FF0000"/>
              </w:rPr>
            </w:pPr>
            <w:r w:rsidRPr="00E804D7">
              <w:rPr>
                <w:rFonts w:ascii="KBH Tekst" w:hAnsi="KBH Tekst"/>
                <w:b/>
                <w:bCs/>
                <w:color w:val="FF0000"/>
              </w:rPr>
              <w:t xml:space="preserve">Ovenstående </w:t>
            </w:r>
            <w:r w:rsidR="008E45EF" w:rsidRPr="00E804D7">
              <w:rPr>
                <w:rFonts w:ascii="KBH Tekst" w:hAnsi="KBH Tekst"/>
                <w:b/>
                <w:bCs/>
                <w:color w:val="FF0000"/>
              </w:rPr>
              <w:t>hoved</w:t>
            </w:r>
            <w:r w:rsidRPr="00E804D7">
              <w:rPr>
                <w:rFonts w:ascii="KBH Tekst" w:hAnsi="KBH Tekst"/>
                <w:b/>
                <w:bCs/>
                <w:color w:val="FF0000"/>
              </w:rPr>
              <w:t>entreprenør modtager hermed en skriftlig advarsel om overtrædelse af regler vedtaget for MKB, TMF, Københavns Kommunes anlægspladser</w:t>
            </w:r>
          </w:p>
        </w:tc>
      </w:tr>
    </w:tbl>
    <w:p w14:paraId="4DCEE62B" w14:textId="77777777" w:rsidR="00B64ABE" w:rsidRPr="00EF52EC" w:rsidRDefault="00B64ABE" w:rsidP="00997979">
      <w:pPr>
        <w:rPr>
          <w:rFonts w:ascii="KBH Tekst" w:hAnsi="KBH Tekst" w:cs="Arial"/>
        </w:rPr>
      </w:pPr>
    </w:p>
    <w:p w14:paraId="4DCEE62C" w14:textId="77777777" w:rsidR="001C3662" w:rsidRPr="00EF52EC" w:rsidRDefault="001C3662" w:rsidP="00997979">
      <w:pPr>
        <w:rPr>
          <w:rFonts w:ascii="KBH Tekst" w:hAnsi="KBH Tekst" w:cs="Arial"/>
        </w:rPr>
      </w:pPr>
    </w:p>
    <w:tbl>
      <w:tblPr>
        <w:tblW w:w="9639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6595"/>
      </w:tblGrid>
      <w:tr w:rsidR="001C3662" w:rsidRPr="00EF52EC" w14:paraId="4DCEE62E" w14:textId="77777777" w:rsidTr="00AB7AD8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EE62D" w14:textId="77777777" w:rsidR="001C3662" w:rsidRPr="00EF52EC" w:rsidRDefault="00B64ABE" w:rsidP="00997979">
            <w:pPr>
              <w:rPr>
                <w:rFonts w:ascii="KBH Tekst" w:hAnsi="KBH Tekst" w:cs="Arial"/>
              </w:rPr>
            </w:pPr>
            <w:r w:rsidRPr="00EF52EC">
              <w:rPr>
                <w:rFonts w:ascii="KBH Tekst" w:hAnsi="KBH Tekst" w:cs="Arial"/>
              </w:rPr>
              <w:t>Overtrædelsen består i:</w:t>
            </w:r>
          </w:p>
        </w:tc>
      </w:tr>
      <w:tr w:rsidR="007B6E82" w:rsidRPr="00EF52EC" w14:paraId="6696677B" w14:textId="77777777" w:rsidTr="007B6E82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2C46E" w14:textId="77777777" w:rsidR="007B6E82" w:rsidRPr="00EF52EC" w:rsidRDefault="007B6E82" w:rsidP="00997979">
            <w:pPr>
              <w:rPr>
                <w:rFonts w:ascii="KBH Tekst" w:hAnsi="KBH Tekst" w:cs="Arial"/>
              </w:rPr>
            </w:pPr>
          </w:p>
        </w:tc>
      </w:tr>
      <w:tr w:rsidR="007B6E82" w:rsidRPr="00EF52EC" w14:paraId="3C3597BD" w14:textId="77777777" w:rsidTr="007B6E82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BCA5E9" w14:textId="77777777" w:rsidR="007B6E82" w:rsidRPr="00C72B41" w:rsidRDefault="007B6E82" w:rsidP="00997979">
            <w:pPr>
              <w:rPr>
                <w:rFonts w:ascii="KBH Tekst" w:hAnsi="KBH Tekst" w:cs="Arial"/>
              </w:rPr>
            </w:pPr>
          </w:p>
        </w:tc>
      </w:tr>
      <w:tr w:rsidR="00DA3761" w:rsidRPr="00206473" w14:paraId="4DCEE634" w14:textId="77777777" w:rsidTr="0011497F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EE633" w14:textId="14246DB7" w:rsidR="00DA3761" w:rsidRPr="00206473" w:rsidRDefault="00C72B41" w:rsidP="00997979">
            <w:pPr>
              <w:rPr>
                <w:rFonts w:ascii="KBH Tekst" w:hAnsi="KBH Tekst" w:cs="Arial"/>
              </w:rPr>
            </w:pPr>
            <w:r w:rsidRPr="00206473">
              <w:rPr>
                <w:rFonts w:ascii="KBH Tekst" w:hAnsi="KBH Tekst"/>
              </w:rPr>
              <w:t>Overtrædelsen står nærmere beskrevet følgende sted i aftalegrundlaget</w:t>
            </w:r>
            <w:r w:rsidRPr="00206473">
              <w:rPr>
                <w:rFonts w:ascii="KBH Tekst" w:hAnsi="KBH Tekst" w:cs="Arial"/>
              </w:rPr>
              <w:t>:</w:t>
            </w:r>
          </w:p>
        </w:tc>
      </w:tr>
      <w:tr w:rsidR="007B6E82" w:rsidRPr="00EF52EC" w14:paraId="2D86BB2D" w14:textId="77777777" w:rsidTr="007B6E82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E32FC" w14:textId="77777777" w:rsidR="007B6E82" w:rsidRPr="00EF52EC" w:rsidRDefault="007B6E82" w:rsidP="00997979">
            <w:pPr>
              <w:rPr>
                <w:rFonts w:ascii="KBH Tekst" w:hAnsi="KBH Tekst" w:cs="Arial"/>
              </w:rPr>
            </w:pPr>
          </w:p>
        </w:tc>
      </w:tr>
      <w:tr w:rsidR="00AB7AD8" w:rsidRPr="00EF52EC" w14:paraId="2E2A0364" w14:textId="77777777" w:rsidTr="007B6E82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2AC73B" w14:textId="77777777" w:rsidR="00AB7AD8" w:rsidRPr="00EF52EC" w:rsidRDefault="00AB7AD8" w:rsidP="00997979">
            <w:pPr>
              <w:rPr>
                <w:rFonts w:ascii="KBH Tekst" w:hAnsi="KBH Tekst" w:cs="Arial"/>
              </w:rPr>
            </w:pPr>
          </w:p>
        </w:tc>
      </w:tr>
      <w:tr w:rsidR="002D27C2" w:rsidRPr="00EF52EC" w14:paraId="673627FB" w14:textId="77777777" w:rsidTr="0011497F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19148D" w14:textId="7B11A580" w:rsidR="002D27C2" w:rsidRPr="00EF52EC" w:rsidRDefault="002D27C2" w:rsidP="00997979">
            <w:pPr>
              <w:rPr>
                <w:rFonts w:ascii="KBH Tekst" w:hAnsi="KBH Tekst" w:cs="Arial"/>
              </w:rPr>
            </w:pPr>
            <w:r w:rsidRPr="002D27C2">
              <w:rPr>
                <w:rFonts w:ascii="KBH Tekst" w:hAnsi="KBH Tekst" w:cs="Arial"/>
              </w:rPr>
              <w:t>Såfremt arbejdsmiljøkoordinatoren</w:t>
            </w:r>
            <w:r w:rsidR="00B43D35">
              <w:rPr>
                <w:rFonts w:ascii="KBH Tekst" w:hAnsi="KBH Tekst" w:cs="Arial"/>
              </w:rPr>
              <w:t>/byggeleder</w:t>
            </w:r>
            <w:r w:rsidR="00EA4983" w:rsidRPr="00F65890">
              <w:rPr>
                <w:rFonts w:ascii="KBH Tekst" w:hAnsi="KBH Tekst" w:cs="Arial"/>
              </w:rPr>
              <w:t>en</w:t>
            </w:r>
            <w:r w:rsidRPr="002D27C2">
              <w:rPr>
                <w:rFonts w:ascii="KBH Tekst" w:hAnsi="KBH Tekst" w:cs="Arial"/>
              </w:rPr>
              <w:t xml:space="preserve"> tidligere har givet en eller flere mundtlige advarsler for overtrædelsen til entreprenøren, noteres her, hvad den tidligere overtrædelse bestod i, hvornår mundtlig advarsel blev givet, af hvem og til hvem:</w:t>
            </w:r>
          </w:p>
        </w:tc>
      </w:tr>
      <w:tr w:rsidR="002D27C2" w:rsidRPr="00EF52EC" w14:paraId="7DE07875" w14:textId="77777777" w:rsidTr="007B6E82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337A1D" w14:textId="77777777" w:rsidR="002D27C2" w:rsidRPr="00EF52EC" w:rsidRDefault="002D27C2" w:rsidP="00997979">
            <w:pPr>
              <w:rPr>
                <w:rFonts w:ascii="KBH Tekst" w:hAnsi="KBH Tekst" w:cs="Arial"/>
              </w:rPr>
            </w:pPr>
          </w:p>
        </w:tc>
      </w:tr>
      <w:tr w:rsidR="00FA64B4" w:rsidRPr="00EF52EC" w14:paraId="4DCEE636" w14:textId="77777777" w:rsidTr="007B6E82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EE635" w14:textId="77777777" w:rsidR="00FA64B4" w:rsidRPr="00EF52EC" w:rsidRDefault="00FA64B4" w:rsidP="00997979">
            <w:pPr>
              <w:rPr>
                <w:rFonts w:ascii="KBH Tekst" w:hAnsi="KBH Tekst" w:cs="Arial"/>
              </w:rPr>
            </w:pPr>
          </w:p>
        </w:tc>
      </w:tr>
      <w:tr w:rsidR="00FA64B4" w:rsidRPr="00EF52EC" w14:paraId="4DCEE638" w14:textId="77777777" w:rsidTr="00AB7AD8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EE637" w14:textId="77777777" w:rsidR="00FA64B4" w:rsidRPr="00EF52EC" w:rsidRDefault="008430B8" w:rsidP="00997979">
            <w:pPr>
              <w:rPr>
                <w:rFonts w:ascii="KBH Tekst" w:hAnsi="KBH Tekst" w:cs="Arial"/>
              </w:rPr>
            </w:pPr>
            <w:r w:rsidRPr="00EF52EC">
              <w:rPr>
                <w:rFonts w:ascii="KBH Tekst" w:hAnsi="KBH Tekst" w:cs="Arial"/>
              </w:rPr>
              <w:t>Bilag (dokumentation, billeder, vidner etc.):</w:t>
            </w:r>
          </w:p>
        </w:tc>
      </w:tr>
      <w:tr w:rsidR="001C3662" w:rsidRPr="00EF52EC" w14:paraId="4DCEE63A" w14:textId="77777777" w:rsidTr="007B6E82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EE639" w14:textId="77777777" w:rsidR="001C3662" w:rsidRPr="00EF52EC" w:rsidRDefault="001C3662" w:rsidP="00997979">
            <w:pPr>
              <w:rPr>
                <w:rFonts w:ascii="KBH Tekst" w:hAnsi="KBH Tekst" w:cs="Arial"/>
              </w:rPr>
            </w:pPr>
          </w:p>
        </w:tc>
      </w:tr>
      <w:tr w:rsidR="001C3662" w:rsidRPr="00EF52EC" w14:paraId="4DCEE63C" w14:textId="77777777" w:rsidTr="007B6E82">
        <w:trPr>
          <w:trHeight w:val="360"/>
        </w:trPr>
        <w:tc>
          <w:tcPr>
            <w:tcW w:w="9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63B" w14:textId="77777777" w:rsidR="001C3662" w:rsidRPr="00EF52EC" w:rsidRDefault="001C3662" w:rsidP="00997979">
            <w:pPr>
              <w:rPr>
                <w:rFonts w:ascii="KBH Tekst" w:hAnsi="KBH Tekst" w:cs="Arial"/>
              </w:rPr>
            </w:pPr>
          </w:p>
        </w:tc>
      </w:tr>
      <w:tr w:rsidR="005B309B" w:rsidRPr="00EF52EC" w14:paraId="4DCEE63F" w14:textId="77777777" w:rsidTr="00AB7AD8">
        <w:trPr>
          <w:trHeight w:val="36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EE63D" w14:textId="06160F9F" w:rsidR="005B309B" w:rsidRPr="00EF52EC" w:rsidRDefault="001275E0" w:rsidP="001275E0">
            <w:pPr>
              <w:rPr>
                <w:rFonts w:ascii="KBH Tekst" w:hAnsi="KBH Tekst" w:cs="Arial"/>
              </w:rPr>
            </w:pPr>
            <w:r w:rsidRPr="00EF52EC">
              <w:rPr>
                <w:rFonts w:ascii="KBH Tekst" w:hAnsi="KBH Tekst" w:cs="Arial"/>
              </w:rPr>
              <w:t xml:space="preserve">Denne </w:t>
            </w:r>
            <w:r w:rsidR="00206473">
              <w:rPr>
                <w:rFonts w:ascii="KBH Tekst" w:hAnsi="KBH Tekst" w:cs="Arial"/>
              </w:rPr>
              <w:t>skriftlige advarsel er</w:t>
            </w:r>
            <w:r w:rsidR="005B309B" w:rsidRPr="00EF52EC">
              <w:rPr>
                <w:rFonts w:ascii="KBH Tekst" w:hAnsi="KBH Tekst" w:cs="Arial"/>
                <w:shd w:val="clear" w:color="auto" w:fill="E6E6E6"/>
              </w:rPr>
              <w:t xml:space="preserve"> </w:t>
            </w:r>
            <w:r w:rsidR="005B309B" w:rsidRPr="00A06364">
              <w:rPr>
                <w:rFonts w:ascii="KBH Tekst" w:hAnsi="KBH Tekst" w:cs="Arial"/>
                <w:shd w:val="clear" w:color="auto" w:fill="D9D9D9" w:themeFill="background1" w:themeFillShade="D9"/>
              </w:rPr>
              <w:t xml:space="preserve">givet </w:t>
            </w:r>
            <w:r w:rsidR="00206473" w:rsidRPr="00A06364">
              <w:rPr>
                <w:rFonts w:ascii="KBH Tekst" w:hAnsi="KBH Tekst" w:cs="Arial"/>
                <w:shd w:val="clear" w:color="auto" w:fill="D9D9D9" w:themeFill="background1" w:themeFillShade="D9"/>
              </w:rPr>
              <w:t xml:space="preserve">følgende </w:t>
            </w:r>
            <w:r w:rsidR="005B309B" w:rsidRPr="00A06364">
              <w:rPr>
                <w:rFonts w:ascii="KBH Tekst" w:hAnsi="KBH Tekst" w:cs="Arial"/>
                <w:shd w:val="clear" w:color="auto" w:fill="D9D9D9" w:themeFill="background1" w:themeFillShade="D9"/>
              </w:rPr>
              <w:t>dato: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63E" w14:textId="77777777" w:rsidR="005B309B" w:rsidRPr="00EF52EC" w:rsidRDefault="005B309B" w:rsidP="00997979">
            <w:pPr>
              <w:rPr>
                <w:rFonts w:ascii="KBH Tekst" w:hAnsi="KBH Tekst" w:cs="Arial"/>
              </w:rPr>
            </w:pPr>
          </w:p>
        </w:tc>
      </w:tr>
      <w:tr w:rsidR="002A64A0" w:rsidRPr="00EF52EC" w14:paraId="4DCEE643" w14:textId="77777777" w:rsidTr="00AB7AD8">
        <w:trPr>
          <w:trHeight w:val="3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EE640" w14:textId="77777777" w:rsidR="002A64A0" w:rsidRPr="00EF52EC" w:rsidRDefault="002A64A0" w:rsidP="00997979">
            <w:pPr>
              <w:rPr>
                <w:rFonts w:ascii="KBH Tekst" w:hAnsi="KBH Tekst" w:cs="Arial"/>
                <w:b/>
                <w:color w:val="FF0000"/>
              </w:rPr>
            </w:pPr>
          </w:p>
          <w:p w14:paraId="4DCEE641" w14:textId="68E4FF92" w:rsidR="002A64A0" w:rsidRPr="00EF52EC" w:rsidRDefault="002A64A0" w:rsidP="00997979">
            <w:pPr>
              <w:rPr>
                <w:rFonts w:ascii="KBH Tekst" w:hAnsi="KBH Tekst" w:cs="Arial"/>
                <w:b/>
                <w:color w:val="FF0000"/>
              </w:rPr>
            </w:pPr>
            <w:r w:rsidRPr="00EF52EC">
              <w:rPr>
                <w:rFonts w:ascii="KBH Tekst" w:hAnsi="KBH Tekst" w:cs="Arial"/>
                <w:b/>
                <w:color w:val="FF0000"/>
              </w:rPr>
              <w:t>Gentagelse af overtrædelsen medfører bortvisning fra byggepladsen</w:t>
            </w:r>
          </w:p>
          <w:p w14:paraId="4DCEE642" w14:textId="77777777" w:rsidR="002A64A0" w:rsidRPr="00EF52EC" w:rsidRDefault="002A64A0" w:rsidP="00997979">
            <w:pPr>
              <w:rPr>
                <w:rFonts w:ascii="KBH Tekst" w:hAnsi="KBH Tekst" w:cs="Arial"/>
                <w:b/>
                <w:color w:val="FF0000"/>
              </w:rPr>
            </w:pPr>
          </w:p>
        </w:tc>
      </w:tr>
    </w:tbl>
    <w:p w14:paraId="4DCEE644" w14:textId="77777777" w:rsidR="001C3662" w:rsidRPr="00EF52EC" w:rsidRDefault="001C3662" w:rsidP="00997979">
      <w:pPr>
        <w:rPr>
          <w:rFonts w:ascii="KBH Tekst" w:hAnsi="KBH Tekst" w:cs="Arial"/>
        </w:rPr>
      </w:pPr>
    </w:p>
    <w:tbl>
      <w:tblPr>
        <w:tblW w:w="504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222"/>
        <w:gridCol w:w="1938"/>
        <w:gridCol w:w="3061"/>
      </w:tblGrid>
      <w:tr w:rsidR="00B3259C" w:rsidRPr="00EF52EC" w14:paraId="4DCEE650" w14:textId="77777777" w:rsidTr="00AB7AD8">
        <w:trPr>
          <w:trHeight w:val="360"/>
        </w:trPr>
        <w:tc>
          <w:tcPr>
            <w:tcW w:w="9706" w:type="dxa"/>
            <w:gridSpan w:val="4"/>
            <w:shd w:val="clear" w:color="auto" w:fill="D9D9D9" w:themeFill="background1" w:themeFillShade="D9"/>
          </w:tcPr>
          <w:p w14:paraId="4DCEE64F" w14:textId="5ED9A6FB" w:rsidR="00B3259C" w:rsidRPr="00EF52EC" w:rsidRDefault="00DF5149" w:rsidP="0065796B">
            <w:pPr>
              <w:rPr>
                <w:rFonts w:ascii="KBH Tekst" w:hAnsi="KBH Tekst" w:cs="Arial"/>
              </w:rPr>
            </w:pPr>
            <w:r w:rsidRPr="00EF52EC">
              <w:rPr>
                <w:rFonts w:ascii="KBH Tekst" w:hAnsi="KBH Tekst" w:cs="Arial"/>
              </w:rPr>
              <w:t>A</w:t>
            </w:r>
            <w:r w:rsidR="002A64A0" w:rsidRPr="00EF52EC">
              <w:rPr>
                <w:rFonts w:ascii="KBH Tekst" w:hAnsi="KBH Tekst" w:cs="Arial"/>
              </w:rPr>
              <w:t>dv</w:t>
            </w:r>
            <w:r w:rsidR="00D0010F" w:rsidRPr="00EF52EC">
              <w:rPr>
                <w:rFonts w:ascii="KBH Tekst" w:hAnsi="KBH Tekst" w:cs="Arial"/>
              </w:rPr>
              <w:t>arsel u</w:t>
            </w:r>
            <w:r w:rsidR="00B3259C" w:rsidRPr="00EF52EC">
              <w:rPr>
                <w:rFonts w:ascii="KBH Tekst" w:hAnsi="KBH Tekst" w:cs="Arial"/>
              </w:rPr>
              <w:t>dstedt af</w:t>
            </w:r>
            <w:r w:rsidR="005B309B" w:rsidRPr="00EF52EC">
              <w:rPr>
                <w:rFonts w:ascii="KBH Tekst" w:hAnsi="KBH Tekst" w:cs="Arial"/>
              </w:rPr>
              <w:t xml:space="preserve"> </w:t>
            </w:r>
            <w:r w:rsidR="004F5EFE">
              <w:rPr>
                <w:rFonts w:ascii="KBH Tekst" w:hAnsi="KBH Tekst" w:cs="Arial"/>
              </w:rPr>
              <w:t xml:space="preserve">Københavns Kommunes </w:t>
            </w:r>
            <w:r w:rsidR="004E2ABA">
              <w:rPr>
                <w:rFonts w:ascii="KBH Tekst" w:hAnsi="KBH Tekst" w:cs="Arial"/>
              </w:rPr>
              <w:t>arbejdsmiljøkoordinator</w:t>
            </w:r>
            <w:r w:rsidR="00415B45" w:rsidRPr="00EF52EC">
              <w:rPr>
                <w:rFonts w:ascii="KBH Tekst" w:hAnsi="KBH Tekst" w:cs="Arial"/>
              </w:rPr>
              <w:t>/</w:t>
            </w:r>
            <w:r w:rsidR="005F1B2A">
              <w:rPr>
                <w:rFonts w:ascii="KBH Tekst" w:hAnsi="KBH Tekst" w:cs="Arial"/>
              </w:rPr>
              <w:t>byggeleder</w:t>
            </w:r>
            <w:r w:rsidR="008430B8" w:rsidRPr="00EF52EC">
              <w:rPr>
                <w:rFonts w:ascii="KBH Tekst" w:hAnsi="KBH Tekst" w:cs="Arial"/>
              </w:rPr>
              <w:t>:</w:t>
            </w:r>
          </w:p>
        </w:tc>
      </w:tr>
      <w:tr w:rsidR="005F1B2A" w:rsidRPr="00EF52EC" w14:paraId="76DF5E78" w14:textId="77777777" w:rsidTr="00AB7AD8">
        <w:trPr>
          <w:trHeight w:val="360"/>
        </w:trPr>
        <w:tc>
          <w:tcPr>
            <w:tcW w:w="1485" w:type="dxa"/>
            <w:shd w:val="clear" w:color="auto" w:fill="D9D9D9" w:themeFill="background1" w:themeFillShade="D9"/>
          </w:tcPr>
          <w:p w14:paraId="78474B67" w14:textId="6BF0FC8A" w:rsidR="005F1B2A" w:rsidRPr="00EF52EC" w:rsidRDefault="005F1B2A" w:rsidP="0065796B">
            <w:pPr>
              <w:rPr>
                <w:rFonts w:ascii="KBH Tekst" w:hAnsi="KBH Tekst" w:cs="Arial"/>
              </w:rPr>
            </w:pPr>
            <w:r>
              <w:rPr>
                <w:rFonts w:ascii="KBH Tekst" w:hAnsi="KBH Tekst" w:cs="Arial"/>
              </w:rPr>
              <w:t>Navn</w:t>
            </w:r>
            <w:r w:rsidR="001539F0">
              <w:rPr>
                <w:rFonts w:ascii="KBH Tekst" w:hAnsi="KBH Tekst" w:cs="Arial"/>
              </w:rPr>
              <w:t>:</w:t>
            </w:r>
          </w:p>
        </w:tc>
        <w:tc>
          <w:tcPr>
            <w:tcW w:w="8221" w:type="dxa"/>
            <w:gridSpan w:val="3"/>
          </w:tcPr>
          <w:p w14:paraId="4E92F575" w14:textId="2EB1DBBA" w:rsidR="005F1B2A" w:rsidRPr="00EF52EC" w:rsidRDefault="005F1B2A" w:rsidP="0065796B">
            <w:pPr>
              <w:rPr>
                <w:rFonts w:ascii="KBH Tekst" w:hAnsi="KBH Tekst" w:cs="Arial"/>
              </w:rPr>
            </w:pPr>
          </w:p>
        </w:tc>
      </w:tr>
      <w:tr w:rsidR="005B309B" w:rsidRPr="00EF52EC" w14:paraId="4DCEE655" w14:textId="77777777" w:rsidTr="00AB7AD8">
        <w:trPr>
          <w:trHeight w:val="423"/>
        </w:trPr>
        <w:tc>
          <w:tcPr>
            <w:tcW w:w="1485" w:type="dxa"/>
            <w:shd w:val="clear" w:color="auto" w:fill="D9D9D9" w:themeFill="background1" w:themeFillShade="D9"/>
          </w:tcPr>
          <w:p w14:paraId="4DCEE651" w14:textId="17153AA3" w:rsidR="005B309B" w:rsidRPr="00EF52EC" w:rsidRDefault="005B309B" w:rsidP="00997979">
            <w:pPr>
              <w:rPr>
                <w:rFonts w:ascii="KBH Tekst" w:hAnsi="KBH Tekst" w:cs="Arial"/>
              </w:rPr>
            </w:pPr>
            <w:proofErr w:type="gramStart"/>
            <w:r w:rsidRPr="00EF52EC">
              <w:rPr>
                <w:rFonts w:ascii="KBH Tekst" w:hAnsi="KBH Tekst" w:cs="Arial"/>
              </w:rPr>
              <w:t xml:space="preserve">Dato </w:t>
            </w:r>
            <w:r w:rsidR="001539F0">
              <w:rPr>
                <w:rFonts w:ascii="KBH Tekst" w:hAnsi="KBH Tekst" w:cs="Arial"/>
              </w:rPr>
              <w:t>:</w:t>
            </w:r>
            <w:proofErr w:type="gramEnd"/>
          </w:p>
        </w:tc>
        <w:tc>
          <w:tcPr>
            <w:tcW w:w="3222" w:type="dxa"/>
          </w:tcPr>
          <w:p w14:paraId="4DCEE652" w14:textId="77777777" w:rsidR="005B309B" w:rsidRPr="00EF52EC" w:rsidRDefault="005B309B" w:rsidP="00997979">
            <w:pPr>
              <w:rPr>
                <w:rFonts w:ascii="KBH Tekst" w:hAnsi="KBH Tekst" w:cs="Arial"/>
              </w:rPr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4DCEE653" w14:textId="77777777" w:rsidR="005B309B" w:rsidRPr="00EF52EC" w:rsidRDefault="005B309B" w:rsidP="00997979">
            <w:pPr>
              <w:rPr>
                <w:rFonts w:ascii="KBH Tekst" w:hAnsi="KBH Tekst" w:cs="Arial"/>
              </w:rPr>
            </w:pPr>
            <w:r w:rsidRPr="00EF52EC">
              <w:rPr>
                <w:rFonts w:ascii="KBH Tekst" w:hAnsi="KBH Tekst" w:cs="Arial"/>
              </w:rPr>
              <w:t>Underskrift:</w:t>
            </w:r>
          </w:p>
        </w:tc>
        <w:tc>
          <w:tcPr>
            <w:tcW w:w="3061" w:type="dxa"/>
          </w:tcPr>
          <w:p w14:paraId="4DCEE654" w14:textId="77777777" w:rsidR="005B309B" w:rsidRPr="00EF52EC" w:rsidRDefault="005B309B" w:rsidP="00997979">
            <w:pPr>
              <w:rPr>
                <w:rFonts w:ascii="KBH Tekst" w:hAnsi="KBH Tekst" w:cs="Arial"/>
              </w:rPr>
            </w:pPr>
          </w:p>
        </w:tc>
      </w:tr>
    </w:tbl>
    <w:p w14:paraId="4DCEE660" w14:textId="77777777" w:rsidR="005B309B" w:rsidRPr="00EF52EC" w:rsidRDefault="005B309B">
      <w:pPr>
        <w:rPr>
          <w:rFonts w:ascii="KBH Tekst" w:hAnsi="KBH Tekst"/>
        </w:rPr>
      </w:pPr>
    </w:p>
    <w:sectPr w:rsidR="005B309B" w:rsidRPr="00EF52EC" w:rsidSect="0065796B">
      <w:headerReference w:type="default" r:id="rId11"/>
      <w:footerReference w:type="default" r:id="rId12"/>
      <w:pgSz w:w="11906" w:h="16838" w:code="9"/>
      <w:pgMar w:top="496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A495" w14:textId="77777777" w:rsidR="00E21CDA" w:rsidRDefault="00E21CDA">
      <w:r>
        <w:separator/>
      </w:r>
    </w:p>
  </w:endnote>
  <w:endnote w:type="continuationSeparator" w:id="0">
    <w:p w14:paraId="295C9525" w14:textId="77777777" w:rsidR="00E21CDA" w:rsidRDefault="00E2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93"/>
      <w:gridCol w:w="1346"/>
    </w:tblGrid>
    <w:tr w:rsidR="00F92A4D" w14:paraId="4DCEE671" w14:textId="77777777">
      <w:tc>
        <w:tcPr>
          <w:tcW w:w="8293" w:type="dxa"/>
          <w:vAlign w:val="bottom"/>
        </w:tcPr>
        <w:p w14:paraId="4DCEE66F" w14:textId="366E9410" w:rsidR="00F92A4D" w:rsidRDefault="00F92A4D" w:rsidP="00D91919">
          <w:pPr>
            <w:pStyle w:val="Sidefod"/>
            <w:rPr>
              <w:sz w:val="16"/>
            </w:rPr>
          </w:pP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FILENAME </w:instrText>
          </w:r>
          <w:r>
            <w:rPr>
              <w:snapToGrid w:val="0"/>
              <w:sz w:val="16"/>
            </w:rPr>
            <w:fldChar w:fldCharType="separate"/>
          </w:r>
          <w:r w:rsidR="004E2ABA">
            <w:rPr>
              <w:noProof/>
              <w:snapToGrid w:val="0"/>
              <w:sz w:val="16"/>
            </w:rPr>
            <w:t>Advarsel til entreprenør yyyymmdd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ab/>
          </w:r>
        </w:p>
      </w:tc>
      <w:tc>
        <w:tcPr>
          <w:tcW w:w="1346" w:type="dxa"/>
          <w:vAlign w:val="bottom"/>
        </w:tcPr>
        <w:p w14:paraId="4DCEE670" w14:textId="4DF90BE4" w:rsidR="00F92A4D" w:rsidRDefault="00F92A4D" w:rsidP="008430B8">
          <w:pPr>
            <w:pStyle w:val="Sidefod"/>
            <w:jc w:val="right"/>
            <w:rPr>
              <w:sz w:val="16"/>
            </w:rPr>
          </w:pPr>
          <w:r>
            <w:rPr>
              <w:snapToGrid w:val="0"/>
              <w:sz w:val="16"/>
            </w:rPr>
            <w:t xml:space="preserve">Side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615C79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af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615C79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</w:p>
      </w:tc>
    </w:tr>
  </w:tbl>
  <w:p w14:paraId="4DCEE672" w14:textId="77777777" w:rsidR="00F92A4D" w:rsidRDefault="00F92A4D">
    <w:pPr>
      <w:pStyle w:val="Sidefod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101C" w14:textId="77777777" w:rsidR="00E21CDA" w:rsidRDefault="00E21CDA">
      <w:r>
        <w:separator/>
      </w:r>
    </w:p>
  </w:footnote>
  <w:footnote w:type="continuationSeparator" w:id="0">
    <w:p w14:paraId="6B56C0BD" w14:textId="77777777" w:rsidR="00E21CDA" w:rsidRDefault="00E2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9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4633"/>
    </w:tblGrid>
    <w:tr w:rsidR="00514201" w14:paraId="4DCEE669" w14:textId="77777777" w:rsidTr="0065796B">
      <w:trPr>
        <w:cantSplit/>
        <w:trHeight w:hRule="exact" w:val="184"/>
      </w:trPr>
      <w:tc>
        <w:tcPr>
          <w:tcW w:w="1063" w:type="dxa"/>
          <w:vMerge w:val="restart"/>
        </w:tcPr>
        <w:p w14:paraId="4DCEE667" w14:textId="56D67DA8" w:rsidR="00514201" w:rsidRDefault="00514201" w:rsidP="0065796B">
          <w:pPr>
            <w:pStyle w:val="Sidehoved"/>
            <w:ind w:left="-170"/>
          </w:pPr>
        </w:p>
      </w:tc>
      <w:tc>
        <w:tcPr>
          <w:tcW w:w="4633" w:type="dxa"/>
          <w:vAlign w:val="bottom"/>
        </w:tcPr>
        <w:p w14:paraId="4DCEE668" w14:textId="569E3D60" w:rsidR="00514201" w:rsidRDefault="00514201" w:rsidP="00514201">
          <w:pPr>
            <w:jc w:val="right"/>
          </w:pPr>
        </w:p>
      </w:tc>
    </w:tr>
    <w:tr w:rsidR="00514201" w14:paraId="4DCEE66C" w14:textId="77777777" w:rsidTr="0065796B">
      <w:trPr>
        <w:cantSplit/>
        <w:trHeight w:val="179"/>
      </w:trPr>
      <w:tc>
        <w:tcPr>
          <w:tcW w:w="1063" w:type="dxa"/>
          <w:vMerge/>
        </w:tcPr>
        <w:p w14:paraId="4DCEE66A" w14:textId="77777777" w:rsidR="00514201" w:rsidRDefault="00514201" w:rsidP="0065796B">
          <w:pPr>
            <w:pStyle w:val="Sidehoved"/>
            <w:ind w:left="-170"/>
          </w:pPr>
        </w:p>
      </w:tc>
      <w:tc>
        <w:tcPr>
          <w:tcW w:w="4633" w:type="dxa"/>
          <w:vAlign w:val="bottom"/>
        </w:tcPr>
        <w:p w14:paraId="4DCEE66B" w14:textId="5C298CCF" w:rsidR="00514201" w:rsidRDefault="00514201" w:rsidP="001275E0">
          <w:pPr>
            <w:pStyle w:val="Sidehoved"/>
            <w:jc w:val="center"/>
            <w:rPr>
              <w:b w:val="0"/>
              <w:caps w:val="0"/>
            </w:rPr>
          </w:pPr>
        </w:p>
      </w:tc>
    </w:tr>
  </w:tbl>
  <w:p w14:paraId="4DCEE66D" w14:textId="0F1B2EBB" w:rsidR="00F92A4D" w:rsidRDefault="00F92A4D">
    <w:pPr>
      <w:pStyle w:val="Sidehove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047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DE500A3"/>
    <w:multiLevelType w:val="singleLevel"/>
    <w:tmpl w:val="E520A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3488802">
    <w:abstractNumId w:val="0"/>
  </w:num>
  <w:num w:numId="2" w16cid:durableId="50367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iNc2NaaPhQmYbKnLL19x3HrdNtH/mFnTDXC6kj12YyADOxc9Y5eelt2fOGIoh4Hm"/>
  </w:docVars>
  <w:rsids>
    <w:rsidRoot w:val="00843CBE"/>
    <w:rsid w:val="00054AE6"/>
    <w:rsid w:val="000856CE"/>
    <w:rsid w:val="000A209A"/>
    <w:rsid w:val="0011497F"/>
    <w:rsid w:val="00121538"/>
    <w:rsid w:val="001275E0"/>
    <w:rsid w:val="001539F0"/>
    <w:rsid w:val="00160186"/>
    <w:rsid w:val="001616CD"/>
    <w:rsid w:val="001709D5"/>
    <w:rsid w:val="00194AFC"/>
    <w:rsid w:val="001A0CE4"/>
    <w:rsid w:val="001C3662"/>
    <w:rsid w:val="001D7A2B"/>
    <w:rsid w:val="001F0CA6"/>
    <w:rsid w:val="001F5616"/>
    <w:rsid w:val="00200335"/>
    <w:rsid w:val="00206473"/>
    <w:rsid w:val="002526CD"/>
    <w:rsid w:val="002573A4"/>
    <w:rsid w:val="00292C39"/>
    <w:rsid w:val="002A64A0"/>
    <w:rsid w:val="002D27C2"/>
    <w:rsid w:val="002E292C"/>
    <w:rsid w:val="002E40A7"/>
    <w:rsid w:val="002F57FB"/>
    <w:rsid w:val="0034499D"/>
    <w:rsid w:val="003724B7"/>
    <w:rsid w:val="00375165"/>
    <w:rsid w:val="00387DE2"/>
    <w:rsid w:val="003B3DB2"/>
    <w:rsid w:val="003C0C65"/>
    <w:rsid w:val="00401D72"/>
    <w:rsid w:val="00403326"/>
    <w:rsid w:val="00415B45"/>
    <w:rsid w:val="00420674"/>
    <w:rsid w:val="00424E2C"/>
    <w:rsid w:val="00433D65"/>
    <w:rsid w:val="00436D62"/>
    <w:rsid w:val="00445CBF"/>
    <w:rsid w:val="0048242B"/>
    <w:rsid w:val="00483155"/>
    <w:rsid w:val="004D0249"/>
    <w:rsid w:val="004E2ABA"/>
    <w:rsid w:val="004E3FBE"/>
    <w:rsid w:val="004F5EFE"/>
    <w:rsid w:val="00514201"/>
    <w:rsid w:val="0055488C"/>
    <w:rsid w:val="005845CB"/>
    <w:rsid w:val="005B309B"/>
    <w:rsid w:val="005B61E2"/>
    <w:rsid w:val="005D3C56"/>
    <w:rsid w:val="005E3A2F"/>
    <w:rsid w:val="005F1B2A"/>
    <w:rsid w:val="00615C79"/>
    <w:rsid w:val="00625CE7"/>
    <w:rsid w:val="00653D3C"/>
    <w:rsid w:val="0065796B"/>
    <w:rsid w:val="006642AF"/>
    <w:rsid w:val="006921A1"/>
    <w:rsid w:val="00692DE1"/>
    <w:rsid w:val="00705875"/>
    <w:rsid w:val="007323C9"/>
    <w:rsid w:val="00747124"/>
    <w:rsid w:val="0079261A"/>
    <w:rsid w:val="007B6E82"/>
    <w:rsid w:val="007E7695"/>
    <w:rsid w:val="00811FB7"/>
    <w:rsid w:val="0081711C"/>
    <w:rsid w:val="00817BCE"/>
    <w:rsid w:val="008374F3"/>
    <w:rsid w:val="008430B8"/>
    <w:rsid w:val="00843CBE"/>
    <w:rsid w:val="008E45EF"/>
    <w:rsid w:val="008E6A1D"/>
    <w:rsid w:val="008E6ED8"/>
    <w:rsid w:val="00933D6C"/>
    <w:rsid w:val="009702DD"/>
    <w:rsid w:val="009859C1"/>
    <w:rsid w:val="00997979"/>
    <w:rsid w:val="009C016F"/>
    <w:rsid w:val="009E751A"/>
    <w:rsid w:val="00A06364"/>
    <w:rsid w:val="00A34CB2"/>
    <w:rsid w:val="00A517C7"/>
    <w:rsid w:val="00A52B2B"/>
    <w:rsid w:val="00A9312E"/>
    <w:rsid w:val="00AB7AD8"/>
    <w:rsid w:val="00B27DF9"/>
    <w:rsid w:val="00B30C7F"/>
    <w:rsid w:val="00B3259C"/>
    <w:rsid w:val="00B43D35"/>
    <w:rsid w:val="00B64ABE"/>
    <w:rsid w:val="00B97F5E"/>
    <w:rsid w:val="00BB5D74"/>
    <w:rsid w:val="00C72B41"/>
    <w:rsid w:val="00CD4533"/>
    <w:rsid w:val="00D0010F"/>
    <w:rsid w:val="00D02CF4"/>
    <w:rsid w:val="00D234AA"/>
    <w:rsid w:val="00D34D8C"/>
    <w:rsid w:val="00D569F4"/>
    <w:rsid w:val="00D834CE"/>
    <w:rsid w:val="00D91014"/>
    <w:rsid w:val="00D91919"/>
    <w:rsid w:val="00DA2EEF"/>
    <w:rsid w:val="00DA3761"/>
    <w:rsid w:val="00DC4941"/>
    <w:rsid w:val="00DD1FF2"/>
    <w:rsid w:val="00DF5149"/>
    <w:rsid w:val="00E21CDA"/>
    <w:rsid w:val="00E804D7"/>
    <w:rsid w:val="00EA4983"/>
    <w:rsid w:val="00EF52EC"/>
    <w:rsid w:val="00F01126"/>
    <w:rsid w:val="00F13FBA"/>
    <w:rsid w:val="00F17138"/>
    <w:rsid w:val="00F31FC2"/>
    <w:rsid w:val="00F63C0F"/>
    <w:rsid w:val="00F65890"/>
    <w:rsid w:val="00F92A4D"/>
    <w:rsid w:val="00F9515B"/>
    <w:rsid w:val="00FA64B4"/>
    <w:rsid w:val="00FD072D"/>
    <w:rsid w:val="00FD4298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EE612"/>
  <w15:docId w15:val="{AA921636-7536-4989-834E-3EB77008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D6C"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jc w:val="right"/>
    </w:pPr>
    <w:rPr>
      <w:b/>
      <w:caps/>
      <w:sz w:val="28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  <w:rPr>
      <w:rFonts w:ascii="Gill Sans" w:hAnsi="Gill Sans"/>
    </w:rPr>
  </w:style>
  <w:style w:type="paragraph" w:styleId="Brdtekst">
    <w:name w:val="Body Text"/>
    <w:basedOn w:val="Normal"/>
    <w:rsid w:val="001C3662"/>
    <w:rPr>
      <w:sz w:val="22"/>
    </w:rPr>
  </w:style>
  <w:style w:type="table" w:styleId="Tabel-Gitter">
    <w:name w:val="Table Grid"/>
    <w:basedOn w:val="Tabel-Normal"/>
    <w:rsid w:val="00B6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klarendetekst">
    <w:name w:val="forklarende tekst"/>
    <w:basedOn w:val="Normal"/>
    <w:rPr>
      <w:sz w:val="16"/>
    </w:rPr>
  </w:style>
  <w:style w:type="paragraph" w:customStyle="1" w:styleId="fremhvettekst">
    <w:name w:val="fremhævet tekst"/>
    <w:basedOn w:val="forklarendetekst"/>
    <w:rPr>
      <w:b/>
      <w:sz w:val="20"/>
    </w:rPr>
  </w:style>
  <w:style w:type="character" w:styleId="Hyperlink">
    <w:name w:val="Hyperlink"/>
    <w:basedOn w:val="Standardskrifttypeiafsnit"/>
    <w:rsid w:val="0081711C"/>
    <w:rPr>
      <w:color w:val="0000FF"/>
      <w:u w:val="single"/>
    </w:rPr>
  </w:style>
  <w:style w:type="character" w:styleId="BesgtLink">
    <w:name w:val="FollowedHyperlink"/>
    <w:basedOn w:val="Standardskrifttypeiafsnit"/>
    <w:rsid w:val="001F5616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icrosoft%20Office\Skabeloner\St&#229;ende%20blanket_skabelon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dd46b0f-e2c7-4a31-a61e-54a1e81a6d74" xsi:nil="true"/>
    <lcf76f155ced4ddcb4097134ff3c332f xmlns="fb50815c-1485-468c-a97e-03bedf7b7d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9B271215209489BE17825B8389B31" ma:contentTypeVersion="13" ma:contentTypeDescription="Opret et nyt dokument." ma:contentTypeScope="" ma:versionID="136759f47bca29514c6d6548db8a79fd">
  <xsd:schema xmlns:xsd="http://www.w3.org/2001/XMLSchema" xmlns:xs="http://www.w3.org/2001/XMLSchema" xmlns:p="http://schemas.microsoft.com/office/2006/metadata/properties" xmlns:ns2="fb50815c-1485-468c-a97e-03bedf7b7df9" xmlns:ns3="2285840f-fdc9-423b-bb09-aa2124b0fe30" xmlns:ns4="0dd46b0f-e2c7-4a31-a61e-54a1e81a6d74" targetNamespace="http://schemas.microsoft.com/office/2006/metadata/properties" ma:root="true" ma:fieldsID="8f99057335f14642b512d89321291f5d" ns2:_="" ns3:_="" ns4:_="">
    <xsd:import namespace="fb50815c-1485-468c-a97e-03bedf7b7df9"/>
    <xsd:import namespace="2285840f-fdc9-423b-bb09-aa2124b0fe30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0815c-1485-468c-a97e-03bedf7b7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5840f-fdc9-423b-bb09-aa2124b0f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860dfc-b0d5-4684-93fb-a73bff71a7fe}" ma:internalName="TaxCatchAll" ma:showField="CatchAllData" ma:web="2285840f-fdc9-423b-bb09-aa2124b0f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6249A-2639-4BB6-8F4D-3A75A88E2599}">
  <ds:schemaRefs>
    <ds:schemaRef ds:uri="http://schemas.microsoft.com/office/2006/metadata/properties"/>
    <ds:schemaRef ds:uri="0dd46b0f-e2c7-4a31-a61e-54a1e81a6d74"/>
    <ds:schemaRef ds:uri="fb50815c-1485-468c-a97e-03bedf7b7df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56BC05-94C0-4426-A0F0-DC1B35373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0815c-1485-468c-a97e-03bedf7b7df9"/>
    <ds:schemaRef ds:uri="2285840f-fdc9-423b-bb09-aa2124b0fe30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52C97-A333-4431-954D-E3A2C47F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Stående blanket_skabelon</Template>
  <TotalTime>0</TotalTime>
  <Pages>1</Pages>
  <Words>118</Words>
  <Characters>889</Characters>
  <Application>Microsoft Office Word</Application>
  <DocSecurity>0</DocSecurity>
  <Lines>63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Skriftlig varsel til NCC-ansatte</vt:lpstr>
    </vt:vector>
  </TitlesOfParts>
  <Company>NCC</Company>
  <LinksUpToDate>false</LinksUpToDate>
  <CharactersWithSpaces>982</CharactersWithSpaces>
  <SharedDoc>false</SharedDoc>
  <HLinks>
    <vt:vector size="6" baseType="variant">
      <vt:variant>
        <vt:i4>3997766</vt:i4>
      </vt:variant>
      <vt:variant>
        <vt:i4>0</vt:i4>
      </vt:variant>
      <vt:variant>
        <vt:i4>0</vt:i4>
      </vt:variant>
      <vt:variant>
        <vt:i4>5</vt:i4>
      </vt:variant>
      <vt:variant>
        <vt:lpwstr>../../../Arbejdsmiljo/Procedure_advarsler.doc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varsel til NCC-ansatte</dc:title>
  <dc:creator>Sri Sai Das</dc:creator>
  <cp:lastModifiedBy>Vej, Plads, Park</cp:lastModifiedBy>
  <cp:revision>2</cp:revision>
  <cp:lastPrinted>2022-03-03T09:14:00Z</cp:lastPrinted>
  <dcterms:created xsi:type="dcterms:W3CDTF">2026-01-05T10:56:00Z</dcterms:created>
  <dcterms:modified xsi:type="dcterms:W3CDTF">2026-01-05T10:56:00Z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/>
  </property>
  <property fmtid="{D5CDD505-2E9C-101B-9397-08002B2CF9AE}" pid="3" name="ContentTypeId">
    <vt:lpwstr>0x010100A2D9B271215209489BE17825B8389B31</vt:lpwstr>
  </property>
  <property fmtid="{D5CDD505-2E9C-101B-9397-08002B2CF9AE}" pid="4" name="_dlc_DocIdItemGuid">
    <vt:lpwstr>b3960a85-b280-4c97-8a95-f8b8bfe6fb6a</vt:lpwstr>
  </property>
  <property fmtid="{D5CDD505-2E9C-101B-9397-08002B2CF9AE}" pid="5" name="Order">
    <vt:r8>617000</vt:r8>
  </property>
  <property fmtid="{D5CDD505-2E9C-101B-9397-08002B2CF9AE}" pid="6" name="AuthorIds_UIVersion_512">
    <vt:lpwstr>47</vt:lpwstr>
  </property>
  <property fmtid="{D5CDD505-2E9C-101B-9397-08002B2CF9AE}" pid="7" name="MediaServiceImageTags">
    <vt:lpwstr/>
  </property>
</Properties>
</file>