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UI/images/Klargron.png" ContentType="image/.png"/>
  <Override PartName="/customUI/images/Lysgron.png" ContentType="image/.png"/>
  <Override PartName="/customUI/images/Rod.png" ContentType="image/.png"/>
  <Override PartName="/customUI/images/Pink1.png" ContentType="image/.png"/>
  <Override PartName="/customUI/images/Turkis1.png" ContentType="image/.png"/>
  <Override PartName="/customUI/images/Douchegra.png" ContentType="image/.png"/>
  <Override PartName="/customUI/images/Pink.png" ContentType="image/.png"/>
  <Override PartName="/customUI/images/Gron1.png" ContentType="image/.png"/>
  <Override PartName="/customUI/images/Hvid.png" ContentType="image/.png"/>
  <Override PartName="/customUI/images/Douchegron.png" ContentType="image/.png"/>
  <Override PartName="/customUI/images/Gron.png" ContentType="image/.png"/>
  <Override PartName="/customUI/images/Lysrosa.png" ContentType="image/.png"/>
  <Override PartName="/customUI/images/Orange.png" ContentType="image/.png"/>
  <Override PartName="/customUI/images/Mint.png" ContentType="image/.png"/>
  <Override PartName="/customUI/images/Gul1.png" ContentType="image/.png"/>
  <Override PartName="/customUI/images/Rod1.png" ContentType="image/.png"/>
  <Override PartName="/customUI/images/Bla1.png" ContentType="image/.png"/>
  <Override PartName="/customUI/images/Douchegra1.png" ContentType="image/.png"/>
  <Override PartName="/customUI/images/Orange1.png" ContentType="image/.png"/>
  <Override PartName="/customUI/images/Bla.png" ContentType="image/.png"/>
  <Override PartName="/customUI/images/Douchegron1.png" ContentType="image/.png"/>
  <Override PartName="/customUI/images/Doucheturkis1.png" ContentType="image/.png"/>
  <Override PartName="/customUI/images/Lilla1.png" ContentType="image/.png"/>
  <Override PartName="/customUI/images/Lysgron1.png" ContentType="image/.png"/>
  <Override PartName="/customUI/images/Lysrosa1.png" ContentType="image/.png"/>
  <Override PartName="/customUI/images/Gul.png" ContentType="image/.png"/>
  <Override PartName="/customUI/images/Turkis.png" ContentType="image/.png"/>
  <Override PartName="/customUI/images/Klargron1.png" ContentType="image/.png"/>
  <Override PartName="/customUI/images/Mint1.png" ContentType="image/.png"/>
  <Override PartName="/customUI/images/Sort.png" ContentType="image/.png"/>
  <Override PartName="/customUI/images/Doucheturkis.png" ContentType="image/.png"/>
  <Override PartName="/customUI/images/Lilla.png" ContentType="image/.png"/>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2f7fd309998d4053" Type="http://schemas.microsoft.com/office/2007/relationships/ui/extensibility" Target="customUI/customUI14.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6DA21" w14:textId="77777777" w:rsidR="001F5CA5" w:rsidRDefault="001F5CA5"/>
    <w:tbl>
      <w:tblPr>
        <w:tblStyle w:val="Tabel-Gitter"/>
        <w:tblpPr w:leftFromText="142" w:rightFromText="142" w:vertAnchor="page" w:horzAnchor="page" w:tblpX="852" w:tblpY="568"/>
        <w:tblOverlap w:val="never"/>
        <w:tblW w:w="10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535"/>
      </w:tblGrid>
      <w:tr w:rsidR="0067292D" w14:paraId="32CC23E1" w14:textId="77777777" w:rsidTr="00D04CE2">
        <w:trPr>
          <w:trHeight w:hRule="exact" w:val="571"/>
        </w:trPr>
        <w:tc>
          <w:tcPr>
            <w:tcW w:w="10535" w:type="dxa"/>
          </w:tcPr>
          <w:p w14:paraId="378CF604" w14:textId="45B4718B" w:rsidR="0067292D" w:rsidRDefault="0067292D" w:rsidP="00F23404">
            <w:pPr>
              <w:pStyle w:val="Forside-Forvaltning"/>
            </w:pPr>
          </w:p>
          <w:p w14:paraId="04950F18" w14:textId="4EAC9E01" w:rsidR="00357EE5" w:rsidRPr="00843FBA" w:rsidRDefault="00BF03FF" w:rsidP="00AA5238">
            <w:pPr>
              <w:pStyle w:val="Forside-Forvaltning"/>
              <w:rPr>
                <w:rFonts w:ascii="KBH" w:hAnsi="KBH"/>
              </w:rPr>
            </w:pPr>
            <w:r w:rsidRPr="009C7251">
              <w:rPr>
                <w:rFonts w:ascii="KBH" w:hAnsi="KBH"/>
              </w:rPr>
              <w:t xml:space="preserve">Dato: </w:t>
            </w:r>
            <w:r w:rsidR="00155B3A">
              <w:rPr>
                <w:rFonts w:ascii="KBH" w:hAnsi="KBH"/>
              </w:rPr>
              <w:t>0</w:t>
            </w:r>
            <w:r w:rsidR="00E945F4">
              <w:rPr>
                <w:rFonts w:ascii="KBH" w:hAnsi="KBH"/>
              </w:rPr>
              <w:t>1</w:t>
            </w:r>
            <w:r w:rsidRPr="009C7251">
              <w:rPr>
                <w:rFonts w:ascii="KBH" w:hAnsi="KBH"/>
              </w:rPr>
              <w:t>.0</w:t>
            </w:r>
            <w:r w:rsidR="00261A25">
              <w:rPr>
                <w:rFonts w:ascii="KBH" w:hAnsi="KBH"/>
              </w:rPr>
              <w:t>1</w:t>
            </w:r>
            <w:r w:rsidRPr="009C7251">
              <w:rPr>
                <w:rFonts w:ascii="KBH" w:hAnsi="KBH"/>
              </w:rPr>
              <w:t>.20</w:t>
            </w:r>
            <w:r w:rsidR="00E33A1C" w:rsidRPr="009C7251">
              <w:rPr>
                <w:rFonts w:ascii="KBH" w:hAnsi="KBH"/>
              </w:rPr>
              <w:t>2</w:t>
            </w:r>
            <w:r w:rsidR="00261A25">
              <w:rPr>
                <w:rFonts w:ascii="KBH" w:hAnsi="KBH"/>
              </w:rPr>
              <w:t>6</w:t>
            </w:r>
            <w:r w:rsidRPr="009C7251">
              <w:rPr>
                <w:rFonts w:ascii="KBH" w:hAnsi="KBH"/>
              </w:rPr>
              <w:t xml:space="preserve"> – version 3</w:t>
            </w:r>
            <w:r w:rsidR="00AA5238" w:rsidRPr="009C7251">
              <w:rPr>
                <w:rFonts w:ascii="KBH" w:hAnsi="KBH"/>
              </w:rPr>
              <w:t>.</w:t>
            </w:r>
            <w:r w:rsidR="00261A25">
              <w:rPr>
                <w:rFonts w:ascii="KBH" w:hAnsi="KBH"/>
              </w:rPr>
              <w:t>5</w:t>
            </w:r>
            <w:r w:rsidR="00183A00" w:rsidRPr="00FC5174">
              <w:rPr>
                <w:rFonts w:ascii="KBH" w:hAnsi="KBH"/>
                <w:highlight w:val="yellow"/>
              </w:rPr>
              <w:t xml:space="preserve"> </w:t>
            </w:r>
          </w:p>
          <w:p w14:paraId="35C6C382" w14:textId="4A143729" w:rsidR="00AA5238" w:rsidRDefault="00AA5238" w:rsidP="00AA5238">
            <w:pPr>
              <w:pStyle w:val="Forside-Forvaltning"/>
            </w:pPr>
            <w:r>
              <w:t xml:space="preserve"> </w:t>
            </w:r>
          </w:p>
          <w:p w14:paraId="254713B7" w14:textId="77777777" w:rsidR="00E854AE" w:rsidRPr="00E854AE" w:rsidRDefault="00E854AE" w:rsidP="00F23404">
            <w:pPr>
              <w:pStyle w:val="Forside-Dato"/>
            </w:pPr>
          </w:p>
        </w:tc>
      </w:tr>
      <w:tr w:rsidR="0067292D" w14:paraId="191F8E09" w14:textId="77777777" w:rsidTr="00D04CE2">
        <w:trPr>
          <w:trHeight w:hRule="exact" w:val="2023"/>
        </w:trPr>
        <w:tc>
          <w:tcPr>
            <w:tcW w:w="10535" w:type="dxa"/>
          </w:tcPr>
          <w:p w14:paraId="307317A2" w14:textId="77777777" w:rsidR="00357EE5" w:rsidRDefault="00357EE5" w:rsidP="00F23404"/>
          <w:p w14:paraId="24299915" w14:textId="2D6E304A" w:rsidR="00F61175" w:rsidRPr="00F61175" w:rsidRDefault="00F61175" w:rsidP="00F61175"/>
          <w:p w14:paraId="48C9F69C" w14:textId="77777777" w:rsidR="00107F1B" w:rsidRDefault="00107F1B" w:rsidP="00F61175">
            <w:pPr>
              <w:rPr>
                <w:rFonts w:ascii="KBH Tekst" w:hAnsi="KBH Tekst"/>
                <w:b/>
                <w:bCs/>
              </w:rPr>
            </w:pPr>
          </w:p>
          <w:p w14:paraId="59C20276" w14:textId="7366C615" w:rsidR="00F61175" w:rsidRPr="00CE2E17" w:rsidRDefault="00CE2E17" w:rsidP="00F61175">
            <w:pPr>
              <w:rPr>
                <w:rFonts w:ascii="KBH Tekst" w:hAnsi="KBH Tekst"/>
                <w:b/>
                <w:bCs/>
              </w:rPr>
            </w:pPr>
            <w:r w:rsidRPr="00CE2E17">
              <w:rPr>
                <w:rFonts w:ascii="KBH Tekst" w:hAnsi="KBH Tekst"/>
                <w:b/>
                <w:bCs/>
                <w:noProof/>
                <w:szCs w:val="20"/>
              </w:rPr>
              <mc:AlternateContent>
                <mc:Choice Requires="wps">
                  <w:drawing>
                    <wp:anchor distT="0" distB="0" distL="114300" distR="114300" simplePos="0" relativeHeight="251659264" behindDoc="0" locked="0" layoutInCell="1" allowOverlap="1" wp14:anchorId="06C06426" wp14:editId="3DFD7CD7">
                      <wp:simplePos x="0" y="0"/>
                      <wp:positionH relativeFrom="page">
                        <wp:posOffset>5391150</wp:posOffset>
                      </wp:positionH>
                      <wp:positionV relativeFrom="page">
                        <wp:posOffset>459105</wp:posOffset>
                      </wp:positionV>
                      <wp:extent cx="1080000" cy="1080000"/>
                      <wp:effectExtent l="0" t="0" r="6350" b="6350"/>
                      <wp:wrapNone/>
                      <wp:docPr id="26" name="Freeform 5" descr="Københavns Kommune" title="Københavns Kommun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80000" cy="1080000"/>
                              </a:xfrm>
                              <a:custGeom>
                                <a:avLst/>
                                <a:gdLst>
                                  <a:gd name="T0" fmla="*/ 334 w 627"/>
                                  <a:gd name="T1" fmla="*/ 206 h 654"/>
                                  <a:gd name="T2" fmla="*/ 364 w 627"/>
                                  <a:gd name="T3" fmla="*/ 189 h 654"/>
                                  <a:gd name="T4" fmla="*/ 341 w 627"/>
                                  <a:gd name="T5" fmla="*/ 236 h 654"/>
                                  <a:gd name="T6" fmla="*/ 291 w 627"/>
                                  <a:gd name="T7" fmla="*/ 230 h 654"/>
                                  <a:gd name="T8" fmla="*/ 335 w 627"/>
                                  <a:gd name="T9" fmla="*/ 269 h 654"/>
                                  <a:gd name="T10" fmla="*/ 346 w 627"/>
                                  <a:gd name="T11" fmla="*/ 279 h 654"/>
                                  <a:gd name="T12" fmla="*/ 302 w 627"/>
                                  <a:gd name="T13" fmla="*/ 349 h 654"/>
                                  <a:gd name="T14" fmla="*/ 313 w 627"/>
                                  <a:gd name="T15" fmla="*/ 133 h 654"/>
                                  <a:gd name="T16" fmla="*/ 223 w 627"/>
                                  <a:gd name="T17" fmla="*/ 295 h 654"/>
                                  <a:gd name="T18" fmla="*/ 213 w 627"/>
                                  <a:gd name="T19" fmla="*/ 271 h 654"/>
                                  <a:gd name="T20" fmla="*/ 180 w 627"/>
                                  <a:gd name="T21" fmla="*/ 261 h 654"/>
                                  <a:gd name="T22" fmla="*/ 171 w 627"/>
                                  <a:gd name="T23" fmla="*/ 303 h 654"/>
                                  <a:gd name="T24" fmla="*/ 429 w 627"/>
                                  <a:gd name="T25" fmla="*/ 247 h 654"/>
                                  <a:gd name="T26" fmla="*/ 433 w 627"/>
                                  <a:gd name="T27" fmla="*/ 295 h 654"/>
                                  <a:gd name="T28" fmla="*/ 423 w 627"/>
                                  <a:gd name="T29" fmla="*/ 271 h 654"/>
                                  <a:gd name="T30" fmla="*/ 391 w 627"/>
                                  <a:gd name="T31" fmla="*/ 261 h 654"/>
                                  <a:gd name="T32" fmla="*/ 382 w 627"/>
                                  <a:gd name="T33" fmla="*/ 303 h 654"/>
                                  <a:gd name="T34" fmla="*/ 203 w 627"/>
                                  <a:gd name="T35" fmla="*/ 162 h 654"/>
                                  <a:gd name="T36" fmla="*/ 234 w 627"/>
                                  <a:gd name="T37" fmla="*/ 174 h 654"/>
                                  <a:gd name="T38" fmla="*/ 374 w 627"/>
                                  <a:gd name="T39" fmla="*/ 430 h 654"/>
                                  <a:gd name="T40" fmla="*/ 129 w 627"/>
                                  <a:gd name="T41" fmla="*/ 411 h 654"/>
                                  <a:gd name="T42" fmla="*/ 335 w 627"/>
                                  <a:gd name="T43" fmla="*/ 439 h 654"/>
                                  <a:gd name="T44" fmla="*/ 405 w 627"/>
                                  <a:gd name="T45" fmla="*/ 465 h 654"/>
                                  <a:gd name="T46" fmla="*/ 157 w 627"/>
                                  <a:gd name="T47" fmla="*/ 453 h 654"/>
                                  <a:gd name="T48" fmla="*/ 405 w 627"/>
                                  <a:gd name="T49" fmla="*/ 465 h 654"/>
                                  <a:gd name="T50" fmla="*/ 502 w 627"/>
                                  <a:gd name="T51" fmla="*/ 587 h 654"/>
                                  <a:gd name="T52" fmla="*/ 492 w 627"/>
                                  <a:gd name="T53" fmla="*/ 595 h 654"/>
                                  <a:gd name="T54" fmla="*/ 238 w 627"/>
                                  <a:gd name="T55" fmla="*/ 604 h 654"/>
                                  <a:gd name="T56" fmla="*/ 228 w 627"/>
                                  <a:gd name="T57" fmla="*/ 635 h 654"/>
                                  <a:gd name="T58" fmla="*/ 188 w 627"/>
                                  <a:gd name="T59" fmla="*/ 69 h 654"/>
                                  <a:gd name="T60" fmla="*/ 144 w 627"/>
                                  <a:gd name="T61" fmla="*/ 42 h 654"/>
                                  <a:gd name="T62" fmla="*/ 563 w 627"/>
                                  <a:gd name="T63" fmla="*/ 245 h 654"/>
                                  <a:gd name="T64" fmla="*/ 573 w 627"/>
                                  <a:gd name="T65" fmla="*/ 290 h 654"/>
                                  <a:gd name="T66" fmla="*/ 567 w 627"/>
                                  <a:gd name="T67" fmla="*/ 380 h 654"/>
                                  <a:gd name="T68" fmla="*/ 625 w 627"/>
                                  <a:gd name="T69" fmla="*/ 391 h 654"/>
                                  <a:gd name="T70" fmla="*/ 129 w 627"/>
                                  <a:gd name="T71" fmla="*/ 605 h 654"/>
                                  <a:gd name="T72" fmla="*/ 124 w 627"/>
                                  <a:gd name="T73" fmla="*/ 590 h 654"/>
                                  <a:gd name="T74" fmla="*/ 144 w 627"/>
                                  <a:gd name="T75" fmla="*/ 577 h 654"/>
                                  <a:gd name="T76" fmla="*/ 21 w 627"/>
                                  <a:gd name="T77" fmla="*/ 495 h 654"/>
                                  <a:gd name="T78" fmla="*/ 538 w 627"/>
                                  <a:gd name="T79" fmla="*/ 463 h 654"/>
                                  <a:gd name="T80" fmla="*/ 591 w 627"/>
                                  <a:gd name="T81" fmla="*/ 461 h 654"/>
                                  <a:gd name="T82" fmla="*/ 238 w 627"/>
                                  <a:gd name="T83" fmla="*/ 29 h 654"/>
                                  <a:gd name="T84" fmla="*/ 267 w 627"/>
                                  <a:gd name="T85" fmla="*/ 40 h 654"/>
                                  <a:gd name="T86" fmla="*/ 512 w 627"/>
                                  <a:gd name="T87" fmla="*/ 502 h 654"/>
                                  <a:gd name="T88" fmla="*/ 106 w 627"/>
                                  <a:gd name="T89" fmla="*/ 518 h 654"/>
                                  <a:gd name="T90" fmla="*/ 51 w 627"/>
                                  <a:gd name="T91" fmla="*/ 539 h 654"/>
                                  <a:gd name="T92" fmla="*/ 60 w 627"/>
                                  <a:gd name="T93" fmla="*/ 523 h 654"/>
                                  <a:gd name="T94" fmla="*/ 504 w 627"/>
                                  <a:gd name="T95" fmla="*/ 70 h 654"/>
                                  <a:gd name="T96" fmla="*/ 556 w 627"/>
                                  <a:gd name="T97" fmla="*/ 121 h 654"/>
                                  <a:gd name="T98" fmla="*/ 407 w 627"/>
                                  <a:gd name="T99" fmla="*/ 17 h 654"/>
                                  <a:gd name="T100" fmla="*/ 472 w 627"/>
                                  <a:gd name="T101" fmla="*/ 48 h 654"/>
                                  <a:gd name="T102" fmla="*/ 272 w 627"/>
                                  <a:gd name="T103" fmla="*/ 599 h 654"/>
                                  <a:gd name="T104" fmla="*/ 311 w 627"/>
                                  <a:gd name="T105" fmla="*/ 653 h 654"/>
                                  <a:gd name="T106" fmla="*/ 360 w 627"/>
                                  <a:gd name="T107" fmla="*/ 61 h 654"/>
                                  <a:gd name="T108" fmla="*/ 315 w 627"/>
                                  <a:gd name="T109" fmla="*/ 24 h 654"/>
                                  <a:gd name="T110" fmla="*/ 594 w 627"/>
                                  <a:gd name="T111" fmla="*/ 175 h 654"/>
                                  <a:gd name="T112" fmla="*/ 376 w 627"/>
                                  <a:gd name="T113" fmla="*/ 623 h 654"/>
                                  <a:gd name="T114" fmla="*/ 391 w 627"/>
                                  <a:gd name="T115" fmla="*/ 586 h 6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27" h="654">
                                    <a:moveTo>
                                      <a:pt x="334" y="206"/>
                                    </a:moveTo>
                                    <a:cubicBezTo>
                                      <a:pt x="334" y="209"/>
                                      <a:pt x="334" y="209"/>
                                      <a:pt x="334" y="209"/>
                                    </a:cubicBezTo>
                                    <a:cubicBezTo>
                                      <a:pt x="270" y="209"/>
                                      <a:pt x="270" y="209"/>
                                      <a:pt x="270" y="209"/>
                                    </a:cubicBezTo>
                                    <a:cubicBezTo>
                                      <a:pt x="270" y="206"/>
                                      <a:pt x="270" y="206"/>
                                      <a:pt x="270" y="206"/>
                                    </a:cubicBezTo>
                                    <a:cubicBezTo>
                                      <a:pt x="270" y="206"/>
                                      <a:pt x="270" y="206"/>
                                      <a:pt x="270" y="206"/>
                                    </a:cubicBezTo>
                                    <a:cubicBezTo>
                                      <a:pt x="270" y="199"/>
                                      <a:pt x="302" y="150"/>
                                      <a:pt x="302" y="150"/>
                                    </a:cubicBezTo>
                                    <a:cubicBezTo>
                                      <a:pt x="302" y="150"/>
                                      <a:pt x="334" y="199"/>
                                      <a:pt x="334" y="206"/>
                                    </a:cubicBezTo>
                                    <a:close/>
                                    <a:moveTo>
                                      <a:pt x="379" y="154"/>
                                    </a:moveTo>
                                    <a:cubicBezTo>
                                      <a:pt x="373" y="153"/>
                                      <a:pt x="368" y="155"/>
                                      <a:pt x="364" y="159"/>
                                    </a:cubicBezTo>
                                    <a:cubicBezTo>
                                      <a:pt x="364" y="159"/>
                                      <a:pt x="364" y="160"/>
                                      <a:pt x="364" y="159"/>
                                    </a:cubicBezTo>
                                    <a:cubicBezTo>
                                      <a:pt x="367" y="159"/>
                                      <a:pt x="370" y="159"/>
                                      <a:pt x="372" y="159"/>
                                    </a:cubicBezTo>
                                    <a:cubicBezTo>
                                      <a:pt x="378" y="161"/>
                                      <a:pt x="383" y="166"/>
                                      <a:pt x="384" y="172"/>
                                    </a:cubicBezTo>
                                    <a:cubicBezTo>
                                      <a:pt x="386" y="181"/>
                                      <a:pt x="378" y="190"/>
                                      <a:pt x="369" y="190"/>
                                    </a:cubicBezTo>
                                    <a:cubicBezTo>
                                      <a:pt x="367" y="190"/>
                                      <a:pt x="366" y="190"/>
                                      <a:pt x="364" y="189"/>
                                    </a:cubicBezTo>
                                    <a:cubicBezTo>
                                      <a:pt x="364" y="189"/>
                                      <a:pt x="364" y="190"/>
                                      <a:pt x="364" y="190"/>
                                    </a:cubicBezTo>
                                    <a:cubicBezTo>
                                      <a:pt x="368" y="193"/>
                                      <a:pt x="373" y="195"/>
                                      <a:pt x="378" y="195"/>
                                    </a:cubicBezTo>
                                    <a:cubicBezTo>
                                      <a:pt x="390" y="195"/>
                                      <a:pt x="399" y="185"/>
                                      <a:pt x="399" y="173"/>
                                    </a:cubicBezTo>
                                    <a:cubicBezTo>
                                      <a:pt x="398" y="163"/>
                                      <a:pt x="390" y="154"/>
                                      <a:pt x="379" y="154"/>
                                    </a:cubicBezTo>
                                    <a:moveTo>
                                      <a:pt x="335" y="269"/>
                                    </a:moveTo>
                                    <a:cubicBezTo>
                                      <a:pt x="335" y="269"/>
                                      <a:pt x="333" y="253"/>
                                      <a:pt x="333" y="247"/>
                                    </a:cubicBezTo>
                                    <a:cubicBezTo>
                                      <a:pt x="333" y="239"/>
                                      <a:pt x="341" y="236"/>
                                      <a:pt x="341" y="236"/>
                                    </a:cubicBezTo>
                                    <a:cubicBezTo>
                                      <a:pt x="342" y="219"/>
                                      <a:pt x="342" y="219"/>
                                      <a:pt x="342" y="219"/>
                                    </a:cubicBezTo>
                                    <a:cubicBezTo>
                                      <a:pt x="327" y="219"/>
                                      <a:pt x="327" y="219"/>
                                      <a:pt x="327" y="219"/>
                                    </a:cubicBezTo>
                                    <a:cubicBezTo>
                                      <a:pt x="326" y="230"/>
                                      <a:pt x="326" y="230"/>
                                      <a:pt x="326" y="230"/>
                                    </a:cubicBezTo>
                                    <a:cubicBezTo>
                                      <a:pt x="313" y="230"/>
                                      <a:pt x="313" y="230"/>
                                      <a:pt x="313" y="230"/>
                                    </a:cubicBezTo>
                                    <a:cubicBezTo>
                                      <a:pt x="312" y="219"/>
                                      <a:pt x="312" y="219"/>
                                      <a:pt x="312" y="219"/>
                                    </a:cubicBezTo>
                                    <a:cubicBezTo>
                                      <a:pt x="293" y="219"/>
                                      <a:pt x="293" y="219"/>
                                      <a:pt x="293" y="219"/>
                                    </a:cubicBezTo>
                                    <a:cubicBezTo>
                                      <a:pt x="291" y="230"/>
                                      <a:pt x="291" y="230"/>
                                      <a:pt x="291" y="230"/>
                                    </a:cubicBezTo>
                                    <a:cubicBezTo>
                                      <a:pt x="279" y="230"/>
                                      <a:pt x="279" y="230"/>
                                      <a:pt x="279" y="230"/>
                                    </a:cubicBezTo>
                                    <a:cubicBezTo>
                                      <a:pt x="277" y="219"/>
                                      <a:pt x="277" y="219"/>
                                      <a:pt x="277" y="219"/>
                                    </a:cubicBezTo>
                                    <a:cubicBezTo>
                                      <a:pt x="263" y="219"/>
                                      <a:pt x="263" y="219"/>
                                      <a:pt x="263" y="219"/>
                                    </a:cubicBezTo>
                                    <a:cubicBezTo>
                                      <a:pt x="264" y="236"/>
                                      <a:pt x="264" y="236"/>
                                      <a:pt x="264" y="236"/>
                                    </a:cubicBezTo>
                                    <a:cubicBezTo>
                                      <a:pt x="264" y="236"/>
                                      <a:pt x="271" y="239"/>
                                      <a:pt x="271" y="247"/>
                                    </a:cubicBezTo>
                                    <a:cubicBezTo>
                                      <a:pt x="271" y="253"/>
                                      <a:pt x="269" y="269"/>
                                      <a:pt x="269" y="269"/>
                                    </a:cubicBezTo>
                                    <a:lnTo>
                                      <a:pt x="335" y="269"/>
                                    </a:lnTo>
                                    <a:close/>
                                    <a:moveTo>
                                      <a:pt x="218" y="252"/>
                                    </a:moveTo>
                                    <a:cubicBezTo>
                                      <a:pt x="218" y="247"/>
                                      <a:pt x="218" y="247"/>
                                      <a:pt x="218" y="247"/>
                                    </a:cubicBezTo>
                                    <a:cubicBezTo>
                                      <a:pt x="218" y="234"/>
                                      <a:pt x="208" y="226"/>
                                      <a:pt x="197" y="226"/>
                                    </a:cubicBezTo>
                                    <a:cubicBezTo>
                                      <a:pt x="186" y="226"/>
                                      <a:pt x="176" y="234"/>
                                      <a:pt x="176" y="247"/>
                                    </a:cubicBezTo>
                                    <a:cubicBezTo>
                                      <a:pt x="176" y="252"/>
                                      <a:pt x="176" y="252"/>
                                      <a:pt x="176" y="252"/>
                                    </a:cubicBezTo>
                                    <a:lnTo>
                                      <a:pt x="218" y="252"/>
                                    </a:lnTo>
                                    <a:close/>
                                    <a:moveTo>
                                      <a:pt x="346" y="279"/>
                                    </a:moveTo>
                                    <a:cubicBezTo>
                                      <a:pt x="259" y="279"/>
                                      <a:pt x="259" y="279"/>
                                      <a:pt x="259" y="279"/>
                                    </a:cubicBezTo>
                                    <a:cubicBezTo>
                                      <a:pt x="259" y="292"/>
                                      <a:pt x="259" y="292"/>
                                      <a:pt x="259" y="292"/>
                                    </a:cubicBezTo>
                                    <a:cubicBezTo>
                                      <a:pt x="259" y="292"/>
                                      <a:pt x="264" y="295"/>
                                      <a:pt x="264" y="301"/>
                                    </a:cubicBezTo>
                                    <a:cubicBezTo>
                                      <a:pt x="264" y="313"/>
                                      <a:pt x="255" y="360"/>
                                      <a:pt x="257" y="394"/>
                                    </a:cubicBezTo>
                                    <a:cubicBezTo>
                                      <a:pt x="287" y="394"/>
                                      <a:pt x="287" y="394"/>
                                      <a:pt x="287" y="394"/>
                                    </a:cubicBezTo>
                                    <a:cubicBezTo>
                                      <a:pt x="289" y="362"/>
                                      <a:pt x="289" y="362"/>
                                      <a:pt x="289" y="362"/>
                                    </a:cubicBezTo>
                                    <a:cubicBezTo>
                                      <a:pt x="290" y="354"/>
                                      <a:pt x="296" y="349"/>
                                      <a:pt x="302" y="349"/>
                                    </a:cubicBezTo>
                                    <a:cubicBezTo>
                                      <a:pt x="309" y="349"/>
                                      <a:pt x="314" y="354"/>
                                      <a:pt x="315" y="362"/>
                                    </a:cubicBezTo>
                                    <a:cubicBezTo>
                                      <a:pt x="318" y="394"/>
                                      <a:pt x="318" y="394"/>
                                      <a:pt x="318" y="394"/>
                                    </a:cubicBezTo>
                                    <a:cubicBezTo>
                                      <a:pt x="348" y="394"/>
                                      <a:pt x="348" y="394"/>
                                      <a:pt x="348" y="394"/>
                                    </a:cubicBezTo>
                                    <a:cubicBezTo>
                                      <a:pt x="349" y="360"/>
                                      <a:pt x="340" y="313"/>
                                      <a:pt x="340" y="301"/>
                                    </a:cubicBezTo>
                                    <a:cubicBezTo>
                                      <a:pt x="340" y="295"/>
                                      <a:pt x="346" y="292"/>
                                      <a:pt x="346" y="292"/>
                                    </a:cubicBezTo>
                                    <a:cubicBezTo>
                                      <a:pt x="346" y="279"/>
                                      <a:pt x="346" y="279"/>
                                      <a:pt x="346" y="279"/>
                                    </a:cubicBezTo>
                                    <a:moveTo>
                                      <a:pt x="313" y="133"/>
                                    </a:moveTo>
                                    <a:cubicBezTo>
                                      <a:pt x="313" y="127"/>
                                      <a:pt x="308" y="122"/>
                                      <a:pt x="302" y="122"/>
                                    </a:cubicBezTo>
                                    <a:cubicBezTo>
                                      <a:pt x="296" y="122"/>
                                      <a:pt x="292" y="127"/>
                                      <a:pt x="292" y="133"/>
                                    </a:cubicBezTo>
                                    <a:cubicBezTo>
                                      <a:pt x="292" y="139"/>
                                      <a:pt x="296" y="144"/>
                                      <a:pt x="302" y="144"/>
                                    </a:cubicBezTo>
                                    <a:cubicBezTo>
                                      <a:pt x="308" y="144"/>
                                      <a:pt x="313" y="139"/>
                                      <a:pt x="313" y="133"/>
                                    </a:cubicBezTo>
                                    <a:moveTo>
                                      <a:pt x="218" y="303"/>
                                    </a:moveTo>
                                    <a:cubicBezTo>
                                      <a:pt x="223" y="303"/>
                                      <a:pt x="223" y="303"/>
                                      <a:pt x="223" y="303"/>
                                    </a:cubicBezTo>
                                    <a:cubicBezTo>
                                      <a:pt x="223" y="295"/>
                                      <a:pt x="223" y="295"/>
                                      <a:pt x="223" y="295"/>
                                    </a:cubicBezTo>
                                    <a:cubicBezTo>
                                      <a:pt x="223" y="295"/>
                                      <a:pt x="216" y="294"/>
                                      <a:pt x="216" y="287"/>
                                    </a:cubicBezTo>
                                    <a:cubicBezTo>
                                      <a:pt x="216" y="287"/>
                                      <a:pt x="216" y="287"/>
                                      <a:pt x="216" y="287"/>
                                    </a:cubicBezTo>
                                    <a:cubicBezTo>
                                      <a:pt x="216" y="280"/>
                                      <a:pt x="216" y="280"/>
                                      <a:pt x="216" y="280"/>
                                    </a:cubicBezTo>
                                    <a:cubicBezTo>
                                      <a:pt x="222" y="275"/>
                                      <a:pt x="222" y="275"/>
                                      <a:pt x="222" y="275"/>
                                    </a:cubicBezTo>
                                    <a:cubicBezTo>
                                      <a:pt x="223" y="261"/>
                                      <a:pt x="223" y="261"/>
                                      <a:pt x="223" y="261"/>
                                    </a:cubicBezTo>
                                    <a:cubicBezTo>
                                      <a:pt x="214" y="261"/>
                                      <a:pt x="214" y="261"/>
                                      <a:pt x="214" y="261"/>
                                    </a:cubicBezTo>
                                    <a:cubicBezTo>
                                      <a:pt x="213" y="271"/>
                                      <a:pt x="213" y="271"/>
                                      <a:pt x="213" y="271"/>
                                    </a:cubicBezTo>
                                    <a:cubicBezTo>
                                      <a:pt x="204" y="271"/>
                                      <a:pt x="204" y="271"/>
                                      <a:pt x="204" y="271"/>
                                    </a:cubicBezTo>
                                    <a:cubicBezTo>
                                      <a:pt x="202" y="261"/>
                                      <a:pt x="202" y="261"/>
                                      <a:pt x="202" y="261"/>
                                    </a:cubicBezTo>
                                    <a:cubicBezTo>
                                      <a:pt x="197" y="261"/>
                                      <a:pt x="197" y="261"/>
                                      <a:pt x="197" y="261"/>
                                    </a:cubicBezTo>
                                    <a:cubicBezTo>
                                      <a:pt x="192" y="261"/>
                                      <a:pt x="192" y="261"/>
                                      <a:pt x="192" y="261"/>
                                    </a:cubicBezTo>
                                    <a:cubicBezTo>
                                      <a:pt x="191" y="271"/>
                                      <a:pt x="191" y="271"/>
                                      <a:pt x="191" y="271"/>
                                    </a:cubicBezTo>
                                    <a:cubicBezTo>
                                      <a:pt x="181" y="271"/>
                                      <a:pt x="181" y="271"/>
                                      <a:pt x="181" y="271"/>
                                    </a:cubicBezTo>
                                    <a:cubicBezTo>
                                      <a:pt x="180" y="261"/>
                                      <a:pt x="180" y="261"/>
                                      <a:pt x="180" y="261"/>
                                    </a:cubicBezTo>
                                    <a:cubicBezTo>
                                      <a:pt x="171" y="261"/>
                                      <a:pt x="171" y="261"/>
                                      <a:pt x="171" y="261"/>
                                    </a:cubicBezTo>
                                    <a:cubicBezTo>
                                      <a:pt x="172" y="275"/>
                                      <a:pt x="172" y="275"/>
                                      <a:pt x="172" y="275"/>
                                    </a:cubicBezTo>
                                    <a:cubicBezTo>
                                      <a:pt x="178" y="280"/>
                                      <a:pt x="178" y="280"/>
                                      <a:pt x="178" y="280"/>
                                    </a:cubicBezTo>
                                    <a:cubicBezTo>
                                      <a:pt x="178" y="287"/>
                                      <a:pt x="178" y="287"/>
                                      <a:pt x="178" y="287"/>
                                    </a:cubicBezTo>
                                    <a:cubicBezTo>
                                      <a:pt x="178" y="287"/>
                                      <a:pt x="178" y="287"/>
                                      <a:pt x="178" y="287"/>
                                    </a:cubicBezTo>
                                    <a:cubicBezTo>
                                      <a:pt x="178" y="294"/>
                                      <a:pt x="171" y="295"/>
                                      <a:pt x="171" y="295"/>
                                    </a:cubicBezTo>
                                    <a:cubicBezTo>
                                      <a:pt x="171" y="303"/>
                                      <a:pt x="171" y="303"/>
                                      <a:pt x="171" y="303"/>
                                    </a:cubicBezTo>
                                    <a:cubicBezTo>
                                      <a:pt x="177" y="303"/>
                                      <a:pt x="177" y="303"/>
                                      <a:pt x="177" y="303"/>
                                    </a:cubicBezTo>
                                    <a:cubicBezTo>
                                      <a:pt x="176" y="329"/>
                                      <a:pt x="163" y="366"/>
                                      <a:pt x="163" y="394"/>
                                    </a:cubicBezTo>
                                    <a:cubicBezTo>
                                      <a:pt x="197" y="394"/>
                                      <a:pt x="197" y="394"/>
                                      <a:pt x="197" y="394"/>
                                    </a:cubicBezTo>
                                    <a:cubicBezTo>
                                      <a:pt x="231" y="394"/>
                                      <a:pt x="231" y="394"/>
                                      <a:pt x="231" y="394"/>
                                    </a:cubicBezTo>
                                    <a:cubicBezTo>
                                      <a:pt x="231" y="366"/>
                                      <a:pt x="218" y="329"/>
                                      <a:pt x="218" y="303"/>
                                    </a:cubicBezTo>
                                    <a:close/>
                                    <a:moveTo>
                                      <a:pt x="429" y="252"/>
                                    </a:moveTo>
                                    <a:cubicBezTo>
                                      <a:pt x="429" y="247"/>
                                      <a:pt x="429" y="247"/>
                                      <a:pt x="429" y="247"/>
                                    </a:cubicBezTo>
                                    <a:cubicBezTo>
                                      <a:pt x="429" y="234"/>
                                      <a:pt x="419" y="226"/>
                                      <a:pt x="408" y="226"/>
                                    </a:cubicBezTo>
                                    <a:cubicBezTo>
                                      <a:pt x="396" y="226"/>
                                      <a:pt x="387" y="234"/>
                                      <a:pt x="387" y="247"/>
                                    </a:cubicBezTo>
                                    <a:cubicBezTo>
                                      <a:pt x="387" y="252"/>
                                      <a:pt x="387" y="252"/>
                                      <a:pt x="387" y="252"/>
                                    </a:cubicBezTo>
                                    <a:lnTo>
                                      <a:pt x="429" y="252"/>
                                    </a:lnTo>
                                    <a:close/>
                                    <a:moveTo>
                                      <a:pt x="428" y="303"/>
                                    </a:moveTo>
                                    <a:cubicBezTo>
                                      <a:pt x="433" y="303"/>
                                      <a:pt x="433" y="303"/>
                                      <a:pt x="433" y="303"/>
                                    </a:cubicBezTo>
                                    <a:cubicBezTo>
                                      <a:pt x="433" y="295"/>
                                      <a:pt x="433" y="295"/>
                                      <a:pt x="433" y="295"/>
                                    </a:cubicBezTo>
                                    <a:cubicBezTo>
                                      <a:pt x="433" y="295"/>
                                      <a:pt x="427" y="294"/>
                                      <a:pt x="427" y="287"/>
                                    </a:cubicBezTo>
                                    <a:cubicBezTo>
                                      <a:pt x="427" y="287"/>
                                      <a:pt x="427" y="287"/>
                                      <a:pt x="427" y="287"/>
                                    </a:cubicBezTo>
                                    <a:cubicBezTo>
                                      <a:pt x="426" y="280"/>
                                      <a:pt x="426" y="280"/>
                                      <a:pt x="426" y="280"/>
                                    </a:cubicBezTo>
                                    <a:cubicBezTo>
                                      <a:pt x="433" y="275"/>
                                      <a:pt x="433" y="275"/>
                                      <a:pt x="433" y="275"/>
                                    </a:cubicBezTo>
                                    <a:cubicBezTo>
                                      <a:pt x="434" y="261"/>
                                      <a:pt x="434" y="261"/>
                                      <a:pt x="434" y="261"/>
                                    </a:cubicBezTo>
                                    <a:cubicBezTo>
                                      <a:pt x="424" y="261"/>
                                      <a:pt x="424" y="261"/>
                                      <a:pt x="424" y="261"/>
                                    </a:cubicBezTo>
                                    <a:cubicBezTo>
                                      <a:pt x="423" y="271"/>
                                      <a:pt x="423" y="271"/>
                                      <a:pt x="423" y="271"/>
                                    </a:cubicBezTo>
                                    <a:cubicBezTo>
                                      <a:pt x="414" y="271"/>
                                      <a:pt x="414" y="271"/>
                                      <a:pt x="414" y="271"/>
                                    </a:cubicBezTo>
                                    <a:cubicBezTo>
                                      <a:pt x="413" y="261"/>
                                      <a:pt x="413" y="261"/>
                                      <a:pt x="413" y="261"/>
                                    </a:cubicBezTo>
                                    <a:cubicBezTo>
                                      <a:pt x="408" y="261"/>
                                      <a:pt x="408" y="261"/>
                                      <a:pt x="408" y="261"/>
                                    </a:cubicBezTo>
                                    <a:cubicBezTo>
                                      <a:pt x="402" y="261"/>
                                      <a:pt x="402" y="261"/>
                                      <a:pt x="402" y="261"/>
                                    </a:cubicBezTo>
                                    <a:cubicBezTo>
                                      <a:pt x="401" y="271"/>
                                      <a:pt x="401" y="271"/>
                                      <a:pt x="401" y="271"/>
                                    </a:cubicBezTo>
                                    <a:cubicBezTo>
                                      <a:pt x="392" y="271"/>
                                      <a:pt x="392" y="271"/>
                                      <a:pt x="392" y="271"/>
                                    </a:cubicBezTo>
                                    <a:cubicBezTo>
                                      <a:pt x="391" y="261"/>
                                      <a:pt x="391" y="261"/>
                                      <a:pt x="391" y="261"/>
                                    </a:cubicBezTo>
                                    <a:cubicBezTo>
                                      <a:pt x="381" y="261"/>
                                      <a:pt x="381" y="261"/>
                                      <a:pt x="381" y="261"/>
                                    </a:cubicBezTo>
                                    <a:cubicBezTo>
                                      <a:pt x="383" y="275"/>
                                      <a:pt x="383" y="275"/>
                                      <a:pt x="383" y="275"/>
                                    </a:cubicBezTo>
                                    <a:cubicBezTo>
                                      <a:pt x="389" y="280"/>
                                      <a:pt x="389" y="280"/>
                                      <a:pt x="389" y="280"/>
                                    </a:cubicBezTo>
                                    <a:cubicBezTo>
                                      <a:pt x="389" y="287"/>
                                      <a:pt x="389" y="287"/>
                                      <a:pt x="389" y="287"/>
                                    </a:cubicBezTo>
                                    <a:cubicBezTo>
                                      <a:pt x="389" y="287"/>
                                      <a:pt x="389" y="287"/>
                                      <a:pt x="389" y="287"/>
                                    </a:cubicBezTo>
                                    <a:cubicBezTo>
                                      <a:pt x="389" y="294"/>
                                      <a:pt x="382" y="295"/>
                                      <a:pt x="382" y="295"/>
                                    </a:cubicBezTo>
                                    <a:cubicBezTo>
                                      <a:pt x="382" y="303"/>
                                      <a:pt x="382" y="303"/>
                                      <a:pt x="382" y="303"/>
                                    </a:cubicBezTo>
                                    <a:cubicBezTo>
                                      <a:pt x="387" y="303"/>
                                      <a:pt x="387" y="303"/>
                                      <a:pt x="387" y="303"/>
                                    </a:cubicBezTo>
                                    <a:cubicBezTo>
                                      <a:pt x="387" y="329"/>
                                      <a:pt x="374" y="366"/>
                                      <a:pt x="374" y="394"/>
                                    </a:cubicBezTo>
                                    <a:cubicBezTo>
                                      <a:pt x="408" y="394"/>
                                      <a:pt x="408" y="394"/>
                                      <a:pt x="408" y="394"/>
                                    </a:cubicBezTo>
                                    <a:cubicBezTo>
                                      <a:pt x="441" y="394"/>
                                      <a:pt x="441" y="394"/>
                                      <a:pt x="441" y="394"/>
                                    </a:cubicBezTo>
                                    <a:cubicBezTo>
                                      <a:pt x="441" y="366"/>
                                      <a:pt x="428" y="329"/>
                                      <a:pt x="428" y="303"/>
                                    </a:cubicBezTo>
                                    <a:close/>
                                    <a:moveTo>
                                      <a:pt x="219" y="166"/>
                                    </a:moveTo>
                                    <a:cubicBezTo>
                                      <a:pt x="203" y="162"/>
                                      <a:pt x="203" y="162"/>
                                      <a:pt x="203" y="162"/>
                                    </a:cubicBezTo>
                                    <a:cubicBezTo>
                                      <a:pt x="214" y="174"/>
                                      <a:pt x="214" y="174"/>
                                      <a:pt x="214" y="174"/>
                                    </a:cubicBezTo>
                                    <a:cubicBezTo>
                                      <a:pt x="203" y="187"/>
                                      <a:pt x="203" y="187"/>
                                      <a:pt x="203" y="187"/>
                                    </a:cubicBezTo>
                                    <a:cubicBezTo>
                                      <a:pt x="219" y="183"/>
                                      <a:pt x="219" y="183"/>
                                      <a:pt x="219" y="183"/>
                                    </a:cubicBezTo>
                                    <a:cubicBezTo>
                                      <a:pt x="224" y="199"/>
                                      <a:pt x="224" y="199"/>
                                      <a:pt x="224" y="199"/>
                                    </a:cubicBezTo>
                                    <a:cubicBezTo>
                                      <a:pt x="229" y="183"/>
                                      <a:pt x="229" y="183"/>
                                      <a:pt x="229" y="183"/>
                                    </a:cubicBezTo>
                                    <a:cubicBezTo>
                                      <a:pt x="246" y="187"/>
                                      <a:pt x="246" y="187"/>
                                      <a:pt x="246" y="187"/>
                                    </a:cubicBezTo>
                                    <a:cubicBezTo>
                                      <a:pt x="234" y="174"/>
                                      <a:pt x="234" y="174"/>
                                      <a:pt x="234" y="174"/>
                                    </a:cubicBezTo>
                                    <a:cubicBezTo>
                                      <a:pt x="246" y="162"/>
                                      <a:pt x="246" y="162"/>
                                      <a:pt x="246" y="162"/>
                                    </a:cubicBezTo>
                                    <a:cubicBezTo>
                                      <a:pt x="229" y="166"/>
                                      <a:pt x="229" y="166"/>
                                      <a:pt x="229" y="166"/>
                                    </a:cubicBezTo>
                                    <a:cubicBezTo>
                                      <a:pt x="224" y="150"/>
                                      <a:pt x="224" y="150"/>
                                      <a:pt x="224" y="150"/>
                                    </a:cubicBezTo>
                                    <a:lnTo>
                                      <a:pt x="219" y="166"/>
                                    </a:lnTo>
                                    <a:close/>
                                    <a:moveTo>
                                      <a:pt x="446" y="407"/>
                                    </a:moveTo>
                                    <a:cubicBezTo>
                                      <a:pt x="426" y="407"/>
                                      <a:pt x="415" y="415"/>
                                      <a:pt x="405" y="420"/>
                                    </a:cubicBezTo>
                                    <a:cubicBezTo>
                                      <a:pt x="397" y="425"/>
                                      <a:pt x="390" y="430"/>
                                      <a:pt x="374" y="430"/>
                                    </a:cubicBezTo>
                                    <a:cubicBezTo>
                                      <a:pt x="359" y="430"/>
                                      <a:pt x="352" y="425"/>
                                      <a:pt x="343" y="420"/>
                                    </a:cubicBezTo>
                                    <a:cubicBezTo>
                                      <a:pt x="334" y="415"/>
                                      <a:pt x="323" y="409"/>
                                      <a:pt x="302" y="409"/>
                                    </a:cubicBezTo>
                                    <a:cubicBezTo>
                                      <a:pt x="282" y="409"/>
                                      <a:pt x="271" y="415"/>
                                      <a:pt x="262" y="420"/>
                                    </a:cubicBezTo>
                                    <a:cubicBezTo>
                                      <a:pt x="253" y="425"/>
                                      <a:pt x="246" y="430"/>
                                      <a:pt x="230" y="430"/>
                                    </a:cubicBezTo>
                                    <a:cubicBezTo>
                                      <a:pt x="215" y="430"/>
                                      <a:pt x="208" y="425"/>
                                      <a:pt x="199" y="420"/>
                                    </a:cubicBezTo>
                                    <a:cubicBezTo>
                                      <a:pt x="190" y="415"/>
                                      <a:pt x="179" y="407"/>
                                      <a:pt x="158" y="407"/>
                                    </a:cubicBezTo>
                                    <a:cubicBezTo>
                                      <a:pt x="145" y="407"/>
                                      <a:pt x="129" y="411"/>
                                      <a:pt x="129" y="411"/>
                                    </a:cubicBezTo>
                                    <a:cubicBezTo>
                                      <a:pt x="141" y="431"/>
                                      <a:pt x="141" y="431"/>
                                      <a:pt x="141" y="431"/>
                                    </a:cubicBezTo>
                                    <a:cubicBezTo>
                                      <a:pt x="141" y="431"/>
                                      <a:pt x="150" y="429"/>
                                      <a:pt x="158" y="429"/>
                                    </a:cubicBezTo>
                                    <a:cubicBezTo>
                                      <a:pt x="174" y="429"/>
                                      <a:pt x="182" y="434"/>
                                      <a:pt x="190" y="438"/>
                                    </a:cubicBezTo>
                                    <a:cubicBezTo>
                                      <a:pt x="200" y="444"/>
                                      <a:pt x="208" y="451"/>
                                      <a:pt x="229" y="451"/>
                                    </a:cubicBezTo>
                                    <a:cubicBezTo>
                                      <a:pt x="249" y="451"/>
                                      <a:pt x="260" y="444"/>
                                      <a:pt x="270" y="439"/>
                                    </a:cubicBezTo>
                                    <a:cubicBezTo>
                                      <a:pt x="278" y="434"/>
                                      <a:pt x="287" y="430"/>
                                      <a:pt x="302" y="430"/>
                                    </a:cubicBezTo>
                                    <a:cubicBezTo>
                                      <a:pt x="318" y="430"/>
                                      <a:pt x="326" y="434"/>
                                      <a:pt x="335" y="439"/>
                                    </a:cubicBezTo>
                                    <a:cubicBezTo>
                                      <a:pt x="344" y="444"/>
                                      <a:pt x="355" y="451"/>
                                      <a:pt x="376" y="451"/>
                                    </a:cubicBezTo>
                                    <a:cubicBezTo>
                                      <a:pt x="397" y="451"/>
                                      <a:pt x="405" y="444"/>
                                      <a:pt x="414" y="438"/>
                                    </a:cubicBezTo>
                                    <a:cubicBezTo>
                                      <a:pt x="423" y="434"/>
                                      <a:pt x="431" y="429"/>
                                      <a:pt x="446" y="429"/>
                                    </a:cubicBezTo>
                                    <a:cubicBezTo>
                                      <a:pt x="455" y="429"/>
                                      <a:pt x="464" y="431"/>
                                      <a:pt x="464" y="431"/>
                                    </a:cubicBezTo>
                                    <a:cubicBezTo>
                                      <a:pt x="475" y="411"/>
                                      <a:pt x="475" y="411"/>
                                      <a:pt x="475" y="411"/>
                                    </a:cubicBezTo>
                                    <a:cubicBezTo>
                                      <a:pt x="475" y="411"/>
                                      <a:pt x="460" y="407"/>
                                      <a:pt x="446" y="407"/>
                                    </a:cubicBezTo>
                                    <a:close/>
                                    <a:moveTo>
                                      <a:pt x="405" y="465"/>
                                    </a:moveTo>
                                    <a:cubicBezTo>
                                      <a:pt x="397" y="469"/>
                                      <a:pt x="388" y="472"/>
                                      <a:pt x="373" y="472"/>
                                    </a:cubicBezTo>
                                    <a:cubicBezTo>
                                      <a:pt x="358" y="472"/>
                                      <a:pt x="350" y="469"/>
                                      <a:pt x="342" y="464"/>
                                    </a:cubicBezTo>
                                    <a:cubicBezTo>
                                      <a:pt x="333" y="459"/>
                                      <a:pt x="322" y="453"/>
                                      <a:pt x="302" y="452"/>
                                    </a:cubicBezTo>
                                    <a:cubicBezTo>
                                      <a:pt x="283" y="453"/>
                                      <a:pt x="272" y="459"/>
                                      <a:pt x="263" y="464"/>
                                    </a:cubicBezTo>
                                    <a:cubicBezTo>
                                      <a:pt x="255" y="469"/>
                                      <a:pt x="246" y="472"/>
                                      <a:pt x="231" y="472"/>
                                    </a:cubicBezTo>
                                    <a:cubicBezTo>
                                      <a:pt x="216" y="472"/>
                                      <a:pt x="208" y="469"/>
                                      <a:pt x="200" y="465"/>
                                    </a:cubicBezTo>
                                    <a:cubicBezTo>
                                      <a:pt x="190" y="459"/>
                                      <a:pt x="178" y="451"/>
                                      <a:pt x="157" y="453"/>
                                    </a:cubicBezTo>
                                    <a:cubicBezTo>
                                      <a:pt x="189" y="494"/>
                                      <a:pt x="232" y="493"/>
                                      <a:pt x="232" y="493"/>
                                    </a:cubicBezTo>
                                    <a:cubicBezTo>
                                      <a:pt x="251" y="493"/>
                                      <a:pt x="262" y="489"/>
                                      <a:pt x="271" y="484"/>
                                    </a:cubicBezTo>
                                    <a:cubicBezTo>
                                      <a:pt x="279" y="480"/>
                                      <a:pt x="288" y="474"/>
                                      <a:pt x="302" y="474"/>
                                    </a:cubicBezTo>
                                    <a:cubicBezTo>
                                      <a:pt x="317" y="474"/>
                                      <a:pt x="325" y="480"/>
                                      <a:pt x="334" y="484"/>
                                    </a:cubicBezTo>
                                    <a:cubicBezTo>
                                      <a:pt x="343" y="489"/>
                                      <a:pt x="354" y="493"/>
                                      <a:pt x="373" y="493"/>
                                    </a:cubicBezTo>
                                    <a:cubicBezTo>
                                      <a:pt x="373" y="493"/>
                                      <a:pt x="416" y="494"/>
                                      <a:pt x="447" y="453"/>
                                    </a:cubicBezTo>
                                    <a:cubicBezTo>
                                      <a:pt x="427" y="451"/>
                                      <a:pt x="414" y="459"/>
                                      <a:pt x="405" y="465"/>
                                    </a:cubicBezTo>
                                    <a:close/>
                                    <a:moveTo>
                                      <a:pt x="302" y="497"/>
                                    </a:moveTo>
                                    <a:cubicBezTo>
                                      <a:pt x="282" y="497"/>
                                      <a:pt x="274" y="512"/>
                                      <a:pt x="248" y="512"/>
                                    </a:cubicBezTo>
                                    <a:cubicBezTo>
                                      <a:pt x="258" y="515"/>
                                      <a:pt x="280" y="520"/>
                                      <a:pt x="302" y="520"/>
                                    </a:cubicBezTo>
                                    <a:cubicBezTo>
                                      <a:pt x="325" y="520"/>
                                      <a:pt x="347" y="515"/>
                                      <a:pt x="357" y="512"/>
                                    </a:cubicBezTo>
                                    <a:cubicBezTo>
                                      <a:pt x="331" y="512"/>
                                      <a:pt x="322" y="497"/>
                                      <a:pt x="302" y="497"/>
                                    </a:cubicBezTo>
                                    <a:close/>
                                    <a:moveTo>
                                      <a:pt x="492" y="595"/>
                                    </a:moveTo>
                                    <a:cubicBezTo>
                                      <a:pt x="502" y="587"/>
                                      <a:pt x="502" y="587"/>
                                      <a:pt x="502" y="587"/>
                                    </a:cubicBezTo>
                                    <a:cubicBezTo>
                                      <a:pt x="453" y="555"/>
                                      <a:pt x="453" y="555"/>
                                      <a:pt x="453" y="555"/>
                                    </a:cubicBezTo>
                                    <a:cubicBezTo>
                                      <a:pt x="441" y="562"/>
                                      <a:pt x="441" y="562"/>
                                      <a:pt x="441" y="562"/>
                                    </a:cubicBezTo>
                                    <a:cubicBezTo>
                                      <a:pt x="449" y="621"/>
                                      <a:pt x="449" y="621"/>
                                      <a:pt x="449" y="621"/>
                                    </a:cubicBezTo>
                                    <a:cubicBezTo>
                                      <a:pt x="460" y="614"/>
                                      <a:pt x="460" y="614"/>
                                      <a:pt x="460" y="614"/>
                                    </a:cubicBezTo>
                                    <a:cubicBezTo>
                                      <a:pt x="459" y="602"/>
                                      <a:pt x="459" y="602"/>
                                      <a:pt x="459" y="602"/>
                                    </a:cubicBezTo>
                                    <a:cubicBezTo>
                                      <a:pt x="482" y="588"/>
                                      <a:pt x="482" y="588"/>
                                      <a:pt x="482" y="588"/>
                                    </a:cubicBezTo>
                                    <a:lnTo>
                                      <a:pt x="492" y="595"/>
                                    </a:lnTo>
                                    <a:close/>
                                    <a:moveTo>
                                      <a:pt x="457" y="591"/>
                                    </a:moveTo>
                                    <a:cubicBezTo>
                                      <a:pt x="454" y="569"/>
                                      <a:pt x="454" y="569"/>
                                      <a:pt x="454" y="569"/>
                                    </a:cubicBezTo>
                                    <a:cubicBezTo>
                                      <a:pt x="472" y="582"/>
                                      <a:pt x="472" y="582"/>
                                      <a:pt x="472" y="582"/>
                                    </a:cubicBezTo>
                                    <a:lnTo>
                                      <a:pt x="457" y="591"/>
                                    </a:lnTo>
                                    <a:close/>
                                    <a:moveTo>
                                      <a:pt x="202" y="582"/>
                                    </a:moveTo>
                                    <a:cubicBezTo>
                                      <a:pt x="241" y="594"/>
                                      <a:pt x="241" y="594"/>
                                      <a:pt x="241" y="594"/>
                                    </a:cubicBezTo>
                                    <a:cubicBezTo>
                                      <a:pt x="238" y="604"/>
                                      <a:pt x="238" y="604"/>
                                      <a:pt x="238" y="604"/>
                                    </a:cubicBezTo>
                                    <a:cubicBezTo>
                                      <a:pt x="211" y="596"/>
                                      <a:pt x="211" y="596"/>
                                      <a:pt x="211" y="596"/>
                                    </a:cubicBezTo>
                                    <a:cubicBezTo>
                                      <a:pt x="208" y="606"/>
                                      <a:pt x="208" y="606"/>
                                      <a:pt x="208" y="606"/>
                                    </a:cubicBezTo>
                                    <a:cubicBezTo>
                                      <a:pt x="230" y="613"/>
                                      <a:pt x="230" y="613"/>
                                      <a:pt x="230" y="613"/>
                                    </a:cubicBezTo>
                                    <a:cubicBezTo>
                                      <a:pt x="227" y="623"/>
                                      <a:pt x="227" y="623"/>
                                      <a:pt x="227" y="623"/>
                                    </a:cubicBezTo>
                                    <a:cubicBezTo>
                                      <a:pt x="205" y="616"/>
                                      <a:pt x="205" y="616"/>
                                      <a:pt x="205" y="616"/>
                                    </a:cubicBezTo>
                                    <a:cubicBezTo>
                                      <a:pt x="201" y="627"/>
                                      <a:pt x="201" y="627"/>
                                      <a:pt x="201" y="627"/>
                                    </a:cubicBezTo>
                                    <a:cubicBezTo>
                                      <a:pt x="228" y="635"/>
                                      <a:pt x="228" y="635"/>
                                      <a:pt x="228" y="635"/>
                                    </a:cubicBezTo>
                                    <a:cubicBezTo>
                                      <a:pt x="225" y="645"/>
                                      <a:pt x="225" y="645"/>
                                      <a:pt x="225" y="645"/>
                                    </a:cubicBezTo>
                                    <a:cubicBezTo>
                                      <a:pt x="186" y="633"/>
                                      <a:pt x="186" y="633"/>
                                      <a:pt x="186" y="633"/>
                                    </a:cubicBezTo>
                                    <a:lnTo>
                                      <a:pt x="202" y="582"/>
                                    </a:lnTo>
                                    <a:close/>
                                    <a:moveTo>
                                      <a:pt x="204" y="73"/>
                                    </a:moveTo>
                                    <a:cubicBezTo>
                                      <a:pt x="167" y="91"/>
                                      <a:pt x="167" y="91"/>
                                      <a:pt x="167" y="91"/>
                                    </a:cubicBezTo>
                                    <a:cubicBezTo>
                                      <a:pt x="162" y="81"/>
                                      <a:pt x="162" y="81"/>
                                      <a:pt x="162" y="81"/>
                                    </a:cubicBezTo>
                                    <a:cubicBezTo>
                                      <a:pt x="188" y="69"/>
                                      <a:pt x="188" y="69"/>
                                      <a:pt x="188" y="69"/>
                                    </a:cubicBezTo>
                                    <a:cubicBezTo>
                                      <a:pt x="183" y="59"/>
                                      <a:pt x="183" y="59"/>
                                      <a:pt x="183" y="59"/>
                                    </a:cubicBezTo>
                                    <a:cubicBezTo>
                                      <a:pt x="162" y="69"/>
                                      <a:pt x="162" y="69"/>
                                      <a:pt x="162" y="69"/>
                                    </a:cubicBezTo>
                                    <a:cubicBezTo>
                                      <a:pt x="157" y="60"/>
                                      <a:pt x="157" y="60"/>
                                      <a:pt x="157" y="60"/>
                                    </a:cubicBezTo>
                                    <a:cubicBezTo>
                                      <a:pt x="179" y="50"/>
                                      <a:pt x="179" y="50"/>
                                      <a:pt x="179" y="50"/>
                                    </a:cubicBezTo>
                                    <a:cubicBezTo>
                                      <a:pt x="174" y="39"/>
                                      <a:pt x="174" y="39"/>
                                      <a:pt x="174" y="39"/>
                                    </a:cubicBezTo>
                                    <a:cubicBezTo>
                                      <a:pt x="148" y="51"/>
                                      <a:pt x="148" y="51"/>
                                      <a:pt x="148" y="51"/>
                                    </a:cubicBezTo>
                                    <a:cubicBezTo>
                                      <a:pt x="144" y="42"/>
                                      <a:pt x="144" y="42"/>
                                      <a:pt x="144" y="42"/>
                                    </a:cubicBezTo>
                                    <a:cubicBezTo>
                                      <a:pt x="181" y="24"/>
                                      <a:pt x="181" y="24"/>
                                      <a:pt x="181" y="24"/>
                                    </a:cubicBezTo>
                                    <a:lnTo>
                                      <a:pt x="204" y="73"/>
                                    </a:lnTo>
                                    <a:close/>
                                    <a:moveTo>
                                      <a:pt x="573" y="290"/>
                                    </a:moveTo>
                                    <a:cubicBezTo>
                                      <a:pt x="570" y="278"/>
                                      <a:pt x="570" y="278"/>
                                      <a:pt x="570" y="278"/>
                                    </a:cubicBezTo>
                                    <a:cubicBezTo>
                                      <a:pt x="591" y="273"/>
                                      <a:pt x="591" y="273"/>
                                      <a:pt x="591" y="273"/>
                                    </a:cubicBezTo>
                                    <a:cubicBezTo>
                                      <a:pt x="585" y="267"/>
                                      <a:pt x="575" y="260"/>
                                      <a:pt x="566" y="258"/>
                                    </a:cubicBezTo>
                                    <a:cubicBezTo>
                                      <a:pt x="563" y="245"/>
                                      <a:pt x="563" y="245"/>
                                      <a:pt x="563" y="245"/>
                                    </a:cubicBezTo>
                                    <a:cubicBezTo>
                                      <a:pt x="574" y="246"/>
                                      <a:pt x="586" y="254"/>
                                      <a:pt x="593" y="261"/>
                                    </a:cubicBezTo>
                                    <a:cubicBezTo>
                                      <a:pt x="616" y="231"/>
                                      <a:pt x="616" y="231"/>
                                      <a:pt x="616" y="231"/>
                                    </a:cubicBezTo>
                                    <a:cubicBezTo>
                                      <a:pt x="619" y="246"/>
                                      <a:pt x="619" y="246"/>
                                      <a:pt x="619" y="246"/>
                                    </a:cubicBezTo>
                                    <a:cubicBezTo>
                                      <a:pt x="600" y="271"/>
                                      <a:pt x="600" y="271"/>
                                      <a:pt x="600" y="271"/>
                                    </a:cubicBezTo>
                                    <a:cubicBezTo>
                                      <a:pt x="623" y="266"/>
                                      <a:pt x="623" y="266"/>
                                      <a:pt x="623" y="266"/>
                                    </a:cubicBezTo>
                                    <a:cubicBezTo>
                                      <a:pt x="626" y="279"/>
                                      <a:pt x="626" y="279"/>
                                      <a:pt x="626" y="279"/>
                                    </a:cubicBezTo>
                                    <a:lnTo>
                                      <a:pt x="573" y="290"/>
                                    </a:lnTo>
                                    <a:close/>
                                    <a:moveTo>
                                      <a:pt x="610" y="412"/>
                                    </a:moveTo>
                                    <a:cubicBezTo>
                                      <a:pt x="604" y="402"/>
                                      <a:pt x="604" y="402"/>
                                      <a:pt x="604" y="402"/>
                                    </a:cubicBezTo>
                                    <a:cubicBezTo>
                                      <a:pt x="609" y="398"/>
                                      <a:pt x="613" y="394"/>
                                      <a:pt x="614" y="388"/>
                                    </a:cubicBezTo>
                                    <a:cubicBezTo>
                                      <a:pt x="615" y="383"/>
                                      <a:pt x="614" y="379"/>
                                      <a:pt x="610" y="378"/>
                                    </a:cubicBezTo>
                                    <a:cubicBezTo>
                                      <a:pt x="605" y="378"/>
                                      <a:pt x="602" y="383"/>
                                      <a:pt x="600" y="388"/>
                                    </a:cubicBezTo>
                                    <a:cubicBezTo>
                                      <a:pt x="597" y="398"/>
                                      <a:pt x="591" y="406"/>
                                      <a:pt x="579" y="404"/>
                                    </a:cubicBezTo>
                                    <a:cubicBezTo>
                                      <a:pt x="569" y="402"/>
                                      <a:pt x="565" y="393"/>
                                      <a:pt x="567" y="380"/>
                                    </a:cubicBezTo>
                                    <a:cubicBezTo>
                                      <a:pt x="569" y="372"/>
                                      <a:pt x="572" y="366"/>
                                      <a:pt x="580" y="361"/>
                                    </a:cubicBezTo>
                                    <a:cubicBezTo>
                                      <a:pt x="585" y="371"/>
                                      <a:pt x="585" y="371"/>
                                      <a:pt x="585" y="371"/>
                                    </a:cubicBezTo>
                                    <a:cubicBezTo>
                                      <a:pt x="581" y="374"/>
                                      <a:pt x="579" y="378"/>
                                      <a:pt x="578" y="383"/>
                                    </a:cubicBezTo>
                                    <a:cubicBezTo>
                                      <a:pt x="577" y="388"/>
                                      <a:pt x="578" y="391"/>
                                      <a:pt x="581" y="392"/>
                                    </a:cubicBezTo>
                                    <a:cubicBezTo>
                                      <a:pt x="585" y="392"/>
                                      <a:pt x="588" y="388"/>
                                      <a:pt x="590" y="383"/>
                                    </a:cubicBezTo>
                                    <a:cubicBezTo>
                                      <a:pt x="594" y="372"/>
                                      <a:pt x="599" y="364"/>
                                      <a:pt x="611" y="366"/>
                                    </a:cubicBezTo>
                                    <a:cubicBezTo>
                                      <a:pt x="623" y="368"/>
                                      <a:pt x="627" y="379"/>
                                      <a:pt x="625" y="391"/>
                                    </a:cubicBezTo>
                                    <a:cubicBezTo>
                                      <a:pt x="623" y="401"/>
                                      <a:pt x="618" y="408"/>
                                      <a:pt x="610" y="412"/>
                                    </a:cubicBezTo>
                                    <a:close/>
                                    <a:moveTo>
                                      <a:pt x="139" y="547"/>
                                    </a:moveTo>
                                    <a:cubicBezTo>
                                      <a:pt x="156" y="559"/>
                                      <a:pt x="156" y="559"/>
                                      <a:pt x="156" y="559"/>
                                    </a:cubicBezTo>
                                    <a:cubicBezTo>
                                      <a:pt x="169" y="567"/>
                                      <a:pt x="171" y="575"/>
                                      <a:pt x="166" y="582"/>
                                    </a:cubicBezTo>
                                    <a:cubicBezTo>
                                      <a:pt x="163" y="586"/>
                                      <a:pt x="159" y="588"/>
                                      <a:pt x="153" y="587"/>
                                    </a:cubicBezTo>
                                    <a:cubicBezTo>
                                      <a:pt x="158" y="593"/>
                                      <a:pt x="159" y="599"/>
                                      <a:pt x="155" y="604"/>
                                    </a:cubicBezTo>
                                    <a:cubicBezTo>
                                      <a:pt x="150" y="611"/>
                                      <a:pt x="142" y="614"/>
                                      <a:pt x="129" y="605"/>
                                    </a:cubicBezTo>
                                    <a:cubicBezTo>
                                      <a:pt x="108" y="591"/>
                                      <a:pt x="108" y="591"/>
                                      <a:pt x="108" y="591"/>
                                    </a:cubicBezTo>
                                    <a:lnTo>
                                      <a:pt x="139" y="547"/>
                                    </a:lnTo>
                                    <a:close/>
                                    <a:moveTo>
                                      <a:pt x="134" y="597"/>
                                    </a:moveTo>
                                    <a:cubicBezTo>
                                      <a:pt x="139" y="600"/>
                                      <a:pt x="142" y="600"/>
                                      <a:pt x="145" y="596"/>
                                    </a:cubicBezTo>
                                    <a:cubicBezTo>
                                      <a:pt x="147" y="593"/>
                                      <a:pt x="146" y="590"/>
                                      <a:pt x="141" y="586"/>
                                    </a:cubicBezTo>
                                    <a:cubicBezTo>
                                      <a:pt x="132" y="580"/>
                                      <a:pt x="132" y="580"/>
                                      <a:pt x="132" y="580"/>
                                    </a:cubicBezTo>
                                    <a:cubicBezTo>
                                      <a:pt x="124" y="590"/>
                                      <a:pt x="124" y="590"/>
                                      <a:pt x="124" y="590"/>
                                    </a:cubicBezTo>
                                    <a:lnTo>
                                      <a:pt x="134" y="597"/>
                                    </a:lnTo>
                                    <a:close/>
                                    <a:moveTo>
                                      <a:pt x="144" y="577"/>
                                    </a:moveTo>
                                    <a:cubicBezTo>
                                      <a:pt x="148" y="579"/>
                                      <a:pt x="152" y="579"/>
                                      <a:pt x="154" y="576"/>
                                    </a:cubicBezTo>
                                    <a:cubicBezTo>
                                      <a:pt x="156" y="573"/>
                                      <a:pt x="156" y="570"/>
                                      <a:pt x="151" y="567"/>
                                    </a:cubicBezTo>
                                    <a:cubicBezTo>
                                      <a:pt x="144" y="562"/>
                                      <a:pt x="144" y="562"/>
                                      <a:pt x="144" y="562"/>
                                    </a:cubicBezTo>
                                    <a:cubicBezTo>
                                      <a:pt x="137" y="572"/>
                                      <a:pt x="137" y="572"/>
                                      <a:pt x="137" y="572"/>
                                    </a:cubicBezTo>
                                    <a:lnTo>
                                      <a:pt x="144" y="577"/>
                                    </a:lnTo>
                                    <a:close/>
                                    <a:moveTo>
                                      <a:pt x="49" y="427"/>
                                    </a:moveTo>
                                    <a:cubicBezTo>
                                      <a:pt x="54" y="439"/>
                                      <a:pt x="54" y="439"/>
                                      <a:pt x="54" y="439"/>
                                    </a:cubicBezTo>
                                    <a:cubicBezTo>
                                      <a:pt x="35" y="448"/>
                                      <a:pt x="35" y="448"/>
                                      <a:pt x="35" y="448"/>
                                    </a:cubicBezTo>
                                    <a:cubicBezTo>
                                      <a:pt x="43" y="453"/>
                                      <a:pt x="54" y="457"/>
                                      <a:pt x="63" y="457"/>
                                    </a:cubicBezTo>
                                    <a:cubicBezTo>
                                      <a:pt x="69" y="469"/>
                                      <a:pt x="69" y="469"/>
                                      <a:pt x="69" y="469"/>
                                    </a:cubicBezTo>
                                    <a:cubicBezTo>
                                      <a:pt x="58" y="470"/>
                                      <a:pt x="45" y="465"/>
                                      <a:pt x="36" y="460"/>
                                    </a:cubicBezTo>
                                    <a:cubicBezTo>
                                      <a:pt x="21" y="495"/>
                                      <a:pt x="21" y="495"/>
                                      <a:pt x="21" y="495"/>
                                    </a:cubicBezTo>
                                    <a:cubicBezTo>
                                      <a:pt x="14" y="481"/>
                                      <a:pt x="14" y="481"/>
                                      <a:pt x="14" y="481"/>
                                    </a:cubicBezTo>
                                    <a:cubicBezTo>
                                      <a:pt x="27" y="452"/>
                                      <a:pt x="27" y="452"/>
                                      <a:pt x="27" y="452"/>
                                    </a:cubicBezTo>
                                    <a:cubicBezTo>
                                      <a:pt x="5" y="462"/>
                                      <a:pt x="5" y="462"/>
                                      <a:pt x="5" y="462"/>
                                    </a:cubicBezTo>
                                    <a:cubicBezTo>
                                      <a:pt x="0" y="451"/>
                                      <a:pt x="0" y="451"/>
                                      <a:pt x="0" y="451"/>
                                    </a:cubicBezTo>
                                    <a:lnTo>
                                      <a:pt x="49" y="427"/>
                                    </a:lnTo>
                                    <a:close/>
                                    <a:moveTo>
                                      <a:pt x="533" y="473"/>
                                    </a:moveTo>
                                    <a:cubicBezTo>
                                      <a:pt x="538" y="463"/>
                                      <a:pt x="538" y="463"/>
                                      <a:pt x="538" y="463"/>
                                    </a:cubicBezTo>
                                    <a:cubicBezTo>
                                      <a:pt x="580" y="453"/>
                                      <a:pt x="580" y="453"/>
                                      <a:pt x="580" y="453"/>
                                    </a:cubicBezTo>
                                    <a:cubicBezTo>
                                      <a:pt x="550" y="439"/>
                                      <a:pt x="550" y="439"/>
                                      <a:pt x="550" y="439"/>
                                    </a:cubicBezTo>
                                    <a:cubicBezTo>
                                      <a:pt x="556" y="427"/>
                                      <a:pt x="556" y="427"/>
                                      <a:pt x="556" y="427"/>
                                    </a:cubicBezTo>
                                    <a:cubicBezTo>
                                      <a:pt x="605" y="451"/>
                                      <a:pt x="605" y="451"/>
                                      <a:pt x="605" y="451"/>
                                    </a:cubicBezTo>
                                    <a:cubicBezTo>
                                      <a:pt x="599" y="462"/>
                                      <a:pt x="599" y="462"/>
                                      <a:pt x="599" y="462"/>
                                    </a:cubicBezTo>
                                    <a:cubicBezTo>
                                      <a:pt x="598" y="462"/>
                                      <a:pt x="598" y="462"/>
                                      <a:pt x="598" y="462"/>
                                    </a:cubicBezTo>
                                    <a:cubicBezTo>
                                      <a:pt x="596" y="461"/>
                                      <a:pt x="594" y="461"/>
                                      <a:pt x="591" y="461"/>
                                    </a:cubicBezTo>
                                    <a:cubicBezTo>
                                      <a:pt x="554" y="470"/>
                                      <a:pt x="554" y="470"/>
                                      <a:pt x="554" y="470"/>
                                    </a:cubicBezTo>
                                    <a:cubicBezTo>
                                      <a:pt x="587" y="487"/>
                                      <a:pt x="587" y="487"/>
                                      <a:pt x="587" y="487"/>
                                    </a:cubicBezTo>
                                    <a:cubicBezTo>
                                      <a:pt x="581" y="498"/>
                                      <a:pt x="581" y="498"/>
                                      <a:pt x="581" y="498"/>
                                    </a:cubicBezTo>
                                    <a:lnTo>
                                      <a:pt x="533" y="473"/>
                                    </a:lnTo>
                                    <a:close/>
                                    <a:moveTo>
                                      <a:pt x="282" y="55"/>
                                    </a:moveTo>
                                    <a:cubicBezTo>
                                      <a:pt x="271" y="57"/>
                                      <a:pt x="271" y="57"/>
                                      <a:pt x="271" y="57"/>
                                    </a:cubicBezTo>
                                    <a:cubicBezTo>
                                      <a:pt x="238" y="29"/>
                                      <a:pt x="238" y="29"/>
                                      <a:pt x="238" y="29"/>
                                    </a:cubicBezTo>
                                    <a:cubicBezTo>
                                      <a:pt x="244" y="62"/>
                                      <a:pt x="244" y="62"/>
                                      <a:pt x="244" y="62"/>
                                    </a:cubicBezTo>
                                    <a:cubicBezTo>
                                      <a:pt x="231" y="64"/>
                                      <a:pt x="231" y="64"/>
                                      <a:pt x="231" y="64"/>
                                    </a:cubicBezTo>
                                    <a:cubicBezTo>
                                      <a:pt x="222" y="10"/>
                                      <a:pt x="222" y="10"/>
                                      <a:pt x="222" y="10"/>
                                    </a:cubicBezTo>
                                    <a:cubicBezTo>
                                      <a:pt x="234" y="8"/>
                                      <a:pt x="234" y="8"/>
                                      <a:pt x="234" y="8"/>
                                    </a:cubicBezTo>
                                    <a:cubicBezTo>
                                      <a:pt x="234" y="10"/>
                                      <a:pt x="234" y="10"/>
                                      <a:pt x="234" y="10"/>
                                    </a:cubicBezTo>
                                    <a:cubicBezTo>
                                      <a:pt x="235" y="11"/>
                                      <a:pt x="236" y="14"/>
                                      <a:pt x="238" y="16"/>
                                    </a:cubicBezTo>
                                    <a:cubicBezTo>
                                      <a:pt x="267" y="40"/>
                                      <a:pt x="267" y="40"/>
                                      <a:pt x="267" y="40"/>
                                    </a:cubicBezTo>
                                    <a:cubicBezTo>
                                      <a:pt x="261" y="4"/>
                                      <a:pt x="261" y="4"/>
                                      <a:pt x="261" y="4"/>
                                    </a:cubicBezTo>
                                    <a:cubicBezTo>
                                      <a:pt x="274" y="2"/>
                                      <a:pt x="274" y="2"/>
                                      <a:pt x="274" y="2"/>
                                    </a:cubicBezTo>
                                    <a:lnTo>
                                      <a:pt x="282" y="55"/>
                                    </a:lnTo>
                                    <a:close/>
                                    <a:moveTo>
                                      <a:pt x="479" y="535"/>
                                    </a:moveTo>
                                    <a:cubicBezTo>
                                      <a:pt x="489" y="526"/>
                                      <a:pt x="489" y="526"/>
                                      <a:pt x="489" y="526"/>
                                    </a:cubicBezTo>
                                    <a:cubicBezTo>
                                      <a:pt x="529" y="542"/>
                                      <a:pt x="529" y="542"/>
                                      <a:pt x="529" y="542"/>
                                    </a:cubicBezTo>
                                    <a:cubicBezTo>
                                      <a:pt x="512" y="502"/>
                                      <a:pt x="512" y="502"/>
                                      <a:pt x="512" y="502"/>
                                    </a:cubicBezTo>
                                    <a:cubicBezTo>
                                      <a:pt x="520" y="492"/>
                                      <a:pt x="520" y="492"/>
                                      <a:pt x="520" y="492"/>
                                    </a:cubicBezTo>
                                    <a:cubicBezTo>
                                      <a:pt x="545" y="547"/>
                                      <a:pt x="545" y="547"/>
                                      <a:pt x="545" y="547"/>
                                    </a:cubicBezTo>
                                    <a:cubicBezTo>
                                      <a:pt x="536" y="557"/>
                                      <a:pt x="536" y="557"/>
                                      <a:pt x="536" y="557"/>
                                    </a:cubicBezTo>
                                    <a:lnTo>
                                      <a:pt x="479" y="535"/>
                                    </a:lnTo>
                                    <a:close/>
                                    <a:moveTo>
                                      <a:pt x="114" y="524"/>
                                    </a:moveTo>
                                    <a:cubicBezTo>
                                      <a:pt x="113" y="517"/>
                                      <a:pt x="113" y="517"/>
                                      <a:pt x="113" y="517"/>
                                    </a:cubicBezTo>
                                    <a:cubicBezTo>
                                      <a:pt x="106" y="518"/>
                                      <a:pt x="106" y="518"/>
                                      <a:pt x="106" y="518"/>
                                    </a:cubicBezTo>
                                    <a:cubicBezTo>
                                      <a:pt x="105" y="515"/>
                                      <a:pt x="104" y="513"/>
                                      <a:pt x="103" y="511"/>
                                    </a:cubicBezTo>
                                    <a:cubicBezTo>
                                      <a:pt x="95" y="496"/>
                                      <a:pt x="78" y="490"/>
                                      <a:pt x="63" y="498"/>
                                    </a:cubicBezTo>
                                    <a:cubicBezTo>
                                      <a:pt x="53" y="504"/>
                                      <a:pt x="47" y="514"/>
                                      <a:pt x="47" y="524"/>
                                    </a:cubicBezTo>
                                    <a:cubicBezTo>
                                      <a:pt x="40" y="525"/>
                                      <a:pt x="40" y="525"/>
                                      <a:pt x="40" y="525"/>
                                    </a:cubicBezTo>
                                    <a:cubicBezTo>
                                      <a:pt x="41" y="532"/>
                                      <a:pt x="41" y="532"/>
                                      <a:pt x="41" y="532"/>
                                    </a:cubicBezTo>
                                    <a:cubicBezTo>
                                      <a:pt x="48" y="531"/>
                                      <a:pt x="48" y="531"/>
                                      <a:pt x="48" y="531"/>
                                    </a:cubicBezTo>
                                    <a:cubicBezTo>
                                      <a:pt x="49" y="534"/>
                                      <a:pt x="50" y="536"/>
                                      <a:pt x="51" y="539"/>
                                    </a:cubicBezTo>
                                    <a:cubicBezTo>
                                      <a:pt x="59" y="553"/>
                                      <a:pt x="76" y="559"/>
                                      <a:pt x="91" y="551"/>
                                    </a:cubicBezTo>
                                    <a:cubicBezTo>
                                      <a:pt x="102" y="546"/>
                                      <a:pt x="107" y="535"/>
                                      <a:pt x="107" y="525"/>
                                    </a:cubicBezTo>
                                    <a:lnTo>
                                      <a:pt x="114" y="524"/>
                                    </a:lnTo>
                                    <a:close/>
                                    <a:moveTo>
                                      <a:pt x="69" y="509"/>
                                    </a:moveTo>
                                    <a:cubicBezTo>
                                      <a:pt x="77" y="505"/>
                                      <a:pt x="88" y="508"/>
                                      <a:pt x="92" y="516"/>
                                    </a:cubicBezTo>
                                    <a:cubicBezTo>
                                      <a:pt x="93" y="517"/>
                                      <a:pt x="93" y="518"/>
                                      <a:pt x="94" y="519"/>
                                    </a:cubicBezTo>
                                    <a:cubicBezTo>
                                      <a:pt x="60" y="523"/>
                                      <a:pt x="60" y="523"/>
                                      <a:pt x="60" y="523"/>
                                    </a:cubicBezTo>
                                    <a:cubicBezTo>
                                      <a:pt x="60" y="517"/>
                                      <a:pt x="63" y="512"/>
                                      <a:pt x="69" y="509"/>
                                    </a:cubicBezTo>
                                    <a:close/>
                                    <a:moveTo>
                                      <a:pt x="85" y="540"/>
                                    </a:moveTo>
                                    <a:cubicBezTo>
                                      <a:pt x="77" y="545"/>
                                      <a:pt x="66" y="541"/>
                                      <a:pt x="62" y="533"/>
                                    </a:cubicBezTo>
                                    <a:cubicBezTo>
                                      <a:pt x="61" y="532"/>
                                      <a:pt x="61" y="531"/>
                                      <a:pt x="60" y="530"/>
                                    </a:cubicBezTo>
                                    <a:cubicBezTo>
                                      <a:pt x="94" y="526"/>
                                      <a:pt x="94" y="526"/>
                                      <a:pt x="94" y="526"/>
                                    </a:cubicBezTo>
                                    <a:cubicBezTo>
                                      <a:pt x="94" y="532"/>
                                      <a:pt x="91" y="537"/>
                                      <a:pt x="85" y="540"/>
                                    </a:cubicBezTo>
                                    <a:close/>
                                    <a:moveTo>
                                      <a:pt x="504" y="70"/>
                                    </a:moveTo>
                                    <a:cubicBezTo>
                                      <a:pt x="514" y="78"/>
                                      <a:pt x="514" y="78"/>
                                      <a:pt x="514" y="78"/>
                                    </a:cubicBezTo>
                                    <a:cubicBezTo>
                                      <a:pt x="493" y="107"/>
                                      <a:pt x="493" y="107"/>
                                      <a:pt x="493" y="107"/>
                                    </a:cubicBezTo>
                                    <a:cubicBezTo>
                                      <a:pt x="528" y="92"/>
                                      <a:pt x="528" y="92"/>
                                      <a:pt x="528" y="92"/>
                                    </a:cubicBezTo>
                                    <a:cubicBezTo>
                                      <a:pt x="533" y="98"/>
                                      <a:pt x="533" y="98"/>
                                      <a:pt x="533" y="98"/>
                                    </a:cubicBezTo>
                                    <a:cubicBezTo>
                                      <a:pt x="519" y="132"/>
                                      <a:pt x="519" y="132"/>
                                      <a:pt x="519" y="132"/>
                                    </a:cubicBezTo>
                                    <a:cubicBezTo>
                                      <a:pt x="548" y="111"/>
                                      <a:pt x="548" y="111"/>
                                      <a:pt x="548" y="111"/>
                                    </a:cubicBezTo>
                                    <a:cubicBezTo>
                                      <a:pt x="556" y="121"/>
                                      <a:pt x="556" y="121"/>
                                      <a:pt x="556" y="121"/>
                                    </a:cubicBezTo>
                                    <a:cubicBezTo>
                                      <a:pt x="512" y="152"/>
                                      <a:pt x="512" y="152"/>
                                      <a:pt x="512" y="152"/>
                                    </a:cubicBezTo>
                                    <a:cubicBezTo>
                                      <a:pt x="503" y="143"/>
                                      <a:pt x="503" y="143"/>
                                      <a:pt x="503" y="143"/>
                                    </a:cubicBezTo>
                                    <a:cubicBezTo>
                                      <a:pt x="516" y="109"/>
                                      <a:pt x="516" y="109"/>
                                      <a:pt x="516" y="109"/>
                                    </a:cubicBezTo>
                                    <a:cubicBezTo>
                                      <a:pt x="483" y="123"/>
                                      <a:pt x="483" y="123"/>
                                      <a:pt x="483" y="123"/>
                                    </a:cubicBezTo>
                                    <a:cubicBezTo>
                                      <a:pt x="474" y="114"/>
                                      <a:pt x="474" y="114"/>
                                      <a:pt x="474" y="114"/>
                                    </a:cubicBezTo>
                                    <a:lnTo>
                                      <a:pt x="504" y="70"/>
                                    </a:lnTo>
                                    <a:close/>
                                    <a:moveTo>
                                      <a:pt x="407" y="17"/>
                                    </a:moveTo>
                                    <a:cubicBezTo>
                                      <a:pt x="419" y="22"/>
                                      <a:pt x="419" y="22"/>
                                      <a:pt x="419" y="22"/>
                                    </a:cubicBezTo>
                                    <a:cubicBezTo>
                                      <a:pt x="409" y="56"/>
                                      <a:pt x="409" y="56"/>
                                      <a:pt x="409" y="56"/>
                                    </a:cubicBezTo>
                                    <a:cubicBezTo>
                                      <a:pt x="436" y="31"/>
                                      <a:pt x="436" y="31"/>
                                      <a:pt x="436" y="31"/>
                                    </a:cubicBezTo>
                                    <a:cubicBezTo>
                                      <a:pt x="443" y="34"/>
                                      <a:pt x="443" y="34"/>
                                      <a:pt x="443" y="34"/>
                                    </a:cubicBezTo>
                                    <a:cubicBezTo>
                                      <a:pt x="442" y="71"/>
                                      <a:pt x="442" y="71"/>
                                      <a:pt x="442" y="71"/>
                                    </a:cubicBezTo>
                                    <a:cubicBezTo>
                                      <a:pt x="461" y="42"/>
                                      <a:pt x="461" y="42"/>
                                      <a:pt x="461" y="42"/>
                                    </a:cubicBezTo>
                                    <a:cubicBezTo>
                                      <a:pt x="472" y="48"/>
                                      <a:pt x="472" y="48"/>
                                      <a:pt x="472" y="48"/>
                                    </a:cubicBezTo>
                                    <a:cubicBezTo>
                                      <a:pt x="441" y="92"/>
                                      <a:pt x="441" y="92"/>
                                      <a:pt x="441" y="92"/>
                                    </a:cubicBezTo>
                                    <a:cubicBezTo>
                                      <a:pt x="430" y="87"/>
                                      <a:pt x="430" y="87"/>
                                      <a:pt x="430" y="87"/>
                                    </a:cubicBezTo>
                                    <a:cubicBezTo>
                                      <a:pt x="431" y="51"/>
                                      <a:pt x="431" y="51"/>
                                      <a:pt x="431" y="51"/>
                                    </a:cubicBezTo>
                                    <a:cubicBezTo>
                                      <a:pt x="404" y="75"/>
                                      <a:pt x="404" y="75"/>
                                      <a:pt x="404" y="75"/>
                                    </a:cubicBezTo>
                                    <a:cubicBezTo>
                                      <a:pt x="393" y="70"/>
                                      <a:pt x="393" y="70"/>
                                      <a:pt x="393" y="70"/>
                                    </a:cubicBezTo>
                                    <a:lnTo>
                                      <a:pt x="407" y="17"/>
                                    </a:lnTo>
                                    <a:close/>
                                    <a:moveTo>
                                      <a:pt x="272" y="599"/>
                                    </a:moveTo>
                                    <a:cubicBezTo>
                                      <a:pt x="284" y="600"/>
                                      <a:pt x="284" y="600"/>
                                      <a:pt x="284" y="600"/>
                                    </a:cubicBezTo>
                                    <a:cubicBezTo>
                                      <a:pt x="311" y="633"/>
                                      <a:pt x="311" y="633"/>
                                      <a:pt x="311" y="633"/>
                                    </a:cubicBezTo>
                                    <a:cubicBezTo>
                                      <a:pt x="311" y="600"/>
                                      <a:pt x="311" y="600"/>
                                      <a:pt x="311" y="600"/>
                                    </a:cubicBezTo>
                                    <a:cubicBezTo>
                                      <a:pt x="324" y="600"/>
                                      <a:pt x="324" y="600"/>
                                      <a:pt x="324" y="600"/>
                                    </a:cubicBezTo>
                                    <a:cubicBezTo>
                                      <a:pt x="324" y="654"/>
                                      <a:pt x="324" y="654"/>
                                      <a:pt x="324" y="654"/>
                                    </a:cubicBezTo>
                                    <a:cubicBezTo>
                                      <a:pt x="311" y="654"/>
                                      <a:pt x="311" y="654"/>
                                      <a:pt x="311" y="654"/>
                                    </a:cubicBezTo>
                                    <a:cubicBezTo>
                                      <a:pt x="311" y="653"/>
                                      <a:pt x="311" y="653"/>
                                      <a:pt x="311" y="653"/>
                                    </a:cubicBezTo>
                                    <a:cubicBezTo>
                                      <a:pt x="311" y="651"/>
                                      <a:pt x="310" y="648"/>
                                      <a:pt x="308" y="646"/>
                                    </a:cubicBezTo>
                                    <a:cubicBezTo>
                                      <a:pt x="284" y="617"/>
                                      <a:pt x="284" y="617"/>
                                      <a:pt x="284" y="617"/>
                                    </a:cubicBezTo>
                                    <a:cubicBezTo>
                                      <a:pt x="283" y="654"/>
                                      <a:pt x="283" y="654"/>
                                      <a:pt x="283" y="654"/>
                                    </a:cubicBezTo>
                                    <a:cubicBezTo>
                                      <a:pt x="270" y="654"/>
                                      <a:pt x="270" y="654"/>
                                      <a:pt x="270" y="654"/>
                                    </a:cubicBezTo>
                                    <a:lnTo>
                                      <a:pt x="272" y="599"/>
                                    </a:lnTo>
                                    <a:close/>
                                    <a:moveTo>
                                      <a:pt x="365" y="30"/>
                                    </a:moveTo>
                                    <a:cubicBezTo>
                                      <a:pt x="360" y="61"/>
                                      <a:pt x="360" y="61"/>
                                      <a:pt x="360" y="61"/>
                                    </a:cubicBezTo>
                                    <a:cubicBezTo>
                                      <a:pt x="348" y="59"/>
                                      <a:pt x="348" y="59"/>
                                      <a:pt x="348" y="59"/>
                                    </a:cubicBezTo>
                                    <a:cubicBezTo>
                                      <a:pt x="351" y="31"/>
                                      <a:pt x="351" y="31"/>
                                      <a:pt x="351" y="31"/>
                                    </a:cubicBezTo>
                                    <a:cubicBezTo>
                                      <a:pt x="352" y="21"/>
                                      <a:pt x="350" y="15"/>
                                      <a:pt x="341" y="14"/>
                                    </a:cubicBezTo>
                                    <a:cubicBezTo>
                                      <a:pt x="332" y="13"/>
                                      <a:pt x="329" y="19"/>
                                      <a:pt x="328" y="28"/>
                                    </a:cubicBezTo>
                                    <a:cubicBezTo>
                                      <a:pt x="324" y="56"/>
                                      <a:pt x="324" y="56"/>
                                      <a:pt x="324" y="56"/>
                                    </a:cubicBezTo>
                                    <a:cubicBezTo>
                                      <a:pt x="311" y="55"/>
                                      <a:pt x="311" y="55"/>
                                      <a:pt x="311" y="55"/>
                                    </a:cubicBezTo>
                                    <a:cubicBezTo>
                                      <a:pt x="315" y="24"/>
                                      <a:pt x="315" y="24"/>
                                      <a:pt x="315" y="24"/>
                                    </a:cubicBezTo>
                                    <a:cubicBezTo>
                                      <a:pt x="317" y="9"/>
                                      <a:pt x="327" y="0"/>
                                      <a:pt x="343" y="2"/>
                                    </a:cubicBezTo>
                                    <a:cubicBezTo>
                                      <a:pt x="359" y="4"/>
                                      <a:pt x="366" y="15"/>
                                      <a:pt x="365" y="30"/>
                                    </a:cubicBezTo>
                                    <a:close/>
                                    <a:moveTo>
                                      <a:pt x="594" y="175"/>
                                    </a:moveTo>
                                    <a:cubicBezTo>
                                      <a:pt x="586" y="161"/>
                                      <a:pt x="569" y="155"/>
                                      <a:pt x="554" y="162"/>
                                    </a:cubicBezTo>
                                    <a:cubicBezTo>
                                      <a:pt x="538" y="170"/>
                                      <a:pt x="534" y="188"/>
                                      <a:pt x="542" y="203"/>
                                    </a:cubicBezTo>
                                    <a:cubicBezTo>
                                      <a:pt x="549" y="217"/>
                                      <a:pt x="566" y="224"/>
                                      <a:pt x="581" y="216"/>
                                    </a:cubicBezTo>
                                    <a:cubicBezTo>
                                      <a:pt x="597" y="208"/>
                                      <a:pt x="601" y="190"/>
                                      <a:pt x="594" y="175"/>
                                    </a:cubicBezTo>
                                    <a:close/>
                                    <a:moveTo>
                                      <a:pt x="576" y="204"/>
                                    </a:moveTo>
                                    <a:cubicBezTo>
                                      <a:pt x="567" y="209"/>
                                      <a:pt x="556" y="206"/>
                                      <a:pt x="552" y="197"/>
                                    </a:cubicBezTo>
                                    <a:cubicBezTo>
                                      <a:pt x="548" y="189"/>
                                      <a:pt x="551" y="178"/>
                                      <a:pt x="559" y="174"/>
                                    </a:cubicBezTo>
                                    <a:cubicBezTo>
                                      <a:pt x="568" y="169"/>
                                      <a:pt x="579" y="172"/>
                                      <a:pt x="583" y="181"/>
                                    </a:cubicBezTo>
                                    <a:cubicBezTo>
                                      <a:pt x="587" y="189"/>
                                      <a:pt x="584" y="200"/>
                                      <a:pt x="576" y="204"/>
                                    </a:cubicBezTo>
                                    <a:close/>
                                    <a:moveTo>
                                      <a:pt x="400" y="616"/>
                                    </a:moveTo>
                                    <a:cubicBezTo>
                                      <a:pt x="376" y="623"/>
                                      <a:pt x="376" y="623"/>
                                      <a:pt x="376" y="623"/>
                                    </a:cubicBezTo>
                                    <a:cubicBezTo>
                                      <a:pt x="382" y="644"/>
                                      <a:pt x="382" y="644"/>
                                      <a:pt x="382" y="644"/>
                                    </a:cubicBezTo>
                                    <a:cubicBezTo>
                                      <a:pt x="370" y="648"/>
                                      <a:pt x="370" y="648"/>
                                      <a:pt x="370" y="648"/>
                                    </a:cubicBezTo>
                                    <a:cubicBezTo>
                                      <a:pt x="355" y="596"/>
                                      <a:pt x="355" y="596"/>
                                      <a:pt x="355" y="596"/>
                                    </a:cubicBezTo>
                                    <a:cubicBezTo>
                                      <a:pt x="367" y="592"/>
                                      <a:pt x="367" y="592"/>
                                      <a:pt x="367" y="592"/>
                                    </a:cubicBezTo>
                                    <a:cubicBezTo>
                                      <a:pt x="373" y="613"/>
                                      <a:pt x="373" y="613"/>
                                      <a:pt x="373" y="613"/>
                                    </a:cubicBezTo>
                                    <a:cubicBezTo>
                                      <a:pt x="397" y="606"/>
                                      <a:pt x="397" y="606"/>
                                      <a:pt x="397" y="606"/>
                                    </a:cubicBezTo>
                                    <a:cubicBezTo>
                                      <a:pt x="391" y="586"/>
                                      <a:pt x="391" y="586"/>
                                      <a:pt x="391" y="586"/>
                                    </a:cubicBezTo>
                                    <a:cubicBezTo>
                                      <a:pt x="403" y="582"/>
                                      <a:pt x="403" y="582"/>
                                      <a:pt x="403" y="582"/>
                                    </a:cubicBezTo>
                                    <a:cubicBezTo>
                                      <a:pt x="419" y="634"/>
                                      <a:pt x="419" y="634"/>
                                      <a:pt x="419" y="634"/>
                                    </a:cubicBezTo>
                                    <a:cubicBezTo>
                                      <a:pt x="407" y="637"/>
                                      <a:pt x="407" y="637"/>
                                      <a:pt x="407" y="637"/>
                                    </a:cubicBezTo>
                                    <a:lnTo>
                                      <a:pt x="400" y="616"/>
                                    </a:lnTo>
                                    <a:close/>
                                  </a:path>
                                </a:pathLst>
                              </a:custGeom>
                              <a:solidFill>
                                <a:schemeClr val="tx1"/>
                              </a:solidFill>
                              <a:ln>
                                <a:noFill/>
                              </a:ln>
                              <a:effectLst/>
                            </wps:spPr>
                            <wps:bodyPr rot="0" vert="horz" wrap="square" lIns="23244" tIns="11622" rIns="23244" bIns="11622"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2B02A3" id="Freeform 5" o:spid="_x0000_s1026" alt="Titel: Københavns Kommune - Beskrivelse: Københavns Kommune" style="position:absolute;margin-left:424.5pt;margin-top:36.15pt;width:85.05pt;height:85.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27,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" path="m334,206v,3,,3,,3c270,209,270,209,270,209v,-3,,-3,,-3c270,206,270,206,270,206v,-7,32,-56,32,-56c302,150,334,199,334,206xm379,154v-6,-1,-11,1,-15,5c364,159,364,160,364,159v3,,6,,8,c378,161,383,166,384,172v2,9,-6,18,-15,18c367,190,366,190,364,189v,,,1,,1c368,193,373,195,378,195v12,,21,-10,21,-22c398,163,390,154,379,154m335,269v,,-2,-16,-2,-22c333,239,341,236,341,236v1,-17,1,-17,1,-17c327,219,327,219,327,219v-1,11,-1,11,-1,11c313,230,313,230,313,230v-1,-11,-1,-11,-1,-11c293,219,293,219,293,219v-2,11,-2,11,-2,11c279,230,279,230,279,230v-2,-11,-2,-11,-2,-11c263,219,263,219,263,219v1,17,1,17,1,17c264,236,271,239,271,247v,6,-2,22,-2,22l335,269xm218,252v,-5,,-5,,-5c218,234,208,226,197,226v-11,,-21,8,-21,21c176,252,176,252,176,252r42,xm346,279v-87,,-87,,-87,c259,292,259,292,259,292v,,5,3,5,9c264,313,255,360,257,394v30,,30,,30,c289,362,289,362,289,362v1,-8,7,-13,13,-13c309,349,314,354,315,362v3,32,3,32,3,32c348,394,348,394,348,394v1,-34,-8,-81,-8,-93c340,295,346,292,346,292v,-13,,-13,,-13m313,133v,-6,-5,-11,-11,-11c296,122,292,127,292,133v,6,4,11,10,11c308,144,313,139,313,133m218,303v5,,5,,5,c223,295,223,295,223,295v,,-7,-1,-7,-8c216,287,216,287,216,287v,-7,,-7,,-7c222,275,222,275,222,275v1,-14,1,-14,1,-14c214,261,214,261,214,261v-1,10,-1,10,-1,10c204,271,204,271,204,271v-2,-10,-2,-10,-2,-10c197,261,197,261,197,261v-5,,-5,,-5,c191,271,191,271,191,271v-10,,-10,,-10,c180,261,180,261,180,261v-9,,-9,,-9,c172,275,172,275,172,275v6,5,6,5,6,5c178,287,178,287,178,287v,,,,,c178,294,171,295,171,295v,8,,8,,8c177,303,177,303,177,303v-1,26,-14,63,-14,91c197,394,197,394,197,394v34,,34,,34,c231,366,218,329,218,303xm429,252v,-5,,-5,,-5c429,234,419,226,408,226v-12,,-21,8,-21,21c387,252,387,252,387,252r42,xm428,303v5,,5,,5,c433,295,433,295,433,295v,,-6,-1,-6,-8c427,287,427,287,427,287v-1,-7,-1,-7,-1,-7c433,275,433,275,433,275v1,-14,1,-14,1,-14c424,261,424,261,424,261v-1,10,-1,10,-1,10c414,271,414,271,414,271v-1,-10,-1,-10,-1,-10c408,261,408,261,408,261v-6,,-6,,-6,c401,271,401,271,401,271v-9,,-9,,-9,c391,261,391,261,391,261v-10,,-10,,-10,c383,275,383,275,383,275v6,5,6,5,6,5c389,287,389,287,389,287v,,,,,c389,294,382,295,382,295v,8,,8,,8c387,303,387,303,387,303v,26,-13,63,-13,91c408,394,408,394,408,394v33,,33,,33,c441,366,428,329,428,303xm219,166v-16,-4,-16,-4,-16,-4c214,174,214,174,214,174v-11,13,-11,13,-11,13c219,183,219,183,219,183v5,16,5,16,5,16c229,183,229,183,229,183v17,4,17,4,17,4c234,174,234,174,234,174v12,-12,12,-12,12,-12c229,166,229,166,229,166v-5,-16,-5,-16,-5,-16l219,166xm446,407v-20,,-31,8,-41,13c397,425,390,430,374,430v-15,,-22,-5,-31,-10c334,415,323,409,302,409v-20,,-31,6,-40,11c253,425,246,430,230,430v-15,,-22,-5,-31,-10c190,415,179,407,158,407v-13,,-29,4,-29,4c141,431,141,431,141,431v,,9,-2,17,-2c174,429,182,434,190,438v10,6,18,13,39,13c249,451,260,444,270,439v8,-5,17,-9,32,-9c318,430,326,434,335,439v9,5,20,12,41,12c397,451,405,444,414,438v9,-4,17,-9,32,-9c455,429,464,431,464,431v11,-20,11,-20,11,-20c475,411,460,407,446,407xm405,465v-8,4,-17,7,-32,7c358,472,350,469,342,464v-9,-5,-20,-11,-40,-12c283,453,272,459,263,464v-8,5,-17,8,-32,8c216,472,208,469,200,465v-10,-6,-22,-14,-43,-12c189,494,232,493,232,493v19,,30,-4,39,-9c279,480,288,474,302,474v15,,23,6,32,10c343,489,354,493,373,493v,,43,1,74,-40c427,451,414,459,405,465xm302,497v-20,,-28,15,-54,15c258,515,280,520,302,520v23,,45,-5,55,-8c331,512,322,497,302,497xm492,595v10,-8,10,-8,10,-8c453,555,453,555,453,555v-12,7,-12,7,-12,7c449,621,449,621,449,621v11,-7,11,-7,11,-7c459,602,459,602,459,602v23,-14,23,-14,23,-14l492,595xm457,591v-3,-22,-3,-22,-3,-22c472,582,472,582,472,582r-15,9xm202,582v39,12,39,12,39,12c238,604,238,604,238,604v-27,-8,-27,-8,-27,-8c208,606,208,606,208,606v22,7,22,7,22,7c227,623,227,623,227,623v-22,-7,-22,-7,-22,-7c201,627,201,627,201,627v27,8,27,8,27,8c225,645,225,645,225,645,186,633,186,633,186,633r16,-51xm204,73c167,91,167,91,167,91,162,81,162,81,162,81,188,69,188,69,188,69,183,59,183,59,183,59,162,69,162,69,162,69v-5,-9,-5,-9,-5,-9c179,50,179,50,179,50,174,39,174,39,174,39,148,51,148,51,148,51v-4,-9,-4,-9,-4,-9c181,24,181,24,181,24r23,49xm573,290v-3,-12,-3,-12,-3,-12c591,273,591,273,591,273v-6,-6,-16,-13,-25,-15c563,245,563,245,563,245v11,1,23,9,30,16c616,231,616,231,616,231v3,15,3,15,3,15c600,271,600,271,600,271v23,-5,23,-5,23,-5c626,279,626,279,626,279r-53,11xm610,412v-6,-10,-6,-10,-6,-10c609,398,613,394,614,388v1,-5,,-9,-4,-10c605,378,602,383,600,388v-3,10,-9,18,-21,16c569,402,565,393,567,380v2,-8,5,-14,13,-19c585,371,585,371,585,371v-4,3,-6,7,-7,12c577,388,578,391,581,392v4,,7,-4,9,-9c594,372,599,364,611,366v12,2,16,13,14,25c623,401,618,408,610,412xm139,547v17,12,17,12,17,12c169,567,171,575,166,582v-3,4,-7,6,-13,5c158,593,159,599,155,604v-5,7,-13,10,-26,1c108,591,108,591,108,591r31,-44xm134,597v5,3,8,3,11,-1c147,593,146,590,141,586v-9,-6,-9,-6,-9,-6c124,590,124,590,124,590r10,7xm144,577v4,2,8,2,10,-1c156,573,156,570,151,567v-7,-5,-7,-5,-7,-5c137,572,137,572,137,572r7,5xm49,427v5,12,5,12,5,12c35,448,35,448,35,448v8,5,19,9,28,9c69,469,69,469,69,469v-11,1,-24,-4,-33,-9c21,495,21,495,21,495,14,481,14,481,14,481,27,452,27,452,27,452,5,462,5,462,5,462,,451,,451,,451l49,427xm533,473v5,-10,5,-10,5,-10c580,453,580,453,580,453,550,439,550,439,550,439v6,-12,6,-12,6,-12c605,451,605,451,605,451v-6,11,-6,11,-6,11c598,462,598,462,598,462v-2,-1,-4,-1,-7,-1c554,470,554,470,554,470v33,17,33,17,33,17c581,498,581,498,581,498l533,473xm282,55v-11,2,-11,2,-11,2c238,29,238,29,238,29v6,33,6,33,6,33c231,64,231,64,231,64,222,10,222,10,222,10,234,8,234,8,234,8v,2,,2,,2c235,11,236,14,238,16v29,24,29,24,29,24c261,4,261,4,261,4,274,2,274,2,274,2r8,53xm479,535v10,-9,10,-9,10,-9c529,542,529,542,529,542,512,502,512,502,512,502v8,-10,8,-10,8,-10c545,547,545,547,545,547v-9,10,-9,10,-9,10l479,535xm114,524v-1,-7,-1,-7,-1,-7c106,518,106,518,106,518v-1,-3,-2,-5,-3,-7c95,496,78,490,63,498v-10,6,-16,16,-16,26c40,525,40,525,40,525v1,7,1,7,1,7c48,531,48,531,48,531v1,3,2,5,3,8c59,553,76,559,91,551v11,-5,16,-16,16,-26l114,524xm69,509v8,-4,19,-1,23,7c93,517,93,518,94,519v-34,4,-34,4,-34,4c60,517,63,512,69,509xm85,540v-8,5,-19,1,-23,-7c61,532,61,531,60,530v34,-4,34,-4,34,-4c94,532,91,537,85,540xm504,70v10,8,10,8,10,8c493,107,493,107,493,107,528,92,528,92,528,92v5,6,5,6,5,6c519,132,519,132,519,132v29,-21,29,-21,29,-21c556,121,556,121,556,121v-44,31,-44,31,-44,31c503,143,503,143,503,143v13,-34,13,-34,13,-34c483,123,483,123,483,123v-9,-9,-9,-9,-9,-9l504,70xm407,17v12,5,12,5,12,5c409,56,409,56,409,56,436,31,436,31,436,31v7,3,7,3,7,3c442,71,442,71,442,71,461,42,461,42,461,42v11,6,11,6,11,6c441,92,441,92,441,92,430,87,430,87,430,87v1,-36,1,-36,1,-36c404,75,404,75,404,75,393,70,393,70,393,70l407,17xm272,599v12,1,12,1,12,1c311,633,311,633,311,633v,-33,,-33,,-33c324,600,324,600,324,600v,54,,54,,54c311,654,311,654,311,654v,-1,,-1,,-1c311,651,310,648,308,646,284,617,284,617,284,617v-1,37,-1,37,-1,37c270,654,270,654,270,654r2,-55xm365,30v-5,31,-5,31,-5,31c348,59,348,59,348,59v3,-28,3,-28,3,-28c352,21,350,15,341,14v-9,-1,-12,5,-13,14c324,56,324,56,324,56,311,55,311,55,311,55v4,-31,4,-31,4,-31c317,9,327,,343,2v16,2,23,13,22,28xm594,175v-8,-14,-25,-20,-40,-13c538,170,534,188,542,203v7,14,24,21,39,13c597,208,601,190,594,175xm576,204v-9,5,-20,2,-24,-7c548,189,551,178,559,174v9,-5,20,-2,24,7c587,189,584,200,576,204xm400,616v-24,7,-24,7,-24,7c382,644,382,644,382,644v-12,4,-12,4,-12,4c355,596,355,596,355,596v12,-4,12,-4,12,-4c373,613,373,613,373,613v24,-7,24,-7,24,-7c391,586,391,586,391,586v12,-4,12,-4,12,-4c419,634,419,634,419,634v-12,3,-12,3,-12,3l400,616xe" fillcolor="black [3213]" stroked="f">
                      <v:path arrowok="t" o:connecttype="custom" o:connectlocs="575311,340183;626986,312110;587368,389725;501244,379817;577033,444220;595981,460734;520191,576330;539139,219633;384115,487156;366890,447523;310048,431009;294545,500367;738947,407890;745837,487156;728612,447523;673493,431009;657990,500367;349665,267523;403062,287339;644211,710092;222201,678716;577033,724954;697608,767890;270431,748073;697608,767890;864689,969358;847464,982569;409952,997431;392727,1048624;323828,113945;248038,69358;969761,404587;986986,478899;976651,627523;1076555,645688;222201,999083;213589,974312;248038,952844;36172,817431;926699,764587;1017990,761284;409952,47890;459904,66055;881914,828991;182584,855413;87847,890092;103349,863670;868134,115596;957703,199817;701053,28073;813014,79266;468517,989174;535694,1078349;620096,100734;542584,39633;1023158,288991;647656,1028807;673493,967706" o:connectangles="0,0,0,0,0,0,0,0,0,0,0,0,0,0,0,0,0,0,0,0,0,0,0,0,0,0,0,0,0,0,0,0,0,0,0,0,0,0,0,0,0,0,0,0,0,0,0,0,0,0,0,0,0,0,0,0,0,0"/>
                      <o:lock v:ext="edit" verticies="t"/>
                      <w10:wrap anchorx="page" anchory="page"/>
                    </v:shape>
                  </w:pict>
                </mc:Fallback>
              </mc:AlternateContent>
            </w:r>
            <w:r w:rsidR="00F61175" w:rsidRPr="00CE2E17">
              <w:rPr>
                <w:rFonts w:ascii="KBH Tekst" w:hAnsi="KBH Tekst"/>
                <w:b/>
                <w:bCs/>
              </w:rPr>
              <w:t>Køben</w:t>
            </w:r>
            <w:r w:rsidR="00EF0B7A" w:rsidRPr="00CE2E17">
              <w:rPr>
                <w:rFonts w:ascii="KBH Tekst" w:hAnsi="KBH Tekst"/>
                <w:b/>
                <w:bCs/>
              </w:rPr>
              <w:t>havns Kommune</w:t>
            </w:r>
          </w:p>
          <w:p w14:paraId="0C8F24F2" w14:textId="22E7BD6C" w:rsidR="00323B61" w:rsidRDefault="00917471" w:rsidP="00323B61">
            <w:pPr>
              <w:rPr>
                <w:rFonts w:ascii="KBH Tekst" w:hAnsi="KBH Tekst"/>
                <w:b/>
                <w:bCs/>
              </w:rPr>
            </w:pPr>
            <w:r>
              <w:rPr>
                <w:rFonts w:ascii="KBH Tekst" w:hAnsi="KBH Tekst"/>
                <w:b/>
                <w:bCs/>
              </w:rPr>
              <w:t xml:space="preserve">Klima-, </w:t>
            </w:r>
            <w:r w:rsidR="00323B61">
              <w:rPr>
                <w:rFonts w:ascii="KBH Tekst" w:hAnsi="KBH Tekst"/>
                <w:b/>
                <w:bCs/>
              </w:rPr>
              <w:t xml:space="preserve">Miljø og Teknikforvaltningen </w:t>
            </w:r>
          </w:p>
          <w:p w14:paraId="5C8944C1" w14:textId="1089ABC3" w:rsidR="00EF0B7A" w:rsidRPr="00F61175" w:rsidRDefault="00EF0B7A" w:rsidP="00323B61">
            <w:r w:rsidRPr="00CE2E17">
              <w:rPr>
                <w:rFonts w:ascii="KBH Tekst" w:hAnsi="KBH Tekst"/>
                <w:b/>
                <w:bCs/>
              </w:rPr>
              <w:t>Mobilitet, Klimatilpasning og Byvedligehold</w:t>
            </w:r>
          </w:p>
        </w:tc>
      </w:tr>
      <w:tr w:rsidR="0067292D" w14:paraId="429081D0" w14:textId="77777777" w:rsidTr="00D04CE2">
        <w:trPr>
          <w:trHeight w:hRule="exact" w:val="3339"/>
        </w:trPr>
        <w:tc>
          <w:tcPr>
            <w:tcW w:w="10535" w:type="dxa"/>
          </w:tcPr>
          <w:p w14:paraId="761DE824" w14:textId="40075905" w:rsidR="00465C82" w:rsidRPr="00D04CE2" w:rsidRDefault="00AA5238" w:rsidP="00465C82">
            <w:pPr>
              <w:pStyle w:val="Forside-Titel"/>
              <w:rPr>
                <w:rFonts w:ascii="KBH" w:hAnsi="KBH"/>
                <w:b/>
                <w:bCs/>
                <w:color w:val="000000"/>
                <w:sz w:val="36"/>
                <w:szCs w:val="36"/>
              </w:rPr>
            </w:pPr>
            <w:r w:rsidRPr="000D29E3">
              <w:rPr>
                <w:rFonts w:ascii="KBH" w:hAnsi="KBH"/>
                <w:b/>
                <w:bCs/>
                <w:color w:val="000000"/>
                <w:sz w:val="48"/>
                <w:szCs w:val="48"/>
              </w:rPr>
              <w:t>Plan for</w:t>
            </w:r>
            <w:r w:rsidR="00465C82" w:rsidRPr="000D29E3">
              <w:rPr>
                <w:rFonts w:ascii="KBH" w:hAnsi="KBH"/>
                <w:b/>
                <w:bCs/>
                <w:color w:val="000000"/>
                <w:sz w:val="48"/>
                <w:szCs w:val="48"/>
              </w:rPr>
              <w:t xml:space="preserve"> </w:t>
            </w:r>
            <w:r w:rsidRPr="000D29E3">
              <w:rPr>
                <w:rFonts w:ascii="KBH" w:hAnsi="KBH"/>
                <w:b/>
                <w:bCs/>
                <w:color w:val="000000"/>
                <w:sz w:val="48"/>
                <w:szCs w:val="48"/>
              </w:rPr>
              <w:t>Sikkerhed og Sundhed (PSS)</w:t>
            </w:r>
            <w:r w:rsidR="003E3C0E">
              <w:rPr>
                <w:rFonts w:ascii="KBH" w:hAnsi="KBH"/>
                <w:b/>
                <w:bCs/>
                <w:color w:val="000000"/>
                <w:sz w:val="48"/>
                <w:szCs w:val="48"/>
              </w:rPr>
              <w:t xml:space="preserve"> </w:t>
            </w:r>
            <w:r w:rsidR="00D04CE2">
              <w:rPr>
                <w:rFonts w:ascii="KBH" w:hAnsi="KBH"/>
                <w:b/>
                <w:bCs/>
                <w:color w:val="000000"/>
                <w:sz w:val="48"/>
                <w:szCs w:val="48"/>
              </w:rPr>
              <w:t xml:space="preserve">- </w:t>
            </w:r>
            <w:r w:rsidR="003E3C0E" w:rsidRPr="00D04CE2">
              <w:rPr>
                <w:rFonts w:ascii="KBH" w:hAnsi="KBH"/>
                <w:b/>
                <w:bCs/>
                <w:color w:val="000000"/>
                <w:sz w:val="36"/>
                <w:szCs w:val="36"/>
              </w:rPr>
              <w:t xml:space="preserve">for </w:t>
            </w:r>
            <w:r w:rsidR="00D04CE2" w:rsidRPr="003675EA">
              <w:rPr>
                <w:rFonts w:ascii="KBH" w:hAnsi="KBH"/>
                <w:b/>
                <w:bCs/>
                <w:color w:val="000000"/>
                <w:sz w:val="36"/>
                <w:szCs w:val="36"/>
              </w:rPr>
              <w:t>mellemstore</w:t>
            </w:r>
            <w:r w:rsidR="00D04CE2" w:rsidRPr="00D04CE2">
              <w:rPr>
                <w:rFonts w:ascii="KBH" w:hAnsi="KBH"/>
                <w:b/>
                <w:bCs/>
                <w:color w:val="000000"/>
                <w:sz w:val="36"/>
                <w:szCs w:val="36"/>
              </w:rPr>
              <w:t xml:space="preserve"> og store anlægspladser</w:t>
            </w:r>
          </w:p>
          <w:p w14:paraId="1F13CDC5" w14:textId="21E46417" w:rsidR="00E76BBC" w:rsidRDefault="00203D1A" w:rsidP="00E76BBC">
            <w:pPr>
              <w:pStyle w:val="Forside-Titel"/>
              <w:rPr>
                <w:rFonts w:ascii="KBH Tekst" w:hAnsi="KBH Tekst"/>
                <w:b/>
                <w:bCs/>
                <w:color w:val="FF0000"/>
                <w:sz w:val="28"/>
                <w:szCs w:val="28"/>
              </w:rPr>
            </w:pPr>
            <w:r>
              <w:rPr>
                <w:rFonts w:ascii="KBH Tekst" w:hAnsi="KBH Tekst"/>
                <w:b/>
                <w:bCs/>
                <w:color w:val="FF0000"/>
                <w:sz w:val="28"/>
                <w:szCs w:val="28"/>
              </w:rPr>
              <w:t>[</w:t>
            </w:r>
            <w:r w:rsidR="00AA5238" w:rsidRPr="00193188">
              <w:rPr>
                <w:rFonts w:ascii="KBH Tekst" w:hAnsi="KBH Tekst"/>
                <w:b/>
                <w:bCs/>
                <w:color w:val="FF0000"/>
                <w:sz w:val="28"/>
                <w:szCs w:val="28"/>
              </w:rPr>
              <w:t>Projektnavn og nummer]</w:t>
            </w:r>
          </w:p>
          <w:p w14:paraId="50CEE632" w14:textId="77777777" w:rsidR="00EA5A32" w:rsidRPr="00193188" w:rsidRDefault="00EA5A32" w:rsidP="00E76BBC">
            <w:pPr>
              <w:pStyle w:val="Forside-Titel"/>
              <w:rPr>
                <w:rFonts w:ascii="KBH Tekst" w:hAnsi="KBH Tekst"/>
                <w:b/>
                <w:bCs/>
                <w:color w:val="FF0000"/>
                <w:sz w:val="28"/>
                <w:szCs w:val="28"/>
              </w:rPr>
            </w:pPr>
          </w:p>
          <w:p w14:paraId="58795A78" w14:textId="6102AC61" w:rsidR="002425D0" w:rsidRPr="002E1DD7" w:rsidRDefault="00AA5238" w:rsidP="002E1DD7">
            <w:pPr>
              <w:pStyle w:val="Forside-Titel"/>
              <w:rPr>
                <w:rFonts w:ascii="KBH" w:hAnsi="KBH"/>
                <w:color w:val="000000"/>
                <w:sz w:val="28"/>
                <w:szCs w:val="28"/>
              </w:rPr>
            </w:pPr>
            <w:r w:rsidRPr="000D29E3">
              <w:rPr>
                <w:rFonts w:ascii="KBH Tekst" w:hAnsi="KBH Tekst"/>
                <w:color w:val="FF0000"/>
                <w:sz w:val="28"/>
                <w:szCs w:val="28"/>
              </w:rPr>
              <w:t>[Dato]</w:t>
            </w:r>
            <w:r w:rsidR="002425D0" w:rsidRPr="000D29E3">
              <w:rPr>
                <w:rFonts w:ascii="KBH Tekst" w:hAnsi="KBH Tekst"/>
                <w:color w:val="FF0000"/>
                <w:sz w:val="28"/>
                <w:szCs w:val="28"/>
              </w:rPr>
              <w:t>[Seneste revision]</w:t>
            </w:r>
          </w:p>
        </w:tc>
      </w:tr>
    </w:tbl>
    <w:p w14:paraId="744EA00A" w14:textId="77777777" w:rsidR="00EA5A32" w:rsidRDefault="00EA5A32" w:rsidP="00EA5A32"/>
    <w:p w14:paraId="38618959" w14:textId="698F7FDD" w:rsidR="00EA5A32" w:rsidRPr="00203D1A" w:rsidRDefault="00EA5A32" w:rsidP="002425D0">
      <w:pPr>
        <w:ind w:left="-2552"/>
        <w:rPr>
          <w:rFonts w:ascii="KBH Tekst" w:hAnsi="KBH Tekst"/>
          <w:b/>
          <w:bCs/>
          <w:color w:val="FF0000"/>
          <w:sz w:val="22"/>
          <w:szCs w:val="22"/>
        </w:rPr>
      </w:pPr>
      <w:r w:rsidRPr="00203D1A">
        <w:rPr>
          <w:rFonts w:ascii="KBH Tekst" w:hAnsi="KBH Tekst"/>
          <w:b/>
          <w:bCs/>
          <w:color w:val="FF0000"/>
          <w:sz w:val="22"/>
          <w:szCs w:val="22"/>
        </w:rPr>
        <w:t>Dato</w:t>
      </w:r>
      <w:r w:rsidR="00203D1A" w:rsidRPr="00203D1A">
        <w:rPr>
          <w:rFonts w:ascii="KBH Tekst" w:hAnsi="KBH Tekst"/>
          <w:b/>
          <w:bCs/>
          <w:color w:val="FF0000"/>
          <w:sz w:val="22"/>
          <w:szCs w:val="22"/>
        </w:rPr>
        <w:t xml:space="preserve"> </w:t>
      </w:r>
      <w:r w:rsidR="001249E2">
        <w:rPr>
          <w:rFonts w:ascii="KBH Tekst" w:hAnsi="KBH Tekst"/>
          <w:b/>
          <w:bCs/>
          <w:color w:val="FF0000"/>
          <w:sz w:val="22"/>
          <w:szCs w:val="22"/>
        </w:rPr>
        <w:t>[</w:t>
      </w:r>
      <w:r w:rsidR="00203D1A" w:rsidRPr="00203D1A">
        <w:rPr>
          <w:rFonts w:ascii="KBH Tekst" w:hAnsi="KBH Tekst"/>
          <w:b/>
          <w:bCs/>
          <w:color w:val="FF0000"/>
          <w:sz w:val="22"/>
          <w:szCs w:val="22"/>
        </w:rPr>
        <w:t>seneste revision</w:t>
      </w:r>
      <w:r w:rsidR="001249E2">
        <w:rPr>
          <w:rFonts w:ascii="KBH Tekst" w:hAnsi="KBH Tekst"/>
          <w:b/>
          <w:bCs/>
          <w:color w:val="FF0000"/>
          <w:sz w:val="22"/>
          <w:szCs w:val="22"/>
        </w:rPr>
        <w:t>]</w:t>
      </w:r>
    </w:p>
    <w:p w14:paraId="4EB40901" w14:textId="77777777" w:rsidR="00EA5A32" w:rsidRDefault="00EA5A32" w:rsidP="002425D0">
      <w:pPr>
        <w:ind w:left="-2552"/>
        <w:rPr>
          <w:rFonts w:ascii="KBH Tekst" w:hAnsi="KBH Tekst"/>
        </w:rPr>
      </w:pPr>
    </w:p>
    <w:p w14:paraId="357BD03A" w14:textId="28F80A68" w:rsidR="002425D0" w:rsidRPr="007F5378" w:rsidRDefault="002425D0" w:rsidP="002425D0">
      <w:pPr>
        <w:ind w:left="-2552"/>
        <w:rPr>
          <w:rFonts w:ascii="KBH Tekst" w:hAnsi="KBH Tekst"/>
        </w:rPr>
      </w:pPr>
      <w:r w:rsidRPr="007F5378">
        <w:rPr>
          <w:rFonts w:ascii="KBH Tekst" w:hAnsi="KBH Tekst"/>
        </w:rPr>
        <w:t xml:space="preserve">Projektleder: </w:t>
      </w:r>
      <w:r w:rsidRPr="007F5378">
        <w:rPr>
          <w:rFonts w:ascii="KBH Tekst" w:hAnsi="KBH Tekst"/>
          <w:color w:val="F65058"/>
        </w:rPr>
        <w:t>[Indsæt navn]</w:t>
      </w:r>
      <w:r w:rsidRPr="007F5378">
        <w:rPr>
          <w:rFonts w:ascii="KBH Tekst" w:hAnsi="KBH Tekst"/>
        </w:rPr>
        <w:br/>
        <w:t xml:space="preserve">Byggeleder: </w:t>
      </w:r>
      <w:r w:rsidRPr="007F5378">
        <w:rPr>
          <w:rFonts w:ascii="KBH Tekst" w:hAnsi="KBH Tekst"/>
          <w:color w:val="F65058"/>
        </w:rPr>
        <w:t>[Indsæt navn]</w:t>
      </w:r>
    </w:p>
    <w:p w14:paraId="69F0198F" w14:textId="77777777" w:rsidR="002425D0" w:rsidRPr="007F5378" w:rsidRDefault="002425D0" w:rsidP="002425D0">
      <w:pPr>
        <w:rPr>
          <w:rFonts w:ascii="KBH Tekst" w:hAnsi="KBH Tekst"/>
        </w:rPr>
      </w:pPr>
    </w:p>
    <w:p w14:paraId="3B1170A5" w14:textId="77777777" w:rsidR="002425D0" w:rsidRPr="007F5378" w:rsidRDefault="002425D0" w:rsidP="002425D0">
      <w:pPr>
        <w:ind w:left="-2552"/>
        <w:rPr>
          <w:rFonts w:ascii="KBH Tekst" w:hAnsi="KBH Tekst"/>
        </w:rPr>
      </w:pPr>
      <w:r w:rsidRPr="007F5378">
        <w:rPr>
          <w:rFonts w:ascii="KBH Tekst" w:hAnsi="KBH Tekst"/>
        </w:rPr>
        <w:t xml:space="preserve">AMK-P: </w:t>
      </w:r>
      <w:r w:rsidRPr="007F5378">
        <w:rPr>
          <w:rFonts w:ascii="KBH Tekst" w:hAnsi="KBH Tekst"/>
          <w:color w:val="F65058"/>
        </w:rPr>
        <w:t>[Indsæt navn og firma]</w:t>
      </w:r>
      <w:r w:rsidRPr="007F5378">
        <w:rPr>
          <w:rFonts w:ascii="KBH Tekst" w:hAnsi="KBH Tekst"/>
        </w:rPr>
        <w:br/>
        <w:t xml:space="preserve">AMK-B: </w:t>
      </w:r>
      <w:r w:rsidRPr="007F5378">
        <w:rPr>
          <w:rFonts w:ascii="KBH Tekst" w:hAnsi="KBH Tekst"/>
          <w:color w:val="F65058"/>
        </w:rPr>
        <w:t>[Indsæt navn og firma]</w:t>
      </w:r>
    </w:p>
    <w:p w14:paraId="271B40C9" w14:textId="77777777" w:rsidR="002425D0" w:rsidRPr="007F5378" w:rsidRDefault="002425D0" w:rsidP="002425D0">
      <w:pPr>
        <w:rPr>
          <w:rFonts w:ascii="KBH Tekst" w:hAnsi="KBH Tekst"/>
        </w:rPr>
      </w:pPr>
    </w:p>
    <w:p w14:paraId="5B912680" w14:textId="64DCA22F" w:rsidR="002425D0" w:rsidRPr="007F5378" w:rsidRDefault="002425D0" w:rsidP="002425D0">
      <w:pPr>
        <w:ind w:left="-2552"/>
        <w:rPr>
          <w:rFonts w:ascii="KBH Tekst" w:hAnsi="KBH Tekst"/>
        </w:rPr>
      </w:pPr>
      <w:r w:rsidRPr="007F5378">
        <w:rPr>
          <w:rFonts w:ascii="KBH Tekst" w:hAnsi="KBH Tekst"/>
        </w:rPr>
        <w:t xml:space="preserve">Adresse på skurby: </w:t>
      </w:r>
      <w:r w:rsidRPr="007F5378">
        <w:rPr>
          <w:rFonts w:ascii="KBH Tekst" w:hAnsi="KBH Tekst"/>
          <w:color w:val="F65058"/>
        </w:rPr>
        <w:t>[Indsæt adresse]</w:t>
      </w:r>
      <w:r w:rsidR="00C711EA" w:rsidRPr="007F5378">
        <w:rPr>
          <w:rFonts w:ascii="KBH Tekst" w:hAnsi="KBH Tekst"/>
        </w:rPr>
        <w:br/>
        <w:t xml:space="preserve">Anlægsperiode: </w:t>
      </w:r>
      <w:r w:rsidR="00C711EA" w:rsidRPr="007F5378">
        <w:rPr>
          <w:rFonts w:ascii="KBH Tekst" w:hAnsi="KBH Tekst"/>
          <w:color w:val="F65058"/>
        </w:rPr>
        <w:t>[Indsæt start og forventet slu</w:t>
      </w:r>
      <w:r w:rsidR="00DA2CE4">
        <w:rPr>
          <w:rFonts w:ascii="KBH Tekst" w:hAnsi="KBH Tekst"/>
          <w:color w:val="F65058"/>
        </w:rPr>
        <w:t>t</w:t>
      </w:r>
      <w:r w:rsidR="00C711EA" w:rsidRPr="007F5378">
        <w:rPr>
          <w:rFonts w:ascii="KBH Tekst" w:hAnsi="KBH Tekst"/>
          <w:color w:val="F65058"/>
        </w:rPr>
        <w:t>dato]</w:t>
      </w:r>
    </w:p>
    <w:p w14:paraId="20954666" w14:textId="3CF86185" w:rsidR="002425D0" w:rsidRPr="007F5378" w:rsidRDefault="002425D0" w:rsidP="002425D0">
      <w:pPr>
        <w:ind w:left="-2552"/>
        <w:rPr>
          <w:rFonts w:ascii="KBH Tekst" w:hAnsi="KBH Tekst"/>
          <w:color w:val="F65058"/>
        </w:rPr>
      </w:pPr>
      <w:r w:rsidRPr="007F5378">
        <w:rPr>
          <w:rFonts w:ascii="KBH Tekst" w:hAnsi="KBH Tekst"/>
        </w:rPr>
        <w:t xml:space="preserve">Hovedentreprenør: </w:t>
      </w:r>
      <w:r w:rsidRPr="007F5378">
        <w:rPr>
          <w:rFonts w:ascii="KBH Tekst" w:hAnsi="KBH Tekst"/>
          <w:color w:val="F65058"/>
        </w:rPr>
        <w:t>[Indsæt firma]</w:t>
      </w:r>
    </w:p>
    <w:p w14:paraId="19BA7639" w14:textId="1B325596" w:rsidR="002425D0" w:rsidRPr="007F5378" w:rsidRDefault="002E1DD7" w:rsidP="002425D0">
      <w:pPr>
        <w:ind w:left="-2552"/>
        <w:rPr>
          <w:rFonts w:ascii="KBH Tekst" w:hAnsi="KBH Tekst"/>
        </w:rPr>
      </w:pPr>
      <w:r w:rsidRPr="00362E78">
        <w:rPr>
          <w:noProof/>
          <w:szCs w:val="20"/>
        </w:rPr>
        <w:drawing>
          <wp:anchor distT="0" distB="0" distL="114300" distR="114300" simplePos="0" relativeHeight="251661312" behindDoc="0" locked="0" layoutInCell="1" allowOverlap="1" wp14:anchorId="7265F874" wp14:editId="750A2691">
            <wp:simplePos x="0" y="0"/>
            <wp:positionH relativeFrom="page">
              <wp:align>center</wp:align>
            </wp:positionH>
            <wp:positionV relativeFrom="page">
              <wp:posOffset>6723380</wp:posOffset>
            </wp:positionV>
            <wp:extent cx="6120130" cy="3473450"/>
            <wp:effectExtent l="0" t="0" r="0" b="0"/>
            <wp:wrapSquare wrapText="bothSides"/>
            <wp:docPr id="27" name="Billed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3473450"/>
                    </a:xfrm>
                    <a:prstGeom prst="rect">
                      <a:avLst/>
                    </a:prstGeom>
                    <a:noFill/>
                  </pic:spPr>
                </pic:pic>
              </a:graphicData>
            </a:graphic>
          </wp:anchor>
        </w:drawing>
      </w:r>
      <w:r w:rsidR="002425D0" w:rsidRPr="007F5378">
        <w:rPr>
          <w:rFonts w:ascii="KBH Tekst" w:hAnsi="KBH Tekst"/>
        </w:rPr>
        <w:t xml:space="preserve">Rådgiver: </w:t>
      </w:r>
      <w:r w:rsidR="002425D0" w:rsidRPr="007F5378">
        <w:rPr>
          <w:rFonts w:ascii="KBH Tekst" w:hAnsi="KBH Tekst"/>
          <w:color w:val="F65058"/>
        </w:rPr>
        <w:t>[Indsæt firma]</w:t>
      </w:r>
    </w:p>
    <w:p w14:paraId="38D13A3A" w14:textId="4CAA46D3" w:rsidR="00C711EA" w:rsidRDefault="00C711EA" w:rsidP="002425D0">
      <w:pPr>
        <w:ind w:left="-2552"/>
        <w:sectPr w:rsidR="00C711EA" w:rsidSect="00400A1B">
          <w:headerReference w:type="default" r:id="rId12"/>
          <w:pgSz w:w="11906" w:h="16838" w:code="9"/>
          <w:pgMar w:top="1928" w:right="851" w:bottom="1304" w:left="3402" w:header="567" w:footer="584" w:gutter="0"/>
          <w:pgNumType w:start="1"/>
          <w:cols w:space="708"/>
          <w:docGrid w:linePitch="360"/>
        </w:sectPr>
      </w:pPr>
    </w:p>
    <w:p w14:paraId="4DB3A201" w14:textId="77777777" w:rsidR="00DB6587" w:rsidRPr="007F5378" w:rsidRDefault="00F23404" w:rsidP="005E49D7">
      <w:pPr>
        <w:pStyle w:val="Overskrift"/>
        <w:ind w:left="-2552"/>
        <w:rPr>
          <w:rFonts w:ascii="KBH" w:hAnsi="KBH"/>
        </w:rPr>
      </w:pPr>
      <w:r w:rsidRPr="007F5378">
        <w:rPr>
          <w:rFonts w:ascii="KBH" w:hAnsi="KBH"/>
        </w:rPr>
        <w:lastRenderedPageBreak/>
        <w:t>Indhold</w:t>
      </w:r>
    </w:p>
    <w:p w14:paraId="7F5ADF85" w14:textId="77777777" w:rsidR="00DB6587" w:rsidRDefault="00DB6587"/>
    <w:p w14:paraId="5C3DE561" w14:textId="641232AD" w:rsidR="00E33A1C" w:rsidRPr="007F5378" w:rsidRDefault="00CE1882">
      <w:pPr>
        <w:pStyle w:val="Indholdsfortegnelse1"/>
        <w:rPr>
          <w:rFonts w:ascii="KBH Tekst" w:eastAsiaTheme="minorEastAsia" w:hAnsi="KBH Tekst"/>
          <w:noProof/>
          <w:sz w:val="22"/>
          <w:szCs w:val="22"/>
          <w:lang w:eastAsia="da-DK"/>
        </w:rPr>
      </w:pPr>
      <w:r>
        <w:fldChar w:fldCharType="begin"/>
      </w:r>
      <w:r w:rsidR="00C567EE">
        <w:instrText xml:space="preserve"> TOC \o "1-3" \h \z \u </w:instrText>
      </w:r>
      <w:r>
        <w:fldChar w:fldCharType="separate"/>
      </w:r>
      <w:hyperlink w:anchor="_Toc30572780" w:history="1">
        <w:r w:rsidR="00E33A1C" w:rsidRPr="007F5378">
          <w:rPr>
            <w:rStyle w:val="Hyperlink"/>
            <w:rFonts w:ascii="KBH Tekst" w:hAnsi="KBH Tekst"/>
            <w:noProof/>
          </w:rPr>
          <w:t>1.0 Indledning</w:t>
        </w:r>
        <w:r w:rsidR="00E33A1C" w:rsidRPr="007F5378">
          <w:rPr>
            <w:rFonts w:ascii="KBH Tekst" w:hAnsi="KBH Tekst"/>
            <w:noProof/>
            <w:webHidden/>
          </w:rPr>
          <w:tab/>
        </w:r>
        <w:r w:rsidR="00E33A1C" w:rsidRPr="007F5378">
          <w:rPr>
            <w:rFonts w:ascii="KBH Tekst" w:hAnsi="KBH Tekst"/>
            <w:noProof/>
            <w:webHidden/>
          </w:rPr>
          <w:fldChar w:fldCharType="begin"/>
        </w:r>
        <w:r w:rsidR="00E33A1C" w:rsidRPr="007F5378">
          <w:rPr>
            <w:rFonts w:ascii="KBH Tekst" w:hAnsi="KBH Tekst"/>
            <w:noProof/>
            <w:webHidden/>
          </w:rPr>
          <w:instrText xml:space="preserve"> PAGEREF _Toc30572780 \h </w:instrText>
        </w:r>
        <w:r w:rsidR="00E33A1C" w:rsidRPr="007F5378">
          <w:rPr>
            <w:rFonts w:ascii="KBH Tekst" w:hAnsi="KBH Tekst"/>
            <w:noProof/>
            <w:webHidden/>
          </w:rPr>
        </w:r>
        <w:r w:rsidR="00E33A1C" w:rsidRPr="007F5378">
          <w:rPr>
            <w:rFonts w:ascii="KBH Tekst" w:hAnsi="KBH Tekst"/>
            <w:noProof/>
            <w:webHidden/>
          </w:rPr>
          <w:fldChar w:fldCharType="separate"/>
        </w:r>
        <w:r w:rsidR="008424CB">
          <w:rPr>
            <w:rFonts w:ascii="KBH Tekst" w:hAnsi="KBH Tekst"/>
            <w:noProof/>
            <w:webHidden/>
          </w:rPr>
          <w:t>3</w:t>
        </w:r>
        <w:r w:rsidR="00E33A1C" w:rsidRPr="007F5378">
          <w:rPr>
            <w:rFonts w:ascii="KBH Tekst" w:hAnsi="KBH Tekst"/>
            <w:noProof/>
            <w:webHidden/>
          </w:rPr>
          <w:fldChar w:fldCharType="end"/>
        </w:r>
      </w:hyperlink>
    </w:p>
    <w:p w14:paraId="4D95A203" w14:textId="79AEA062" w:rsidR="00E33A1C" w:rsidRPr="007F5378" w:rsidRDefault="00E33A1C">
      <w:pPr>
        <w:pStyle w:val="Indholdsfortegnelse2"/>
        <w:rPr>
          <w:rFonts w:ascii="KBH Tekst" w:eastAsiaTheme="minorEastAsia" w:hAnsi="KBH Tekst"/>
          <w:noProof/>
          <w:sz w:val="22"/>
          <w:szCs w:val="22"/>
          <w:lang w:eastAsia="da-DK"/>
        </w:rPr>
      </w:pPr>
      <w:hyperlink w:anchor="_Toc30572781" w:history="1">
        <w:r w:rsidRPr="007F5378">
          <w:rPr>
            <w:rStyle w:val="Hyperlink"/>
            <w:rFonts w:ascii="KBH Tekst" w:hAnsi="KBH Tekst"/>
            <w:noProof/>
          </w:rPr>
          <w:t>1.1 Bygherrens vision for arbejdsmiljøet</w:t>
        </w:r>
        <w:r w:rsidRPr="007F5378">
          <w:rPr>
            <w:rFonts w:ascii="KBH Tekst" w:hAnsi="KBH Tekst"/>
            <w:noProof/>
            <w:webHidden/>
          </w:rPr>
          <w:tab/>
        </w:r>
        <w:r w:rsidRPr="007F5378">
          <w:rPr>
            <w:rFonts w:ascii="KBH Tekst" w:hAnsi="KBH Tekst"/>
            <w:noProof/>
            <w:webHidden/>
          </w:rPr>
          <w:fldChar w:fldCharType="begin"/>
        </w:r>
        <w:r w:rsidRPr="007F5378">
          <w:rPr>
            <w:rFonts w:ascii="KBH Tekst" w:hAnsi="KBH Tekst"/>
            <w:noProof/>
            <w:webHidden/>
          </w:rPr>
          <w:instrText xml:space="preserve"> PAGEREF _Toc30572781 \h </w:instrText>
        </w:r>
        <w:r w:rsidRPr="007F5378">
          <w:rPr>
            <w:rFonts w:ascii="KBH Tekst" w:hAnsi="KBH Tekst"/>
            <w:noProof/>
            <w:webHidden/>
          </w:rPr>
        </w:r>
        <w:r w:rsidRPr="007F5378">
          <w:rPr>
            <w:rFonts w:ascii="KBH Tekst" w:hAnsi="KBH Tekst"/>
            <w:noProof/>
            <w:webHidden/>
          </w:rPr>
          <w:fldChar w:fldCharType="separate"/>
        </w:r>
        <w:r w:rsidR="008424CB">
          <w:rPr>
            <w:rFonts w:ascii="KBH Tekst" w:hAnsi="KBH Tekst"/>
            <w:noProof/>
            <w:webHidden/>
          </w:rPr>
          <w:t>3</w:t>
        </w:r>
        <w:r w:rsidRPr="007F5378">
          <w:rPr>
            <w:rFonts w:ascii="KBH Tekst" w:hAnsi="KBH Tekst"/>
            <w:noProof/>
            <w:webHidden/>
          </w:rPr>
          <w:fldChar w:fldCharType="end"/>
        </w:r>
      </w:hyperlink>
    </w:p>
    <w:p w14:paraId="00753CE3" w14:textId="6281D0D8" w:rsidR="00E33A1C" w:rsidRPr="007F5378" w:rsidRDefault="00E33A1C">
      <w:pPr>
        <w:pStyle w:val="Indholdsfortegnelse2"/>
        <w:rPr>
          <w:rFonts w:ascii="KBH Tekst" w:eastAsiaTheme="minorEastAsia" w:hAnsi="KBH Tekst"/>
          <w:noProof/>
          <w:sz w:val="22"/>
          <w:szCs w:val="22"/>
          <w:lang w:eastAsia="da-DK"/>
        </w:rPr>
      </w:pPr>
      <w:hyperlink w:anchor="_Toc30572782" w:history="1">
        <w:r w:rsidRPr="007F5378">
          <w:rPr>
            <w:rStyle w:val="Hyperlink"/>
            <w:rFonts w:ascii="KBH Tekst" w:hAnsi="KBH Tekst"/>
            <w:noProof/>
          </w:rPr>
          <w:t>1.2 Krav fra bygherre</w:t>
        </w:r>
        <w:r w:rsidRPr="007F5378">
          <w:rPr>
            <w:rFonts w:ascii="KBH Tekst" w:hAnsi="KBH Tekst"/>
            <w:noProof/>
            <w:webHidden/>
          </w:rPr>
          <w:tab/>
        </w:r>
        <w:r w:rsidRPr="007F5378">
          <w:rPr>
            <w:rFonts w:ascii="KBH Tekst" w:hAnsi="KBH Tekst"/>
            <w:noProof/>
            <w:webHidden/>
          </w:rPr>
          <w:fldChar w:fldCharType="begin"/>
        </w:r>
        <w:r w:rsidRPr="007F5378">
          <w:rPr>
            <w:rFonts w:ascii="KBH Tekst" w:hAnsi="KBH Tekst"/>
            <w:noProof/>
            <w:webHidden/>
          </w:rPr>
          <w:instrText xml:space="preserve"> PAGEREF _Toc30572782 \h </w:instrText>
        </w:r>
        <w:r w:rsidRPr="007F5378">
          <w:rPr>
            <w:rFonts w:ascii="KBH Tekst" w:hAnsi="KBH Tekst"/>
            <w:noProof/>
            <w:webHidden/>
          </w:rPr>
        </w:r>
        <w:r w:rsidRPr="007F5378">
          <w:rPr>
            <w:rFonts w:ascii="KBH Tekst" w:hAnsi="KBH Tekst"/>
            <w:noProof/>
            <w:webHidden/>
          </w:rPr>
          <w:fldChar w:fldCharType="separate"/>
        </w:r>
        <w:r w:rsidR="008424CB">
          <w:rPr>
            <w:rFonts w:ascii="KBH Tekst" w:hAnsi="KBH Tekst"/>
            <w:noProof/>
            <w:webHidden/>
          </w:rPr>
          <w:t>3</w:t>
        </w:r>
        <w:r w:rsidRPr="007F5378">
          <w:rPr>
            <w:rFonts w:ascii="KBH Tekst" w:hAnsi="KBH Tekst"/>
            <w:noProof/>
            <w:webHidden/>
          </w:rPr>
          <w:fldChar w:fldCharType="end"/>
        </w:r>
      </w:hyperlink>
    </w:p>
    <w:p w14:paraId="2CAD843E" w14:textId="13BBFD8D" w:rsidR="00E33A1C" w:rsidRPr="007F5378" w:rsidRDefault="00E33A1C">
      <w:pPr>
        <w:pStyle w:val="Indholdsfortegnelse2"/>
        <w:rPr>
          <w:rFonts w:ascii="KBH Tekst" w:eastAsiaTheme="minorEastAsia" w:hAnsi="KBH Tekst"/>
          <w:noProof/>
          <w:sz w:val="22"/>
          <w:szCs w:val="22"/>
          <w:lang w:eastAsia="da-DK"/>
        </w:rPr>
      </w:pPr>
      <w:hyperlink w:anchor="_Toc30572783" w:history="1">
        <w:r w:rsidRPr="007F5378">
          <w:rPr>
            <w:rStyle w:val="Hyperlink"/>
            <w:rFonts w:ascii="KBH Tekst" w:hAnsi="KBH Tekst"/>
            <w:noProof/>
          </w:rPr>
          <w:t>1.3 Kort beskrivelse af entreprisen</w:t>
        </w:r>
        <w:r w:rsidRPr="007F5378">
          <w:rPr>
            <w:rFonts w:ascii="KBH Tekst" w:hAnsi="KBH Tekst"/>
            <w:noProof/>
            <w:webHidden/>
          </w:rPr>
          <w:tab/>
        </w:r>
        <w:r w:rsidRPr="007F5378">
          <w:rPr>
            <w:rFonts w:ascii="KBH Tekst" w:hAnsi="KBH Tekst"/>
            <w:noProof/>
            <w:webHidden/>
          </w:rPr>
          <w:fldChar w:fldCharType="begin"/>
        </w:r>
        <w:r w:rsidRPr="007F5378">
          <w:rPr>
            <w:rFonts w:ascii="KBH Tekst" w:hAnsi="KBH Tekst"/>
            <w:noProof/>
            <w:webHidden/>
          </w:rPr>
          <w:instrText xml:space="preserve"> PAGEREF _Toc30572783 \h </w:instrText>
        </w:r>
        <w:r w:rsidRPr="007F5378">
          <w:rPr>
            <w:rFonts w:ascii="KBH Tekst" w:hAnsi="KBH Tekst"/>
            <w:noProof/>
            <w:webHidden/>
          </w:rPr>
        </w:r>
        <w:r w:rsidRPr="007F5378">
          <w:rPr>
            <w:rFonts w:ascii="KBH Tekst" w:hAnsi="KBH Tekst"/>
            <w:noProof/>
            <w:webHidden/>
          </w:rPr>
          <w:fldChar w:fldCharType="separate"/>
        </w:r>
        <w:r w:rsidR="008424CB">
          <w:rPr>
            <w:rFonts w:ascii="KBH Tekst" w:hAnsi="KBH Tekst"/>
            <w:noProof/>
            <w:webHidden/>
          </w:rPr>
          <w:t>4</w:t>
        </w:r>
        <w:r w:rsidRPr="007F5378">
          <w:rPr>
            <w:rFonts w:ascii="KBH Tekst" w:hAnsi="KBH Tekst"/>
            <w:noProof/>
            <w:webHidden/>
          </w:rPr>
          <w:fldChar w:fldCharType="end"/>
        </w:r>
      </w:hyperlink>
    </w:p>
    <w:p w14:paraId="17B705B6" w14:textId="05FBFCD6" w:rsidR="00E33A1C" w:rsidRPr="007F5378" w:rsidRDefault="00E33A1C">
      <w:pPr>
        <w:pStyle w:val="Indholdsfortegnelse1"/>
        <w:rPr>
          <w:rFonts w:ascii="KBH Tekst" w:eastAsiaTheme="minorEastAsia" w:hAnsi="KBH Tekst"/>
          <w:noProof/>
          <w:sz w:val="22"/>
          <w:szCs w:val="22"/>
          <w:lang w:eastAsia="da-DK"/>
        </w:rPr>
      </w:pPr>
      <w:hyperlink w:anchor="_Toc30572784" w:history="1">
        <w:r w:rsidRPr="007F5378">
          <w:rPr>
            <w:rStyle w:val="Hyperlink"/>
            <w:rFonts w:ascii="KBH Tekst" w:hAnsi="KBH Tekst"/>
            <w:noProof/>
          </w:rPr>
          <w:t>2.0 Organisation</w:t>
        </w:r>
        <w:r w:rsidRPr="007F5378">
          <w:rPr>
            <w:rFonts w:ascii="KBH Tekst" w:hAnsi="KBH Tekst"/>
            <w:noProof/>
            <w:webHidden/>
          </w:rPr>
          <w:tab/>
        </w:r>
        <w:r w:rsidRPr="007F5378">
          <w:rPr>
            <w:rFonts w:ascii="KBH Tekst" w:hAnsi="KBH Tekst"/>
            <w:noProof/>
            <w:webHidden/>
          </w:rPr>
          <w:fldChar w:fldCharType="begin"/>
        </w:r>
        <w:r w:rsidRPr="007F5378">
          <w:rPr>
            <w:rFonts w:ascii="KBH Tekst" w:hAnsi="KBH Tekst"/>
            <w:noProof/>
            <w:webHidden/>
          </w:rPr>
          <w:instrText xml:space="preserve"> PAGEREF _Toc30572784 \h </w:instrText>
        </w:r>
        <w:r w:rsidRPr="007F5378">
          <w:rPr>
            <w:rFonts w:ascii="KBH Tekst" w:hAnsi="KBH Tekst"/>
            <w:noProof/>
            <w:webHidden/>
          </w:rPr>
        </w:r>
        <w:r w:rsidRPr="007F5378">
          <w:rPr>
            <w:rFonts w:ascii="KBH Tekst" w:hAnsi="KBH Tekst"/>
            <w:noProof/>
            <w:webHidden/>
          </w:rPr>
          <w:fldChar w:fldCharType="separate"/>
        </w:r>
        <w:r w:rsidR="008424CB">
          <w:rPr>
            <w:rFonts w:ascii="KBH Tekst" w:hAnsi="KBH Tekst"/>
            <w:noProof/>
            <w:webHidden/>
          </w:rPr>
          <w:t>5</w:t>
        </w:r>
        <w:r w:rsidRPr="007F5378">
          <w:rPr>
            <w:rFonts w:ascii="KBH Tekst" w:hAnsi="KBH Tekst"/>
            <w:noProof/>
            <w:webHidden/>
          </w:rPr>
          <w:fldChar w:fldCharType="end"/>
        </w:r>
      </w:hyperlink>
    </w:p>
    <w:p w14:paraId="6362C529" w14:textId="5CEF205F" w:rsidR="00E33A1C" w:rsidRPr="007F5378" w:rsidRDefault="00E33A1C">
      <w:pPr>
        <w:pStyle w:val="Indholdsfortegnelse2"/>
        <w:rPr>
          <w:rFonts w:ascii="KBH Tekst" w:eastAsiaTheme="minorEastAsia" w:hAnsi="KBH Tekst"/>
          <w:noProof/>
          <w:sz w:val="22"/>
          <w:szCs w:val="22"/>
          <w:lang w:eastAsia="da-DK"/>
        </w:rPr>
      </w:pPr>
      <w:hyperlink w:anchor="_Toc30572785" w:history="1">
        <w:r w:rsidRPr="007F5378">
          <w:rPr>
            <w:rStyle w:val="Hyperlink"/>
            <w:rFonts w:ascii="KBH Tekst" w:hAnsi="KBH Tekst"/>
            <w:noProof/>
          </w:rPr>
          <w:t>2.1 Byggepladsens organisationsdiagram</w:t>
        </w:r>
        <w:r w:rsidRPr="007F5378">
          <w:rPr>
            <w:rFonts w:ascii="KBH Tekst" w:hAnsi="KBH Tekst"/>
            <w:noProof/>
            <w:webHidden/>
          </w:rPr>
          <w:tab/>
        </w:r>
        <w:r w:rsidRPr="007F5378">
          <w:rPr>
            <w:rFonts w:ascii="KBH Tekst" w:hAnsi="KBH Tekst"/>
            <w:noProof/>
            <w:webHidden/>
          </w:rPr>
          <w:fldChar w:fldCharType="begin"/>
        </w:r>
        <w:r w:rsidRPr="007F5378">
          <w:rPr>
            <w:rFonts w:ascii="KBH Tekst" w:hAnsi="KBH Tekst"/>
            <w:noProof/>
            <w:webHidden/>
          </w:rPr>
          <w:instrText xml:space="preserve"> PAGEREF _Toc30572785 \h </w:instrText>
        </w:r>
        <w:r w:rsidRPr="007F5378">
          <w:rPr>
            <w:rFonts w:ascii="KBH Tekst" w:hAnsi="KBH Tekst"/>
            <w:noProof/>
            <w:webHidden/>
          </w:rPr>
        </w:r>
        <w:r w:rsidRPr="007F5378">
          <w:rPr>
            <w:rFonts w:ascii="KBH Tekst" w:hAnsi="KBH Tekst"/>
            <w:noProof/>
            <w:webHidden/>
          </w:rPr>
          <w:fldChar w:fldCharType="separate"/>
        </w:r>
        <w:r w:rsidR="008424CB">
          <w:rPr>
            <w:rFonts w:ascii="KBH Tekst" w:hAnsi="KBH Tekst"/>
            <w:noProof/>
            <w:webHidden/>
          </w:rPr>
          <w:t>5</w:t>
        </w:r>
        <w:r w:rsidRPr="007F5378">
          <w:rPr>
            <w:rFonts w:ascii="KBH Tekst" w:hAnsi="KBH Tekst"/>
            <w:noProof/>
            <w:webHidden/>
          </w:rPr>
          <w:fldChar w:fldCharType="end"/>
        </w:r>
      </w:hyperlink>
    </w:p>
    <w:p w14:paraId="5F329444" w14:textId="5DBA73AA" w:rsidR="00E33A1C" w:rsidRPr="007F5378" w:rsidRDefault="00E33A1C">
      <w:pPr>
        <w:pStyle w:val="Indholdsfortegnelse2"/>
        <w:rPr>
          <w:rFonts w:ascii="KBH Tekst" w:eastAsiaTheme="minorEastAsia" w:hAnsi="KBH Tekst"/>
          <w:noProof/>
          <w:sz w:val="22"/>
          <w:szCs w:val="22"/>
          <w:lang w:eastAsia="da-DK"/>
        </w:rPr>
      </w:pPr>
      <w:hyperlink w:anchor="_Toc30572786" w:history="1">
        <w:r w:rsidRPr="007F5378">
          <w:rPr>
            <w:rStyle w:val="Hyperlink"/>
            <w:rFonts w:ascii="KBH Tekst" w:hAnsi="KBH Tekst"/>
            <w:noProof/>
          </w:rPr>
          <w:t>2.2 Kontaktinformationer</w:t>
        </w:r>
        <w:r w:rsidRPr="007F5378">
          <w:rPr>
            <w:rFonts w:ascii="KBH Tekst" w:hAnsi="KBH Tekst"/>
            <w:noProof/>
            <w:webHidden/>
          </w:rPr>
          <w:tab/>
        </w:r>
        <w:r w:rsidRPr="007F5378">
          <w:rPr>
            <w:rFonts w:ascii="KBH Tekst" w:hAnsi="KBH Tekst"/>
            <w:noProof/>
            <w:webHidden/>
          </w:rPr>
          <w:fldChar w:fldCharType="begin"/>
        </w:r>
        <w:r w:rsidRPr="007F5378">
          <w:rPr>
            <w:rFonts w:ascii="KBH Tekst" w:hAnsi="KBH Tekst"/>
            <w:noProof/>
            <w:webHidden/>
          </w:rPr>
          <w:instrText xml:space="preserve"> PAGEREF _Toc30572786 \h </w:instrText>
        </w:r>
        <w:r w:rsidRPr="007F5378">
          <w:rPr>
            <w:rFonts w:ascii="KBH Tekst" w:hAnsi="KBH Tekst"/>
            <w:noProof/>
            <w:webHidden/>
          </w:rPr>
        </w:r>
        <w:r w:rsidRPr="007F5378">
          <w:rPr>
            <w:rFonts w:ascii="KBH Tekst" w:hAnsi="KBH Tekst"/>
            <w:noProof/>
            <w:webHidden/>
          </w:rPr>
          <w:fldChar w:fldCharType="separate"/>
        </w:r>
        <w:r w:rsidR="008424CB">
          <w:rPr>
            <w:rFonts w:ascii="KBH Tekst" w:hAnsi="KBH Tekst"/>
            <w:noProof/>
            <w:webHidden/>
          </w:rPr>
          <w:t>6</w:t>
        </w:r>
        <w:r w:rsidRPr="007F5378">
          <w:rPr>
            <w:rFonts w:ascii="KBH Tekst" w:hAnsi="KBH Tekst"/>
            <w:noProof/>
            <w:webHidden/>
          </w:rPr>
          <w:fldChar w:fldCharType="end"/>
        </w:r>
      </w:hyperlink>
    </w:p>
    <w:p w14:paraId="326ED91C" w14:textId="3661F216" w:rsidR="00E33A1C" w:rsidRPr="007F5378" w:rsidRDefault="00E33A1C">
      <w:pPr>
        <w:pStyle w:val="Indholdsfortegnelse1"/>
        <w:rPr>
          <w:rFonts w:ascii="KBH Tekst" w:eastAsiaTheme="minorEastAsia" w:hAnsi="KBH Tekst"/>
          <w:noProof/>
          <w:sz w:val="22"/>
          <w:szCs w:val="22"/>
          <w:lang w:eastAsia="da-DK"/>
        </w:rPr>
      </w:pPr>
      <w:hyperlink w:anchor="_Toc30572787" w:history="1">
        <w:r w:rsidRPr="007F5378">
          <w:rPr>
            <w:rStyle w:val="Hyperlink"/>
            <w:rFonts w:ascii="KBH Tekst" w:hAnsi="KBH Tekst"/>
            <w:noProof/>
          </w:rPr>
          <w:t>3.0 Byggepladstegning</w:t>
        </w:r>
        <w:r w:rsidRPr="007F5378">
          <w:rPr>
            <w:rFonts w:ascii="KBH Tekst" w:hAnsi="KBH Tekst"/>
            <w:noProof/>
            <w:webHidden/>
          </w:rPr>
          <w:tab/>
        </w:r>
        <w:r w:rsidRPr="007F5378">
          <w:rPr>
            <w:rFonts w:ascii="KBH Tekst" w:hAnsi="KBH Tekst"/>
            <w:noProof/>
            <w:webHidden/>
          </w:rPr>
          <w:fldChar w:fldCharType="begin"/>
        </w:r>
        <w:r w:rsidRPr="007F5378">
          <w:rPr>
            <w:rFonts w:ascii="KBH Tekst" w:hAnsi="KBH Tekst"/>
            <w:noProof/>
            <w:webHidden/>
          </w:rPr>
          <w:instrText xml:space="preserve"> PAGEREF _Toc30572787 \h </w:instrText>
        </w:r>
        <w:r w:rsidRPr="007F5378">
          <w:rPr>
            <w:rFonts w:ascii="KBH Tekst" w:hAnsi="KBH Tekst"/>
            <w:noProof/>
            <w:webHidden/>
          </w:rPr>
        </w:r>
        <w:r w:rsidRPr="007F5378">
          <w:rPr>
            <w:rFonts w:ascii="KBH Tekst" w:hAnsi="KBH Tekst"/>
            <w:noProof/>
            <w:webHidden/>
          </w:rPr>
          <w:fldChar w:fldCharType="separate"/>
        </w:r>
        <w:r w:rsidR="008424CB">
          <w:rPr>
            <w:rFonts w:ascii="KBH Tekst" w:hAnsi="KBH Tekst"/>
            <w:noProof/>
            <w:webHidden/>
          </w:rPr>
          <w:t>7</w:t>
        </w:r>
        <w:r w:rsidRPr="007F5378">
          <w:rPr>
            <w:rFonts w:ascii="KBH Tekst" w:hAnsi="KBH Tekst"/>
            <w:noProof/>
            <w:webHidden/>
          </w:rPr>
          <w:fldChar w:fldCharType="end"/>
        </w:r>
      </w:hyperlink>
    </w:p>
    <w:p w14:paraId="618BC9EE" w14:textId="66ABC974" w:rsidR="00E33A1C" w:rsidRPr="007F5378" w:rsidRDefault="00E33A1C">
      <w:pPr>
        <w:pStyle w:val="Indholdsfortegnelse1"/>
        <w:rPr>
          <w:rFonts w:ascii="KBH Tekst" w:eastAsiaTheme="minorEastAsia" w:hAnsi="KBH Tekst"/>
          <w:noProof/>
          <w:sz w:val="22"/>
          <w:szCs w:val="22"/>
          <w:lang w:eastAsia="da-DK"/>
        </w:rPr>
      </w:pPr>
      <w:hyperlink w:anchor="_Toc30572788" w:history="1">
        <w:r w:rsidRPr="007F5378">
          <w:rPr>
            <w:rStyle w:val="Hyperlink"/>
            <w:rFonts w:ascii="KBH Tekst" w:hAnsi="KBH Tekst"/>
            <w:noProof/>
          </w:rPr>
          <w:t>4.0 Tidsplan</w:t>
        </w:r>
        <w:r w:rsidRPr="007F5378">
          <w:rPr>
            <w:rFonts w:ascii="KBH Tekst" w:hAnsi="KBH Tekst"/>
            <w:noProof/>
            <w:webHidden/>
          </w:rPr>
          <w:tab/>
        </w:r>
        <w:r w:rsidRPr="007F5378">
          <w:rPr>
            <w:rFonts w:ascii="KBH Tekst" w:hAnsi="KBH Tekst"/>
            <w:noProof/>
            <w:webHidden/>
          </w:rPr>
          <w:fldChar w:fldCharType="begin"/>
        </w:r>
        <w:r w:rsidRPr="007F5378">
          <w:rPr>
            <w:rFonts w:ascii="KBH Tekst" w:hAnsi="KBH Tekst"/>
            <w:noProof/>
            <w:webHidden/>
          </w:rPr>
          <w:instrText xml:space="preserve"> PAGEREF _Toc30572788 \h </w:instrText>
        </w:r>
        <w:r w:rsidRPr="007F5378">
          <w:rPr>
            <w:rFonts w:ascii="KBH Tekst" w:hAnsi="KBH Tekst"/>
            <w:noProof/>
            <w:webHidden/>
          </w:rPr>
        </w:r>
        <w:r w:rsidRPr="007F5378">
          <w:rPr>
            <w:rFonts w:ascii="KBH Tekst" w:hAnsi="KBH Tekst"/>
            <w:noProof/>
            <w:webHidden/>
          </w:rPr>
          <w:fldChar w:fldCharType="separate"/>
        </w:r>
        <w:r w:rsidR="008424CB">
          <w:rPr>
            <w:rFonts w:ascii="KBH Tekst" w:hAnsi="KBH Tekst"/>
            <w:noProof/>
            <w:webHidden/>
          </w:rPr>
          <w:t>8</w:t>
        </w:r>
        <w:r w:rsidRPr="007F5378">
          <w:rPr>
            <w:rFonts w:ascii="KBH Tekst" w:hAnsi="KBH Tekst"/>
            <w:noProof/>
            <w:webHidden/>
          </w:rPr>
          <w:fldChar w:fldCharType="end"/>
        </w:r>
      </w:hyperlink>
    </w:p>
    <w:p w14:paraId="4ACEA998" w14:textId="5C23ED1A" w:rsidR="00E33A1C" w:rsidRPr="007F5378" w:rsidRDefault="00E33A1C">
      <w:pPr>
        <w:pStyle w:val="Indholdsfortegnelse1"/>
        <w:rPr>
          <w:rFonts w:ascii="KBH Tekst" w:eastAsiaTheme="minorEastAsia" w:hAnsi="KBH Tekst"/>
          <w:noProof/>
          <w:sz w:val="22"/>
          <w:szCs w:val="22"/>
          <w:lang w:eastAsia="da-DK"/>
        </w:rPr>
      </w:pPr>
      <w:hyperlink w:anchor="_Toc30572789" w:history="1">
        <w:r w:rsidRPr="007F5378">
          <w:rPr>
            <w:rStyle w:val="Hyperlink"/>
            <w:rFonts w:ascii="KBH Tekst" w:hAnsi="KBH Tekst"/>
            <w:noProof/>
          </w:rPr>
          <w:t>5.0 Ansvarsområder</w:t>
        </w:r>
        <w:r w:rsidRPr="007F5378">
          <w:rPr>
            <w:rFonts w:ascii="KBH Tekst" w:hAnsi="KBH Tekst"/>
            <w:noProof/>
            <w:webHidden/>
          </w:rPr>
          <w:tab/>
        </w:r>
        <w:r w:rsidRPr="007F5378">
          <w:rPr>
            <w:rFonts w:ascii="KBH Tekst" w:hAnsi="KBH Tekst"/>
            <w:noProof/>
            <w:webHidden/>
          </w:rPr>
          <w:fldChar w:fldCharType="begin"/>
        </w:r>
        <w:r w:rsidRPr="007F5378">
          <w:rPr>
            <w:rFonts w:ascii="KBH Tekst" w:hAnsi="KBH Tekst"/>
            <w:noProof/>
            <w:webHidden/>
          </w:rPr>
          <w:instrText xml:space="preserve"> PAGEREF _Toc30572789 \h </w:instrText>
        </w:r>
        <w:r w:rsidRPr="007F5378">
          <w:rPr>
            <w:rFonts w:ascii="KBH Tekst" w:hAnsi="KBH Tekst"/>
            <w:noProof/>
            <w:webHidden/>
          </w:rPr>
        </w:r>
        <w:r w:rsidRPr="007F5378">
          <w:rPr>
            <w:rFonts w:ascii="KBH Tekst" w:hAnsi="KBH Tekst"/>
            <w:noProof/>
            <w:webHidden/>
          </w:rPr>
          <w:fldChar w:fldCharType="separate"/>
        </w:r>
        <w:r w:rsidR="008424CB">
          <w:rPr>
            <w:rFonts w:ascii="KBH Tekst" w:hAnsi="KBH Tekst"/>
            <w:noProof/>
            <w:webHidden/>
          </w:rPr>
          <w:t>9</w:t>
        </w:r>
        <w:r w:rsidRPr="007F5378">
          <w:rPr>
            <w:rFonts w:ascii="KBH Tekst" w:hAnsi="KBH Tekst"/>
            <w:noProof/>
            <w:webHidden/>
          </w:rPr>
          <w:fldChar w:fldCharType="end"/>
        </w:r>
      </w:hyperlink>
    </w:p>
    <w:p w14:paraId="754D08E7" w14:textId="1D6D5D6D" w:rsidR="00E33A1C" w:rsidRPr="007F5378" w:rsidRDefault="00E33A1C">
      <w:pPr>
        <w:pStyle w:val="Indholdsfortegnelse1"/>
        <w:rPr>
          <w:rFonts w:ascii="KBH Tekst" w:eastAsiaTheme="minorEastAsia" w:hAnsi="KBH Tekst"/>
          <w:noProof/>
          <w:sz w:val="22"/>
          <w:szCs w:val="22"/>
          <w:lang w:eastAsia="da-DK"/>
        </w:rPr>
      </w:pPr>
      <w:hyperlink w:anchor="_Toc30572790" w:history="1">
        <w:r w:rsidRPr="007F5378">
          <w:rPr>
            <w:rStyle w:val="Hyperlink"/>
            <w:rFonts w:ascii="KBH Tekst" w:hAnsi="KBH Tekst"/>
            <w:noProof/>
          </w:rPr>
          <w:t>6.0 Vurdering af særligt farligt arbejde</w:t>
        </w:r>
        <w:r w:rsidRPr="007F5378">
          <w:rPr>
            <w:rFonts w:ascii="KBH Tekst" w:hAnsi="KBH Tekst"/>
            <w:noProof/>
            <w:webHidden/>
          </w:rPr>
          <w:tab/>
        </w:r>
        <w:r w:rsidRPr="007F5378">
          <w:rPr>
            <w:rFonts w:ascii="KBH Tekst" w:hAnsi="KBH Tekst"/>
            <w:noProof/>
            <w:webHidden/>
          </w:rPr>
          <w:fldChar w:fldCharType="begin"/>
        </w:r>
        <w:r w:rsidRPr="007F5378">
          <w:rPr>
            <w:rFonts w:ascii="KBH Tekst" w:hAnsi="KBH Tekst"/>
            <w:noProof/>
            <w:webHidden/>
          </w:rPr>
          <w:instrText xml:space="preserve"> PAGEREF _Toc30572790 \h </w:instrText>
        </w:r>
        <w:r w:rsidRPr="007F5378">
          <w:rPr>
            <w:rFonts w:ascii="KBH Tekst" w:hAnsi="KBH Tekst"/>
            <w:noProof/>
            <w:webHidden/>
          </w:rPr>
        </w:r>
        <w:r w:rsidRPr="007F5378">
          <w:rPr>
            <w:rFonts w:ascii="KBH Tekst" w:hAnsi="KBH Tekst"/>
            <w:noProof/>
            <w:webHidden/>
          </w:rPr>
          <w:fldChar w:fldCharType="separate"/>
        </w:r>
        <w:r w:rsidR="008424CB">
          <w:rPr>
            <w:rFonts w:ascii="KBH Tekst" w:hAnsi="KBH Tekst"/>
            <w:noProof/>
            <w:webHidden/>
          </w:rPr>
          <w:t>11</w:t>
        </w:r>
        <w:r w:rsidRPr="007F5378">
          <w:rPr>
            <w:rFonts w:ascii="KBH Tekst" w:hAnsi="KBH Tekst"/>
            <w:noProof/>
            <w:webHidden/>
          </w:rPr>
          <w:fldChar w:fldCharType="end"/>
        </w:r>
      </w:hyperlink>
    </w:p>
    <w:p w14:paraId="275B7A35" w14:textId="0358A7F6" w:rsidR="00E33A1C" w:rsidRDefault="00E33A1C">
      <w:pPr>
        <w:pStyle w:val="Indholdsfortegnelse1"/>
        <w:rPr>
          <w:rFonts w:asciiTheme="minorHAnsi" w:eastAsiaTheme="minorEastAsia" w:hAnsiTheme="minorHAnsi"/>
          <w:noProof/>
          <w:sz w:val="22"/>
          <w:szCs w:val="22"/>
          <w:lang w:eastAsia="da-DK"/>
        </w:rPr>
      </w:pPr>
      <w:hyperlink w:anchor="_Toc30572791" w:history="1">
        <w:r w:rsidRPr="007F5378">
          <w:rPr>
            <w:rStyle w:val="Hyperlink"/>
            <w:rFonts w:ascii="KBH Tekst" w:hAnsi="KBH Tekst"/>
            <w:noProof/>
          </w:rPr>
          <w:t>7.0 Beredskabsplan</w:t>
        </w:r>
        <w:r w:rsidRPr="007F5378">
          <w:rPr>
            <w:rFonts w:ascii="KBH Tekst" w:hAnsi="KBH Tekst"/>
            <w:noProof/>
            <w:webHidden/>
          </w:rPr>
          <w:tab/>
        </w:r>
        <w:r w:rsidRPr="007F5378">
          <w:rPr>
            <w:rFonts w:ascii="KBH Tekst" w:hAnsi="KBH Tekst"/>
            <w:noProof/>
            <w:webHidden/>
          </w:rPr>
          <w:fldChar w:fldCharType="begin"/>
        </w:r>
        <w:r w:rsidRPr="007F5378">
          <w:rPr>
            <w:rFonts w:ascii="KBH Tekst" w:hAnsi="KBH Tekst"/>
            <w:noProof/>
            <w:webHidden/>
          </w:rPr>
          <w:instrText xml:space="preserve"> PAGEREF _Toc30572791 \h </w:instrText>
        </w:r>
        <w:r w:rsidRPr="007F5378">
          <w:rPr>
            <w:rFonts w:ascii="KBH Tekst" w:hAnsi="KBH Tekst"/>
            <w:noProof/>
            <w:webHidden/>
          </w:rPr>
        </w:r>
        <w:r w:rsidRPr="007F5378">
          <w:rPr>
            <w:rFonts w:ascii="KBH Tekst" w:hAnsi="KBH Tekst"/>
            <w:noProof/>
            <w:webHidden/>
          </w:rPr>
          <w:fldChar w:fldCharType="separate"/>
        </w:r>
        <w:r w:rsidR="008424CB">
          <w:rPr>
            <w:rFonts w:ascii="KBH Tekst" w:hAnsi="KBH Tekst"/>
            <w:noProof/>
            <w:webHidden/>
          </w:rPr>
          <w:t>13</w:t>
        </w:r>
        <w:r w:rsidRPr="007F5378">
          <w:rPr>
            <w:rFonts w:ascii="KBH Tekst" w:hAnsi="KBH Tekst"/>
            <w:noProof/>
            <w:webHidden/>
          </w:rPr>
          <w:fldChar w:fldCharType="end"/>
        </w:r>
      </w:hyperlink>
    </w:p>
    <w:p w14:paraId="7B6C197E" w14:textId="77777777" w:rsidR="00F23404" w:rsidRDefault="00CE1882" w:rsidP="00BB5D43">
      <w:r>
        <w:fldChar w:fldCharType="end"/>
      </w:r>
    </w:p>
    <w:p w14:paraId="7D1AF998" w14:textId="77777777" w:rsidR="005E49D7" w:rsidRPr="007F5378" w:rsidRDefault="005E49D7" w:rsidP="0056403D">
      <w:pPr>
        <w:ind w:left="-2552"/>
        <w:rPr>
          <w:rFonts w:ascii="KBH Tekst" w:hAnsi="KBH Tekst"/>
          <w:b/>
          <w:sz w:val="28"/>
          <w:szCs w:val="28"/>
        </w:rPr>
      </w:pPr>
      <w:r w:rsidRPr="007F5378">
        <w:rPr>
          <w:rFonts w:ascii="KBH Tekst" w:hAnsi="KBH Tekst"/>
          <w:b/>
          <w:sz w:val="28"/>
          <w:szCs w:val="28"/>
        </w:rPr>
        <w:t>Revisionsoversigt</w:t>
      </w:r>
    </w:p>
    <w:p w14:paraId="0EE6421E" w14:textId="77777777" w:rsidR="005E49D7" w:rsidRPr="007F5378" w:rsidRDefault="005E49D7" w:rsidP="005E49D7">
      <w:pPr>
        <w:rPr>
          <w:rFonts w:ascii="KBH Tekst" w:hAnsi="KBH Tekst"/>
        </w:rPr>
      </w:pPr>
    </w:p>
    <w:tbl>
      <w:tblPr>
        <w:tblW w:w="0" w:type="auto"/>
        <w:tblInd w:w="-2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1276"/>
        <w:gridCol w:w="7513"/>
      </w:tblGrid>
      <w:tr w:rsidR="005E49D7" w:rsidRPr="007F5378" w14:paraId="4B275731" w14:textId="77777777" w:rsidTr="00E70A9D">
        <w:tc>
          <w:tcPr>
            <w:tcW w:w="1276" w:type="dxa"/>
            <w:shd w:val="clear" w:color="auto" w:fill="E0E1E3" w:themeFill="background2" w:themeFillTint="33"/>
          </w:tcPr>
          <w:p w14:paraId="32834327" w14:textId="77777777" w:rsidR="005E49D7" w:rsidRPr="007F5378" w:rsidRDefault="005E49D7" w:rsidP="00565C7E">
            <w:pPr>
              <w:rPr>
                <w:rFonts w:ascii="KBH Tekst" w:hAnsi="KBH Tekst"/>
                <w:b/>
              </w:rPr>
            </w:pPr>
            <w:r w:rsidRPr="007F5378">
              <w:rPr>
                <w:rFonts w:ascii="KBH Tekst" w:hAnsi="KBH Tekst"/>
                <w:b/>
              </w:rPr>
              <w:t>Revisions nr.</w:t>
            </w:r>
          </w:p>
        </w:tc>
        <w:tc>
          <w:tcPr>
            <w:tcW w:w="1276" w:type="dxa"/>
            <w:shd w:val="clear" w:color="auto" w:fill="E0E1E3" w:themeFill="background2" w:themeFillTint="33"/>
          </w:tcPr>
          <w:p w14:paraId="70B4093B" w14:textId="77777777" w:rsidR="005E49D7" w:rsidRPr="007F5378" w:rsidRDefault="005E49D7" w:rsidP="00565C7E">
            <w:pPr>
              <w:rPr>
                <w:rFonts w:ascii="KBH Tekst" w:hAnsi="KBH Tekst"/>
                <w:b/>
              </w:rPr>
            </w:pPr>
            <w:r w:rsidRPr="007F5378">
              <w:rPr>
                <w:rFonts w:ascii="KBH Tekst" w:hAnsi="KBH Tekst"/>
                <w:b/>
              </w:rPr>
              <w:t>Dato</w:t>
            </w:r>
          </w:p>
        </w:tc>
        <w:tc>
          <w:tcPr>
            <w:tcW w:w="7513" w:type="dxa"/>
            <w:shd w:val="clear" w:color="auto" w:fill="E0E1E3" w:themeFill="background2" w:themeFillTint="33"/>
          </w:tcPr>
          <w:p w14:paraId="45D30303" w14:textId="77777777" w:rsidR="005E49D7" w:rsidRPr="007F5378" w:rsidRDefault="005E49D7" w:rsidP="00565C7E">
            <w:pPr>
              <w:rPr>
                <w:rFonts w:ascii="KBH Tekst" w:hAnsi="KBH Tekst"/>
                <w:b/>
              </w:rPr>
            </w:pPr>
            <w:r w:rsidRPr="007F5378">
              <w:rPr>
                <w:rFonts w:ascii="KBH Tekst" w:hAnsi="KBH Tekst"/>
                <w:b/>
              </w:rPr>
              <w:t>Beskrivelse af det reviderede</w:t>
            </w:r>
          </w:p>
        </w:tc>
      </w:tr>
      <w:tr w:rsidR="005E49D7" w:rsidRPr="007F5378" w14:paraId="32A2A146" w14:textId="77777777" w:rsidTr="005E49D7">
        <w:tc>
          <w:tcPr>
            <w:tcW w:w="1276" w:type="dxa"/>
          </w:tcPr>
          <w:p w14:paraId="3F48C91E" w14:textId="77777777" w:rsidR="005E49D7" w:rsidRPr="007F5378" w:rsidRDefault="005E49D7" w:rsidP="00565C7E">
            <w:pPr>
              <w:rPr>
                <w:rFonts w:ascii="KBH Tekst" w:hAnsi="KBH Tekst"/>
              </w:rPr>
            </w:pPr>
          </w:p>
        </w:tc>
        <w:tc>
          <w:tcPr>
            <w:tcW w:w="1276" w:type="dxa"/>
          </w:tcPr>
          <w:p w14:paraId="66586754" w14:textId="77777777" w:rsidR="005E49D7" w:rsidRPr="007F5378" w:rsidRDefault="005E49D7" w:rsidP="00565C7E">
            <w:pPr>
              <w:rPr>
                <w:rFonts w:ascii="KBH Tekst" w:hAnsi="KBH Tekst"/>
              </w:rPr>
            </w:pPr>
          </w:p>
        </w:tc>
        <w:tc>
          <w:tcPr>
            <w:tcW w:w="7513" w:type="dxa"/>
          </w:tcPr>
          <w:p w14:paraId="6880DCC7" w14:textId="77777777" w:rsidR="005E49D7" w:rsidRPr="007F5378" w:rsidRDefault="005E49D7" w:rsidP="00565C7E">
            <w:pPr>
              <w:rPr>
                <w:rFonts w:ascii="KBH Tekst" w:hAnsi="KBH Tekst"/>
              </w:rPr>
            </w:pPr>
          </w:p>
        </w:tc>
      </w:tr>
      <w:tr w:rsidR="005E49D7" w:rsidRPr="007F5378" w14:paraId="502ED379" w14:textId="77777777" w:rsidTr="005E49D7">
        <w:tc>
          <w:tcPr>
            <w:tcW w:w="1276" w:type="dxa"/>
          </w:tcPr>
          <w:p w14:paraId="2411D23F" w14:textId="77777777" w:rsidR="005E49D7" w:rsidRPr="007F5378" w:rsidRDefault="005E49D7" w:rsidP="00565C7E">
            <w:pPr>
              <w:rPr>
                <w:rFonts w:ascii="KBH Tekst" w:hAnsi="KBH Tekst"/>
              </w:rPr>
            </w:pPr>
          </w:p>
        </w:tc>
        <w:tc>
          <w:tcPr>
            <w:tcW w:w="1276" w:type="dxa"/>
          </w:tcPr>
          <w:p w14:paraId="5ABB903B" w14:textId="77777777" w:rsidR="005E49D7" w:rsidRPr="007F5378" w:rsidRDefault="005E49D7" w:rsidP="00565C7E">
            <w:pPr>
              <w:rPr>
                <w:rFonts w:ascii="KBH Tekst" w:hAnsi="KBH Tekst"/>
              </w:rPr>
            </w:pPr>
          </w:p>
        </w:tc>
        <w:tc>
          <w:tcPr>
            <w:tcW w:w="7513" w:type="dxa"/>
          </w:tcPr>
          <w:p w14:paraId="6898FD00" w14:textId="77777777" w:rsidR="005E49D7" w:rsidRPr="007F5378" w:rsidRDefault="005E49D7" w:rsidP="00565C7E">
            <w:pPr>
              <w:rPr>
                <w:rFonts w:ascii="KBH Tekst" w:hAnsi="KBH Tekst"/>
              </w:rPr>
            </w:pPr>
          </w:p>
        </w:tc>
      </w:tr>
      <w:tr w:rsidR="005E49D7" w:rsidRPr="007F5378" w14:paraId="14C0A526" w14:textId="77777777" w:rsidTr="005E49D7">
        <w:tc>
          <w:tcPr>
            <w:tcW w:w="1276" w:type="dxa"/>
          </w:tcPr>
          <w:p w14:paraId="2F73A711" w14:textId="77777777" w:rsidR="005E49D7" w:rsidRPr="007F5378" w:rsidRDefault="005E49D7" w:rsidP="00565C7E">
            <w:pPr>
              <w:rPr>
                <w:rFonts w:ascii="KBH Tekst" w:hAnsi="KBH Tekst"/>
              </w:rPr>
            </w:pPr>
          </w:p>
        </w:tc>
        <w:tc>
          <w:tcPr>
            <w:tcW w:w="1276" w:type="dxa"/>
          </w:tcPr>
          <w:p w14:paraId="02DD166A" w14:textId="77777777" w:rsidR="005E49D7" w:rsidRPr="007F5378" w:rsidRDefault="005E49D7" w:rsidP="00565C7E">
            <w:pPr>
              <w:rPr>
                <w:rFonts w:ascii="KBH Tekst" w:hAnsi="KBH Tekst"/>
              </w:rPr>
            </w:pPr>
          </w:p>
        </w:tc>
        <w:tc>
          <w:tcPr>
            <w:tcW w:w="7513" w:type="dxa"/>
          </w:tcPr>
          <w:p w14:paraId="76B18ECF" w14:textId="77777777" w:rsidR="005E49D7" w:rsidRPr="007F5378" w:rsidRDefault="005E49D7" w:rsidP="00565C7E">
            <w:pPr>
              <w:rPr>
                <w:rFonts w:ascii="KBH Tekst" w:hAnsi="KBH Tekst"/>
              </w:rPr>
            </w:pPr>
          </w:p>
        </w:tc>
      </w:tr>
      <w:tr w:rsidR="005E49D7" w:rsidRPr="007F5378" w14:paraId="2AAB2B02" w14:textId="77777777" w:rsidTr="005E49D7">
        <w:tc>
          <w:tcPr>
            <w:tcW w:w="1276" w:type="dxa"/>
          </w:tcPr>
          <w:p w14:paraId="3D8C5648" w14:textId="77777777" w:rsidR="005E49D7" w:rsidRPr="007F5378" w:rsidRDefault="005E49D7" w:rsidP="00565C7E">
            <w:pPr>
              <w:rPr>
                <w:rFonts w:ascii="KBH Tekst" w:hAnsi="KBH Tekst"/>
              </w:rPr>
            </w:pPr>
          </w:p>
        </w:tc>
        <w:tc>
          <w:tcPr>
            <w:tcW w:w="1276" w:type="dxa"/>
          </w:tcPr>
          <w:p w14:paraId="4BD6D9D4" w14:textId="77777777" w:rsidR="005E49D7" w:rsidRPr="007F5378" w:rsidRDefault="005E49D7" w:rsidP="00565C7E">
            <w:pPr>
              <w:rPr>
                <w:rFonts w:ascii="KBH Tekst" w:hAnsi="KBH Tekst"/>
              </w:rPr>
            </w:pPr>
          </w:p>
        </w:tc>
        <w:tc>
          <w:tcPr>
            <w:tcW w:w="7513" w:type="dxa"/>
          </w:tcPr>
          <w:p w14:paraId="0C6F7369" w14:textId="77777777" w:rsidR="005E49D7" w:rsidRPr="007F5378" w:rsidRDefault="005E49D7" w:rsidP="00565C7E">
            <w:pPr>
              <w:rPr>
                <w:rFonts w:ascii="KBH Tekst" w:hAnsi="KBH Tekst"/>
              </w:rPr>
            </w:pPr>
          </w:p>
        </w:tc>
      </w:tr>
      <w:tr w:rsidR="005E49D7" w:rsidRPr="007F5378" w14:paraId="6113794F" w14:textId="77777777" w:rsidTr="005E49D7">
        <w:tc>
          <w:tcPr>
            <w:tcW w:w="1276" w:type="dxa"/>
          </w:tcPr>
          <w:p w14:paraId="039DB77C" w14:textId="77777777" w:rsidR="005E49D7" w:rsidRPr="007F5378" w:rsidRDefault="005E49D7" w:rsidP="00565C7E">
            <w:pPr>
              <w:rPr>
                <w:rFonts w:ascii="KBH Tekst" w:hAnsi="KBH Tekst"/>
              </w:rPr>
            </w:pPr>
          </w:p>
        </w:tc>
        <w:tc>
          <w:tcPr>
            <w:tcW w:w="1276" w:type="dxa"/>
          </w:tcPr>
          <w:p w14:paraId="5494B5A9" w14:textId="77777777" w:rsidR="005E49D7" w:rsidRPr="007F5378" w:rsidRDefault="005E49D7" w:rsidP="00565C7E">
            <w:pPr>
              <w:rPr>
                <w:rFonts w:ascii="KBH Tekst" w:hAnsi="KBH Tekst"/>
              </w:rPr>
            </w:pPr>
          </w:p>
        </w:tc>
        <w:tc>
          <w:tcPr>
            <w:tcW w:w="7513" w:type="dxa"/>
          </w:tcPr>
          <w:p w14:paraId="6809F546" w14:textId="77777777" w:rsidR="005E49D7" w:rsidRPr="007F5378" w:rsidRDefault="005E49D7" w:rsidP="00565C7E">
            <w:pPr>
              <w:rPr>
                <w:rFonts w:ascii="KBH Tekst" w:hAnsi="KBH Tekst"/>
              </w:rPr>
            </w:pPr>
          </w:p>
        </w:tc>
      </w:tr>
      <w:tr w:rsidR="005E49D7" w:rsidRPr="007F5378" w14:paraId="37D623C3" w14:textId="77777777" w:rsidTr="005E49D7">
        <w:tc>
          <w:tcPr>
            <w:tcW w:w="1276" w:type="dxa"/>
          </w:tcPr>
          <w:p w14:paraId="4321C7B5" w14:textId="77777777" w:rsidR="005E49D7" w:rsidRPr="007F5378" w:rsidRDefault="005E49D7" w:rsidP="00565C7E">
            <w:pPr>
              <w:rPr>
                <w:rFonts w:ascii="KBH Tekst" w:hAnsi="KBH Tekst"/>
              </w:rPr>
            </w:pPr>
          </w:p>
        </w:tc>
        <w:tc>
          <w:tcPr>
            <w:tcW w:w="1276" w:type="dxa"/>
          </w:tcPr>
          <w:p w14:paraId="01F735D6" w14:textId="77777777" w:rsidR="005E49D7" w:rsidRPr="007F5378" w:rsidRDefault="005E49D7" w:rsidP="00565C7E">
            <w:pPr>
              <w:rPr>
                <w:rFonts w:ascii="KBH Tekst" w:hAnsi="KBH Tekst"/>
              </w:rPr>
            </w:pPr>
          </w:p>
        </w:tc>
        <w:tc>
          <w:tcPr>
            <w:tcW w:w="7513" w:type="dxa"/>
          </w:tcPr>
          <w:p w14:paraId="03D9065F" w14:textId="77777777" w:rsidR="005E49D7" w:rsidRPr="007F5378" w:rsidRDefault="005E49D7" w:rsidP="00565C7E">
            <w:pPr>
              <w:rPr>
                <w:rFonts w:ascii="KBH Tekst" w:hAnsi="KBH Tekst"/>
              </w:rPr>
            </w:pPr>
          </w:p>
        </w:tc>
      </w:tr>
      <w:tr w:rsidR="005E49D7" w:rsidRPr="007F5378" w14:paraId="4B74992D" w14:textId="77777777" w:rsidTr="005E49D7">
        <w:tc>
          <w:tcPr>
            <w:tcW w:w="1276" w:type="dxa"/>
          </w:tcPr>
          <w:p w14:paraId="2D26B19E" w14:textId="77777777" w:rsidR="005E49D7" w:rsidRPr="007F5378" w:rsidRDefault="005E49D7" w:rsidP="00565C7E">
            <w:pPr>
              <w:rPr>
                <w:rFonts w:ascii="KBH Tekst" w:hAnsi="KBH Tekst"/>
              </w:rPr>
            </w:pPr>
          </w:p>
        </w:tc>
        <w:tc>
          <w:tcPr>
            <w:tcW w:w="1276" w:type="dxa"/>
          </w:tcPr>
          <w:p w14:paraId="4078D762" w14:textId="77777777" w:rsidR="005E49D7" w:rsidRPr="007F5378" w:rsidRDefault="005E49D7" w:rsidP="00565C7E">
            <w:pPr>
              <w:rPr>
                <w:rFonts w:ascii="KBH Tekst" w:hAnsi="KBH Tekst"/>
              </w:rPr>
            </w:pPr>
          </w:p>
        </w:tc>
        <w:tc>
          <w:tcPr>
            <w:tcW w:w="7513" w:type="dxa"/>
          </w:tcPr>
          <w:p w14:paraId="76EBB466" w14:textId="77777777" w:rsidR="005E49D7" w:rsidRPr="007F5378" w:rsidRDefault="005E49D7" w:rsidP="00565C7E">
            <w:pPr>
              <w:rPr>
                <w:rFonts w:ascii="KBH Tekst" w:hAnsi="KBH Tekst"/>
              </w:rPr>
            </w:pPr>
          </w:p>
        </w:tc>
      </w:tr>
      <w:tr w:rsidR="005E49D7" w:rsidRPr="007F5378" w14:paraId="387628E5" w14:textId="77777777" w:rsidTr="005E49D7">
        <w:tc>
          <w:tcPr>
            <w:tcW w:w="1276" w:type="dxa"/>
          </w:tcPr>
          <w:p w14:paraId="53253162" w14:textId="77777777" w:rsidR="005E49D7" w:rsidRPr="007F5378" w:rsidRDefault="005E49D7" w:rsidP="00565C7E">
            <w:pPr>
              <w:rPr>
                <w:rFonts w:ascii="KBH Tekst" w:hAnsi="KBH Tekst"/>
              </w:rPr>
            </w:pPr>
          </w:p>
        </w:tc>
        <w:tc>
          <w:tcPr>
            <w:tcW w:w="1276" w:type="dxa"/>
          </w:tcPr>
          <w:p w14:paraId="54E454DE" w14:textId="77777777" w:rsidR="005E49D7" w:rsidRPr="007F5378" w:rsidRDefault="005E49D7" w:rsidP="00565C7E">
            <w:pPr>
              <w:rPr>
                <w:rFonts w:ascii="KBH Tekst" w:hAnsi="KBH Tekst"/>
              </w:rPr>
            </w:pPr>
          </w:p>
        </w:tc>
        <w:tc>
          <w:tcPr>
            <w:tcW w:w="7513" w:type="dxa"/>
          </w:tcPr>
          <w:p w14:paraId="5698A170" w14:textId="77777777" w:rsidR="005E49D7" w:rsidRPr="007F5378" w:rsidRDefault="005E49D7" w:rsidP="00565C7E">
            <w:pPr>
              <w:rPr>
                <w:rFonts w:ascii="KBH Tekst" w:hAnsi="KBH Tekst"/>
              </w:rPr>
            </w:pPr>
          </w:p>
        </w:tc>
      </w:tr>
      <w:tr w:rsidR="005E49D7" w:rsidRPr="007F5378" w14:paraId="585C8609" w14:textId="77777777" w:rsidTr="005E49D7">
        <w:tc>
          <w:tcPr>
            <w:tcW w:w="1276" w:type="dxa"/>
          </w:tcPr>
          <w:p w14:paraId="280B9F8D" w14:textId="77777777" w:rsidR="005E49D7" w:rsidRPr="007F5378" w:rsidRDefault="005E49D7" w:rsidP="00565C7E">
            <w:pPr>
              <w:rPr>
                <w:rFonts w:ascii="KBH Tekst" w:hAnsi="KBH Tekst"/>
              </w:rPr>
            </w:pPr>
          </w:p>
        </w:tc>
        <w:tc>
          <w:tcPr>
            <w:tcW w:w="1276" w:type="dxa"/>
          </w:tcPr>
          <w:p w14:paraId="60F4AD33" w14:textId="77777777" w:rsidR="005E49D7" w:rsidRPr="007F5378" w:rsidRDefault="005E49D7" w:rsidP="00565C7E">
            <w:pPr>
              <w:rPr>
                <w:rFonts w:ascii="KBH Tekst" w:hAnsi="KBH Tekst"/>
              </w:rPr>
            </w:pPr>
          </w:p>
        </w:tc>
        <w:tc>
          <w:tcPr>
            <w:tcW w:w="7513" w:type="dxa"/>
          </w:tcPr>
          <w:p w14:paraId="25A57A96" w14:textId="77777777" w:rsidR="005E49D7" w:rsidRPr="007F5378" w:rsidRDefault="005E49D7" w:rsidP="00565C7E">
            <w:pPr>
              <w:rPr>
                <w:rFonts w:ascii="KBH Tekst" w:hAnsi="KBH Tekst"/>
              </w:rPr>
            </w:pPr>
          </w:p>
        </w:tc>
      </w:tr>
      <w:tr w:rsidR="006004D1" w:rsidRPr="007F5378" w14:paraId="4F3F74CC" w14:textId="77777777" w:rsidTr="005E49D7">
        <w:tc>
          <w:tcPr>
            <w:tcW w:w="1276" w:type="dxa"/>
          </w:tcPr>
          <w:p w14:paraId="708EF44A" w14:textId="77777777" w:rsidR="006004D1" w:rsidRPr="007F5378" w:rsidRDefault="006004D1" w:rsidP="00565C7E">
            <w:pPr>
              <w:rPr>
                <w:rFonts w:ascii="KBH Tekst" w:hAnsi="KBH Tekst"/>
              </w:rPr>
            </w:pPr>
          </w:p>
        </w:tc>
        <w:tc>
          <w:tcPr>
            <w:tcW w:w="1276" w:type="dxa"/>
          </w:tcPr>
          <w:p w14:paraId="373E9FBD" w14:textId="77777777" w:rsidR="006004D1" w:rsidRPr="007F5378" w:rsidRDefault="006004D1" w:rsidP="00565C7E">
            <w:pPr>
              <w:rPr>
                <w:rFonts w:ascii="KBH Tekst" w:hAnsi="KBH Tekst"/>
              </w:rPr>
            </w:pPr>
          </w:p>
        </w:tc>
        <w:tc>
          <w:tcPr>
            <w:tcW w:w="7513" w:type="dxa"/>
          </w:tcPr>
          <w:p w14:paraId="7882DC04" w14:textId="77777777" w:rsidR="006004D1" w:rsidRPr="007F5378" w:rsidRDefault="006004D1" w:rsidP="00565C7E">
            <w:pPr>
              <w:rPr>
                <w:rFonts w:ascii="KBH Tekst" w:hAnsi="KBH Tekst"/>
              </w:rPr>
            </w:pPr>
          </w:p>
        </w:tc>
      </w:tr>
      <w:tr w:rsidR="006004D1" w:rsidRPr="007F5378" w14:paraId="5E325B3C" w14:textId="77777777" w:rsidTr="005E49D7">
        <w:tc>
          <w:tcPr>
            <w:tcW w:w="1276" w:type="dxa"/>
          </w:tcPr>
          <w:p w14:paraId="50708CF3" w14:textId="77777777" w:rsidR="006004D1" w:rsidRPr="007F5378" w:rsidRDefault="006004D1" w:rsidP="00565C7E">
            <w:pPr>
              <w:rPr>
                <w:rFonts w:ascii="KBH Tekst" w:hAnsi="KBH Tekst"/>
              </w:rPr>
            </w:pPr>
          </w:p>
        </w:tc>
        <w:tc>
          <w:tcPr>
            <w:tcW w:w="1276" w:type="dxa"/>
          </w:tcPr>
          <w:p w14:paraId="08DC3420" w14:textId="77777777" w:rsidR="006004D1" w:rsidRPr="007F5378" w:rsidRDefault="006004D1" w:rsidP="00565C7E">
            <w:pPr>
              <w:rPr>
                <w:rFonts w:ascii="KBH Tekst" w:hAnsi="KBH Tekst"/>
              </w:rPr>
            </w:pPr>
          </w:p>
        </w:tc>
        <w:tc>
          <w:tcPr>
            <w:tcW w:w="7513" w:type="dxa"/>
          </w:tcPr>
          <w:p w14:paraId="02C86E0B" w14:textId="77777777" w:rsidR="006004D1" w:rsidRPr="007F5378" w:rsidRDefault="006004D1" w:rsidP="00565C7E">
            <w:pPr>
              <w:rPr>
                <w:rFonts w:ascii="KBH Tekst" w:hAnsi="KBH Tekst"/>
              </w:rPr>
            </w:pPr>
          </w:p>
        </w:tc>
      </w:tr>
      <w:tr w:rsidR="006004D1" w:rsidRPr="007F5378" w14:paraId="1815F0DA" w14:textId="77777777" w:rsidTr="005E49D7">
        <w:tc>
          <w:tcPr>
            <w:tcW w:w="1276" w:type="dxa"/>
          </w:tcPr>
          <w:p w14:paraId="4CE2F254" w14:textId="77777777" w:rsidR="006004D1" w:rsidRPr="007F5378" w:rsidRDefault="006004D1" w:rsidP="00565C7E">
            <w:pPr>
              <w:rPr>
                <w:rFonts w:ascii="KBH Tekst" w:hAnsi="KBH Tekst"/>
              </w:rPr>
            </w:pPr>
          </w:p>
        </w:tc>
        <w:tc>
          <w:tcPr>
            <w:tcW w:w="1276" w:type="dxa"/>
          </w:tcPr>
          <w:p w14:paraId="39774FB7" w14:textId="77777777" w:rsidR="006004D1" w:rsidRPr="007F5378" w:rsidRDefault="006004D1" w:rsidP="00565C7E">
            <w:pPr>
              <w:rPr>
                <w:rFonts w:ascii="KBH Tekst" w:hAnsi="KBH Tekst"/>
              </w:rPr>
            </w:pPr>
          </w:p>
        </w:tc>
        <w:tc>
          <w:tcPr>
            <w:tcW w:w="7513" w:type="dxa"/>
          </w:tcPr>
          <w:p w14:paraId="3139F919" w14:textId="77777777" w:rsidR="006004D1" w:rsidRPr="007F5378" w:rsidRDefault="006004D1" w:rsidP="00565C7E">
            <w:pPr>
              <w:rPr>
                <w:rFonts w:ascii="KBH Tekst" w:hAnsi="KBH Tekst"/>
              </w:rPr>
            </w:pPr>
          </w:p>
        </w:tc>
      </w:tr>
      <w:tr w:rsidR="006004D1" w:rsidRPr="007F5378" w14:paraId="71A93532" w14:textId="77777777" w:rsidTr="005E49D7">
        <w:tc>
          <w:tcPr>
            <w:tcW w:w="1276" w:type="dxa"/>
          </w:tcPr>
          <w:p w14:paraId="1CC59A96" w14:textId="77777777" w:rsidR="006004D1" w:rsidRPr="007F5378" w:rsidRDefault="006004D1" w:rsidP="00565C7E">
            <w:pPr>
              <w:rPr>
                <w:rFonts w:ascii="KBH Tekst" w:hAnsi="KBH Tekst"/>
              </w:rPr>
            </w:pPr>
          </w:p>
        </w:tc>
        <w:tc>
          <w:tcPr>
            <w:tcW w:w="1276" w:type="dxa"/>
          </w:tcPr>
          <w:p w14:paraId="63C83997" w14:textId="77777777" w:rsidR="006004D1" w:rsidRPr="007F5378" w:rsidRDefault="006004D1" w:rsidP="00565C7E">
            <w:pPr>
              <w:rPr>
                <w:rFonts w:ascii="KBH Tekst" w:hAnsi="KBH Tekst"/>
              </w:rPr>
            </w:pPr>
          </w:p>
        </w:tc>
        <w:tc>
          <w:tcPr>
            <w:tcW w:w="7513" w:type="dxa"/>
          </w:tcPr>
          <w:p w14:paraId="1356528A" w14:textId="77777777" w:rsidR="006004D1" w:rsidRPr="007F5378" w:rsidRDefault="006004D1" w:rsidP="00565C7E">
            <w:pPr>
              <w:rPr>
                <w:rFonts w:ascii="KBH Tekst" w:hAnsi="KBH Tekst"/>
              </w:rPr>
            </w:pPr>
          </w:p>
        </w:tc>
      </w:tr>
      <w:tr w:rsidR="006004D1" w:rsidRPr="007F5378" w14:paraId="0A753013" w14:textId="77777777" w:rsidTr="005E49D7">
        <w:tc>
          <w:tcPr>
            <w:tcW w:w="1276" w:type="dxa"/>
          </w:tcPr>
          <w:p w14:paraId="036AC0CB" w14:textId="77777777" w:rsidR="006004D1" w:rsidRPr="007F5378" w:rsidRDefault="006004D1" w:rsidP="00565C7E">
            <w:pPr>
              <w:rPr>
                <w:rFonts w:ascii="KBH Tekst" w:hAnsi="KBH Tekst"/>
              </w:rPr>
            </w:pPr>
          </w:p>
        </w:tc>
        <w:tc>
          <w:tcPr>
            <w:tcW w:w="1276" w:type="dxa"/>
          </w:tcPr>
          <w:p w14:paraId="3172E884" w14:textId="77777777" w:rsidR="006004D1" w:rsidRPr="007F5378" w:rsidRDefault="006004D1" w:rsidP="00565C7E">
            <w:pPr>
              <w:rPr>
                <w:rFonts w:ascii="KBH Tekst" w:hAnsi="KBH Tekst"/>
              </w:rPr>
            </w:pPr>
          </w:p>
        </w:tc>
        <w:tc>
          <w:tcPr>
            <w:tcW w:w="7513" w:type="dxa"/>
          </w:tcPr>
          <w:p w14:paraId="204ECF58" w14:textId="77777777" w:rsidR="006004D1" w:rsidRPr="007F5378" w:rsidRDefault="006004D1" w:rsidP="00565C7E">
            <w:pPr>
              <w:rPr>
                <w:rFonts w:ascii="KBH Tekst" w:hAnsi="KBH Tekst"/>
              </w:rPr>
            </w:pPr>
          </w:p>
        </w:tc>
      </w:tr>
      <w:tr w:rsidR="006004D1" w:rsidRPr="007F5378" w14:paraId="581337F7" w14:textId="77777777" w:rsidTr="005E49D7">
        <w:tc>
          <w:tcPr>
            <w:tcW w:w="1276" w:type="dxa"/>
          </w:tcPr>
          <w:p w14:paraId="4CC1F8DB" w14:textId="77777777" w:rsidR="006004D1" w:rsidRPr="007F5378" w:rsidRDefault="006004D1" w:rsidP="00565C7E">
            <w:pPr>
              <w:rPr>
                <w:rFonts w:ascii="KBH Tekst" w:hAnsi="KBH Tekst"/>
              </w:rPr>
            </w:pPr>
          </w:p>
        </w:tc>
        <w:tc>
          <w:tcPr>
            <w:tcW w:w="1276" w:type="dxa"/>
          </w:tcPr>
          <w:p w14:paraId="4874CCFD" w14:textId="77777777" w:rsidR="006004D1" w:rsidRPr="007F5378" w:rsidRDefault="006004D1" w:rsidP="00565C7E">
            <w:pPr>
              <w:rPr>
                <w:rFonts w:ascii="KBH Tekst" w:hAnsi="KBH Tekst"/>
              </w:rPr>
            </w:pPr>
          </w:p>
        </w:tc>
        <w:tc>
          <w:tcPr>
            <w:tcW w:w="7513" w:type="dxa"/>
          </w:tcPr>
          <w:p w14:paraId="43E8E12C" w14:textId="77777777" w:rsidR="006004D1" w:rsidRPr="007F5378" w:rsidRDefault="006004D1" w:rsidP="00565C7E">
            <w:pPr>
              <w:rPr>
                <w:rFonts w:ascii="KBH Tekst" w:hAnsi="KBH Tekst"/>
              </w:rPr>
            </w:pPr>
          </w:p>
        </w:tc>
      </w:tr>
    </w:tbl>
    <w:p w14:paraId="7456D68B" w14:textId="77777777" w:rsidR="0056403D" w:rsidRPr="007F5378" w:rsidRDefault="0056403D">
      <w:pPr>
        <w:rPr>
          <w:rFonts w:ascii="KBH Tekst" w:hAnsi="KBH Tekst"/>
        </w:rPr>
      </w:pPr>
    </w:p>
    <w:tbl>
      <w:tblPr>
        <w:tblStyle w:val="Tabel-Gitter"/>
        <w:tblW w:w="0" w:type="auto"/>
        <w:tblInd w:w="-2444" w:type="dxa"/>
        <w:tblLook w:val="04A0" w:firstRow="1" w:lastRow="0" w:firstColumn="1" w:lastColumn="0" w:noHBand="0" w:noVBand="1"/>
      </w:tblPr>
      <w:tblGrid>
        <w:gridCol w:w="10087"/>
      </w:tblGrid>
      <w:tr w:rsidR="0056403D" w:rsidRPr="007F5378" w14:paraId="52ED8ED2" w14:textId="77777777" w:rsidTr="0056403D">
        <w:tc>
          <w:tcPr>
            <w:tcW w:w="10237" w:type="dxa"/>
          </w:tcPr>
          <w:p w14:paraId="42718E34" w14:textId="77777777" w:rsidR="0056403D" w:rsidRPr="007F5378" w:rsidRDefault="0056403D" w:rsidP="0056403D">
            <w:pPr>
              <w:ind w:left="-108"/>
              <w:rPr>
                <w:rFonts w:ascii="KBH Tekst" w:hAnsi="KBH Tekst"/>
              </w:rPr>
            </w:pPr>
            <w:r w:rsidRPr="007F5378">
              <w:rPr>
                <w:rFonts w:ascii="KBH Tekst" w:hAnsi="KBH Tekst"/>
              </w:rPr>
              <w:t>Sort tekst: Skal blive stående uændret, hvis den er relevant for det aktuelle projekt</w:t>
            </w:r>
          </w:p>
          <w:p w14:paraId="19693689" w14:textId="77777777" w:rsidR="0056403D" w:rsidRPr="007F5378" w:rsidRDefault="0056403D" w:rsidP="0056403D">
            <w:pPr>
              <w:ind w:left="-108"/>
              <w:rPr>
                <w:rFonts w:ascii="KBH Tekst" w:hAnsi="KBH Tekst"/>
                <w:color w:val="F65058"/>
              </w:rPr>
            </w:pPr>
            <w:r w:rsidRPr="007F5378">
              <w:rPr>
                <w:rFonts w:ascii="KBH Tekst" w:hAnsi="KBH Tekst"/>
                <w:color w:val="F65058"/>
              </w:rPr>
              <w:t>Rød tekst: Angiver, hvor der skal indsættes oplysninger</w:t>
            </w:r>
          </w:p>
          <w:p w14:paraId="745DF0D8" w14:textId="77777777" w:rsidR="0056403D" w:rsidRPr="007F5378" w:rsidRDefault="0056403D" w:rsidP="00531D46">
            <w:pPr>
              <w:ind w:left="-108"/>
              <w:rPr>
                <w:rFonts w:ascii="KBH Tekst" w:hAnsi="KBH Tekst"/>
                <w:color w:val="00A95C"/>
              </w:rPr>
            </w:pPr>
            <w:r w:rsidRPr="007F5378">
              <w:rPr>
                <w:rFonts w:ascii="KBH Tekst" w:hAnsi="KBH Tekst"/>
                <w:color w:val="00A95C"/>
              </w:rPr>
              <w:t xml:space="preserve">Grøn tekst: Vejledning til, hvordan paradigmet anvendes. </w:t>
            </w:r>
          </w:p>
        </w:tc>
      </w:tr>
    </w:tbl>
    <w:p w14:paraId="7E8CEDF8" w14:textId="77777777" w:rsidR="002D5562" w:rsidRPr="007F5378" w:rsidRDefault="002D5562">
      <w:pPr>
        <w:rPr>
          <w:rFonts w:ascii="KBH Tekst" w:hAnsi="KBH Tekst"/>
        </w:rPr>
      </w:pPr>
      <w:r w:rsidRPr="007F5378">
        <w:rPr>
          <w:rFonts w:ascii="KBH Tekst" w:hAnsi="KBH Tekst"/>
        </w:rPr>
        <w:br w:type="page"/>
      </w:r>
    </w:p>
    <w:p w14:paraId="7F924192" w14:textId="77777777" w:rsidR="00DB6587" w:rsidRPr="007F5378" w:rsidRDefault="009F2F1F" w:rsidP="00CE0214">
      <w:pPr>
        <w:pStyle w:val="Overskrift1"/>
        <w:ind w:left="-2552"/>
        <w:rPr>
          <w:rFonts w:ascii="KBH" w:hAnsi="KBH"/>
        </w:rPr>
      </w:pPr>
      <w:bookmarkStart w:id="2" w:name="_Toc30572780"/>
      <w:r w:rsidRPr="007F5378">
        <w:rPr>
          <w:rFonts w:ascii="KBH" w:hAnsi="KBH"/>
        </w:rPr>
        <w:t>1.0 Indledning</w:t>
      </w:r>
      <w:bookmarkEnd w:id="2"/>
    </w:p>
    <w:p w14:paraId="28EA6F42" w14:textId="77777777" w:rsidR="00CE0214" w:rsidRPr="007F5378" w:rsidRDefault="00CE0214" w:rsidP="00CE0214">
      <w:pPr>
        <w:ind w:left="-2410"/>
        <w:rPr>
          <w:rFonts w:ascii="KBH Tekst" w:hAnsi="KBH Tekst"/>
          <w:szCs w:val="19"/>
        </w:rPr>
      </w:pPr>
      <w:r w:rsidRPr="007F5378">
        <w:rPr>
          <w:rFonts w:ascii="KBH Tekst" w:hAnsi="KBH Tekst"/>
          <w:szCs w:val="19"/>
        </w:rPr>
        <w:t xml:space="preserve">Formålet med en Plan for Sikkerhed og Sundhed er at sikre et godt arbejdsmiljø </w:t>
      </w:r>
      <w:r w:rsidR="00E7664F" w:rsidRPr="007F5378">
        <w:rPr>
          <w:rFonts w:ascii="KBH Tekst" w:hAnsi="KBH Tekst"/>
          <w:szCs w:val="19"/>
        </w:rPr>
        <w:t>for alle, der arbejder på byggepladsen.</w:t>
      </w:r>
      <w:r w:rsidRPr="007F5378">
        <w:rPr>
          <w:rFonts w:ascii="KBH Tekst" w:hAnsi="KBH Tekst"/>
          <w:szCs w:val="19"/>
        </w:rPr>
        <w:t xml:space="preserve"> Planen fungerer som et styringsredskab for de fælles sikkerhedsarbejder på byggepladsen.</w:t>
      </w:r>
    </w:p>
    <w:p w14:paraId="44BAFC23" w14:textId="77777777" w:rsidR="00CE0214" w:rsidRPr="007F5378" w:rsidRDefault="00CE0214" w:rsidP="00CE0214">
      <w:pPr>
        <w:ind w:left="1134"/>
        <w:rPr>
          <w:rFonts w:ascii="KBH Tekst" w:hAnsi="KBH Tekst"/>
          <w:szCs w:val="19"/>
        </w:rPr>
      </w:pPr>
    </w:p>
    <w:p w14:paraId="5467974A" w14:textId="77777777" w:rsidR="00CE0214" w:rsidRPr="007F5378" w:rsidRDefault="00CE0214" w:rsidP="005E49D7">
      <w:pPr>
        <w:ind w:left="-2410"/>
        <w:rPr>
          <w:rFonts w:ascii="KBH Tekst" w:hAnsi="KBH Tekst"/>
          <w:szCs w:val="19"/>
        </w:rPr>
      </w:pPr>
      <w:r w:rsidRPr="007F5378">
        <w:rPr>
          <w:rFonts w:ascii="KBH Tekst" w:hAnsi="KBH Tekst"/>
          <w:szCs w:val="19"/>
        </w:rPr>
        <w:t>Nærværende Plan for Sikkerhed og Sundhed er gældende for koordinerende sikkerhedsarbejde, og tager udgangspunkt i:</w:t>
      </w:r>
    </w:p>
    <w:p w14:paraId="2523E427" w14:textId="77777777" w:rsidR="00CE0214" w:rsidRPr="007F5378" w:rsidRDefault="00CE0214" w:rsidP="005E49D7">
      <w:pPr>
        <w:pStyle w:val="Opstilling-punkttegn"/>
        <w:ind w:left="-1985" w:hanging="425"/>
        <w:rPr>
          <w:rFonts w:ascii="KBH Tekst" w:hAnsi="KBH Tekst"/>
          <w:szCs w:val="19"/>
        </w:rPr>
      </w:pPr>
      <w:r w:rsidRPr="007F5378">
        <w:rPr>
          <w:rFonts w:ascii="KBH Tekst" w:hAnsi="KBH Tekst"/>
          <w:color w:val="000000"/>
          <w:szCs w:val="19"/>
        </w:rPr>
        <w:t xml:space="preserve">Arbejdstilsynets gældende bekendtgørelse om bygherrens pligter </w:t>
      </w:r>
      <w:r w:rsidRPr="007F5378">
        <w:rPr>
          <w:rFonts w:ascii="KBH Tekst" w:hAnsi="KBH Tekst"/>
          <w:i/>
          <w:color w:val="000000"/>
          <w:szCs w:val="19"/>
        </w:rPr>
        <w:t>nr. 117 af 5. februar 2013</w:t>
      </w:r>
    </w:p>
    <w:p w14:paraId="6CF45FB7" w14:textId="77777777" w:rsidR="00CE0214" w:rsidRPr="007F5378" w:rsidRDefault="00CE0214" w:rsidP="005E49D7">
      <w:pPr>
        <w:pStyle w:val="Opstilling-punkttegn"/>
        <w:ind w:left="-1985" w:hanging="425"/>
        <w:rPr>
          <w:rFonts w:ascii="KBH Tekst" w:hAnsi="KBH Tekst"/>
        </w:rPr>
      </w:pPr>
      <w:r w:rsidRPr="007F5378">
        <w:rPr>
          <w:rFonts w:ascii="KBH Tekst" w:hAnsi="KBH Tekst"/>
          <w:color w:val="000000"/>
          <w:szCs w:val="19"/>
        </w:rPr>
        <w:t xml:space="preserve">Arbejdstilsynets gældende bekendtgørelse om projekterendes og rådgiveres pligter m.v. efter lov om arbejdsmiljø </w:t>
      </w:r>
      <w:r w:rsidRPr="007F5378">
        <w:rPr>
          <w:rFonts w:ascii="KBH Tekst" w:hAnsi="KBH Tekst"/>
          <w:i/>
          <w:iCs/>
          <w:color w:val="000000"/>
          <w:szCs w:val="19"/>
        </w:rPr>
        <w:t>nr. 110 af 5. februar 2013</w:t>
      </w:r>
      <w:r w:rsidR="00E7664F" w:rsidRPr="007F5378">
        <w:rPr>
          <w:rFonts w:ascii="KBH Tekst" w:hAnsi="KBH Tekst"/>
        </w:rPr>
        <w:t xml:space="preserve"> </w:t>
      </w:r>
    </w:p>
    <w:p w14:paraId="7608EE7B" w14:textId="3761DF2A" w:rsidR="00CE0214" w:rsidRPr="00655D4D" w:rsidRDefault="00CE0214" w:rsidP="005E49D7">
      <w:pPr>
        <w:pStyle w:val="Opstilling-punkttegn"/>
        <w:ind w:left="-1985" w:hanging="425"/>
        <w:rPr>
          <w:rFonts w:ascii="KBH Tekst" w:hAnsi="KBH Tekst"/>
          <w:szCs w:val="19"/>
        </w:rPr>
      </w:pPr>
      <w:r w:rsidRPr="00655D4D">
        <w:rPr>
          <w:rFonts w:ascii="KBH Tekst" w:hAnsi="KBH Tekst"/>
          <w:color w:val="000000"/>
          <w:szCs w:val="19"/>
        </w:rPr>
        <w:t xml:space="preserve">Arbejdstilsynets gældende bekendtgørelse om bygge- og anlægsarbejde </w:t>
      </w:r>
      <w:r w:rsidRPr="00655D4D">
        <w:rPr>
          <w:rFonts w:ascii="KBH Tekst" w:hAnsi="KBH Tekst"/>
          <w:i/>
          <w:color w:val="000000"/>
          <w:szCs w:val="19"/>
        </w:rPr>
        <w:t xml:space="preserve">nr. </w:t>
      </w:r>
      <w:r w:rsidR="006F5380">
        <w:rPr>
          <w:rFonts w:ascii="KBH Tekst" w:hAnsi="KBH Tekst"/>
          <w:i/>
          <w:color w:val="000000"/>
          <w:szCs w:val="19"/>
        </w:rPr>
        <w:t>2107</w:t>
      </w:r>
      <w:r w:rsidRPr="00655D4D">
        <w:rPr>
          <w:rFonts w:ascii="KBH Tekst" w:hAnsi="KBH Tekst"/>
          <w:i/>
          <w:color w:val="000000"/>
          <w:szCs w:val="19"/>
        </w:rPr>
        <w:t xml:space="preserve"> af </w:t>
      </w:r>
      <w:r w:rsidR="006F5380">
        <w:rPr>
          <w:rFonts w:ascii="KBH Tekst" w:hAnsi="KBH Tekst"/>
          <w:i/>
          <w:color w:val="000000"/>
          <w:szCs w:val="19"/>
        </w:rPr>
        <w:t>november 2021</w:t>
      </w:r>
    </w:p>
    <w:p w14:paraId="4FB1E064" w14:textId="77777777" w:rsidR="00CE0214" w:rsidRPr="007F5378" w:rsidRDefault="00CE0214" w:rsidP="005E49D7">
      <w:pPr>
        <w:pStyle w:val="Opstilling-punkttegn"/>
        <w:ind w:left="-1985" w:hanging="425"/>
        <w:rPr>
          <w:rFonts w:ascii="KBH Tekst" w:hAnsi="KBH Tekst"/>
          <w:szCs w:val="19"/>
        </w:rPr>
      </w:pPr>
      <w:r w:rsidRPr="007F5378">
        <w:rPr>
          <w:rFonts w:ascii="KBH Tekst" w:hAnsi="KBH Tekst"/>
          <w:szCs w:val="19"/>
        </w:rPr>
        <w:t>Entreprisernes projektmateriale</w:t>
      </w:r>
    </w:p>
    <w:p w14:paraId="75FA31F8" w14:textId="77777777" w:rsidR="00CE0214" w:rsidRPr="007F5378" w:rsidRDefault="00CE0214" w:rsidP="00CE0214">
      <w:pPr>
        <w:pStyle w:val="Opstilling-punkttegn"/>
        <w:ind w:left="-1985" w:hanging="425"/>
        <w:rPr>
          <w:rFonts w:ascii="KBH Tekst" w:hAnsi="KBH Tekst"/>
          <w:szCs w:val="19"/>
        </w:rPr>
      </w:pPr>
      <w:r w:rsidRPr="007F5378">
        <w:rPr>
          <w:rFonts w:ascii="KBH Tekst" w:hAnsi="KBH Tekst"/>
          <w:szCs w:val="19"/>
        </w:rPr>
        <w:t>Valgte arbejdsmetoder</w:t>
      </w:r>
    </w:p>
    <w:p w14:paraId="1A5BE88A" w14:textId="77777777" w:rsidR="00CE0214" w:rsidRPr="007F5378" w:rsidRDefault="00CE0214" w:rsidP="00CE0214">
      <w:pPr>
        <w:pStyle w:val="Overskrift2"/>
        <w:ind w:left="-2410"/>
        <w:rPr>
          <w:rFonts w:ascii="KBH Tekst" w:hAnsi="KBH Tekst"/>
        </w:rPr>
      </w:pPr>
    </w:p>
    <w:p w14:paraId="52F4A9E8" w14:textId="77777777" w:rsidR="0046035B" w:rsidRPr="007F5378" w:rsidRDefault="0046035B" w:rsidP="0046035B">
      <w:pPr>
        <w:pStyle w:val="Overskrift2"/>
        <w:ind w:left="-2410"/>
        <w:rPr>
          <w:rFonts w:ascii="KBH Tekst" w:hAnsi="KBH Tekst"/>
        </w:rPr>
      </w:pPr>
      <w:bookmarkStart w:id="3" w:name="_Toc30572781"/>
      <w:r w:rsidRPr="007F5378">
        <w:rPr>
          <w:rFonts w:ascii="KBH Tekst" w:hAnsi="KBH Tekst"/>
        </w:rPr>
        <w:t>1.1 Bygherrens vision for arbejdsmiljøet</w:t>
      </w:r>
      <w:bookmarkEnd w:id="3"/>
    </w:p>
    <w:p w14:paraId="0F2716D4" w14:textId="77777777" w:rsidR="0046035B" w:rsidRPr="007F5378" w:rsidRDefault="0046035B" w:rsidP="0046035B">
      <w:pPr>
        <w:rPr>
          <w:rFonts w:ascii="KBH Tekst" w:hAnsi="KBH Tekst"/>
        </w:rPr>
      </w:pPr>
    </w:p>
    <w:p w14:paraId="69A38BEB" w14:textId="1872E7B7" w:rsidR="004977C5" w:rsidRPr="007F5378" w:rsidRDefault="0046035B" w:rsidP="007417BE">
      <w:pPr>
        <w:spacing w:line="240" w:lineRule="auto"/>
        <w:ind w:left="-2410"/>
        <w:rPr>
          <w:rFonts w:ascii="KBH Tekst" w:hAnsi="KBH Tekst"/>
        </w:rPr>
      </w:pPr>
      <w:r w:rsidRPr="007F5378">
        <w:rPr>
          <w:rFonts w:ascii="KBH Tekst" w:hAnsi="KBH Tekst"/>
        </w:rPr>
        <w:t xml:space="preserve">Med udgangspunkt i gældende love og regler vil </w:t>
      </w:r>
      <w:r w:rsidR="008A5535">
        <w:rPr>
          <w:rFonts w:ascii="KBH Tekst" w:hAnsi="KBH Tekst"/>
        </w:rPr>
        <w:t xml:space="preserve">Klima-, </w:t>
      </w:r>
      <w:r w:rsidR="0062256A">
        <w:rPr>
          <w:rFonts w:ascii="KBH Tekst" w:hAnsi="KBH Tekst"/>
        </w:rPr>
        <w:t>Miljø og Teknikforvaltningen</w:t>
      </w:r>
      <w:r w:rsidRPr="007F5378">
        <w:rPr>
          <w:rFonts w:ascii="KBH Tekst" w:hAnsi="KBH Tekst"/>
        </w:rPr>
        <w:t xml:space="preserve"> </w:t>
      </w:r>
      <w:r w:rsidR="003358EC">
        <w:rPr>
          <w:rFonts w:ascii="KBH Tekst" w:hAnsi="KBH Tekst"/>
        </w:rPr>
        <w:t>(</w:t>
      </w:r>
      <w:r w:rsidR="006D2CA3">
        <w:rPr>
          <w:rFonts w:ascii="KBH Tekst" w:hAnsi="KBH Tekst"/>
        </w:rPr>
        <w:t>KTF</w:t>
      </w:r>
      <w:r w:rsidR="003358EC">
        <w:rPr>
          <w:rFonts w:ascii="KBH Tekst" w:hAnsi="KBH Tekst"/>
        </w:rPr>
        <w:t xml:space="preserve">) </w:t>
      </w:r>
      <w:r w:rsidRPr="007F5378">
        <w:rPr>
          <w:rFonts w:ascii="KBH Tekst" w:hAnsi="KBH Tekst"/>
        </w:rPr>
        <w:t xml:space="preserve">skabe de rigtige rammer til effektivt at sikre indarbejdelse af arbejdsmiljøhensyn med respekt for anlægsopgavens karakter. Gennem planlægning, forebyggelse og opfølgning i alle faser vil </w:t>
      </w:r>
      <w:r w:rsidR="006D2CA3">
        <w:rPr>
          <w:rFonts w:ascii="KBH Tekst" w:hAnsi="KBH Tekst"/>
        </w:rPr>
        <w:t xml:space="preserve">KTF. </w:t>
      </w:r>
      <w:r w:rsidRPr="007F5378">
        <w:rPr>
          <w:rFonts w:ascii="KBH Tekst" w:hAnsi="KBH Tekst"/>
        </w:rPr>
        <w:t>sikre et godt arbejdsmiljø under anlæg, drift og vedligeholdelse samt præge udviklingen på arbejdsmiljøområdet i positiv retning.</w:t>
      </w:r>
    </w:p>
    <w:p w14:paraId="423BAC75" w14:textId="77777777" w:rsidR="007417BE" w:rsidRPr="007F5378" w:rsidRDefault="007417BE" w:rsidP="007417BE">
      <w:pPr>
        <w:spacing w:line="240" w:lineRule="auto"/>
        <w:ind w:left="-2410"/>
        <w:rPr>
          <w:rFonts w:ascii="KBH Tekst" w:hAnsi="KBH Tekst"/>
        </w:rPr>
      </w:pPr>
    </w:p>
    <w:p w14:paraId="0653E889" w14:textId="77777777" w:rsidR="007417BE" w:rsidRPr="007F5378" w:rsidRDefault="007417BE" w:rsidP="007417BE">
      <w:pPr>
        <w:pStyle w:val="Overskrift2"/>
        <w:ind w:left="-2410"/>
        <w:rPr>
          <w:rFonts w:ascii="KBH Tekst" w:hAnsi="KBH Tekst"/>
        </w:rPr>
      </w:pPr>
      <w:bookmarkStart w:id="4" w:name="_Toc30572782"/>
      <w:r w:rsidRPr="007F5378">
        <w:rPr>
          <w:rFonts w:ascii="KBH Tekst" w:hAnsi="KBH Tekst"/>
        </w:rPr>
        <w:t>1.2 Krav fra bygherre</w:t>
      </w:r>
      <w:bookmarkEnd w:id="4"/>
    </w:p>
    <w:p w14:paraId="5C0C960D" w14:textId="77777777" w:rsidR="007417BE" w:rsidRPr="007F5378" w:rsidRDefault="007417BE" w:rsidP="007417BE">
      <w:pPr>
        <w:ind w:left="-2410"/>
        <w:rPr>
          <w:rFonts w:ascii="KBH Tekst" w:hAnsi="KBH Tekst"/>
        </w:rPr>
      </w:pPr>
    </w:p>
    <w:p w14:paraId="69E55918" w14:textId="77777777" w:rsidR="00096E6C" w:rsidRPr="00FC1433" w:rsidRDefault="00096E6C" w:rsidP="007417BE">
      <w:pPr>
        <w:ind w:left="-2410"/>
        <w:rPr>
          <w:rFonts w:ascii="KBH Tekst" w:hAnsi="KBH Tekst"/>
        </w:rPr>
      </w:pPr>
      <w:r w:rsidRPr="00FC1433">
        <w:rPr>
          <w:rFonts w:ascii="KBH Tekst" w:hAnsi="KBH Tekst"/>
        </w:rPr>
        <w:t xml:space="preserve">Krav til samarbejdet om sikkerhed og sundhed på byggepladsen kan ligeledes ses i </w:t>
      </w:r>
      <w:r w:rsidR="004176F2" w:rsidRPr="00FC1433">
        <w:rPr>
          <w:rFonts w:ascii="KBH Tekst" w:hAnsi="KBH Tekst"/>
        </w:rPr>
        <w:t xml:space="preserve">SAB0. </w:t>
      </w:r>
    </w:p>
    <w:p w14:paraId="1E97EEE6" w14:textId="35EFAD12" w:rsidR="004B1ED6" w:rsidRPr="00FC1433" w:rsidRDefault="004B1ED6" w:rsidP="00452F28">
      <w:pPr>
        <w:pStyle w:val="Opstilling-punkttegn"/>
        <w:ind w:left="-1985" w:hanging="425"/>
        <w:rPr>
          <w:rFonts w:ascii="KBH Tekst" w:hAnsi="KBH Tekst"/>
        </w:rPr>
      </w:pPr>
      <w:r w:rsidRPr="00FC1433">
        <w:rPr>
          <w:rFonts w:ascii="KBH Tekst" w:hAnsi="KBH Tekst"/>
        </w:rPr>
        <w:t xml:space="preserve">AMK B skal afholde opstartsmøde med entreprenøren og dennes underentreprenør, inden arbejdet på pladsen påbegyndes. </w:t>
      </w:r>
      <w:r w:rsidR="00936E24" w:rsidRPr="00FC1433">
        <w:rPr>
          <w:rFonts w:ascii="KBH Tekst" w:hAnsi="KBH Tekst"/>
        </w:rPr>
        <w:t>Opstartsmøde udarbejdes i InfraFi</w:t>
      </w:r>
      <w:r w:rsidR="007B5E2C" w:rsidRPr="00FC1433">
        <w:rPr>
          <w:rFonts w:ascii="KBH Tekst" w:hAnsi="KBH Tekst"/>
        </w:rPr>
        <w:t>e</w:t>
      </w:r>
      <w:r w:rsidR="00936E24" w:rsidRPr="00FC1433">
        <w:rPr>
          <w:rFonts w:ascii="KBH Tekst" w:hAnsi="KBH Tekst"/>
        </w:rPr>
        <w:t>ld i Dalux</w:t>
      </w:r>
      <w:r w:rsidR="00B83D71" w:rsidRPr="00FC1433">
        <w:rPr>
          <w:rFonts w:ascii="KBH Tekst" w:hAnsi="KBH Tekst"/>
        </w:rPr>
        <w:t xml:space="preserve">. </w:t>
      </w:r>
      <w:r w:rsidR="009B2148" w:rsidRPr="00FC1433">
        <w:rPr>
          <w:rFonts w:ascii="KBH Tekst" w:hAnsi="KBH Tekst"/>
        </w:rPr>
        <w:t>Tidspunkt for opstartsmøde angives i sikkerhedsmødereferat.</w:t>
      </w:r>
    </w:p>
    <w:p w14:paraId="45B4A6BA" w14:textId="77777777" w:rsidR="007417BE" w:rsidRPr="00FC1433" w:rsidRDefault="00452F28" w:rsidP="00452F28">
      <w:pPr>
        <w:pStyle w:val="Opstilling-punkttegn"/>
        <w:ind w:left="-1985" w:hanging="425"/>
        <w:rPr>
          <w:rFonts w:ascii="KBH Tekst" w:hAnsi="KBH Tekst"/>
        </w:rPr>
      </w:pPr>
      <w:r w:rsidRPr="00FC1433">
        <w:rPr>
          <w:rFonts w:ascii="KBH Tekst" w:hAnsi="KBH Tekst"/>
        </w:rPr>
        <w:t xml:space="preserve">Sikkerhedsmøder og –runderinger afholdes minimum hver 14. dag </w:t>
      </w:r>
      <w:r w:rsidRPr="00FC1433">
        <w:rPr>
          <w:rFonts w:ascii="KBH Tekst" w:hAnsi="KBH Tekst"/>
          <w:b/>
          <w:color w:val="F65058"/>
        </w:rPr>
        <w:t>[Insæt ugenr., ugedag og tidspunkt]</w:t>
      </w:r>
    </w:p>
    <w:p w14:paraId="3E6CF7C0" w14:textId="5328EA24" w:rsidR="00452F28" w:rsidRPr="00FC1433" w:rsidRDefault="00452F28" w:rsidP="00452F28">
      <w:pPr>
        <w:pStyle w:val="Opstilling-punkttegn"/>
        <w:ind w:left="-1985" w:hanging="425"/>
        <w:rPr>
          <w:rFonts w:ascii="KBH Tekst" w:hAnsi="KBH Tekst"/>
        </w:rPr>
      </w:pPr>
      <w:r w:rsidRPr="00FC1433">
        <w:rPr>
          <w:rFonts w:ascii="KBH Tekst" w:hAnsi="KBH Tekst"/>
        </w:rPr>
        <w:t>Referat fra sikkerhedsmøder og runderingsskem</w:t>
      </w:r>
      <w:r w:rsidR="004464A8" w:rsidRPr="00FC1433">
        <w:rPr>
          <w:rFonts w:ascii="KBH Tekst" w:hAnsi="KBH Tekst"/>
        </w:rPr>
        <w:t xml:space="preserve">aer </w:t>
      </w:r>
      <w:r w:rsidR="00936E24" w:rsidRPr="00FC1433">
        <w:rPr>
          <w:rFonts w:ascii="KBH Tekst" w:hAnsi="KBH Tekst"/>
        </w:rPr>
        <w:t>udarbejdes</w:t>
      </w:r>
      <w:r w:rsidR="00DF5221" w:rsidRPr="00FC1433">
        <w:rPr>
          <w:rFonts w:ascii="KBH Tekst" w:hAnsi="KBH Tekst"/>
        </w:rPr>
        <w:t xml:space="preserve"> </w:t>
      </w:r>
      <w:r w:rsidR="001E230B" w:rsidRPr="00FC1433">
        <w:rPr>
          <w:rFonts w:ascii="KBH Tekst" w:hAnsi="KBH Tekst"/>
        </w:rPr>
        <w:t xml:space="preserve">i InfraField i </w:t>
      </w:r>
      <w:r w:rsidR="00486D6B" w:rsidRPr="00FC1433">
        <w:rPr>
          <w:rFonts w:ascii="KBH Tekst" w:hAnsi="KBH Tekst"/>
        </w:rPr>
        <w:t>Dalux</w:t>
      </w:r>
      <w:r w:rsidR="004464A8" w:rsidRPr="00FC1433">
        <w:rPr>
          <w:rFonts w:ascii="KBH Tekst" w:hAnsi="KBH Tekst"/>
        </w:rPr>
        <w:t xml:space="preserve"> senest</w:t>
      </w:r>
      <w:r w:rsidRPr="00FC1433">
        <w:rPr>
          <w:rFonts w:ascii="KBH Tekst" w:hAnsi="KBH Tekst"/>
        </w:rPr>
        <w:t xml:space="preserve"> 3 arbejdsdage efter afholdelse</w:t>
      </w:r>
    </w:p>
    <w:p w14:paraId="756953D8" w14:textId="77777777" w:rsidR="00096E6C" w:rsidRPr="00FC1433" w:rsidRDefault="00096E6C" w:rsidP="00452F28">
      <w:pPr>
        <w:pStyle w:val="Opstilling-punkttegn"/>
        <w:ind w:left="-1985" w:hanging="425"/>
        <w:rPr>
          <w:rFonts w:ascii="KBH Tekst" w:hAnsi="KBH Tekst"/>
        </w:rPr>
      </w:pPr>
      <w:r w:rsidRPr="00FC1433">
        <w:rPr>
          <w:rFonts w:ascii="KBH Tekst" w:hAnsi="KBH Tekst"/>
        </w:rPr>
        <w:t>Alkohol og rusmidler er forbudt på byggepladsen. Påvirkede personer bortvises.</w:t>
      </w:r>
    </w:p>
    <w:p w14:paraId="46571DD7" w14:textId="63BA0192" w:rsidR="004E7D7C" w:rsidRPr="00FC1433" w:rsidRDefault="004E7D7C" w:rsidP="00452F28">
      <w:pPr>
        <w:pStyle w:val="Opstilling-punkttegn"/>
        <w:ind w:left="-1985" w:hanging="425"/>
        <w:rPr>
          <w:rFonts w:ascii="KBH Tekst" w:hAnsi="KBH Tekst"/>
        </w:rPr>
      </w:pPr>
      <w:r w:rsidRPr="00FC1433">
        <w:rPr>
          <w:rFonts w:ascii="KBH Tekst" w:hAnsi="KBH Tekst"/>
        </w:rPr>
        <w:t>Ved særlige farlige arbejder fremsender entreprenør sin APV til AMK</w:t>
      </w:r>
      <w:r w:rsidR="00936E24" w:rsidRPr="00FC1433">
        <w:rPr>
          <w:rFonts w:ascii="KBH Tekst" w:hAnsi="KBH Tekst"/>
        </w:rPr>
        <w:t xml:space="preserve"> </w:t>
      </w:r>
      <w:r w:rsidRPr="00FC1433">
        <w:rPr>
          <w:rFonts w:ascii="KBH Tekst" w:hAnsi="KBH Tekst"/>
        </w:rPr>
        <w:t>B inden arbejdets udførelse</w:t>
      </w:r>
    </w:p>
    <w:p w14:paraId="64C2702A" w14:textId="77777777" w:rsidR="00452F28" w:rsidRPr="007F5378" w:rsidRDefault="00452F28" w:rsidP="00096E6C">
      <w:pPr>
        <w:pStyle w:val="Opstilling-punkttegn"/>
        <w:numPr>
          <w:ilvl w:val="0"/>
          <w:numId w:val="0"/>
        </w:numPr>
        <w:ind w:left="-2410"/>
        <w:rPr>
          <w:rFonts w:ascii="KBH Tekst" w:hAnsi="KBH Tekst"/>
        </w:rPr>
      </w:pPr>
    </w:p>
    <w:p w14:paraId="1255EE47" w14:textId="77777777" w:rsidR="00096E6C" w:rsidRPr="007F5378" w:rsidRDefault="00096E6C" w:rsidP="00096E6C">
      <w:pPr>
        <w:pStyle w:val="Opstilling-punkttegn"/>
        <w:numPr>
          <w:ilvl w:val="0"/>
          <w:numId w:val="0"/>
        </w:numPr>
        <w:ind w:left="-2410"/>
        <w:rPr>
          <w:rFonts w:ascii="KBH Tekst" w:hAnsi="KBH Tekst"/>
        </w:rPr>
      </w:pPr>
      <w:r w:rsidRPr="007F5378">
        <w:rPr>
          <w:rFonts w:ascii="KBH Tekst" w:hAnsi="KBH Tekst"/>
        </w:rPr>
        <w:t>På byggepladsen og ved tilsyn anvendes følgende personlige værnemidler:</w:t>
      </w:r>
    </w:p>
    <w:p w14:paraId="05A2C64E" w14:textId="77777777" w:rsidR="00096E6C" w:rsidRPr="007F5378" w:rsidRDefault="00096E6C" w:rsidP="00096E6C">
      <w:pPr>
        <w:pStyle w:val="Opstilling-punkttegn"/>
        <w:numPr>
          <w:ilvl w:val="0"/>
          <w:numId w:val="0"/>
        </w:numPr>
        <w:ind w:left="-2410"/>
        <w:rPr>
          <w:rFonts w:ascii="KBH Tekst" w:hAnsi="KBH Tekst"/>
        </w:rPr>
      </w:pPr>
    </w:p>
    <w:p w14:paraId="509E4DC4" w14:textId="77777777" w:rsidR="00096E6C" w:rsidRPr="007F5378" w:rsidRDefault="00096E6C" w:rsidP="00096E6C">
      <w:pPr>
        <w:pStyle w:val="Opstilling-punkttegn"/>
        <w:ind w:left="-1985"/>
        <w:rPr>
          <w:rFonts w:ascii="KBH Tekst" w:hAnsi="KBH Tekst"/>
        </w:rPr>
      </w:pPr>
      <w:r w:rsidRPr="007F5378">
        <w:rPr>
          <w:rFonts w:ascii="KBH Tekst" w:hAnsi="KBH Tekst"/>
        </w:rPr>
        <w:t>Sikkerhedsfodtøj</w:t>
      </w:r>
    </w:p>
    <w:p w14:paraId="641A3137" w14:textId="0689A508" w:rsidR="00096E6C" w:rsidRPr="007F5378" w:rsidRDefault="00096E6C" w:rsidP="00096E6C">
      <w:pPr>
        <w:pStyle w:val="Opstilling-punkttegn"/>
        <w:ind w:left="-1985"/>
        <w:rPr>
          <w:rFonts w:ascii="KBH Tekst" w:hAnsi="KBH Tekst"/>
        </w:rPr>
      </w:pPr>
      <w:r w:rsidRPr="007F5378">
        <w:rPr>
          <w:rFonts w:ascii="KBH Tekst" w:hAnsi="KBH Tekst"/>
        </w:rPr>
        <w:t xml:space="preserve">Reflekstøj </w:t>
      </w:r>
      <w:r w:rsidR="002A2BCD">
        <w:rPr>
          <w:rFonts w:ascii="KBH Tekst" w:hAnsi="KBH Tekst"/>
        </w:rPr>
        <w:t xml:space="preserve">overdel </w:t>
      </w:r>
      <w:r w:rsidRPr="007F5378">
        <w:rPr>
          <w:rFonts w:ascii="KBH Tekst" w:hAnsi="KBH Tekst"/>
        </w:rPr>
        <w:t>sikkerhedsklasse 3</w:t>
      </w:r>
    </w:p>
    <w:p w14:paraId="5BDF0317" w14:textId="6F6791F1" w:rsidR="00096E6C" w:rsidRPr="00655D4D" w:rsidRDefault="00096E6C" w:rsidP="00096E6C">
      <w:pPr>
        <w:pStyle w:val="Opstilling-punkttegn"/>
        <w:ind w:left="-1985"/>
        <w:rPr>
          <w:rFonts w:ascii="KBH Tekst" w:hAnsi="KBH Tekst"/>
        </w:rPr>
      </w:pPr>
      <w:r w:rsidRPr="00655D4D">
        <w:rPr>
          <w:rFonts w:ascii="KBH Tekst" w:hAnsi="KBH Tekst"/>
        </w:rPr>
        <w:t>Hjelm</w:t>
      </w:r>
    </w:p>
    <w:p w14:paraId="22E9F934" w14:textId="2D7E244A" w:rsidR="000C7BB3" w:rsidRDefault="000C7BB3" w:rsidP="00C711EA">
      <w:pPr>
        <w:spacing w:line="240" w:lineRule="auto"/>
        <w:ind w:left="-2410"/>
        <w:rPr>
          <w:rFonts w:ascii="KBH Tekst" w:hAnsi="KBH Tekst"/>
        </w:rPr>
      </w:pPr>
      <w:r w:rsidRPr="00655D4D">
        <w:rPr>
          <w:rFonts w:ascii="KBH Tekst" w:hAnsi="KBH Tekst"/>
        </w:rPr>
        <w:t>Afvigelser fra værnemidler aftales på sikkerhedsmøderne og tages til referat samt noteres i Plan for Sikkerhed og Sundhed.</w:t>
      </w:r>
    </w:p>
    <w:p w14:paraId="630351DC" w14:textId="1E914D02" w:rsidR="001F48B6" w:rsidRPr="00FC1433" w:rsidRDefault="001F48B6" w:rsidP="001F48B6">
      <w:pPr>
        <w:spacing w:line="240" w:lineRule="auto"/>
        <w:ind w:left="-2410"/>
        <w:rPr>
          <w:rFonts w:ascii="KBH Tekst" w:hAnsi="KBH Tekst"/>
        </w:rPr>
      </w:pPr>
      <w:r>
        <w:rPr>
          <w:rFonts w:ascii="KBH Tekst" w:hAnsi="KBH Tekst"/>
        </w:rPr>
        <w:br/>
      </w:r>
      <w:r w:rsidRPr="00FC1433">
        <w:rPr>
          <w:rFonts w:ascii="KBH Tekst" w:hAnsi="KBH Tekst"/>
        </w:rPr>
        <w:t>AMK</w:t>
      </w:r>
      <w:r w:rsidR="00F75CD4" w:rsidRPr="00FC1433">
        <w:rPr>
          <w:rFonts w:ascii="KBH Tekst" w:hAnsi="KBH Tekst"/>
        </w:rPr>
        <w:t>-B</w:t>
      </w:r>
      <w:r w:rsidRPr="00FC1433">
        <w:rPr>
          <w:rFonts w:ascii="KBH Tekst" w:hAnsi="KBH Tekst"/>
        </w:rPr>
        <w:t xml:space="preserve"> samt</w:t>
      </w:r>
      <w:r w:rsidR="00F75CD4" w:rsidRPr="00FC1433">
        <w:rPr>
          <w:rFonts w:ascii="KBH Tekst" w:hAnsi="KBH Tekst"/>
        </w:rPr>
        <w:t xml:space="preserve"> </w:t>
      </w:r>
      <w:r w:rsidR="00750388" w:rsidRPr="00FC1433">
        <w:rPr>
          <w:rFonts w:ascii="KBH Tekst" w:hAnsi="KBH Tekst"/>
        </w:rPr>
        <w:t>KK-byggeleder</w:t>
      </w:r>
      <w:r w:rsidRPr="00FC1433">
        <w:rPr>
          <w:rFonts w:ascii="KBH Tekst" w:hAnsi="KBH Tekst"/>
        </w:rPr>
        <w:t xml:space="preserve"> kan til enhver tid stoppe arbejder, der ikke udføres sikker</w:t>
      </w:r>
      <w:r w:rsidR="00F75CD4" w:rsidRPr="00FC1433">
        <w:rPr>
          <w:rFonts w:ascii="KBH Tekst" w:hAnsi="KBH Tekst"/>
        </w:rPr>
        <w:t>heds-</w:t>
      </w:r>
      <w:r w:rsidRPr="00FC1433">
        <w:rPr>
          <w:rFonts w:ascii="KBH Tekst" w:hAnsi="KBH Tekst"/>
        </w:rPr>
        <w:t xml:space="preserve"> og sundhedsmæssigt </w:t>
      </w:r>
      <w:r w:rsidR="00F75CD4" w:rsidRPr="00FC1433">
        <w:rPr>
          <w:rFonts w:ascii="KBH Tekst" w:hAnsi="KBH Tekst"/>
        </w:rPr>
        <w:t xml:space="preserve">fuldt </w:t>
      </w:r>
      <w:r w:rsidRPr="00FC1433">
        <w:rPr>
          <w:rFonts w:ascii="KBH Tekst" w:hAnsi="KBH Tekst"/>
        </w:rPr>
        <w:t>forsvarligt.</w:t>
      </w:r>
      <w:r w:rsidR="00F75CD4" w:rsidRPr="00FC1433">
        <w:rPr>
          <w:rFonts w:ascii="KBH Tekst" w:hAnsi="KBH Tekst"/>
        </w:rPr>
        <w:br/>
      </w:r>
    </w:p>
    <w:p w14:paraId="158669B7" w14:textId="6524974C" w:rsidR="00C711EA" w:rsidRPr="00FC1433" w:rsidRDefault="001F48B6" w:rsidP="001F48B6">
      <w:pPr>
        <w:spacing w:line="240" w:lineRule="auto"/>
        <w:ind w:left="-2410"/>
        <w:rPr>
          <w:rFonts w:ascii="KBH Tekst" w:hAnsi="KBH Tekst"/>
        </w:rPr>
      </w:pPr>
      <w:r w:rsidRPr="00FC1433">
        <w:rPr>
          <w:rFonts w:ascii="KBH Tekst" w:hAnsi="KBH Tekst"/>
        </w:rPr>
        <w:t>Hvis reglerne, jf. PSS</w:t>
      </w:r>
      <w:r w:rsidR="00C529ED" w:rsidRPr="00FC1433">
        <w:rPr>
          <w:rFonts w:ascii="KBH Tekst" w:hAnsi="KBH Tekst"/>
        </w:rPr>
        <w:t>,</w:t>
      </w:r>
      <w:r w:rsidRPr="00FC1433">
        <w:rPr>
          <w:rFonts w:ascii="KBH Tekst" w:hAnsi="KBH Tekst"/>
        </w:rPr>
        <w:t xml:space="preserve"> og gældende lovgivning, ikke overholdes, kan AMK</w:t>
      </w:r>
      <w:r w:rsidR="005B66DB" w:rsidRPr="00FC1433">
        <w:rPr>
          <w:rFonts w:ascii="KBH Tekst" w:hAnsi="KBH Tekst"/>
        </w:rPr>
        <w:t>-B</w:t>
      </w:r>
      <w:r w:rsidRPr="00FC1433">
        <w:rPr>
          <w:rFonts w:ascii="KBH Tekst" w:hAnsi="KBH Tekst"/>
        </w:rPr>
        <w:t xml:space="preserve"> og </w:t>
      </w:r>
      <w:r w:rsidR="00750388" w:rsidRPr="00FC1433">
        <w:rPr>
          <w:rFonts w:ascii="KBH Tekst" w:hAnsi="KBH Tekst"/>
        </w:rPr>
        <w:t>KK-byggeleder</w:t>
      </w:r>
      <w:r w:rsidRPr="00FC1433">
        <w:rPr>
          <w:rFonts w:ascii="KBH Tekst" w:hAnsi="KBH Tekst"/>
        </w:rPr>
        <w:t xml:space="preserve"> give en mundtlig advarsel. Ved gentagn</w:t>
      </w:r>
      <w:r w:rsidR="00330C28" w:rsidRPr="00FC1433">
        <w:rPr>
          <w:rFonts w:ascii="KBH Tekst" w:hAnsi="KBH Tekst"/>
        </w:rPr>
        <w:t>e</w:t>
      </w:r>
      <w:r w:rsidRPr="00FC1433">
        <w:rPr>
          <w:rFonts w:ascii="KBH Tekst" w:hAnsi="KBH Tekst"/>
        </w:rPr>
        <w:t xml:space="preserve"> overskridelse</w:t>
      </w:r>
      <w:r w:rsidR="00330C28" w:rsidRPr="00FC1433">
        <w:rPr>
          <w:rFonts w:ascii="KBH Tekst" w:hAnsi="KBH Tekst"/>
        </w:rPr>
        <w:t>r</w:t>
      </w:r>
      <w:r w:rsidRPr="00FC1433">
        <w:rPr>
          <w:rFonts w:ascii="KBH Tekst" w:hAnsi="KBH Tekst"/>
        </w:rPr>
        <w:t xml:space="preserve"> </w:t>
      </w:r>
      <w:r w:rsidR="0092362F" w:rsidRPr="00FC1433">
        <w:rPr>
          <w:rFonts w:ascii="KBH Tekst" w:hAnsi="KBH Tekst"/>
        </w:rPr>
        <w:t>gives</w:t>
      </w:r>
      <w:r w:rsidRPr="00FC1433">
        <w:rPr>
          <w:rFonts w:ascii="KBH Tekst" w:hAnsi="KBH Tekst"/>
        </w:rPr>
        <w:t xml:space="preserve"> en skriftlig advarsel og til sidst </w:t>
      </w:r>
      <w:r w:rsidR="00265B74" w:rsidRPr="00FC1433">
        <w:rPr>
          <w:rFonts w:ascii="KBH Tekst" w:hAnsi="KBH Tekst"/>
        </w:rPr>
        <w:t xml:space="preserve">bedes </w:t>
      </w:r>
      <w:r w:rsidR="00C55296" w:rsidRPr="00FC1433">
        <w:rPr>
          <w:rFonts w:ascii="KBH Tekst" w:hAnsi="KBH Tekst"/>
        </w:rPr>
        <w:t>e</w:t>
      </w:r>
      <w:r w:rsidR="00265B74" w:rsidRPr="00FC1433">
        <w:rPr>
          <w:rFonts w:ascii="KBH Tekst" w:hAnsi="KBH Tekst"/>
        </w:rPr>
        <w:t xml:space="preserve">ntreprenør om at </w:t>
      </w:r>
      <w:r w:rsidRPr="00FC1433">
        <w:rPr>
          <w:rFonts w:ascii="KBH Tekst" w:hAnsi="KBH Tekst"/>
        </w:rPr>
        <w:t>bortvise den pågældende person</w:t>
      </w:r>
      <w:r w:rsidR="00C529ED" w:rsidRPr="00FC1433">
        <w:rPr>
          <w:rFonts w:ascii="KBH Tekst" w:hAnsi="KBH Tekst"/>
        </w:rPr>
        <w:t>/personer</w:t>
      </w:r>
      <w:r w:rsidRPr="00FC1433">
        <w:rPr>
          <w:rFonts w:ascii="KBH Tekst" w:hAnsi="KBH Tekst"/>
        </w:rPr>
        <w:t xml:space="preserve"> fra byggepladsen.</w:t>
      </w:r>
    </w:p>
    <w:p w14:paraId="60925B95" w14:textId="639D83E3" w:rsidR="00096E6C" w:rsidRPr="00FC1433" w:rsidRDefault="00096E6C" w:rsidP="00C711EA">
      <w:pPr>
        <w:spacing w:line="240" w:lineRule="auto"/>
        <w:ind w:left="-2410"/>
        <w:rPr>
          <w:rFonts w:ascii="KBH Tekst" w:hAnsi="KBH Tekst"/>
        </w:rPr>
      </w:pPr>
    </w:p>
    <w:p w14:paraId="1DD886A1" w14:textId="126354A8" w:rsidR="00EE2D95" w:rsidRPr="00FC1433" w:rsidRDefault="000F76A5" w:rsidP="00EE2D95">
      <w:pPr>
        <w:spacing w:line="240" w:lineRule="auto"/>
        <w:ind w:left="-2410"/>
        <w:rPr>
          <w:rFonts w:ascii="KBH Tekst" w:hAnsi="KBH Tekst"/>
        </w:rPr>
      </w:pPr>
      <w:r w:rsidRPr="00FC1433">
        <w:rPr>
          <w:rFonts w:ascii="KBH Tekst" w:hAnsi="KBH Tekst"/>
        </w:rPr>
        <w:t>Registrering af u</w:t>
      </w:r>
      <w:r w:rsidR="00EE2D95" w:rsidRPr="00FC1433">
        <w:rPr>
          <w:rFonts w:ascii="KBH Tekst" w:hAnsi="KBH Tekst"/>
        </w:rPr>
        <w:t>lykker</w:t>
      </w:r>
      <w:r w:rsidR="000A22E7" w:rsidRPr="00FC1433">
        <w:rPr>
          <w:rFonts w:ascii="KBH Tekst" w:hAnsi="KBH Tekst"/>
        </w:rPr>
        <w:t xml:space="preserve"> og præsterede arbejdstimer</w:t>
      </w:r>
      <w:r w:rsidR="009D4F9C" w:rsidRPr="00FC1433">
        <w:rPr>
          <w:rFonts w:ascii="KBH Tekst" w:hAnsi="KBH Tekst"/>
        </w:rPr>
        <w:t>:</w:t>
      </w:r>
      <w:r w:rsidR="000A22E7" w:rsidRPr="00FC1433">
        <w:rPr>
          <w:rFonts w:ascii="KBH Tekst" w:hAnsi="KBH Tekst"/>
        </w:rPr>
        <w:br/>
      </w:r>
    </w:p>
    <w:p w14:paraId="16B17E38" w14:textId="2A042A57" w:rsidR="00EE2D95" w:rsidRPr="00FC1433" w:rsidRDefault="00EE2D95" w:rsidP="00EE2D95">
      <w:pPr>
        <w:spacing w:line="240" w:lineRule="auto"/>
        <w:ind w:left="-2410"/>
        <w:rPr>
          <w:rFonts w:ascii="KBH Tekst" w:hAnsi="KBH Tekst"/>
        </w:rPr>
      </w:pPr>
      <w:r w:rsidRPr="00FC1433">
        <w:rPr>
          <w:rFonts w:ascii="KBH Tekst" w:hAnsi="KBH Tekst"/>
        </w:rPr>
        <w:t>Københavns kommune fører statistik over typer af ulykker på byggepladserne, samt beregner den samlede ulykkesfrekvens.</w:t>
      </w:r>
      <w:r w:rsidRPr="00FC1433">
        <w:rPr>
          <w:rFonts w:ascii="KBH Tekst" w:hAnsi="KBH Tekst"/>
        </w:rPr>
        <w:br/>
      </w:r>
    </w:p>
    <w:p w14:paraId="3243F8DF" w14:textId="3F6EA530" w:rsidR="00EE2D95" w:rsidRPr="00FC1433" w:rsidRDefault="00EE2D95" w:rsidP="00EE2D95">
      <w:pPr>
        <w:spacing w:line="240" w:lineRule="auto"/>
        <w:ind w:left="-2410"/>
        <w:rPr>
          <w:rFonts w:ascii="KBH Tekst" w:hAnsi="KBH Tekst"/>
        </w:rPr>
      </w:pPr>
      <w:r w:rsidRPr="00FC1433">
        <w:rPr>
          <w:rFonts w:ascii="KBH Tekst" w:hAnsi="KBH Tekst"/>
        </w:rPr>
        <w:t xml:space="preserve">Alle arbejdsgivere på arbejdspladsen (entreprenøren samt dennes underentreprenører og leverandører) er forpligtede til at orientere arbejdsmiljøkoordinator og bygherre </w:t>
      </w:r>
      <w:r w:rsidR="00A3249D" w:rsidRPr="00FC1433">
        <w:rPr>
          <w:rFonts w:ascii="KBH Tekst" w:hAnsi="KBH Tekst"/>
        </w:rPr>
        <w:t xml:space="preserve">straks </w:t>
      </w:r>
      <w:r w:rsidRPr="00FC1433">
        <w:rPr>
          <w:rFonts w:ascii="KBH Tekst" w:hAnsi="KBH Tekst"/>
        </w:rPr>
        <w:t xml:space="preserve">om ulykker og nærved-ulykker samt </w:t>
      </w:r>
      <w:r w:rsidR="00A3249D" w:rsidRPr="00FC1433">
        <w:rPr>
          <w:rFonts w:ascii="KBH Tekst" w:hAnsi="KBH Tekst"/>
        </w:rPr>
        <w:t xml:space="preserve">registrere </w:t>
      </w:r>
      <w:r w:rsidRPr="00FC1433">
        <w:rPr>
          <w:rFonts w:ascii="KBH Tekst" w:hAnsi="KBH Tekst"/>
        </w:rPr>
        <w:t>ulykker</w:t>
      </w:r>
      <w:r w:rsidR="00655D4D" w:rsidRPr="00FC1433">
        <w:rPr>
          <w:rFonts w:ascii="KBH Tekst" w:hAnsi="KBH Tekst"/>
        </w:rPr>
        <w:t xml:space="preserve"> og </w:t>
      </w:r>
      <w:r w:rsidR="00A3249D" w:rsidRPr="00FC1433">
        <w:rPr>
          <w:rFonts w:ascii="KBH Tekst" w:hAnsi="KBH Tekst"/>
        </w:rPr>
        <w:t>n</w:t>
      </w:r>
      <w:r w:rsidR="00655D4D" w:rsidRPr="00FC1433">
        <w:rPr>
          <w:rFonts w:ascii="KBH Tekst" w:hAnsi="KBH Tekst"/>
        </w:rPr>
        <w:t>ærved-ulykker</w:t>
      </w:r>
      <w:r w:rsidR="00A3249D" w:rsidRPr="00FC1433">
        <w:rPr>
          <w:rFonts w:ascii="KBH Tekst" w:hAnsi="KBH Tekst"/>
        </w:rPr>
        <w:t xml:space="preserve"> i </w:t>
      </w:r>
      <w:r w:rsidR="00AF3940" w:rsidRPr="00FC1433">
        <w:rPr>
          <w:rFonts w:ascii="KBH Tekst" w:hAnsi="KBH Tekst"/>
        </w:rPr>
        <w:t xml:space="preserve">InfraField i </w:t>
      </w:r>
      <w:r w:rsidR="00A3249D" w:rsidRPr="00FC1433">
        <w:rPr>
          <w:rFonts w:ascii="KBH Tekst" w:hAnsi="KBH Tekst"/>
        </w:rPr>
        <w:t>Dalux</w:t>
      </w:r>
      <w:r w:rsidR="00AF3940" w:rsidRPr="00FC1433">
        <w:rPr>
          <w:rFonts w:ascii="KBH Tekst" w:hAnsi="KBH Tekst"/>
        </w:rPr>
        <w:t>.</w:t>
      </w:r>
    </w:p>
    <w:p w14:paraId="02DB134A" w14:textId="5B865104" w:rsidR="00EE2D95" w:rsidRPr="00FC1433" w:rsidRDefault="00EE2D95" w:rsidP="00EE2D95">
      <w:pPr>
        <w:spacing w:line="240" w:lineRule="auto"/>
        <w:ind w:left="-2410"/>
        <w:rPr>
          <w:rFonts w:ascii="KBH Tekst" w:hAnsi="KBH Tekst"/>
        </w:rPr>
      </w:pPr>
      <w:r w:rsidRPr="00FC1433">
        <w:rPr>
          <w:rFonts w:ascii="KBH Tekst" w:hAnsi="KBH Tekst"/>
        </w:rPr>
        <w:br/>
        <w:t xml:space="preserve">Arbejdstimer skal opgøres </w:t>
      </w:r>
      <w:r w:rsidR="00655D4D" w:rsidRPr="00FC1433">
        <w:rPr>
          <w:rFonts w:ascii="KBH Tekst" w:hAnsi="KBH Tekst"/>
        </w:rPr>
        <w:t xml:space="preserve">per måned </w:t>
      </w:r>
      <w:r w:rsidRPr="00FC1433">
        <w:rPr>
          <w:rFonts w:ascii="KBH Tekst" w:hAnsi="KBH Tekst"/>
        </w:rPr>
        <w:t xml:space="preserve">og indrapporteres én gang i kvartalet; </w:t>
      </w:r>
      <w:r w:rsidR="00655D4D" w:rsidRPr="00FC1433">
        <w:rPr>
          <w:rFonts w:ascii="KBH Tekst" w:hAnsi="KBH Tekst"/>
        </w:rPr>
        <w:t xml:space="preserve">senest </w:t>
      </w:r>
      <w:r w:rsidRPr="00FC1433">
        <w:rPr>
          <w:rFonts w:ascii="KBH Tekst" w:hAnsi="KBH Tekst"/>
        </w:rPr>
        <w:t xml:space="preserve">pr. 31.1, 30.4, 31.7 samt 31.10 til </w:t>
      </w:r>
      <w:r w:rsidR="00750388" w:rsidRPr="00FC1433">
        <w:rPr>
          <w:rFonts w:ascii="KBH Tekst" w:hAnsi="KBH Tekst"/>
        </w:rPr>
        <w:t>KK-byggeleder</w:t>
      </w:r>
      <w:r w:rsidRPr="00FC1433">
        <w:rPr>
          <w:rFonts w:ascii="KBH Tekst" w:hAnsi="KBH Tekst"/>
        </w:rPr>
        <w:t>. Entreprenørens arbejdstimer indeholder både funktionærer og timelønnede med daglig gang på den enkelte byggeplads. Timer opgøres for hovedentreprenøren og dertilhørende underentreprenører.</w:t>
      </w:r>
    </w:p>
    <w:p w14:paraId="2CD9838B" w14:textId="28EC827C" w:rsidR="00623537" w:rsidRPr="007F5378" w:rsidRDefault="007408A6" w:rsidP="00EE2D95">
      <w:pPr>
        <w:spacing w:line="240" w:lineRule="auto"/>
        <w:ind w:left="-2410"/>
        <w:rPr>
          <w:rFonts w:ascii="KBH Tekst" w:hAnsi="KBH Tekst"/>
        </w:rPr>
      </w:pPr>
      <w:r w:rsidRPr="00FC1433">
        <w:rPr>
          <w:rFonts w:ascii="KBH Tekst" w:hAnsi="KBH Tekst"/>
        </w:rPr>
        <w:br/>
      </w:r>
      <w:r w:rsidR="00EE2D95" w:rsidRPr="00FC1433">
        <w:rPr>
          <w:rFonts w:ascii="KBH Tekst" w:hAnsi="KBH Tekst"/>
        </w:rPr>
        <w:t xml:space="preserve">Det er </w:t>
      </w:r>
      <w:r w:rsidR="002210AE" w:rsidRPr="00FC1433">
        <w:rPr>
          <w:rFonts w:ascii="KBH Tekst" w:hAnsi="KBH Tekst"/>
        </w:rPr>
        <w:t xml:space="preserve">KK </w:t>
      </w:r>
      <w:r w:rsidR="00EE2D95" w:rsidRPr="00FC1433">
        <w:rPr>
          <w:rFonts w:ascii="KBH Tekst" w:hAnsi="KBH Tekst"/>
        </w:rPr>
        <w:t>byggelederens ansvar, at ulykker og timer indrapporteres.</w:t>
      </w:r>
    </w:p>
    <w:p w14:paraId="69D0559E" w14:textId="77777777" w:rsidR="004B1ED6" w:rsidRPr="007F5378" w:rsidRDefault="004B1ED6" w:rsidP="00C711EA">
      <w:pPr>
        <w:spacing w:line="240" w:lineRule="auto"/>
        <w:ind w:left="-2410"/>
        <w:rPr>
          <w:rFonts w:ascii="KBH Tekst" w:hAnsi="KBH Tekst"/>
        </w:rPr>
      </w:pPr>
    </w:p>
    <w:p w14:paraId="78717D37" w14:textId="77777777" w:rsidR="004B1ED6" w:rsidRPr="007F5378" w:rsidRDefault="004B1ED6" w:rsidP="00C711EA">
      <w:pPr>
        <w:spacing w:line="240" w:lineRule="auto"/>
        <w:ind w:left="-2410"/>
        <w:rPr>
          <w:rFonts w:ascii="KBH Tekst" w:hAnsi="KBH Tekst"/>
        </w:rPr>
      </w:pPr>
    </w:p>
    <w:p w14:paraId="34DD999F" w14:textId="0E19F520" w:rsidR="007705EC" w:rsidRPr="007F5378" w:rsidRDefault="007705EC" w:rsidP="007705EC">
      <w:pPr>
        <w:pStyle w:val="Overskrift2"/>
        <w:ind w:hanging="2410"/>
        <w:rPr>
          <w:rFonts w:ascii="KBH Tekst" w:hAnsi="KBH Tekst"/>
        </w:rPr>
      </w:pPr>
      <w:bookmarkStart w:id="5" w:name="_Toc30572783"/>
      <w:r w:rsidRPr="007F5378">
        <w:rPr>
          <w:rFonts w:ascii="KBH Tekst" w:hAnsi="KBH Tekst"/>
        </w:rPr>
        <w:t>1.</w:t>
      </w:r>
      <w:r w:rsidR="004B1ED6" w:rsidRPr="007F5378">
        <w:rPr>
          <w:rFonts w:ascii="KBH Tekst" w:hAnsi="KBH Tekst"/>
        </w:rPr>
        <w:t>3</w:t>
      </w:r>
      <w:r w:rsidRPr="007F5378">
        <w:rPr>
          <w:rFonts w:ascii="KBH Tekst" w:hAnsi="KBH Tekst"/>
        </w:rPr>
        <w:t xml:space="preserve"> Kort beskrivelse af entreprisen</w:t>
      </w:r>
      <w:bookmarkEnd w:id="5"/>
    </w:p>
    <w:p w14:paraId="345B3F4E" w14:textId="77777777" w:rsidR="002A01D0" w:rsidRPr="007F5378" w:rsidRDefault="002A01D0" w:rsidP="00C17989">
      <w:pPr>
        <w:ind w:left="-2410"/>
        <w:rPr>
          <w:rFonts w:ascii="KBH Tekst" w:hAnsi="KBH Tekst"/>
        </w:rPr>
      </w:pPr>
    </w:p>
    <w:p w14:paraId="2B98654F" w14:textId="77777777" w:rsidR="00C64244" w:rsidRPr="007F5378" w:rsidRDefault="002A01D0" w:rsidP="00C17989">
      <w:pPr>
        <w:ind w:left="-2410"/>
        <w:rPr>
          <w:rFonts w:ascii="KBH Tekst" w:hAnsi="KBH Tekst"/>
          <w:color w:val="00A95C"/>
        </w:rPr>
      </w:pPr>
      <w:r w:rsidRPr="007F5378">
        <w:rPr>
          <w:rFonts w:ascii="KBH Tekst" w:hAnsi="KBH Tekst"/>
          <w:color w:val="00A95C"/>
        </w:rPr>
        <w:t xml:space="preserve">Her </w:t>
      </w:r>
      <w:r w:rsidR="008869D6" w:rsidRPr="007F5378">
        <w:rPr>
          <w:rFonts w:ascii="KBH Tekst" w:hAnsi="KBH Tekst"/>
          <w:color w:val="00A95C"/>
        </w:rPr>
        <w:t>beskrives følgende forhold</w:t>
      </w:r>
      <w:r w:rsidRPr="007F5378">
        <w:rPr>
          <w:rFonts w:ascii="KBH Tekst" w:hAnsi="KBH Tekst"/>
          <w:color w:val="00A95C"/>
        </w:rPr>
        <w:t xml:space="preserve"> for entreprisen</w:t>
      </w:r>
      <w:r w:rsidR="008869D6" w:rsidRPr="007F5378">
        <w:rPr>
          <w:rFonts w:ascii="KBH Tekst" w:hAnsi="KBH Tekst"/>
          <w:color w:val="00A95C"/>
        </w:rPr>
        <w:t>:</w:t>
      </w:r>
    </w:p>
    <w:p w14:paraId="1073569A" w14:textId="77777777" w:rsidR="008869D6" w:rsidRPr="007F5378" w:rsidRDefault="008869D6" w:rsidP="008869D6">
      <w:pPr>
        <w:pStyle w:val="Opstilling-punkttegn"/>
        <w:ind w:left="-1985" w:hanging="425"/>
        <w:rPr>
          <w:rFonts w:ascii="KBH Tekst" w:hAnsi="KBH Tekst"/>
          <w:color w:val="00A95C"/>
        </w:rPr>
      </w:pPr>
      <w:r w:rsidRPr="007F5378">
        <w:rPr>
          <w:rFonts w:ascii="KBH Tekst" w:hAnsi="KBH Tekst"/>
          <w:color w:val="00A95C"/>
        </w:rPr>
        <w:t>Hvad det er for et projekt</w:t>
      </w:r>
    </w:p>
    <w:p w14:paraId="33CE0FB0" w14:textId="77777777" w:rsidR="008869D6" w:rsidRPr="007F5378" w:rsidRDefault="008869D6" w:rsidP="008869D6">
      <w:pPr>
        <w:pStyle w:val="Opstilling-punkttegn"/>
        <w:ind w:left="-1985" w:hanging="425"/>
        <w:rPr>
          <w:rFonts w:ascii="KBH Tekst" w:hAnsi="KBH Tekst"/>
          <w:color w:val="00A95C"/>
        </w:rPr>
      </w:pPr>
      <w:r w:rsidRPr="007F5378">
        <w:rPr>
          <w:rFonts w:ascii="KBH Tekst" w:hAnsi="KBH Tekst"/>
          <w:color w:val="00A95C"/>
        </w:rPr>
        <w:t>Beliggenhed (tæt bebyggelse, villakvarter, industrikvarter, tæt på jernbanen m.v.)</w:t>
      </w:r>
    </w:p>
    <w:p w14:paraId="033CA031" w14:textId="77777777" w:rsidR="008869D6" w:rsidRPr="007F5378" w:rsidRDefault="008869D6" w:rsidP="008869D6">
      <w:pPr>
        <w:pStyle w:val="Opstilling-punkttegn"/>
        <w:ind w:left="-1985" w:hanging="425"/>
        <w:rPr>
          <w:rFonts w:ascii="KBH Tekst" w:hAnsi="KBH Tekst"/>
          <w:color w:val="00A95C"/>
        </w:rPr>
      </w:pPr>
      <w:r w:rsidRPr="007F5378">
        <w:rPr>
          <w:rFonts w:ascii="KBH Tekst" w:hAnsi="KBH Tekst"/>
          <w:color w:val="00A95C"/>
        </w:rPr>
        <w:t>Området herunder evt. hvilke naboer der er (skoler, institutioner, sports-/svømmehal, virksomheder eller andre relevante)</w:t>
      </w:r>
    </w:p>
    <w:p w14:paraId="47DA35B1" w14:textId="77777777" w:rsidR="008869D6" w:rsidRPr="007F5378" w:rsidRDefault="008869D6" w:rsidP="008869D6">
      <w:pPr>
        <w:pStyle w:val="Opstilling-punkttegn"/>
        <w:ind w:left="-1985" w:hanging="425"/>
        <w:rPr>
          <w:rFonts w:ascii="KBH Tekst" w:hAnsi="KBH Tekst"/>
          <w:color w:val="00A95C"/>
        </w:rPr>
      </w:pPr>
      <w:r w:rsidRPr="007F5378">
        <w:rPr>
          <w:rFonts w:ascii="KBH Tekst" w:hAnsi="KBH Tekst"/>
          <w:color w:val="00A95C"/>
        </w:rPr>
        <w:t>Hvilke særlige forhold der er gældende i området</w:t>
      </w:r>
    </w:p>
    <w:p w14:paraId="194AA27E" w14:textId="77777777" w:rsidR="008869D6" w:rsidRPr="007F5378" w:rsidRDefault="008869D6" w:rsidP="008869D6">
      <w:pPr>
        <w:pStyle w:val="Opstilling-punkttegn"/>
        <w:ind w:left="-1985" w:hanging="425"/>
        <w:rPr>
          <w:rFonts w:ascii="KBH Tekst" w:hAnsi="KBH Tekst"/>
          <w:color w:val="00A95C"/>
        </w:rPr>
      </w:pPr>
      <w:r w:rsidRPr="007F5378">
        <w:rPr>
          <w:rFonts w:ascii="KBH Tekst" w:hAnsi="KBH Tekst"/>
          <w:color w:val="00A95C"/>
        </w:rPr>
        <w:t>Andre myndigheders evt. krav/begrænsninger på stedet/i området</w:t>
      </w:r>
    </w:p>
    <w:p w14:paraId="5F48886C" w14:textId="77777777" w:rsidR="008869D6" w:rsidRPr="007F5378" w:rsidRDefault="008869D6" w:rsidP="008869D6">
      <w:pPr>
        <w:pStyle w:val="Opstilling-punkttegn"/>
        <w:ind w:left="-1985" w:hanging="425"/>
        <w:rPr>
          <w:rFonts w:ascii="KBH Tekst" w:hAnsi="KBH Tekst"/>
          <w:color w:val="00A95C"/>
        </w:rPr>
      </w:pPr>
      <w:r w:rsidRPr="007F5378">
        <w:rPr>
          <w:rFonts w:ascii="KBH Tekst" w:hAnsi="KBH Tekst"/>
          <w:color w:val="00A95C"/>
        </w:rPr>
        <w:t>Entreprisens start og forventede afslutning</w:t>
      </w:r>
    </w:p>
    <w:p w14:paraId="7CA69077" w14:textId="77777777" w:rsidR="00C64244" w:rsidRPr="007F5378" w:rsidRDefault="008869D6" w:rsidP="002A01D0">
      <w:pPr>
        <w:pStyle w:val="Opstilling-punkttegn"/>
        <w:ind w:left="-1985" w:hanging="425"/>
        <w:rPr>
          <w:rFonts w:ascii="KBH Tekst" w:hAnsi="KBH Tekst"/>
          <w:color w:val="00A95C"/>
        </w:rPr>
      </w:pPr>
      <w:r w:rsidRPr="007F5378">
        <w:rPr>
          <w:rFonts w:ascii="KBH Tekst" w:hAnsi="KBH Tekst"/>
          <w:color w:val="00A95C"/>
        </w:rPr>
        <w:t>Evt. oversigtskort</w:t>
      </w:r>
    </w:p>
    <w:p w14:paraId="1D012164" w14:textId="77777777" w:rsidR="00C64244" w:rsidRPr="007F5378" w:rsidRDefault="00C64244" w:rsidP="004977C5">
      <w:pPr>
        <w:pStyle w:val="Opstilling-punkttegn"/>
        <w:numPr>
          <w:ilvl w:val="0"/>
          <w:numId w:val="0"/>
        </w:numPr>
        <w:ind w:left="-2410"/>
        <w:rPr>
          <w:rFonts w:ascii="KBH Tekst" w:hAnsi="KBH Tekst"/>
        </w:rPr>
      </w:pPr>
    </w:p>
    <w:p w14:paraId="4F6AAC0E" w14:textId="77777777" w:rsidR="007705EC" w:rsidRPr="009045BB" w:rsidRDefault="005162AF" w:rsidP="005162AF">
      <w:pPr>
        <w:pStyle w:val="Overskrift1"/>
        <w:ind w:left="-2552"/>
        <w:rPr>
          <w:rFonts w:ascii="KBH" w:hAnsi="KBH"/>
        </w:rPr>
      </w:pPr>
      <w:bookmarkStart w:id="6" w:name="_Toc30572784"/>
      <w:r w:rsidRPr="009045BB">
        <w:rPr>
          <w:rFonts w:ascii="KBH" w:hAnsi="KBH"/>
        </w:rPr>
        <w:t>2.0 Organisation</w:t>
      </w:r>
      <w:bookmarkEnd w:id="6"/>
    </w:p>
    <w:p w14:paraId="4A576DCD" w14:textId="2E48AE83" w:rsidR="00F040B5" w:rsidRDefault="00E51600" w:rsidP="00E51600">
      <w:pPr>
        <w:pStyle w:val="Overskrift2"/>
        <w:ind w:left="-2552"/>
        <w:rPr>
          <w:rFonts w:ascii="KBH Tekst" w:hAnsi="KBH Tekst"/>
        </w:rPr>
      </w:pPr>
      <w:bookmarkStart w:id="7" w:name="_Toc30572785"/>
      <w:r w:rsidRPr="009045BB">
        <w:rPr>
          <w:rFonts w:ascii="KBH Tekst" w:hAnsi="KBH Tekst"/>
        </w:rPr>
        <w:t xml:space="preserve">2.1 </w:t>
      </w:r>
      <w:r w:rsidR="00F040B5" w:rsidRPr="009045BB">
        <w:rPr>
          <w:rFonts w:ascii="KBH Tekst" w:hAnsi="KBH Tekst"/>
        </w:rPr>
        <w:t>Byggepladsens organisationsdiagram</w:t>
      </w:r>
      <w:bookmarkEnd w:id="7"/>
    </w:p>
    <w:p w14:paraId="355BA990" w14:textId="77777777" w:rsidR="008424CB" w:rsidRPr="008424CB" w:rsidRDefault="008424CB" w:rsidP="008424CB"/>
    <w:p w14:paraId="171C2DB6" w14:textId="2B840A48" w:rsidR="00781C85" w:rsidRDefault="00D22441" w:rsidP="00D22441">
      <w:pPr>
        <w:ind w:left="-2552"/>
        <w:rPr>
          <w:rFonts w:ascii="KBH Tekst" w:hAnsi="KBH Tekst"/>
          <w:color w:val="00A95C"/>
        </w:rPr>
      </w:pPr>
      <w:r w:rsidRPr="009045BB">
        <w:rPr>
          <w:rFonts w:ascii="KBH Tekst" w:hAnsi="KBH Tekst"/>
          <w:color w:val="00A95C"/>
        </w:rPr>
        <w:t>Virksomheder og personer indskrives. Alle entreprenører inklusive underentreprenører indskrives i skemaet. Der tilføjes, hvis der mangler kasser</w:t>
      </w:r>
      <w:r w:rsidR="0013651A" w:rsidRPr="009045BB">
        <w:rPr>
          <w:rFonts w:ascii="KBH Tekst" w:hAnsi="KBH Tekst"/>
          <w:color w:val="00A95C"/>
        </w:rPr>
        <w:t>/rækker</w:t>
      </w:r>
      <w:r w:rsidR="000F4CD6" w:rsidRPr="009045BB">
        <w:rPr>
          <w:rFonts w:ascii="KBH Tekst" w:hAnsi="KBH Tekst"/>
          <w:color w:val="00A95C"/>
        </w:rPr>
        <w:t>.</w:t>
      </w:r>
    </w:p>
    <w:p w14:paraId="038B3EA8" w14:textId="07E528FE" w:rsidR="001349B7" w:rsidRDefault="001349B7" w:rsidP="00D22441">
      <w:pPr>
        <w:ind w:left="-2552"/>
        <w:rPr>
          <w:rFonts w:ascii="KBH Tekst" w:hAnsi="KBH Tekst"/>
          <w:color w:val="00A95C"/>
        </w:rPr>
      </w:pPr>
    </w:p>
    <w:p w14:paraId="7D6252CA" w14:textId="77777777" w:rsidR="001349B7" w:rsidRPr="009045BB" w:rsidRDefault="001349B7" w:rsidP="00D22441">
      <w:pPr>
        <w:ind w:left="-2552"/>
        <w:rPr>
          <w:rFonts w:ascii="KBH Tekst" w:hAnsi="KBH Tekst"/>
          <w:color w:val="00A95C"/>
        </w:rPr>
      </w:pPr>
    </w:p>
    <w:p w14:paraId="2F126999" w14:textId="77777777" w:rsidR="008849A9" w:rsidRPr="008849A9" w:rsidRDefault="00623A1D" w:rsidP="008849A9">
      <w:pPr>
        <w:ind w:left="-2552"/>
      </w:pPr>
      <w:r>
        <w:rPr>
          <w:noProof/>
        </w:rPr>
        <mc:AlternateContent>
          <mc:Choice Requires="wpc">
            <w:drawing>
              <wp:inline distT="0" distB="0" distL="0" distR="0" wp14:anchorId="6EFEDFEB" wp14:editId="42E123A5">
                <wp:extent cx="6489700" cy="3907790"/>
                <wp:effectExtent l="15875" t="22860" r="0" b="22225"/>
                <wp:docPr id="25" name="Lærred 2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Rectangle 25"/>
                        <wps:cNvSpPr>
                          <a:spLocks noChangeArrowheads="1"/>
                        </wps:cNvSpPr>
                        <wps:spPr bwMode="auto">
                          <a:xfrm>
                            <a:off x="2270125" y="0"/>
                            <a:ext cx="1943100" cy="628650"/>
                          </a:xfrm>
                          <a:prstGeom prst="rect">
                            <a:avLst/>
                          </a:prstGeom>
                          <a:solidFill>
                            <a:schemeClr val="lt1">
                              <a:lumMod val="100000"/>
                              <a:lumOff val="0"/>
                            </a:schemeClr>
                          </a:solidFill>
                          <a:ln w="31750">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F672B13" w14:textId="3A5F4F28" w:rsidR="009045BB" w:rsidRPr="00F06374" w:rsidRDefault="009045BB" w:rsidP="000F4CD6">
                              <w:pPr>
                                <w:rPr>
                                  <w:rFonts w:ascii="KBH Tekst" w:hAnsi="KBH Tekst"/>
                                </w:rPr>
                              </w:pPr>
                              <w:r w:rsidRPr="00F06374">
                                <w:rPr>
                                  <w:rFonts w:ascii="KBH Tekst" w:hAnsi="KBH Tekst"/>
                                </w:rPr>
                                <w:t xml:space="preserve">Bygherre: </w:t>
                              </w:r>
                              <w:r w:rsidR="00750388">
                                <w:rPr>
                                  <w:rFonts w:ascii="KBH Tekst" w:hAnsi="KBH Tekst"/>
                                </w:rPr>
                                <w:t>KTF</w:t>
                              </w:r>
                            </w:p>
                            <w:p w14:paraId="73EC47FF" w14:textId="77777777" w:rsidR="009045BB" w:rsidRPr="00F06374" w:rsidRDefault="009045BB" w:rsidP="000F4CD6">
                              <w:pPr>
                                <w:rPr>
                                  <w:rFonts w:ascii="KBH Tekst" w:hAnsi="KBH Tekst"/>
                                </w:rPr>
                              </w:pPr>
                              <w:r w:rsidRPr="00F06374">
                                <w:rPr>
                                  <w:rFonts w:ascii="KBH Tekst" w:hAnsi="KBH Tekst"/>
                                </w:rPr>
                                <w:t>Projektleder:</w:t>
                              </w:r>
                              <w:r w:rsidRPr="00F06374">
                                <w:rPr>
                                  <w:rFonts w:ascii="KBH Tekst" w:hAnsi="KBH Tekst"/>
                                  <w:color w:val="F65058"/>
                                </w:rPr>
                                <w:t xml:space="preserve"> [Navn]</w:t>
                              </w:r>
                            </w:p>
                            <w:p w14:paraId="4A930882" w14:textId="77777777" w:rsidR="009045BB" w:rsidRPr="00F06374" w:rsidRDefault="009045BB" w:rsidP="000F4CD6">
                              <w:pPr>
                                <w:rPr>
                                  <w:rFonts w:ascii="KBH Tekst" w:hAnsi="KBH Tekst"/>
                                </w:rPr>
                              </w:pPr>
                              <w:r w:rsidRPr="00F06374">
                                <w:rPr>
                                  <w:rFonts w:ascii="KBH Tekst" w:hAnsi="KBH Tekst"/>
                                </w:rPr>
                                <w:t xml:space="preserve">Byggeleder: </w:t>
                              </w:r>
                              <w:r w:rsidRPr="00F06374">
                                <w:rPr>
                                  <w:rFonts w:ascii="KBH Tekst" w:hAnsi="KBH Tekst"/>
                                  <w:color w:val="F65058"/>
                                </w:rPr>
                                <w:t>[Navn]</w:t>
                              </w:r>
                            </w:p>
                          </w:txbxContent>
                        </wps:txbx>
                        <wps:bodyPr rot="0" vert="horz" wrap="square" lIns="91440" tIns="45720" rIns="91440" bIns="45720" anchor="t" anchorCtr="0" upright="1">
                          <a:noAutofit/>
                        </wps:bodyPr>
                      </wps:wsp>
                      <wps:wsp>
                        <wps:cNvPr id="3" name="Rectangle 26"/>
                        <wps:cNvSpPr>
                          <a:spLocks noChangeArrowheads="1"/>
                        </wps:cNvSpPr>
                        <wps:spPr bwMode="auto">
                          <a:xfrm>
                            <a:off x="4346575" y="781050"/>
                            <a:ext cx="1943100" cy="285115"/>
                          </a:xfrm>
                          <a:prstGeom prst="rect">
                            <a:avLst/>
                          </a:prstGeom>
                          <a:solidFill>
                            <a:schemeClr val="lt1">
                              <a:lumMod val="100000"/>
                              <a:lumOff val="0"/>
                            </a:schemeClr>
                          </a:solidFill>
                          <a:ln w="31750">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2391ED8" w14:textId="77777777" w:rsidR="009045BB" w:rsidRPr="00F06374" w:rsidRDefault="009045BB" w:rsidP="000F4CD6">
                              <w:pPr>
                                <w:rPr>
                                  <w:rFonts w:ascii="KBH Tekst" w:hAnsi="KBH Tekst"/>
                                </w:rPr>
                              </w:pPr>
                              <w:r w:rsidRPr="00F06374">
                                <w:rPr>
                                  <w:rFonts w:ascii="KBH Tekst" w:hAnsi="KBH Tekst"/>
                                </w:rPr>
                                <w:t xml:space="preserve">Rådgiver: </w:t>
                              </w:r>
                              <w:r w:rsidRPr="00F06374">
                                <w:rPr>
                                  <w:rFonts w:ascii="KBH Tekst" w:hAnsi="KBH Tekst"/>
                                  <w:color w:val="F65058"/>
                                </w:rPr>
                                <w:t>[Navn og CVR]</w:t>
                              </w:r>
                            </w:p>
                          </w:txbxContent>
                        </wps:txbx>
                        <wps:bodyPr rot="0" vert="horz" wrap="square" lIns="91440" tIns="45720" rIns="91440" bIns="45720" anchor="t" anchorCtr="0" upright="1">
                          <a:noAutofit/>
                        </wps:bodyPr>
                      </wps:wsp>
                      <wps:wsp>
                        <wps:cNvPr id="4" name="Rectangle 27"/>
                        <wps:cNvSpPr>
                          <a:spLocks noChangeArrowheads="1"/>
                        </wps:cNvSpPr>
                        <wps:spPr bwMode="auto">
                          <a:xfrm>
                            <a:off x="0" y="781050"/>
                            <a:ext cx="2994025" cy="285115"/>
                          </a:xfrm>
                          <a:prstGeom prst="rect">
                            <a:avLst/>
                          </a:prstGeom>
                          <a:solidFill>
                            <a:schemeClr val="lt1">
                              <a:lumMod val="100000"/>
                              <a:lumOff val="0"/>
                            </a:schemeClr>
                          </a:solidFill>
                          <a:ln w="31750">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896B3FC" w14:textId="77777777" w:rsidR="009045BB" w:rsidRPr="00F06374" w:rsidRDefault="009045BB" w:rsidP="000F4CD6">
                              <w:pPr>
                                <w:rPr>
                                  <w:rFonts w:ascii="KBH Tekst" w:hAnsi="KBH Tekst"/>
                                </w:rPr>
                              </w:pPr>
                              <w:r w:rsidRPr="00F06374">
                                <w:rPr>
                                  <w:rFonts w:ascii="KBH Tekst" w:hAnsi="KBH Tekst"/>
                                </w:rPr>
                                <w:t xml:space="preserve">Arbejdsmiljøkoordinator (P): </w:t>
                              </w:r>
                              <w:r w:rsidRPr="00F06374">
                                <w:rPr>
                                  <w:rFonts w:ascii="KBH Tekst" w:hAnsi="KBH Tekst"/>
                                  <w:color w:val="F65058"/>
                                </w:rPr>
                                <w:t>[Navn]</w:t>
                              </w:r>
                            </w:p>
                          </w:txbxContent>
                        </wps:txbx>
                        <wps:bodyPr rot="0" vert="horz" wrap="square" lIns="91440" tIns="45720" rIns="91440" bIns="45720" anchor="t" anchorCtr="0" upright="1">
                          <a:noAutofit/>
                        </wps:bodyPr>
                      </wps:wsp>
                      <wps:wsp>
                        <wps:cNvPr id="5" name="Rectangle 28"/>
                        <wps:cNvSpPr>
                          <a:spLocks noChangeArrowheads="1"/>
                        </wps:cNvSpPr>
                        <wps:spPr bwMode="auto">
                          <a:xfrm>
                            <a:off x="0" y="1218565"/>
                            <a:ext cx="2994025" cy="285115"/>
                          </a:xfrm>
                          <a:prstGeom prst="rect">
                            <a:avLst/>
                          </a:prstGeom>
                          <a:solidFill>
                            <a:schemeClr val="lt1">
                              <a:lumMod val="100000"/>
                              <a:lumOff val="0"/>
                            </a:schemeClr>
                          </a:solidFill>
                          <a:ln w="31750">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CE7D8D7" w14:textId="77777777" w:rsidR="009045BB" w:rsidRPr="00F06374" w:rsidRDefault="009045BB" w:rsidP="000F4CD6">
                              <w:pPr>
                                <w:rPr>
                                  <w:rFonts w:ascii="KBH Tekst" w:hAnsi="KBH Tekst"/>
                                </w:rPr>
                              </w:pPr>
                              <w:r w:rsidRPr="00F06374">
                                <w:rPr>
                                  <w:rFonts w:ascii="KBH Tekst" w:hAnsi="KBH Tekst"/>
                                </w:rPr>
                                <w:t xml:space="preserve">Arbejdsmiljøkoordinator (B): </w:t>
                              </w:r>
                              <w:r w:rsidRPr="00F06374">
                                <w:rPr>
                                  <w:rFonts w:ascii="KBH Tekst" w:hAnsi="KBH Tekst"/>
                                  <w:color w:val="F65058"/>
                                </w:rPr>
                                <w:t>[Navn]</w:t>
                              </w:r>
                            </w:p>
                          </w:txbxContent>
                        </wps:txbx>
                        <wps:bodyPr rot="0" vert="horz" wrap="square" lIns="91440" tIns="45720" rIns="91440" bIns="45720" anchor="t" anchorCtr="0" upright="1">
                          <a:noAutofit/>
                        </wps:bodyPr>
                      </wps:wsp>
                      <wps:wsp>
                        <wps:cNvPr id="6" name="Rectangle 29"/>
                        <wps:cNvSpPr>
                          <a:spLocks noChangeArrowheads="1"/>
                        </wps:cNvSpPr>
                        <wps:spPr bwMode="auto">
                          <a:xfrm>
                            <a:off x="2270125" y="1657985"/>
                            <a:ext cx="1943100" cy="504190"/>
                          </a:xfrm>
                          <a:prstGeom prst="rect">
                            <a:avLst/>
                          </a:prstGeom>
                          <a:solidFill>
                            <a:schemeClr val="lt1">
                              <a:lumMod val="100000"/>
                              <a:lumOff val="0"/>
                            </a:schemeClr>
                          </a:solidFill>
                          <a:ln w="31750">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33C89DD" w14:textId="77777777" w:rsidR="009045BB" w:rsidRPr="00F06374" w:rsidRDefault="009045BB" w:rsidP="000F4CD6">
                              <w:pPr>
                                <w:rPr>
                                  <w:rFonts w:ascii="KBH Tekst" w:hAnsi="KBH Tekst"/>
                                </w:rPr>
                              </w:pPr>
                              <w:r w:rsidRPr="00F06374">
                                <w:rPr>
                                  <w:rFonts w:ascii="KBH Tekst" w:hAnsi="KBH Tekst"/>
                                </w:rPr>
                                <w:t xml:space="preserve">Hovedentreprenør: </w:t>
                              </w:r>
                              <w:r w:rsidRPr="00F06374">
                                <w:rPr>
                                  <w:rFonts w:ascii="KBH Tekst" w:hAnsi="KBH Tekst"/>
                                </w:rPr>
                                <w:br/>
                              </w:r>
                              <w:r w:rsidRPr="00F06374">
                                <w:rPr>
                                  <w:rFonts w:ascii="KBH Tekst" w:hAnsi="KBH Tekst"/>
                                  <w:color w:val="F65058"/>
                                </w:rPr>
                                <w:t>[Navn og CVR]</w:t>
                              </w:r>
                            </w:p>
                          </w:txbxContent>
                        </wps:txbx>
                        <wps:bodyPr rot="0" vert="horz" wrap="square" lIns="91440" tIns="45720" rIns="91440" bIns="45720" anchor="t" anchorCtr="0" upright="1">
                          <a:noAutofit/>
                        </wps:bodyPr>
                      </wps:wsp>
                      <wps:wsp>
                        <wps:cNvPr id="9" name="AutoShape 33"/>
                        <wps:cNvCnPr>
                          <a:cxnSpLocks noChangeShapeType="1"/>
                          <a:endCxn id="5" idx="0"/>
                        </wps:cNvCnPr>
                        <wps:spPr bwMode="auto">
                          <a:xfrm>
                            <a:off x="3241675" y="644525"/>
                            <a:ext cx="635" cy="997585"/>
                          </a:xfrm>
                          <a:prstGeom prst="straightConnector1">
                            <a:avLst/>
                          </a:prstGeom>
                          <a:noFill/>
                          <a:ln w="31750">
                            <a:solidFill>
                              <a:schemeClr val="accent4">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0" name="AutoShape 34"/>
                        <wps:cNvCnPr>
                          <a:cxnSpLocks noChangeShapeType="1"/>
                          <a:stCxn id="3" idx="3"/>
                        </wps:cNvCnPr>
                        <wps:spPr bwMode="auto">
                          <a:xfrm>
                            <a:off x="3009900" y="923925"/>
                            <a:ext cx="232410" cy="0"/>
                          </a:xfrm>
                          <a:prstGeom prst="straightConnector1">
                            <a:avLst/>
                          </a:prstGeom>
                          <a:noFill/>
                          <a:ln w="31750">
                            <a:solidFill>
                              <a:schemeClr val="accent4">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1" name="AutoShape 35"/>
                        <wps:cNvCnPr>
                          <a:cxnSpLocks noChangeShapeType="1"/>
                          <a:stCxn id="4" idx="3"/>
                        </wps:cNvCnPr>
                        <wps:spPr bwMode="auto">
                          <a:xfrm>
                            <a:off x="3009900" y="1361440"/>
                            <a:ext cx="231775" cy="635"/>
                          </a:xfrm>
                          <a:prstGeom prst="straightConnector1">
                            <a:avLst/>
                          </a:prstGeom>
                          <a:noFill/>
                          <a:ln w="31750">
                            <a:solidFill>
                              <a:schemeClr val="accent4">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2" name="AutoShape 36"/>
                        <wps:cNvCnPr>
                          <a:cxnSpLocks noChangeShapeType="1"/>
                          <a:stCxn id="2" idx="1"/>
                        </wps:cNvCnPr>
                        <wps:spPr bwMode="auto">
                          <a:xfrm flipH="1">
                            <a:off x="3242310" y="923925"/>
                            <a:ext cx="1088390" cy="0"/>
                          </a:xfrm>
                          <a:prstGeom prst="straightConnector1">
                            <a:avLst/>
                          </a:prstGeom>
                          <a:noFill/>
                          <a:ln w="31750">
                            <a:solidFill>
                              <a:schemeClr val="accent4">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3" name="AutoShape 38"/>
                        <wps:cNvCnPr>
                          <a:cxnSpLocks noChangeShapeType="1"/>
                        </wps:cNvCnPr>
                        <wps:spPr bwMode="auto">
                          <a:xfrm>
                            <a:off x="946150" y="2477135"/>
                            <a:ext cx="4591050" cy="635"/>
                          </a:xfrm>
                          <a:prstGeom prst="straightConnector1">
                            <a:avLst/>
                          </a:prstGeom>
                          <a:noFill/>
                          <a:ln w="31750">
                            <a:solidFill>
                              <a:schemeClr val="accent4">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4" name="AutoShape 39"/>
                        <wps:cNvCnPr>
                          <a:cxnSpLocks noChangeShapeType="1"/>
                          <a:endCxn id="5" idx="2"/>
                        </wps:cNvCnPr>
                        <wps:spPr bwMode="auto">
                          <a:xfrm flipH="1" flipV="1">
                            <a:off x="3241675" y="2178050"/>
                            <a:ext cx="635" cy="282575"/>
                          </a:xfrm>
                          <a:prstGeom prst="straightConnector1">
                            <a:avLst/>
                          </a:prstGeom>
                          <a:noFill/>
                          <a:ln w="31750">
                            <a:solidFill>
                              <a:schemeClr val="accent4">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5" name="Rectangle 42"/>
                        <wps:cNvSpPr>
                          <a:spLocks noChangeArrowheads="1"/>
                        </wps:cNvSpPr>
                        <wps:spPr bwMode="auto">
                          <a:xfrm>
                            <a:off x="307975" y="2661285"/>
                            <a:ext cx="1276350" cy="504190"/>
                          </a:xfrm>
                          <a:prstGeom prst="rect">
                            <a:avLst/>
                          </a:prstGeom>
                          <a:solidFill>
                            <a:schemeClr val="lt1">
                              <a:lumMod val="100000"/>
                              <a:lumOff val="0"/>
                            </a:schemeClr>
                          </a:solidFill>
                          <a:ln w="31750">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8DE9D2A" w14:textId="77777777" w:rsidR="009045BB" w:rsidRPr="009045BB" w:rsidRDefault="009045BB" w:rsidP="000F4CD6">
                              <w:pPr>
                                <w:rPr>
                                  <w:rFonts w:ascii="KBH Tekst" w:hAnsi="KBH Tekst"/>
                                </w:rPr>
                              </w:pPr>
                              <w:r w:rsidRPr="009045BB">
                                <w:rPr>
                                  <w:rFonts w:ascii="KBH Tekst" w:hAnsi="KBH Tekst"/>
                                </w:rPr>
                                <w:t xml:space="preserve">UE 1: </w:t>
                              </w:r>
                              <w:r w:rsidRPr="009045BB">
                                <w:rPr>
                                  <w:rFonts w:ascii="KBH Tekst" w:hAnsi="KBH Tekst"/>
                                </w:rPr>
                                <w:br/>
                              </w:r>
                              <w:r w:rsidRPr="009045BB">
                                <w:rPr>
                                  <w:rFonts w:ascii="KBH Tekst" w:hAnsi="KBH Tekst"/>
                                  <w:color w:val="F65058"/>
                                </w:rPr>
                                <w:t>[Navn og CVR]</w:t>
                              </w:r>
                            </w:p>
                            <w:p w14:paraId="1F40415B" w14:textId="77777777" w:rsidR="009045BB" w:rsidRPr="002A01D0" w:rsidRDefault="009045BB" w:rsidP="000F4CD6"/>
                          </w:txbxContent>
                        </wps:txbx>
                        <wps:bodyPr rot="0" vert="horz" wrap="square" lIns="91440" tIns="45720" rIns="91440" bIns="45720" anchor="t" anchorCtr="0" upright="1">
                          <a:noAutofit/>
                        </wps:bodyPr>
                      </wps:wsp>
                      <wps:wsp>
                        <wps:cNvPr id="16" name="AutoShape 43"/>
                        <wps:cNvCnPr>
                          <a:cxnSpLocks noChangeShapeType="1"/>
                          <a:stCxn id="15" idx="0"/>
                        </wps:cNvCnPr>
                        <wps:spPr bwMode="auto">
                          <a:xfrm flipV="1">
                            <a:off x="946150" y="2460625"/>
                            <a:ext cx="635" cy="184785"/>
                          </a:xfrm>
                          <a:prstGeom prst="straightConnector1">
                            <a:avLst/>
                          </a:prstGeom>
                          <a:noFill/>
                          <a:ln w="31750">
                            <a:solidFill>
                              <a:schemeClr val="accent4">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7" name="Rectangle 44"/>
                        <wps:cNvSpPr>
                          <a:spLocks noChangeArrowheads="1"/>
                        </wps:cNvSpPr>
                        <wps:spPr bwMode="auto">
                          <a:xfrm>
                            <a:off x="1822450" y="2661285"/>
                            <a:ext cx="1276350" cy="504190"/>
                          </a:xfrm>
                          <a:prstGeom prst="rect">
                            <a:avLst/>
                          </a:prstGeom>
                          <a:solidFill>
                            <a:schemeClr val="lt1">
                              <a:lumMod val="100000"/>
                              <a:lumOff val="0"/>
                            </a:schemeClr>
                          </a:solidFill>
                          <a:ln w="31750">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0A92E5A" w14:textId="77777777" w:rsidR="009045BB" w:rsidRPr="00F06374" w:rsidRDefault="009045BB" w:rsidP="000F4CD6">
                              <w:pPr>
                                <w:rPr>
                                  <w:rFonts w:ascii="KBH Tekst" w:hAnsi="KBH Tekst"/>
                                </w:rPr>
                              </w:pPr>
                              <w:r w:rsidRPr="00F06374">
                                <w:rPr>
                                  <w:rFonts w:ascii="KBH Tekst" w:hAnsi="KBH Tekst"/>
                                </w:rPr>
                                <w:t xml:space="preserve">UE 3: </w:t>
                              </w:r>
                              <w:r w:rsidRPr="00F06374">
                                <w:rPr>
                                  <w:rFonts w:ascii="KBH Tekst" w:hAnsi="KBH Tekst"/>
                                </w:rPr>
                                <w:br/>
                              </w:r>
                              <w:r w:rsidRPr="00F06374">
                                <w:rPr>
                                  <w:rFonts w:ascii="KBH Tekst" w:hAnsi="KBH Tekst"/>
                                  <w:color w:val="F65058"/>
                                </w:rPr>
                                <w:t>[Navn og CVR]</w:t>
                              </w:r>
                            </w:p>
                            <w:p w14:paraId="4563F5AE" w14:textId="77777777" w:rsidR="009045BB" w:rsidRPr="002A01D0" w:rsidRDefault="009045BB" w:rsidP="000F4CD6"/>
                          </w:txbxContent>
                        </wps:txbx>
                        <wps:bodyPr rot="0" vert="horz" wrap="square" lIns="91440" tIns="45720" rIns="91440" bIns="45720" anchor="t" anchorCtr="0" upright="1">
                          <a:noAutofit/>
                        </wps:bodyPr>
                      </wps:wsp>
                      <wps:wsp>
                        <wps:cNvPr id="18" name="Rectangle 45"/>
                        <wps:cNvSpPr>
                          <a:spLocks noChangeArrowheads="1"/>
                        </wps:cNvSpPr>
                        <wps:spPr bwMode="auto">
                          <a:xfrm>
                            <a:off x="3384550" y="2677160"/>
                            <a:ext cx="1276350" cy="504190"/>
                          </a:xfrm>
                          <a:prstGeom prst="rect">
                            <a:avLst/>
                          </a:prstGeom>
                          <a:solidFill>
                            <a:schemeClr val="lt1">
                              <a:lumMod val="100000"/>
                              <a:lumOff val="0"/>
                            </a:schemeClr>
                          </a:solidFill>
                          <a:ln w="31750">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DEBF46F" w14:textId="77777777" w:rsidR="009045BB" w:rsidRPr="00F06374" w:rsidRDefault="009045BB" w:rsidP="000F4CD6">
                              <w:pPr>
                                <w:rPr>
                                  <w:rFonts w:ascii="KBH Tekst" w:hAnsi="KBH Tekst"/>
                                </w:rPr>
                              </w:pPr>
                              <w:r w:rsidRPr="00F06374">
                                <w:rPr>
                                  <w:rFonts w:ascii="KBH Tekst" w:hAnsi="KBH Tekst"/>
                                </w:rPr>
                                <w:t xml:space="preserve">UE 4: </w:t>
                              </w:r>
                              <w:r w:rsidRPr="00F06374">
                                <w:rPr>
                                  <w:rFonts w:ascii="KBH Tekst" w:hAnsi="KBH Tekst"/>
                                </w:rPr>
                                <w:br/>
                              </w:r>
                              <w:r w:rsidRPr="00F06374">
                                <w:rPr>
                                  <w:rFonts w:ascii="KBH Tekst" w:hAnsi="KBH Tekst"/>
                                  <w:color w:val="F65058"/>
                                </w:rPr>
                                <w:t>[Navn og CVR]</w:t>
                              </w:r>
                            </w:p>
                            <w:p w14:paraId="500D1200" w14:textId="77777777" w:rsidR="009045BB" w:rsidRPr="002A01D0" w:rsidRDefault="009045BB" w:rsidP="000F4CD6"/>
                          </w:txbxContent>
                        </wps:txbx>
                        <wps:bodyPr rot="0" vert="horz" wrap="square" lIns="91440" tIns="45720" rIns="91440" bIns="45720" anchor="t" anchorCtr="0" upright="1">
                          <a:noAutofit/>
                        </wps:bodyPr>
                      </wps:wsp>
                      <wps:wsp>
                        <wps:cNvPr id="19" name="Rectangle 46"/>
                        <wps:cNvSpPr>
                          <a:spLocks noChangeArrowheads="1"/>
                        </wps:cNvSpPr>
                        <wps:spPr bwMode="auto">
                          <a:xfrm>
                            <a:off x="4899025" y="2677160"/>
                            <a:ext cx="1276350" cy="504190"/>
                          </a:xfrm>
                          <a:prstGeom prst="rect">
                            <a:avLst/>
                          </a:prstGeom>
                          <a:solidFill>
                            <a:schemeClr val="lt1">
                              <a:lumMod val="100000"/>
                              <a:lumOff val="0"/>
                            </a:schemeClr>
                          </a:solidFill>
                          <a:ln w="31750">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2D67619" w14:textId="77777777" w:rsidR="009045BB" w:rsidRPr="00F06374" w:rsidRDefault="009045BB" w:rsidP="000F4CD6">
                              <w:pPr>
                                <w:rPr>
                                  <w:rFonts w:ascii="KBH Tekst" w:hAnsi="KBH Tekst"/>
                                </w:rPr>
                              </w:pPr>
                              <w:r w:rsidRPr="00F06374">
                                <w:rPr>
                                  <w:rFonts w:ascii="KBH Tekst" w:hAnsi="KBH Tekst"/>
                                </w:rPr>
                                <w:t xml:space="preserve">UE 5: </w:t>
                              </w:r>
                              <w:r w:rsidRPr="00F06374">
                                <w:rPr>
                                  <w:rFonts w:ascii="KBH Tekst" w:hAnsi="KBH Tekst"/>
                                </w:rPr>
                                <w:br/>
                              </w:r>
                              <w:r w:rsidRPr="00F06374">
                                <w:rPr>
                                  <w:rFonts w:ascii="KBH Tekst" w:hAnsi="KBH Tekst"/>
                                  <w:color w:val="F65058"/>
                                </w:rPr>
                                <w:t>[Navn og CVR]</w:t>
                              </w:r>
                            </w:p>
                            <w:p w14:paraId="687D763F" w14:textId="77777777" w:rsidR="009045BB" w:rsidRPr="002A01D0" w:rsidRDefault="009045BB" w:rsidP="000F4CD6"/>
                          </w:txbxContent>
                        </wps:txbx>
                        <wps:bodyPr rot="0" vert="horz" wrap="square" lIns="91440" tIns="45720" rIns="91440" bIns="45720" anchor="t" anchorCtr="0" upright="1">
                          <a:noAutofit/>
                        </wps:bodyPr>
                      </wps:wsp>
                      <wps:wsp>
                        <wps:cNvPr id="20" name="AutoShape 49"/>
                        <wps:cNvCnPr>
                          <a:cxnSpLocks noChangeShapeType="1"/>
                          <a:stCxn id="19" idx="0"/>
                        </wps:cNvCnPr>
                        <wps:spPr bwMode="auto">
                          <a:xfrm flipV="1">
                            <a:off x="5537200" y="2460625"/>
                            <a:ext cx="635" cy="200660"/>
                          </a:xfrm>
                          <a:prstGeom prst="straightConnector1">
                            <a:avLst/>
                          </a:prstGeom>
                          <a:noFill/>
                          <a:ln w="31750">
                            <a:solidFill>
                              <a:schemeClr val="accent4">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1" name="AutoShape 50"/>
                        <wps:cNvCnPr>
                          <a:cxnSpLocks noChangeShapeType="1"/>
                          <a:stCxn id="17" idx="0"/>
                        </wps:cNvCnPr>
                        <wps:spPr bwMode="auto">
                          <a:xfrm flipV="1">
                            <a:off x="2460625" y="2477770"/>
                            <a:ext cx="2540" cy="167640"/>
                          </a:xfrm>
                          <a:prstGeom prst="straightConnector1">
                            <a:avLst/>
                          </a:prstGeom>
                          <a:noFill/>
                          <a:ln w="31750">
                            <a:solidFill>
                              <a:schemeClr val="accent4">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2" name="AutoShape 51"/>
                        <wps:cNvCnPr>
                          <a:cxnSpLocks noChangeShapeType="1"/>
                          <a:stCxn id="18" idx="0"/>
                        </wps:cNvCnPr>
                        <wps:spPr bwMode="auto">
                          <a:xfrm flipV="1">
                            <a:off x="4022725" y="2477770"/>
                            <a:ext cx="635" cy="183515"/>
                          </a:xfrm>
                          <a:prstGeom prst="straightConnector1">
                            <a:avLst/>
                          </a:prstGeom>
                          <a:noFill/>
                          <a:ln w="31750">
                            <a:solidFill>
                              <a:schemeClr val="accent4">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3" name="Rectangle 53"/>
                        <wps:cNvSpPr>
                          <a:spLocks noChangeArrowheads="1"/>
                        </wps:cNvSpPr>
                        <wps:spPr bwMode="auto">
                          <a:xfrm>
                            <a:off x="1069975" y="3403600"/>
                            <a:ext cx="1276350" cy="504190"/>
                          </a:xfrm>
                          <a:prstGeom prst="rect">
                            <a:avLst/>
                          </a:prstGeom>
                          <a:solidFill>
                            <a:schemeClr val="lt1">
                              <a:lumMod val="100000"/>
                              <a:lumOff val="0"/>
                            </a:schemeClr>
                          </a:solidFill>
                          <a:ln w="31750">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C5E1C62" w14:textId="77777777" w:rsidR="009045BB" w:rsidRPr="009045BB" w:rsidRDefault="009045BB" w:rsidP="000F4CD6">
                              <w:pPr>
                                <w:rPr>
                                  <w:rFonts w:ascii="KBH Tekst" w:hAnsi="KBH Tekst"/>
                                </w:rPr>
                              </w:pPr>
                              <w:r w:rsidRPr="009045BB">
                                <w:rPr>
                                  <w:rFonts w:ascii="KBH Tekst" w:hAnsi="KBH Tekst"/>
                                </w:rPr>
                                <w:t xml:space="preserve">UE 2: </w:t>
                              </w:r>
                              <w:r w:rsidRPr="009045BB">
                                <w:rPr>
                                  <w:rFonts w:ascii="KBH Tekst" w:hAnsi="KBH Tekst"/>
                                </w:rPr>
                                <w:br/>
                              </w:r>
                              <w:r w:rsidRPr="009045BB">
                                <w:rPr>
                                  <w:rFonts w:ascii="KBH Tekst" w:hAnsi="KBH Tekst"/>
                                  <w:color w:val="F65058"/>
                                </w:rPr>
                                <w:t>[Navn og CVR]</w:t>
                              </w:r>
                            </w:p>
                            <w:p w14:paraId="2173C720" w14:textId="77777777" w:rsidR="009045BB" w:rsidRPr="002A01D0" w:rsidRDefault="009045BB" w:rsidP="000F4CD6"/>
                          </w:txbxContent>
                        </wps:txbx>
                        <wps:bodyPr rot="0" vert="horz" wrap="square" lIns="91440" tIns="45720" rIns="91440" bIns="45720" anchor="t" anchorCtr="0" upright="1">
                          <a:noAutofit/>
                        </wps:bodyPr>
                      </wps:wsp>
                      <wps:wsp>
                        <wps:cNvPr id="24" name="AutoShape 54"/>
                        <wps:cNvCnPr>
                          <a:cxnSpLocks noChangeShapeType="1"/>
                          <a:stCxn id="23" idx="0"/>
                        </wps:cNvCnPr>
                        <wps:spPr bwMode="auto">
                          <a:xfrm flipV="1">
                            <a:off x="1708150" y="2477770"/>
                            <a:ext cx="2540" cy="909955"/>
                          </a:xfrm>
                          <a:prstGeom prst="straightConnector1">
                            <a:avLst/>
                          </a:prstGeom>
                          <a:noFill/>
                          <a:ln w="31750">
                            <a:solidFill>
                              <a:schemeClr val="accent4">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c:wpc>
                  </a:graphicData>
                </a:graphic>
              </wp:inline>
            </w:drawing>
          </mc:Choice>
          <mc:Fallback>
            <w:pict>
              <v:group w14:anchorId="6EFEDFEB" id="Lærred 23" o:spid="_x0000_s1026" editas="canvas" style="width:511pt;height:307.7pt;mso-position-horizontal-relative:char;mso-position-vertical-relative:line" coordsize="64897,39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897;height:39077;visibility:visible;mso-wrap-style:square">
                  <v:fill o:detectmouseclick="t"/>
                  <v:path o:connecttype="none"/>
                </v:shape>
                <v:rect id="Rectangle 25" o:spid="_x0000_s1028" style="position:absolute;left:22701;width:19431;height:6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" fillcolor="white [3201]" strokecolor="#4bc1a0 [3207]" strokeweight="2.5pt">
                  <v:shadow color="#868686"/>
                  <v:textbox>
                    <w:txbxContent>
                      <w:p w14:paraId="3F672B13" w14:textId="3A5F4F28" w:rsidR="009045BB" w:rsidRPr="00F06374" w:rsidRDefault="009045BB" w:rsidP="000F4CD6">
                        <w:pPr>
                          <w:rPr>
                            <w:rFonts w:ascii="KBH Tekst" w:hAnsi="KBH Tekst"/>
                          </w:rPr>
                        </w:pPr>
                        <w:r w:rsidRPr="00F06374">
                          <w:rPr>
                            <w:rFonts w:ascii="KBH Tekst" w:hAnsi="KBH Tekst"/>
                          </w:rPr>
                          <w:t xml:space="preserve">Bygherre: </w:t>
                        </w:r>
                        <w:r w:rsidR="00750388">
                          <w:rPr>
                            <w:rFonts w:ascii="KBH Tekst" w:hAnsi="KBH Tekst"/>
                          </w:rPr>
                          <w:t>KTF</w:t>
                        </w:r>
                      </w:p>
                      <w:p w14:paraId="73EC47FF" w14:textId="77777777" w:rsidR="009045BB" w:rsidRPr="00F06374" w:rsidRDefault="009045BB" w:rsidP="000F4CD6">
                        <w:pPr>
                          <w:rPr>
                            <w:rFonts w:ascii="KBH Tekst" w:hAnsi="KBH Tekst"/>
                          </w:rPr>
                        </w:pPr>
                        <w:r w:rsidRPr="00F06374">
                          <w:rPr>
                            <w:rFonts w:ascii="KBH Tekst" w:hAnsi="KBH Tekst"/>
                          </w:rPr>
                          <w:t>Projektleder:</w:t>
                        </w:r>
                        <w:r w:rsidRPr="00F06374">
                          <w:rPr>
                            <w:rFonts w:ascii="KBH Tekst" w:hAnsi="KBH Tekst"/>
                            <w:color w:val="F65058"/>
                          </w:rPr>
                          <w:t xml:space="preserve"> [Navn]</w:t>
                        </w:r>
                      </w:p>
                      <w:p w14:paraId="4A930882" w14:textId="77777777" w:rsidR="009045BB" w:rsidRPr="00F06374" w:rsidRDefault="009045BB" w:rsidP="000F4CD6">
                        <w:pPr>
                          <w:rPr>
                            <w:rFonts w:ascii="KBH Tekst" w:hAnsi="KBH Tekst"/>
                          </w:rPr>
                        </w:pPr>
                        <w:r w:rsidRPr="00F06374">
                          <w:rPr>
                            <w:rFonts w:ascii="KBH Tekst" w:hAnsi="KBH Tekst"/>
                          </w:rPr>
                          <w:t xml:space="preserve">Byggeleder: </w:t>
                        </w:r>
                        <w:r w:rsidRPr="00F06374">
                          <w:rPr>
                            <w:rFonts w:ascii="KBH Tekst" w:hAnsi="KBH Tekst"/>
                            <w:color w:val="F65058"/>
                          </w:rPr>
                          <w:t>[Navn]</w:t>
                        </w:r>
                      </w:p>
                    </w:txbxContent>
                  </v:textbox>
                </v:rect>
                <v:rect id="Rectangle 26" o:spid="_x0000_s1029" style="position:absolute;left:43465;top:7810;width:19431;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" fillcolor="white [3201]" strokecolor="#4bc1a0 [3207]" strokeweight="2.5pt">
                  <v:shadow color="#868686"/>
                  <v:textbox>
                    <w:txbxContent>
                      <w:p w14:paraId="62391ED8" w14:textId="77777777" w:rsidR="009045BB" w:rsidRPr="00F06374" w:rsidRDefault="009045BB" w:rsidP="000F4CD6">
                        <w:pPr>
                          <w:rPr>
                            <w:rFonts w:ascii="KBH Tekst" w:hAnsi="KBH Tekst"/>
                          </w:rPr>
                        </w:pPr>
                        <w:r w:rsidRPr="00F06374">
                          <w:rPr>
                            <w:rFonts w:ascii="KBH Tekst" w:hAnsi="KBH Tekst"/>
                          </w:rPr>
                          <w:t xml:space="preserve">Rådgiver: </w:t>
                        </w:r>
                        <w:r w:rsidRPr="00F06374">
                          <w:rPr>
                            <w:rFonts w:ascii="KBH Tekst" w:hAnsi="KBH Tekst"/>
                            <w:color w:val="F65058"/>
                          </w:rPr>
                          <w:t>[Navn og CVR]</w:t>
                        </w:r>
                      </w:p>
                    </w:txbxContent>
                  </v:textbox>
                </v:rect>
                <v:rect id="Rectangle 27" o:spid="_x0000_s1030" style="position:absolute;top:7810;width:29940;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" fillcolor="white [3201]" strokecolor="#4bc1a0 [3207]" strokeweight="2.5pt">
                  <v:shadow color="#868686"/>
                  <v:textbox>
                    <w:txbxContent>
                      <w:p w14:paraId="7896B3FC" w14:textId="77777777" w:rsidR="009045BB" w:rsidRPr="00F06374" w:rsidRDefault="009045BB" w:rsidP="000F4CD6">
                        <w:pPr>
                          <w:rPr>
                            <w:rFonts w:ascii="KBH Tekst" w:hAnsi="KBH Tekst"/>
                          </w:rPr>
                        </w:pPr>
                        <w:r w:rsidRPr="00F06374">
                          <w:rPr>
                            <w:rFonts w:ascii="KBH Tekst" w:hAnsi="KBH Tekst"/>
                          </w:rPr>
                          <w:t xml:space="preserve">Arbejdsmiljøkoordinator (P): </w:t>
                        </w:r>
                        <w:r w:rsidRPr="00F06374">
                          <w:rPr>
                            <w:rFonts w:ascii="KBH Tekst" w:hAnsi="KBH Tekst"/>
                            <w:color w:val="F65058"/>
                          </w:rPr>
                          <w:t>[Navn]</w:t>
                        </w:r>
                      </w:p>
                    </w:txbxContent>
                  </v:textbox>
                </v:rect>
                <v:rect id="Rectangle 28" o:spid="_x0000_s1031" style="position:absolute;top:12185;width:29940;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" fillcolor="white [3201]" strokecolor="#4bc1a0 [3207]" strokeweight="2.5pt">
                  <v:shadow color="#868686"/>
                  <v:textbox>
                    <w:txbxContent>
                      <w:p w14:paraId="2CE7D8D7" w14:textId="77777777" w:rsidR="009045BB" w:rsidRPr="00F06374" w:rsidRDefault="009045BB" w:rsidP="000F4CD6">
                        <w:pPr>
                          <w:rPr>
                            <w:rFonts w:ascii="KBH Tekst" w:hAnsi="KBH Tekst"/>
                          </w:rPr>
                        </w:pPr>
                        <w:r w:rsidRPr="00F06374">
                          <w:rPr>
                            <w:rFonts w:ascii="KBH Tekst" w:hAnsi="KBH Tekst"/>
                          </w:rPr>
                          <w:t xml:space="preserve">Arbejdsmiljøkoordinator (B): </w:t>
                        </w:r>
                        <w:r w:rsidRPr="00F06374">
                          <w:rPr>
                            <w:rFonts w:ascii="KBH Tekst" w:hAnsi="KBH Tekst"/>
                            <w:color w:val="F65058"/>
                          </w:rPr>
                          <w:t>[Navn]</w:t>
                        </w:r>
                      </w:p>
                    </w:txbxContent>
                  </v:textbox>
                </v:rect>
                <v:rect id="Rectangle 29" o:spid="_x0000_s1032" style="position:absolute;left:22701;top:16579;width:19431;height:5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" fillcolor="white [3201]" strokecolor="#4bc1a0 [3207]" strokeweight="2.5pt">
                  <v:shadow color="#868686"/>
                  <v:textbox>
                    <w:txbxContent>
                      <w:p w14:paraId="133C89DD" w14:textId="77777777" w:rsidR="009045BB" w:rsidRPr="00F06374" w:rsidRDefault="009045BB" w:rsidP="000F4CD6">
                        <w:pPr>
                          <w:rPr>
                            <w:rFonts w:ascii="KBH Tekst" w:hAnsi="KBH Tekst"/>
                          </w:rPr>
                        </w:pPr>
                        <w:r w:rsidRPr="00F06374">
                          <w:rPr>
                            <w:rFonts w:ascii="KBH Tekst" w:hAnsi="KBH Tekst"/>
                          </w:rPr>
                          <w:t xml:space="preserve">Hovedentreprenør: </w:t>
                        </w:r>
                        <w:r w:rsidRPr="00F06374">
                          <w:rPr>
                            <w:rFonts w:ascii="KBH Tekst" w:hAnsi="KBH Tekst"/>
                          </w:rPr>
                          <w:br/>
                        </w:r>
                        <w:r w:rsidRPr="00F06374">
                          <w:rPr>
                            <w:rFonts w:ascii="KBH Tekst" w:hAnsi="KBH Tekst"/>
                            <w:color w:val="F65058"/>
                          </w:rPr>
                          <w:t>[Navn og CVR]</w:t>
                        </w:r>
                      </w:p>
                    </w:txbxContent>
                  </v:textbox>
                </v:rect>
                <v:shapetype id="_x0000_t32" coordsize="21600,21600" o:spt="32" o:oned="t" path="m,l21600,21600e" filled="f">
                  <v:path arrowok="t" fillok="f" o:connecttype="none"/>
                  <o:lock v:ext="edit" shapetype="t"/>
                </v:shapetype>
                <v:shape id="AutoShape 33" o:spid="_x0000_s1033" type="#_x0000_t32" style="position:absolute;left:32416;top:6445;width:7;height:99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" strokecolor="#4bc1a0 [3207]" strokeweight="2.5pt">
                  <v:shadow color="#868686"/>
                </v:shape>
                <v:shape id="AutoShape 34" o:spid="_x0000_s1034" type="#_x0000_t32" style="position:absolute;left:30099;top:9239;width:23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" strokecolor="#4bc1a0 [3207]" strokeweight="2.5pt">
                  <v:shadow color="#868686"/>
                </v:shape>
                <v:shape id="AutoShape 35" o:spid="_x0000_s1035" type="#_x0000_t32" style="position:absolute;left:30099;top:13614;width:2317;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" strokecolor="#4bc1a0 [3207]" strokeweight="2.5pt">
                  <v:shadow color="#868686"/>
                </v:shape>
                <v:shape id="AutoShape 36" o:spid="_x0000_s1036" type="#_x0000_t32" style="position:absolute;left:32423;top:9239;width:1088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" strokecolor="#4bc1a0 [3207]" strokeweight="2.5pt">
                  <v:shadow color="#868686"/>
                </v:shape>
                <v:shape id="AutoShape 38" o:spid="_x0000_s1037" type="#_x0000_t32" style="position:absolute;left:9461;top:24771;width:45911;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" strokecolor="#4bc1a0 [3207]" strokeweight="2.5pt">
                  <v:shadow color="#868686"/>
                </v:shape>
                <v:shape id="AutoShape 39" o:spid="_x0000_s1038" type="#_x0000_t32" style="position:absolute;left:32416;top:21780;width:7;height:282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" strokecolor="#4bc1a0 [3207]" strokeweight="2.5pt">
                  <v:shadow color="#868686"/>
                </v:shape>
                <v:rect id="Rectangle 42" o:spid="_x0000_s1039" style="position:absolute;left:3079;top:26612;width:12764;height:5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" fillcolor="white [3201]" strokecolor="#4bc1a0 [3207]" strokeweight="2.5pt">
                  <v:shadow color="#868686"/>
                  <v:textbox>
                    <w:txbxContent>
                      <w:p w14:paraId="48DE9D2A" w14:textId="77777777" w:rsidR="009045BB" w:rsidRPr="009045BB" w:rsidRDefault="009045BB" w:rsidP="000F4CD6">
                        <w:pPr>
                          <w:rPr>
                            <w:rFonts w:ascii="KBH Tekst" w:hAnsi="KBH Tekst"/>
                          </w:rPr>
                        </w:pPr>
                        <w:r w:rsidRPr="009045BB">
                          <w:rPr>
                            <w:rFonts w:ascii="KBH Tekst" w:hAnsi="KBH Tekst"/>
                          </w:rPr>
                          <w:t xml:space="preserve">UE 1: </w:t>
                        </w:r>
                        <w:r w:rsidRPr="009045BB">
                          <w:rPr>
                            <w:rFonts w:ascii="KBH Tekst" w:hAnsi="KBH Tekst"/>
                          </w:rPr>
                          <w:br/>
                        </w:r>
                        <w:r w:rsidRPr="009045BB">
                          <w:rPr>
                            <w:rFonts w:ascii="KBH Tekst" w:hAnsi="KBH Tekst"/>
                            <w:color w:val="F65058"/>
                          </w:rPr>
                          <w:t>[Navn og CVR]</w:t>
                        </w:r>
                      </w:p>
                      <w:p w14:paraId="1F40415B" w14:textId="77777777" w:rsidR="009045BB" w:rsidRPr="002A01D0" w:rsidRDefault="009045BB" w:rsidP="000F4CD6"/>
                    </w:txbxContent>
                  </v:textbox>
                </v:rect>
                <v:shape id="AutoShape 43" o:spid="_x0000_s1040" type="#_x0000_t32" style="position:absolute;left:9461;top:24606;width:6;height:18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" strokecolor="#4bc1a0 [3207]" strokeweight="2.5pt">
                  <v:shadow color="#868686"/>
                </v:shape>
                <v:rect id="Rectangle 44" o:spid="_x0000_s1041" style="position:absolute;left:18224;top:26612;width:12764;height:5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" fillcolor="white [3201]" strokecolor="#4bc1a0 [3207]" strokeweight="2.5pt">
                  <v:shadow color="#868686"/>
                  <v:textbox>
                    <w:txbxContent>
                      <w:p w14:paraId="10A92E5A" w14:textId="77777777" w:rsidR="009045BB" w:rsidRPr="00F06374" w:rsidRDefault="009045BB" w:rsidP="000F4CD6">
                        <w:pPr>
                          <w:rPr>
                            <w:rFonts w:ascii="KBH Tekst" w:hAnsi="KBH Tekst"/>
                          </w:rPr>
                        </w:pPr>
                        <w:r w:rsidRPr="00F06374">
                          <w:rPr>
                            <w:rFonts w:ascii="KBH Tekst" w:hAnsi="KBH Tekst"/>
                          </w:rPr>
                          <w:t xml:space="preserve">UE 3: </w:t>
                        </w:r>
                        <w:r w:rsidRPr="00F06374">
                          <w:rPr>
                            <w:rFonts w:ascii="KBH Tekst" w:hAnsi="KBH Tekst"/>
                          </w:rPr>
                          <w:br/>
                        </w:r>
                        <w:r w:rsidRPr="00F06374">
                          <w:rPr>
                            <w:rFonts w:ascii="KBH Tekst" w:hAnsi="KBH Tekst"/>
                            <w:color w:val="F65058"/>
                          </w:rPr>
                          <w:t>[Navn og CVR]</w:t>
                        </w:r>
                      </w:p>
                      <w:p w14:paraId="4563F5AE" w14:textId="77777777" w:rsidR="009045BB" w:rsidRPr="002A01D0" w:rsidRDefault="009045BB" w:rsidP="000F4CD6"/>
                    </w:txbxContent>
                  </v:textbox>
                </v:rect>
                <v:rect id="Rectangle 45" o:spid="_x0000_s1042" style="position:absolute;left:33845;top:26771;width:12764;height:5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" fillcolor="white [3201]" strokecolor="#4bc1a0 [3207]" strokeweight="2.5pt">
                  <v:shadow color="#868686"/>
                  <v:textbox>
                    <w:txbxContent>
                      <w:p w14:paraId="2DEBF46F" w14:textId="77777777" w:rsidR="009045BB" w:rsidRPr="00F06374" w:rsidRDefault="009045BB" w:rsidP="000F4CD6">
                        <w:pPr>
                          <w:rPr>
                            <w:rFonts w:ascii="KBH Tekst" w:hAnsi="KBH Tekst"/>
                          </w:rPr>
                        </w:pPr>
                        <w:r w:rsidRPr="00F06374">
                          <w:rPr>
                            <w:rFonts w:ascii="KBH Tekst" w:hAnsi="KBH Tekst"/>
                          </w:rPr>
                          <w:t xml:space="preserve">UE 4: </w:t>
                        </w:r>
                        <w:r w:rsidRPr="00F06374">
                          <w:rPr>
                            <w:rFonts w:ascii="KBH Tekst" w:hAnsi="KBH Tekst"/>
                          </w:rPr>
                          <w:br/>
                        </w:r>
                        <w:r w:rsidRPr="00F06374">
                          <w:rPr>
                            <w:rFonts w:ascii="KBH Tekst" w:hAnsi="KBH Tekst"/>
                            <w:color w:val="F65058"/>
                          </w:rPr>
                          <w:t>[Navn og CVR]</w:t>
                        </w:r>
                      </w:p>
                      <w:p w14:paraId="500D1200" w14:textId="77777777" w:rsidR="009045BB" w:rsidRPr="002A01D0" w:rsidRDefault="009045BB" w:rsidP="000F4CD6"/>
                    </w:txbxContent>
                  </v:textbox>
                </v:rect>
                <v:rect id="Rectangle 46" o:spid="_x0000_s1043" style="position:absolute;left:48990;top:26771;width:12763;height:5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" fillcolor="white [3201]" strokecolor="#4bc1a0 [3207]" strokeweight="2.5pt">
                  <v:shadow color="#868686"/>
                  <v:textbox>
                    <w:txbxContent>
                      <w:p w14:paraId="32D67619" w14:textId="77777777" w:rsidR="009045BB" w:rsidRPr="00F06374" w:rsidRDefault="009045BB" w:rsidP="000F4CD6">
                        <w:pPr>
                          <w:rPr>
                            <w:rFonts w:ascii="KBH Tekst" w:hAnsi="KBH Tekst"/>
                          </w:rPr>
                        </w:pPr>
                        <w:r w:rsidRPr="00F06374">
                          <w:rPr>
                            <w:rFonts w:ascii="KBH Tekst" w:hAnsi="KBH Tekst"/>
                          </w:rPr>
                          <w:t xml:space="preserve">UE 5: </w:t>
                        </w:r>
                        <w:r w:rsidRPr="00F06374">
                          <w:rPr>
                            <w:rFonts w:ascii="KBH Tekst" w:hAnsi="KBH Tekst"/>
                          </w:rPr>
                          <w:br/>
                        </w:r>
                        <w:r w:rsidRPr="00F06374">
                          <w:rPr>
                            <w:rFonts w:ascii="KBH Tekst" w:hAnsi="KBH Tekst"/>
                            <w:color w:val="F65058"/>
                          </w:rPr>
                          <w:t>[Navn og CVR]</w:t>
                        </w:r>
                      </w:p>
                      <w:p w14:paraId="687D763F" w14:textId="77777777" w:rsidR="009045BB" w:rsidRPr="002A01D0" w:rsidRDefault="009045BB" w:rsidP="000F4CD6"/>
                    </w:txbxContent>
                  </v:textbox>
                </v:rect>
                <v:shape id="AutoShape 49" o:spid="_x0000_s1044" type="#_x0000_t32" style="position:absolute;left:55372;top:24606;width:6;height:20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" strokecolor="#4bc1a0 [3207]" strokeweight="2.5pt">
                  <v:shadow color="#868686"/>
                </v:shape>
                <v:shape id="AutoShape 50" o:spid="_x0000_s1045" type="#_x0000_t32" style="position:absolute;left:24606;top:24777;width:25;height:16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" strokecolor="#4bc1a0 [3207]" strokeweight="2.5pt">
                  <v:shadow color="#868686"/>
                </v:shape>
                <v:shape id="AutoShape 51" o:spid="_x0000_s1046" type="#_x0000_t32" style="position:absolute;left:40227;top:24777;width:6;height:18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" strokecolor="#4bc1a0 [3207]" strokeweight="2.5pt">
                  <v:shadow color="#868686"/>
                </v:shape>
                <v:rect id="Rectangle 53" o:spid="_x0000_s1047" style="position:absolute;left:10699;top:34036;width:12764;height:5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" fillcolor="white [3201]" strokecolor="#4bc1a0 [3207]" strokeweight="2.5pt">
                  <v:shadow color="#868686"/>
                  <v:textbox>
                    <w:txbxContent>
                      <w:p w14:paraId="5C5E1C62" w14:textId="77777777" w:rsidR="009045BB" w:rsidRPr="009045BB" w:rsidRDefault="009045BB" w:rsidP="000F4CD6">
                        <w:pPr>
                          <w:rPr>
                            <w:rFonts w:ascii="KBH Tekst" w:hAnsi="KBH Tekst"/>
                          </w:rPr>
                        </w:pPr>
                        <w:r w:rsidRPr="009045BB">
                          <w:rPr>
                            <w:rFonts w:ascii="KBH Tekst" w:hAnsi="KBH Tekst"/>
                          </w:rPr>
                          <w:t xml:space="preserve">UE 2: </w:t>
                        </w:r>
                        <w:r w:rsidRPr="009045BB">
                          <w:rPr>
                            <w:rFonts w:ascii="KBH Tekst" w:hAnsi="KBH Tekst"/>
                          </w:rPr>
                          <w:br/>
                        </w:r>
                        <w:r w:rsidRPr="009045BB">
                          <w:rPr>
                            <w:rFonts w:ascii="KBH Tekst" w:hAnsi="KBH Tekst"/>
                            <w:color w:val="F65058"/>
                          </w:rPr>
                          <w:t>[Navn og CVR]</w:t>
                        </w:r>
                      </w:p>
                      <w:p w14:paraId="2173C720" w14:textId="77777777" w:rsidR="009045BB" w:rsidRPr="002A01D0" w:rsidRDefault="009045BB" w:rsidP="000F4CD6"/>
                    </w:txbxContent>
                  </v:textbox>
                </v:rect>
                <v:shape id="AutoShape 54" o:spid="_x0000_s1048" type="#_x0000_t32" style="position:absolute;left:17081;top:24777;width:25;height:91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" strokecolor="#4bc1a0 [3207]" strokeweight="2.5pt">
                  <v:shadow color="#868686"/>
                </v:shape>
                <w10:anchorlock/>
              </v:group>
            </w:pict>
          </mc:Fallback>
        </mc:AlternateContent>
      </w:r>
    </w:p>
    <w:p w14:paraId="71AAE333" w14:textId="77777777" w:rsidR="002A01D0" w:rsidRDefault="002A01D0">
      <w:pPr>
        <w:rPr>
          <w:rFonts w:ascii="Gill Sans MT" w:eastAsiaTheme="majorEastAsia" w:hAnsi="Gill Sans MT" w:cstheme="majorBidi"/>
          <w:bCs/>
          <w:sz w:val="28"/>
          <w:szCs w:val="26"/>
        </w:rPr>
      </w:pPr>
      <w:r>
        <w:br w:type="page"/>
      </w:r>
    </w:p>
    <w:p w14:paraId="43DB0DCB" w14:textId="77777777" w:rsidR="00F040B5" w:rsidRPr="001349B7" w:rsidRDefault="00E51600" w:rsidP="002A01D0">
      <w:pPr>
        <w:pStyle w:val="Overskrift2"/>
        <w:ind w:left="-2410"/>
        <w:rPr>
          <w:rFonts w:ascii="KBH Tekst" w:hAnsi="KBH Tekst"/>
        </w:rPr>
      </w:pPr>
      <w:bookmarkStart w:id="8" w:name="_Toc30572786"/>
      <w:r w:rsidRPr="001349B7">
        <w:rPr>
          <w:rFonts w:ascii="KBH Tekst" w:hAnsi="KBH Tekst"/>
        </w:rPr>
        <w:t xml:space="preserve">2.2 </w:t>
      </w:r>
      <w:r w:rsidR="00781C85" w:rsidRPr="001349B7">
        <w:rPr>
          <w:rFonts w:ascii="KBH Tekst" w:hAnsi="KBH Tekst"/>
        </w:rPr>
        <w:t>Kontaktinformationer</w:t>
      </w:r>
      <w:bookmarkEnd w:id="8"/>
    </w:p>
    <w:p w14:paraId="45ACFEBC" w14:textId="77777777" w:rsidR="00781C85" w:rsidRDefault="00781C85" w:rsidP="00781C85">
      <w:pPr>
        <w:ind w:left="-2552"/>
      </w:pPr>
    </w:p>
    <w:tbl>
      <w:tblPr>
        <w:tblStyle w:val="Tabel-Gitter"/>
        <w:tblW w:w="0" w:type="auto"/>
        <w:tblInd w:w="-2444" w:type="dxa"/>
        <w:tblLook w:val="04A0" w:firstRow="1" w:lastRow="0" w:firstColumn="1" w:lastColumn="0" w:noHBand="0" w:noVBand="1"/>
      </w:tblPr>
      <w:tblGrid>
        <w:gridCol w:w="2013"/>
        <w:gridCol w:w="2059"/>
        <w:gridCol w:w="3187"/>
        <w:gridCol w:w="2828"/>
      </w:tblGrid>
      <w:tr w:rsidR="00781C85" w:rsidRPr="001349B7" w14:paraId="1A40136E" w14:textId="77777777" w:rsidTr="003E3C0E">
        <w:tc>
          <w:tcPr>
            <w:tcW w:w="2013" w:type="dxa"/>
            <w:shd w:val="clear" w:color="auto" w:fill="E0E1E3" w:themeFill="background2" w:themeFillTint="33"/>
          </w:tcPr>
          <w:p w14:paraId="18B551E8" w14:textId="77777777" w:rsidR="00781C85" w:rsidRPr="001349B7" w:rsidRDefault="00781C85" w:rsidP="00781C85">
            <w:pPr>
              <w:rPr>
                <w:rFonts w:ascii="KBH Tekst" w:hAnsi="KBH Tekst"/>
              </w:rPr>
            </w:pPr>
          </w:p>
        </w:tc>
        <w:tc>
          <w:tcPr>
            <w:tcW w:w="2059" w:type="dxa"/>
            <w:shd w:val="clear" w:color="auto" w:fill="E0E1E3" w:themeFill="background2" w:themeFillTint="33"/>
          </w:tcPr>
          <w:p w14:paraId="7F14026D" w14:textId="77777777" w:rsidR="00781C85" w:rsidRPr="001349B7" w:rsidRDefault="00781C85" w:rsidP="00781C85">
            <w:pPr>
              <w:rPr>
                <w:rFonts w:ascii="KBH Tekst" w:hAnsi="KBH Tekst"/>
                <w:b/>
              </w:rPr>
            </w:pPr>
            <w:r w:rsidRPr="001349B7">
              <w:rPr>
                <w:rFonts w:ascii="KBH Tekst" w:hAnsi="KBH Tekst"/>
                <w:b/>
              </w:rPr>
              <w:t>Virksomhed</w:t>
            </w:r>
          </w:p>
        </w:tc>
        <w:tc>
          <w:tcPr>
            <w:tcW w:w="3187" w:type="dxa"/>
            <w:shd w:val="clear" w:color="auto" w:fill="E0E1E3" w:themeFill="background2" w:themeFillTint="33"/>
          </w:tcPr>
          <w:p w14:paraId="3DAE04F0" w14:textId="77777777" w:rsidR="00781C85" w:rsidRPr="001349B7" w:rsidRDefault="00781C85" w:rsidP="00781C85">
            <w:pPr>
              <w:rPr>
                <w:rFonts w:ascii="KBH Tekst" w:hAnsi="KBH Tekst"/>
                <w:b/>
              </w:rPr>
            </w:pPr>
            <w:r w:rsidRPr="001349B7">
              <w:rPr>
                <w:rFonts w:ascii="KBH Tekst" w:hAnsi="KBH Tekst"/>
                <w:b/>
              </w:rPr>
              <w:t>Kontaktperson</w:t>
            </w:r>
          </w:p>
        </w:tc>
        <w:tc>
          <w:tcPr>
            <w:tcW w:w="2828" w:type="dxa"/>
            <w:shd w:val="clear" w:color="auto" w:fill="E0E1E3" w:themeFill="background2" w:themeFillTint="33"/>
          </w:tcPr>
          <w:p w14:paraId="5800300C" w14:textId="77777777" w:rsidR="00781C85" w:rsidRPr="001349B7" w:rsidRDefault="00781C85" w:rsidP="00781C85">
            <w:pPr>
              <w:rPr>
                <w:rFonts w:ascii="KBH Tekst" w:hAnsi="KBH Tekst"/>
                <w:b/>
              </w:rPr>
            </w:pPr>
            <w:r w:rsidRPr="001349B7">
              <w:rPr>
                <w:rFonts w:ascii="KBH Tekst" w:hAnsi="KBH Tekst"/>
                <w:b/>
              </w:rPr>
              <w:t>Kontaktoplysninger</w:t>
            </w:r>
          </w:p>
        </w:tc>
      </w:tr>
      <w:tr w:rsidR="00781C85" w:rsidRPr="001349B7" w14:paraId="3347BE70" w14:textId="77777777" w:rsidTr="003E3C0E">
        <w:tc>
          <w:tcPr>
            <w:tcW w:w="2013" w:type="dxa"/>
          </w:tcPr>
          <w:p w14:paraId="273618FC" w14:textId="77777777" w:rsidR="00781C85" w:rsidRPr="001349B7" w:rsidRDefault="00781C85" w:rsidP="00781C85">
            <w:pPr>
              <w:rPr>
                <w:rFonts w:ascii="KBH Tekst" w:hAnsi="KBH Tekst"/>
                <w:b/>
              </w:rPr>
            </w:pPr>
            <w:r w:rsidRPr="001349B7">
              <w:rPr>
                <w:rFonts w:ascii="KBH Tekst" w:hAnsi="KBH Tekst"/>
                <w:b/>
              </w:rPr>
              <w:t xml:space="preserve">Bygherres </w:t>
            </w:r>
            <w:r w:rsidRPr="001349B7">
              <w:rPr>
                <w:rFonts w:ascii="KBH Tekst" w:hAnsi="KBH Tekst"/>
                <w:b/>
              </w:rPr>
              <w:br/>
              <w:t>projektleder</w:t>
            </w:r>
          </w:p>
        </w:tc>
        <w:tc>
          <w:tcPr>
            <w:tcW w:w="2059" w:type="dxa"/>
          </w:tcPr>
          <w:p w14:paraId="616953F6" w14:textId="7B36ECB1" w:rsidR="00781C85" w:rsidRPr="001349B7" w:rsidRDefault="00781C85" w:rsidP="0046035B">
            <w:pPr>
              <w:rPr>
                <w:rFonts w:ascii="KBH Tekst" w:hAnsi="KBH Tekst"/>
              </w:rPr>
            </w:pPr>
            <w:r w:rsidRPr="001349B7">
              <w:rPr>
                <w:rFonts w:ascii="KBH Tekst" w:hAnsi="KBH Tekst"/>
              </w:rPr>
              <w:t xml:space="preserve">Københavns Kommune, </w:t>
            </w:r>
            <w:r w:rsidR="00E21909">
              <w:rPr>
                <w:rFonts w:ascii="KBH Tekst" w:hAnsi="KBH Tekst"/>
              </w:rPr>
              <w:t>KTF</w:t>
            </w:r>
          </w:p>
        </w:tc>
        <w:tc>
          <w:tcPr>
            <w:tcW w:w="3187" w:type="dxa"/>
          </w:tcPr>
          <w:p w14:paraId="20C6EB19" w14:textId="77777777" w:rsidR="00781C85" w:rsidRPr="001349B7" w:rsidRDefault="00781C85" w:rsidP="00781C85">
            <w:pPr>
              <w:rPr>
                <w:rFonts w:ascii="KBH Tekst" w:hAnsi="KBH Tekst"/>
                <w:color w:val="F65058"/>
              </w:rPr>
            </w:pPr>
            <w:r w:rsidRPr="001349B7">
              <w:rPr>
                <w:rFonts w:ascii="KBH Tekst" w:hAnsi="KBH Tekst"/>
                <w:color w:val="F65058"/>
              </w:rPr>
              <w:t>[Navn]</w:t>
            </w:r>
          </w:p>
        </w:tc>
        <w:tc>
          <w:tcPr>
            <w:tcW w:w="2828" w:type="dxa"/>
          </w:tcPr>
          <w:p w14:paraId="0A35D2AF" w14:textId="77777777" w:rsidR="00781C85" w:rsidRPr="001349B7" w:rsidRDefault="00781C85" w:rsidP="00781C85">
            <w:pPr>
              <w:rPr>
                <w:rFonts w:ascii="KBH Tekst" w:hAnsi="KBH Tekst"/>
                <w:color w:val="F65058"/>
              </w:rPr>
            </w:pPr>
            <w:r w:rsidRPr="001349B7">
              <w:rPr>
                <w:rFonts w:ascii="KBH Tekst" w:hAnsi="KBH Tekst"/>
                <w:color w:val="F65058"/>
              </w:rPr>
              <w:t>[Mail]</w:t>
            </w:r>
          </w:p>
          <w:p w14:paraId="4DE04AAE" w14:textId="77777777" w:rsidR="00781C85" w:rsidRPr="001349B7" w:rsidRDefault="00781C85" w:rsidP="00781C85">
            <w:pPr>
              <w:rPr>
                <w:rFonts w:ascii="KBH Tekst" w:hAnsi="KBH Tekst"/>
                <w:color w:val="F65058"/>
              </w:rPr>
            </w:pPr>
            <w:r w:rsidRPr="001349B7">
              <w:rPr>
                <w:rFonts w:ascii="KBH Tekst" w:hAnsi="KBH Tekst"/>
                <w:color w:val="F65058"/>
              </w:rPr>
              <w:t>[Mobilnummer]</w:t>
            </w:r>
          </w:p>
          <w:p w14:paraId="309DDD83" w14:textId="77777777" w:rsidR="0046035B" w:rsidRPr="001349B7" w:rsidRDefault="0046035B" w:rsidP="00781C85">
            <w:pPr>
              <w:rPr>
                <w:rFonts w:ascii="KBH Tekst" w:hAnsi="KBH Tekst"/>
                <w:color w:val="F65058"/>
              </w:rPr>
            </w:pPr>
          </w:p>
        </w:tc>
      </w:tr>
      <w:tr w:rsidR="00781C85" w:rsidRPr="001349B7" w14:paraId="02D19C7A" w14:textId="77777777" w:rsidTr="003E3C0E">
        <w:tc>
          <w:tcPr>
            <w:tcW w:w="2013" w:type="dxa"/>
          </w:tcPr>
          <w:p w14:paraId="62618BFA" w14:textId="77777777" w:rsidR="00781C85" w:rsidRPr="001349B7" w:rsidRDefault="00781C85" w:rsidP="00565C7E">
            <w:pPr>
              <w:rPr>
                <w:rFonts w:ascii="KBH Tekst" w:hAnsi="KBH Tekst"/>
                <w:b/>
              </w:rPr>
            </w:pPr>
            <w:r w:rsidRPr="001349B7">
              <w:rPr>
                <w:rFonts w:ascii="KBH Tekst" w:hAnsi="KBH Tekst"/>
                <w:b/>
              </w:rPr>
              <w:t xml:space="preserve">Bygherres </w:t>
            </w:r>
            <w:r w:rsidRPr="001349B7">
              <w:rPr>
                <w:rFonts w:ascii="KBH Tekst" w:hAnsi="KBH Tekst"/>
                <w:b/>
              </w:rPr>
              <w:br/>
              <w:t>byggeleder</w:t>
            </w:r>
          </w:p>
        </w:tc>
        <w:tc>
          <w:tcPr>
            <w:tcW w:w="2059" w:type="dxa"/>
          </w:tcPr>
          <w:p w14:paraId="5343E5FD" w14:textId="512717E9" w:rsidR="00781C85" w:rsidRPr="001349B7" w:rsidRDefault="00781C85" w:rsidP="0046035B">
            <w:pPr>
              <w:rPr>
                <w:rFonts w:ascii="KBH Tekst" w:hAnsi="KBH Tekst"/>
              </w:rPr>
            </w:pPr>
            <w:r w:rsidRPr="001349B7">
              <w:rPr>
                <w:rFonts w:ascii="KBH Tekst" w:hAnsi="KBH Tekst"/>
              </w:rPr>
              <w:t xml:space="preserve">Københavns Kommune, </w:t>
            </w:r>
            <w:r w:rsidR="00E21909">
              <w:rPr>
                <w:rFonts w:ascii="KBH Tekst" w:hAnsi="KBH Tekst"/>
              </w:rPr>
              <w:t>KTF</w:t>
            </w:r>
          </w:p>
        </w:tc>
        <w:tc>
          <w:tcPr>
            <w:tcW w:w="3187" w:type="dxa"/>
          </w:tcPr>
          <w:p w14:paraId="6EDAF186" w14:textId="77777777" w:rsidR="00781C85" w:rsidRPr="001349B7" w:rsidRDefault="00781C85" w:rsidP="00565C7E">
            <w:pPr>
              <w:rPr>
                <w:rFonts w:ascii="KBH Tekst" w:hAnsi="KBH Tekst"/>
                <w:color w:val="F65058"/>
              </w:rPr>
            </w:pPr>
            <w:r w:rsidRPr="001349B7">
              <w:rPr>
                <w:rFonts w:ascii="KBH Tekst" w:hAnsi="KBH Tekst"/>
                <w:color w:val="F65058"/>
              </w:rPr>
              <w:t>[Navn]</w:t>
            </w:r>
          </w:p>
        </w:tc>
        <w:tc>
          <w:tcPr>
            <w:tcW w:w="2828" w:type="dxa"/>
          </w:tcPr>
          <w:p w14:paraId="6070A0FB" w14:textId="77777777" w:rsidR="00781C85" w:rsidRPr="001349B7" w:rsidRDefault="00781C85" w:rsidP="00565C7E">
            <w:pPr>
              <w:rPr>
                <w:rFonts w:ascii="KBH Tekst" w:hAnsi="KBH Tekst"/>
                <w:color w:val="F65058"/>
              </w:rPr>
            </w:pPr>
            <w:r w:rsidRPr="001349B7">
              <w:rPr>
                <w:rFonts w:ascii="KBH Tekst" w:hAnsi="KBH Tekst"/>
                <w:color w:val="F65058"/>
              </w:rPr>
              <w:t>[Mail]</w:t>
            </w:r>
          </w:p>
          <w:p w14:paraId="5BDCAE66" w14:textId="77777777" w:rsidR="00781C85" w:rsidRPr="001349B7" w:rsidRDefault="00781C85" w:rsidP="00565C7E">
            <w:pPr>
              <w:rPr>
                <w:rFonts w:ascii="KBH Tekst" w:hAnsi="KBH Tekst"/>
                <w:color w:val="F65058"/>
              </w:rPr>
            </w:pPr>
            <w:r w:rsidRPr="001349B7">
              <w:rPr>
                <w:rFonts w:ascii="KBH Tekst" w:hAnsi="KBH Tekst"/>
                <w:color w:val="F65058"/>
              </w:rPr>
              <w:t>[Mobilnummer]</w:t>
            </w:r>
          </w:p>
          <w:p w14:paraId="3C1B6A81" w14:textId="77777777" w:rsidR="0046035B" w:rsidRPr="001349B7" w:rsidRDefault="0046035B" w:rsidP="00565C7E">
            <w:pPr>
              <w:rPr>
                <w:rFonts w:ascii="KBH Tekst" w:hAnsi="KBH Tekst"/>
                <w:color w:val="F65058"/>
              </w:rPr>
            </w:pPr>
          </w:p>
        </w:tc>
      </w:tr>
      <w:tr w:rsidR="00E51600" w:rsidRPr="001349B7" w14:paraId="41051D37" w14:textId="77777777" w:rsidTr="003E3C0E">
        <w:tc>
          <w:tcPr>
            <w:tcW w:w="2013" w:type="dxa"/>
          </w:tcPr>
          <w:p w14:paraId="3E6C9DFB" w14:textId="77777777" w:rsidR="00E51600" w:rsidRPr="001349B7" w:rsidRDefault="00E51600" w:rsidP="00781C85">
            <w:pPr>
              <w:rPr>
                <w:rFonts w:ascii="KBH Tekst" w:hAnsi="KBH Tekst"/>
                <w:b/>
              </w:rPr>
            </w:pPr>
            <w:r w:rsidRPr="001349B7">
              <w:rPr>
                <w:rFonts w:ascii="KBH Tekst" w:hAnsi="KBH Tekst"/>
                <w:b/>
              </w:rPr>
              <w:t>Rådgiver</w:t>
            </w:r>
          </w:p>
        </w:tc>
        <w:tc>
          <w:tcPr>
            <w:tcW w:w="2059" w:type="dxa"/>
          </w:tcPr>
          <w:p w14:paraId="67F57FB9" w14:textId="77777777" w:rsidR="00E51600" w:rsidRPr="001349B7" w:rsidRDefault="00E51600" w:rsidP="00781C85">
            <w:pPr>
              <w:rPr>
                <w:rFonts w:ascii="KBH Tekst" w:hAnsi="KBH Tekst"/>
                <w:color w:val="F65058"/>
              </w:rPr>
            </w:pPr>
            <w:r w:rsidRPr="001349B7">
              <w:rPr>
                <w:rFonts w:ascii="KBH Tekst" w:hAnsi="KBH Tekst"/>
                <w:color w:val="F65058"/>
              </w:rPr>
              <w:t>[Virksomhed]</w:t>
            </w:r>
          </w:p>
        </w:tc>
        <w:tc>
          <w:tcPr>
            <w:tcW w:w="3187" w:type="dxa"/>
          </w:tcPr>
          <w:p w14:paraId="5031CF5F" w14:textId="77777777" w:rsidR="00E51600" w:rsidRPr="001349B7" w:rsidRDefault="00E51600" w:rsidP="00565C7E">
            <w:pPr>
              <w:rPr>
                <w:rFonts w:ascii="KBH Tekst" w:hAnsi="KBH Tekst"/>
                <w:color w:val="F65058"/>
              </w:rPr>
            </w:pPr>
            <w:r w:rsidRPr="001349B7">
              <w:rPr>
                <w:rFonts w:ascii="KBH Tekst" w:hAnsi="KBH Tekst"/>
                <w:color w:val="F65058"/>
              </w:rPr>
              <w:t>[Navn]</w:t>
            </w:r>
          </w:p>
        </w:tc>
        <w:tc>
          <w:tcPr>
            <w:tcW w:w="2828" w:type="dxa"/>
          </w:tcPr>
          <w:p w14:paraId="21ED5052" w14:textId="77777777" w:rsidR="00E51600" w:rsidRPr="001349B7" w:rsidRDefault="00E51600" w:rsidP="00565C7E">
            <w:pPr>
              <w:rPr>
                <w:rFonts w:ascii="KBH Tekst" w:hAnsi="KBH Tekst"/>
                <w:color w:val="F65058"/>
              </w:rPr>
            </w:pPr>
            <w:r w:rsidRPr="001349B7">
              <w:rPr>
                <w:rFonts w:ascii="KBH Tekst" w:hAnsi="KBH Tekst"/>
                <w:color w:val="F65058"/>
              </w:rPr>
              <w:t>[Mail]</w:t>
            </w:r>
          </w:p>
          <w:p w14:paraId="282F2757" w14:textId="77777777" w:rsidR="00E51600" w:rsidRPr="001349B7" w:rsidRDefault="00E51600" w:rsidP="00565C7E">
            <w:pPr>
              <w:rPr>
                <w:rFonts w:ascii="KBH Tekst" w:hAnsi="KBH Tekst"/>
                <w:color w:val="F65058"/>
              </w:rPr>
            </w:pPr>
            <w:r w:rsidRPr="001349B7">
              <w:rPr>
                <w:rFonts w:ascii="KBH Tekst" w:hAnsi="KBH Tekst"/>
                <w:color w:val="F65058"/>
              </w:rPr>
              <w:t>[Mobilnummer]</w:t>
            </w:r>
          </w:p>
          <w:p w14:paraId="34050E5F" w14:textId="77777777" w:rsidR="0046035B" w:rsidRPr="001349B7" w:rsidRDefault="0046035B" w:rsidP="00565C7E">
            <w:pPr>
              <w:rPr>
                <w:rFonts w:ascii="KBH Tekst" w:hAnsi="KBH Tekst"/>
                <w:color w:val="F65058"/>
              </w:rPr>
            </w:pPr>
          </w:p>
        </w:tc>
      </w:tr>
      <w:tr w:rsidR="00E51600" w:rsidRPr="001349B7" w14:paraId="2B4EFBB1" w14:textId="77777777" w:rsidTr="003E3C0E">
        <w:tc>
          <w:tcPr>
            <w:tcW w:w="2013" w:type="dxa"/>
          </w:tcPr>
          <w:p w14:paraId="7C3EA47D" w14:textId="16F27BE1" w:rsidR="00E51600" w:rsidRPr="001349B7" w:rsidRDefault="00E51600" w:rsidP="00781C85">
            <w:pPr>
              <w:rPr>
                <w:rFonts w:ascii="KBH Tekst" w:hAnsi="KBH Tekst"/>
                <w:b/>
              </w:rPr>
            </w:pPr>
            <w:r w:rsidRPr="001349B7">
              <w:rPr>
                <w:rFonts w:ascii="KBH Tekst" w:hAnsi="KBH Tekst"/>
                <w:b/>
              </w:rPr>
              <w:t>Arbejdsmiljø-</w:t>
            </w:r>
            <w:r w:rsidR="003E3C0E">
              <w:rPr>
                <w:rFonts w:ascii="KBH Tekst" w:hAnsi="KBH Tekst"/>
                <w:b/>
              </w:rPr>
              <w:t xml:space="preserve"> </w:t>
            </w:r>
            <w:r w:rsidRPr="001349B7">
              <w:rPr>
                <w:rFonts w:ascii="KBH Tekst" w:hAnsi="KBH Tekst"/>
                <w:b/>
              </w:rPr>
              <w:t>koordinator (P)</w:t>
            </w:r>
          </w:p>
        </w:tc>
        <w:tc>
          <w:tcPr>
            <w:tcW w:w="2059" w:type="dxa"/>
          </w:tcPr>
          <w:p w14:paraId="0A3943A1" w14:textId="77777777" w:rsidR="00E51600" w:rsidRPr="001349B7" w:rsidRDefault="00E51600" w:rsidP="00565C7E">
            <w:pPr>
              <w:rPr>
                <w:rFonts w:ascii="KBH Tekst" w:hAnsi="KBH Tekst"/>
                <w:color w:val="F65058"/>
              </w:rPr>
            </w:pPr>
            <w:r w:rsidRPr="001349B7">
              <w:rPr>
                <w:rFonts w:ascii="KBH Tekst" w:hAnsi="KBH Tekst"/>
                <w:color w:val="F65058"/>
              </w:rPr>
              <w:t>[Virksomhed]</w:t>
            </w:r>
          </w:p>
        </w:tc>
        <w:tc>
          <w:tcPr>
            <w:tcW w:w="3187" w:type="dxa"/>
          </w:tcPr>
          <w:p w14:paraId="51E42079" w14:textId="77777777" w:rsidR="00E51600" w:rsidRPr="001349B7" w:rsidRDefault="00E51600" w:rsidP="00565C7E">
            <w:pPr>
              <w:rPr>
                <w:rFonts w:ascii="KBH Tekst" w:hAnsi="KBH Tekst"/>
                <w:color w:val="F65058"/>
              </w:rPr>
            </w:pPr>
            <w:r w:rsidRPr="001349B7">
              <w:rPr>
                <w:rFonts w:ascii="KBH Tekst" w:hAnsi="KBH Tekst"/>
                <w:color w:val="F65058"/>
              </w:rPr>
              <w:t>[Navn]</w:t>
            </w:r>
          </w:p>
        </w:tc>
        <w:tc>
          <w:tcPr>
            <w:tcW w:w="2828" w:type="dxa"/>
          </w:tcPr>
          <w:p w14:paraId="37BEA982" w14:textId="77777777" w:rsidR="00E51600" w:rsidRPr="001349B7" w:rsidRDefault="00E51600" w:rsidP="00565C7E">
            <w:pPr>
              <w:rPr>
                <w:rFonts w:ascii="KBH Tekst" w:hAnsi="KBH Tekst"/>
                <w:color w:val="F65058"/>
              </w:rPr>
            </w:pPr>
            <w:r w:rsidRPr="001349B7">
              <w:rPr>
                <w:rFonts w:ascii="KBH Tekst" w:hAnsi="KBH Tekst"/>
                <w:color w:val="F65058"/>
              </w:rPr>
              <w:t>[Mail]</w:t>
            </w:r>
          </w:p>
          <w:p w14:paraId="2879BB1E" w14:textId="77777777" w:rsidR="00E51600" w:rsidRPr="001349B7" w:rsidRDefault="00E51600" w:rsidP="00565C7E">
            <w:pPr>
              <w:rPr>
                <w:rFonts w:ascii="KBH Tekst" w:hAnsi="KBH Tekst"/>
                <w:color w:val="F65058"/>
              </w:rPr>
            </w:pPr>
            <w:r w:rsidRPr="001349B7">
              <w:rPr>
                <w:rFonts w:ascii="KBH Tekst" w:hAnsi="KBH Tekst"/>
                <w:color w:val="F65058"/>
              </w:rPr>
              <w:t>[Mobilnummer]</w:t>
            </w:r>
          </w:p>
          <w:p w14:paraId="610C2E09" w14:textId="77777777" w:rsidR="0046035B" w:rsidRPr="001349B7" w:rsidRDefault="0046035B" w:rsidP="00565C7E">
            <w:pPr>
              <w:rPr>
                <w:rFonts w:ascii="KBH Tekst" w:hAnsi="KBH Tekst"/>
                <w:color w:val="F65058"/>
              </w:rPr>
            </w:pPr>
          </w:p>
        </w:tc>
      </w:tr>
      <w:tr w:rsidR="00E51600" w:rsidRPr="001349B7" w14:paraId="70D1BF64" w14:textId="77777777" w:rsidTr="003E3C0E">
        <w:tc>
          <w:tcPr>
            <w:tcW w:w="2013" w:type="dxa"/>
          </w:tcPr>
          <w:p w14:paraId="101A88C6" w14:textId="52E74255" w:rsidR="00E51600" w:rsidRPr="001349B7" w:rsidRDefault="00E51600" w:rsidP="00565C7E">
            <w:pPr>
              <w:rPr>
                <w:rFonts w:ascii="KBH Tekst" w:hAnsi="KBH Tekst"/>
                <w:b/>
              </w:rPr>
            </w:pPr>
            <w:r w:rsidRPr="001349B7">
              <w:rPr>
                <w:rFonts w:ascii="KBH Tekst" w:hAnsi="KBH Tekst"/>
                <w:b/>
              </w:rPr>
              <w:t>Arbejdsmiljø-</w:t>
            </w:r>
            <w:r w:rsidR="003E3C0E">
              <w:rPr>
                <w:rFonts w:ascii="KBH Tekst" w:hAnsi="KBH Tekst"/>
                <w:b/>
              </w:rPr>
              <w:t xml:space="preserve"> </w:t>
            </w:r>
            <w:r w:rsidRPr="001349B7">
              <w:rPr>
                <w:rFonts w:ascii="KBH Tekst" w:hAnsi="KBH Tekst"/>
                <w:b/>
              </w:rPr>
              <w:t>koordinator (B)</w:t>
            </w:r>
          </w:p>
        </w:tc>
        <w:tc>
          <w:tcPr>
            <w:tcW w:w="2059" w:type="dxa"/>
          </w:tcPr>
          <w:p w14:paraId="64FDD4BE" w14:textId="77777777" w:rsidR="00E51600" w:rsidRPr="001349B7" w:rsidRDefault="00E51600" w:rsidP="00565C7E">
            <w:pPr>
              <w:rPr>
                <w:rFonts w:ascii="KBH Tekst" w:hAnsi="KBH Tekst"/>
                <w:color w:val="F65058"/>
              </w:rPr>
            </w:pPr>
            <w:r w:rsidRPr="001349B7">
              <w:rPr>
                <w:rFonts w:ascii="KBH Tekst" w:hAnsi="KBH Tekst"/>
                <w:color w:val="F65058"/>
              </w:rPr>
              <w:t>[Virksomhed]</w:t>
            </w:r>
          </w:p>
        </w:tc>
        <w:tc>
          <w:tcPr>
            <w:tcW w:w="3187" w:type="dxa"/>
          </w:tcPr>
          <w:p w14:paraId="78D75B6E" w14:textId="77777777" w:rsidR="00E51600" w:rsidRPr="001349B7" w:rsidRDefault="00E51600" w:rsidP="00565C7E">
            <w:pPr>
              <w:rPr>
                <w:rFonts w:ascii="KBH Tekst" w:hAnsi="KBH Tekst"/>
                <w:color w:val="F65058"/>
              </w:rPr>
            </w:pPr>
            <w:r w:rsidRPr="001349B7">
              <w:rPr>
                <w:rFonts w:ascii="KBH Tekst" w:hAnsi="KBH Tekst"/>
                <w:color w:val="F65058"/>
              </w:rPr>
              <w:t>[Navn]</w:t>
            </w:r>
          </w:p>
        </w:tc>
        <w:tc>
          <w:tcPr>
            <w:tcW w:w="2828" w:type="dxa"/>
          </w:tcPr>
          <w:p w14:paraId="78DB8611" w14:textId="77777777" w:rsidR="00E51600" w:rsidRPr="001349B7" w:rsidRDefault="00E51600" w:rsidP="00565C7E">
            <w:pPr>
              <w:rPr>
                <w:rFonts w:ascii="KBH Tekst" w:hAnsi="KBH Tekst"/>
                <w:color w:val="F65058"/>
              </w:rPr>
            </w:pPr>
            <w:r w:rsidRPr="001349B7">
              <w:rPr>
                <w:rFonts w:ascii="KBH Tekst" w:hAnsi="KBH Tekst"/>
                <w:color w:val="F65058"/>
              </w:rPr>
              <w:t>[Mail]</w:t>
            </w:r>
          </w:p>
          <w:p w14:paraId="18B324CD" w14:textId="77777777" w:rsidR="00E51600" w:rsidRPr="001349B7" w:rsidRDefault="00E51600" w:rsidP="00565C7E">
            <w:pPr>
              <w:rPr>
                <w:rFonts w:ascii="KBH Tekst" w:hAnsi="KBH Tekst"/>
                <w:color w:val="F65058"/>
              </w:rPr>
            </w:pPr>
            <w:r w:rsidRPr="001349B7">
              <w:rPr>
                <w:rFonts w:ascii="KBH Tekst" w:hAnsi="KBH Tekst"/>
                <w:color w:val="F65058"/>
              </w:rPr>
              <w:t>[Mobilnummer]</w:t>
            </w:r>
          </w:p>
          <w:p w14:paraId="2B97923C" w14:textId="77777777" w:rsidR="0046035B" w:rsidRPr="001349B7" w:rsidRDefault="0046035B" w:rsidP="00565C7E">
            <w:pPr>
              <w:rPr>
                <w:rFonts w:ascii="KBH Tekst" w:hAnsi="KBH Tekst"/>
                <w:color w:val="F65058"/>
              </w:rPr>
            </w:pPr>
          </w:p>
        </w:tc>
      </w:tr>
      <w:tr w:rsidR="002A2BCD" w:rsidRPr="001349B7" w14:paraId="15B38DE7" w14:textId="77777777" w:rsidTr="003E3C0E">
        <w:trPr>
          <w:trHeight w:val="380"/>
        </w:trPr>
        <w:tc>
          <w:tcPr>
            <w:tcW w:w="2013" w:type="dxa"/>
            <w:vMerge w:val="restart"/>
          </w:tcPr>
          <w:p w14:paraId="525D0FCE" w14:textId="77777777" w:rsidR="002A2BCD" w:rsidRDefault="002A2BCD" w:rsidP="00781C85">
            <w:pPr>
              <w:rPr>
                <w:rFonts w:ascii="KBH Tekst" w:hAnsi="KBH Tekst"/>
                <w:b/>
              </w:rPr>
            </w:pPr>
            <w:r w:rsidRPr="001349B7">
              <w:rPr>
                <w:rFonts w:ascii="KBH Tekst" w:hAnsi="KBH Tekst"/>
                <w:b/>
              </w:rPr>
              <w:t>Hovedentreprenør</w:t>
            </w:r>
          </w:p>
          <w:p w14:paraId="39A856FD" w14:textId="1D75FC4E" w:rsidR="002A2BCD" w:rsidRPr="001349B7" w:rsidRDefault="002A2BCD" w:rsidP="00781C85">
            <w:pPr>
              <w:rPr>
                <w:rFonts w:ascii="KBH Tekst" w:hAnsi="KBH Tekst"/>
                <w:b/>
              </w:rPr>
            </w:pPr>
          </w:p>
        </w:tc>
        <w:tc>
          <w:tcPr>
            <w:tcW w:w="2059" w:type="dxa"/>
            <w:vMerge w:val="restart"/>
          </w:tcPr>
          <w:p w14:paraId="0A1E04E6" w14:textId="77777777" w:rsidR="002A2BCD" w:rsidRPr="001349B7" w:rsidRDefault="002A2BCD" w:rsidP="00565C7E">
            <w:pPr>
              <w:rPr>
                <w:rFonts w:ascii="KBH Tekst" w:hAnsi="KBH Tekst"/>
                <w:color w:val="F65058"/>
              </w:rPr>
            </w:pPr>
            <w:r w:rsidRPr="001349B7">
              <w:rPr>
                <w:rFonts w:ascii="KBH Tekst" w:hAnsi="KBH Tekst"/>
                <w:color w:val="F65058"/>
              </w:rPr>
              <w:t>[Virksomhed]</w:t>
            </w:r>
          </w:p>
        </w:tc>
        <w:tc>
          <w:tcPr>
            <w:tcW w:w="3187" w:type="dxa"/>
          </w:tcPr>
          <w:p w14:paraId="00801393" w14:textId="77777777" w:rsidR="002A2BCD" w:rsidRPr="001349B7" w:rsidRDefault="002A2BCD" w:rsidP="002A2BCD">
            <w:pPr>
              <w:rPr>
                <w:rFonts w:ascii="KBH Tekst" w:hAnsi="KBH Tekst"/>
                <w:color w:val="F65058"/>
              </w:rPr>
            </w:pPr>
            <w:r w:rsidRPr="001349B7">
              <w:rPr>
                <w:rFonts w:ascii="KBH Tekst" w:hAnsi="KBH Tekst"/>
                <w:color w:val="F65058"/>
              </w:rPr>
              <w:t>[Navn]</w:t>
            </w:r>
          </w:p>
          <w:p w14:paraId="779E7BD3" w14:textId="4C7BACE4" w:rsidR="002A2BCD" w:rsidRDefault="002A2BCD" w:rsidP="002A2BCD">
            <w:pPr>
              <w:rPr>
                <w:rFonts w:ascii="KBH Tekst" w:hAnsi="KBH Tekst"/>
                <w:color w:val="F65058"/>
              </w:rPr>
            </w:pPr>
            <w:r w:rsidRPr="001349B7">
              <w:rPr>
                <w:rFonts w:ascii="KBH Tekst" w:hAnsi="KBH Tekst"/>
                <w:color w:val="F65058"/>
              </w:rPr>
              <w:t>Ledelsesrepræsentant</w:t>
            </w:r>
          </w:p>
          <w:p w14:paraId="3CAEAEFE" w14:textId="11F8248A" w:rsidR="002A2BCD" w:rsidRPr="001349B7" w:rsidRDefault="002A2BCD" w:rsidP="00565C7E">
            <w:pPr>
              <w:rPr>
                <w:rFonts w:ascii="KBH Tekst" w:hAnsi="KBH Tekst"/>
                <w:color w:val="F65058"/>
              </w:rPr>
            </w:pPr>
          </w:p>
        </w:tc>
        <w:tc>
          <w:tcPr>
            <w:tcW w:w="2828" w:type="dxa"/>
          </w:tcPr>
          <w:p w14:paraId="2D40DC7B" w14:textId="77777777" w:rsidR="002A2BCD" w:rsidRPr="001349B7" w:rsidRDefault="002A2BCD" w:rsidP="002A2BCD">
            <w:pPr>
              <w:rPr>
                <w:rFonts w:ascii="KBH Tekst" w:hAnsi="KBH Tekst"/>
                <w:color w:val="F65058"/>
              </w:rPr>
            </w:pPr>
            <w:r w:rsidRPr="001349B7">
              <w:rPr>
                <w:rFonts w:ascii="KBH Tekst" w:hAnsi="KBH Tekst"/>
                <w:color w:val="F65058"/>
              </w:rPr>
              <w:t>[Mail]</w:t>
            </w:r>
          </w:p>
          <w:p w14:paraId="2C571A60" w14:textId="77777777" w:rsidR="002A2BCD" w:rsidRPr="001349B7" w:rsidRDefault="002A2BCD" w:rsidP="002A2BCD">
            <w:pPr>
              <w:rPr>
                <w:rFonts w:ascii="KBH Tekst" w:hAnsi="KBH Tekst"/>
                <w:color w:val="F65058"/>
              </w:rPr>
            </w:pPr>
            <w:r w:rsidRPr="001349B7">
              <w:rPr>
                <w:rFonts w:ascii="KBH Tekst" w:hAnsi="KBH Tekst"/>
                <w:color w:val="F65058"/>
              </w:rPr>
              <w:t>[Mobilnummer]</w:t>
            </w:r>
          </w:p>
          <w:p w14:paraId="23EB51F3" w14:textId="77777777" w:rsidR="002A2BCD" w:rsidRPr="001349B7" w:rsidRDefault="002A2BCD" w:rsidP="00565C7E">
            <w:pPr>
              <w:rPr>
                <w:rFonts w:ascii="KBH Tekst" w:hAnsi="KBH Tekst"/>
                <w:color w:val="F65058"/>
              </w:rPr>
            </w:pPr>
          </w:p>
        </w:tc>
      </w:tr>
      <w:tr w:rsidR="002A2BCD" w:rsidRPr="001349B7" w14:paraId="1957FAEC" w14:textId="77777777" w:rsidTr="003E3C0E">
        <w:trPr>
          <w:trHeight w:val="380"/>
        </w:trPr>
        <w:tc>
          <w:tcPr>
            <w:tcW w:w="2013" w:type="dxa"/>
            <w:vMerge/>
          </w:tcPr>
          <w:p w14:paraId="1F41A7CB" w14:textId="77777777" w:rsidR="002A2BCD" w:rsidRPr="001349B7" w:rsidRDefault="002A2BCD" w:rsidP="00781C85">
            <w:pPr>
              <w:rPr>
                <w:rFonts w:ascii="KBH Tekst" w:hAnsi="KBH Tekst"/>
                <w:b/>
              </w:rPr>
            </w:pPr>
          </w:p>
        </w:tc>
        <w:tc>
          <w:tcPr>
            <w:tcW w:w="2059" w:type="dxa"/>
            <w:vMerge/>
          </w:tcPr>
          <w:p w14:paraId="34CEE366" w14:textId="77777777" w:rsidR="002A2BCD" w:rsidRPr="001349B7" w:rsidRDefault="002A2BCD" w:rsidP="00565C7E">
            <w:pPr>
              <w:rPr>
                <w:rFonts w:ascii="KBH Tekst" w:hAnsi="KBH Tekst"/>
                <w:color w:val="F65058"/>
              </w:rPr>
            </w:pPr>
          </w:p>
        </w:tc>
        <w:tc>
          <w:tcPr>
            <w:tcW w:w="3187" w:type="dxa"/>
          </w:tcPr>
          <w:p w14:paraId="39DE8241" w14:textId="77777777" w:rsidR="002A2BCD" w:rsidRPr="001349B7" w:rsidRDefault="002A2BCD" w:rsidP="002A2BCD">
            <w:pPr>
              <w:rPr>
                <w:rFonts w:ascii="KBH Tekst" w:hAnsi="KBH Tekst"/>
                <w:color w:val="F65058"/>
              </w:rPr>
            </w:pPr>
            <w:r w:rsidRPr="001349B7">
              <w:rPr>
                <w:rFonts w:ascii="KBH Tekst" w:hAnsi="KBH Tekst"/>
                <w:color w:val="F65058"/>
              </w:rPr>
              <w:t>[Navn]</w:t>
            </w:r>
          </w:p>
          <w:p w14:paraId="634CBFB2" w14:textId="77777777" w:rsidR="002A2BCD" w:rsidRDefault="002A2BCD" w:rsidP="002A2BCD">
            <w:pPr>
              <w:rPr>
                <w:rFonts w:ascii="KBH Tekst" w:hAnsi="KBH Tekst"/>
                <w:color w:val="F65058"/>
              </w:rPr>
            </w:pPr>
            <w:r w:rsidRPr="001349B7">
              <w:rPr>
                <w:rFonts w:ascii="KBH Tekst" w:hAnsi="KBH Tekst"/>
                <w:color w:val="F65058"/>
              </w:rPr>
              <w:t>Arbejdsmiljørepræsentant</w:t>
            </w:r>
            <w:r>
              <w:rPr>
                <w:rFonts w:ascii="KBH Tekst" w:hAnsi="KBH Tekst"/>
                <w:color w:val="F65058"/>
              </w:rPr>
              <w:t>*</w:t>
            </w:r>
          </w:p>
          <w:p w14:paraId="7FF692EC" w14:textId="46DE9025" w:rsidR="002A2BCD" w:rsidRDefault="002A2BCD" w:rsidP="002A2BCD">
            <w:pPr>
              <w:rPr>
                <w:rFonts w:ascii="KBH Tekst" w:hAnsi="KBH Tekst"/>
                <w:color w:val="F65058"/>
              </w:rPr>
            </w:pPr>
          </w:p>
        </w:tc>
        <w:tc>
          <w:tcPr>
            <w:tcW w:w="2828" w:type="dxa"/>
          </w:tcPr>
          <w:p w14:paraId="4348BD91" w14:textId="77777777" w:rsidR="002A2BCD" w:rsidRPr="001349B7" w:rsidRDefault="002A2BCD" w:rsidP="002A2BCD">
            <w:pPr>
              <w:rPr>
                <w:rFonts w:ascii="KBH Tekst" w:hAnsi="KBH Tekst"/>
                <w:color w:val="F65058"/>
              </w:rPr>
            </w:pPr>
            <w:r w:rsidRPr="001349B7">
              <w:rPr>
                <w:rFonts w:ascii="KBH Tekst" w:hAnsi="KBH Tekst"/>
                <w:color w:val="F65058"/>
              </w:rPr>
              <w:t>[Mail]</w:t>
            </w:r>
          </w:p>
          <w:p w14:paraId="589D3293" w14:textId="77777777" w:rsidR="002A2BCD" w:rsidRPr="001349B7" w:rsidRDefault="002A2BCD" w:rsidP="002A2BCD">
            <w:pPr>
              <w:rPr>
                <w:rFonts w:ascii="KBH Tekst" w:hAnsi="KBH Tekst"/>
                <w:color w:val="F65058"/>
              </w:rPr>
            </w:pPr>
            <w:r w:rsidRPr="001349B7">
              <w:rPr>
                <w:rFonts w:ascii="KBH Tekst" w:hAnsi="KBH Tekst"/>
                <w:color w:val="F65058"/>
              </w:rPr>
              <w:t>[Mobilnummer]</w:t>
            </w:r>
          </w:p>
          <w:p w14:paraId="316F63E4" w14:textId="77777777" w:rsidR="002A2BCD" w:rsidRPr="001349B7" w:rsidRDefault="002A2BCD" w:rsidP="00565C7E">
            <w:pPr>
              <w:rPr>
                <w:rFonts w:ascii="KBH Tekst" w:hAnsi="KBH Tekst"/>
                <w:color w:val="F65058"/>
              </w:rPr>
            </w:pPr>
          </w:p>
        </w:tc>
      </w:tr>
      <w:tr w:rsidR="009C7251" w:rsidRPr="001349B7" w14:paraId="1DF42D47" w14:textId="77777777" w:rsidTr="003E3C0E">
        <w:tc>
          <w:tcPr>
            <w:tcW w:w="2013" w:type="dxa"/>
            <w:vMerge w:val="restart"/>
          </w:tcPr>
          <w:p w14:paraId="24579A5B" w14:textId="77777777" w:rsidR="009C7251" w:rsidRPr="001349B7" w:rsidRDefault="009C7251" w:rsidP="009C7251">
            <w:pPr>
              <w:rPr>
                <w:rFonts w:ascii="KBH Tekst" w:hAnsi="KBH Tekst"/>
                <w:b/>
              </w:rPr>
            </w:pPr>
            <w:bookmarkStart w:id="9" w:name="_Hlk74137466"/>
            <w:r w:rsidRPr="001349B7">
              <w:rPr>
                <w:rFonts w:ascii="KBH Tekst" w:hAnsi="KBH Tekst"/>
                <w:b/>
              </w:rPr>
              <w:t>Underentreprenør 1</w:t>
            </w:r>
          </w:p>
        </w:tc>
        <w:tc>
          <w:tcPr>
            <w:tcW w:w="2059" w:type="dxa"/>
            <w:vMerge w:val="restart"/>
          </w:tcPr>
          <w:p w14:paraId="4FC95AD1" w14:textId="77777777" w:rsidR="009C7251" w:rsidRPr="001349B7" w:rsidRDefault="009C7251" w:rsidP="009C7251">
            <w:pPr>
              <w:rPr>
                <w:rFonts w:ascii="KBH Tekst" w:hAnsi="KBH Tekst"/>
                <w:color w:val="F65058"/>
              </w:rPr>
            </w:pPr>
            <w:r w:rsidRPr="001349B7">
              <w:rPr>
                <w:rFonts w:ascii="KBH Tekst" w:hAnsi="KBH Tekst"/>
                <w:color w:val="F65058"/>
              </w:rPr>
              <w:t>[Virksomhed]</w:t>
            </w:r>
          </w:p>
        </w:tc>
        <w:tc>
          <w:tcPr>
            <w:tcW w:w="3187" w:type="dxa"/>
          </w:tcPr>
          <w:p w14:paraId="7AADE1E2" w14:textId="77777777" w:rsidR="009C7251" w:rsidRPr="001349B7" w:rsidRDefault="009C7251" w:rsidP="009C7251">
            <w:pPr>
              <w:rPr>
                <w:rFonts w:ascii="KBH Tekst" w:hAnsi="KBH Tekst"/>
                <w:color w:val="F65058"/>
              </w:rPr>
            </w:pPr>
            <w:r w:rsidRPr="001349B7">
              <w:rPr>
                <w:rFonts w:ascii="KBH Tekst" w:hAnsi="KBH Tekst"/>
                <w:color w:val="F65058"/>
              </w:rPr>
              <w:t>[Navn]</w:t>
            </w:r>
          </w:p>
          <w:p w14:paraId="7BBF92C2" w14:textId="77777777" w:rsidR="009C7251" w:rsidRPr="001349B7" w:rsidRDefault="009C7251" w:rsidP="009C7251">
            <w:pPr>
              <w:rPr>
                <w:rFonts w:ascii="KBH Tekst" w:hAnsi="KBH Tekst"/>
                <w:color w:val="F65058"/>
              </w:rPr>
            </w:pPr>
            <w:r w:rsidRPr="001349B7">
              <w:rPr>
                <w:rFonts w:ascii="KBH Tekst" w:hAnsi="KBH Tekst"/>
                <w:color w:val="F65058"/>
              </w:rPr>
              <w:t>Ledelsesrepræsentant</w:t>
            </w:r>
          </w:p>
        </w:tc>
        <w:tc>
          <w:tcPr>
            <w:tcW w:w="2828" w:type="dxa"/>
          </w:tcPr>
          <w:p w14:paraId="7F6E1FD3" w14:textId="77777777" w:rsidR="009C7251" w:rsidRPr="001349B7" w:rsidRDefault="009C7251" w:rsidP="009C7251">
            <w:pPr>
              <w:rPr>
                <w:rFonts w:ascii="KBH Tekst" w:hAnsi="KBH Tekst"/>
                <w:color w:val="F65058"/>
              </w:rPr>
            </w:pPr>
            <w:r w:rsidRPr="001349B7">
              <w:rPr>
                <w:rFonts w:ascii="KBH Tekst" w:hAnsi="KBH Tekst"/>
                <w:color w:val="F65058"/>
              </w:rPr>
              <w:t>[Mail]</w:t>
            </w:r>
          </w:p>
          <w:p w14:paraId="3EC7CB87" w14:textId="77777777" w:rsidR="009C7251" w:rsidRPr="001349B7" w:rsidRDefault="009C7251" w:rsidP="009C7251">
            <w:pPr>
              <w:rPr>
                <w:rFonts w:ascii="KBH Tekst" w:hAnsi="KBH Tekst"/>
                <w:color w:val="F65058"/>
              </w:rPr>
            </w:pPr>
            <w:r w:rsidRPr="001349B7">
              <w:rPr>
                <w:rFonts w:ascii="KBH Tekst" w:hAnsi="KBH Tekst"/>
                <w:color w:val="F65058"/>
              </w:rPr>
              <w:t>[Mobilnummer]</w:t>
            </w:r>
          </w:p>
          <w:p w14:paraId="11D7C6D9" w14:textId="77777777" w:rsidR="009C7251" w:rsidRPr="001349B7" w:rsidRDefault="009C7251" w:rsidP="009C7251">
            <w:pPr>
              <w:rPr>
                <w:rFonts w:ascii="KBH Tekst" w:hAnsi="KBH Tekst"/>
                <w:color w:val="F65058"/>
              </w:rPr>
            </w:pPr>
          </w:p>
        </w:tc>
      </w:tr>
      <w:tr w:rsidR="009C7251" w:rsidRPr="001349B7" w14:paraId="011FFF4F" w14:textId="77777777" w:rsidTr="003E3C0E">
        <w:tc>
          <w:tcPr>
            <w:tcW w:w="2013" w:type="dxa"/>
            <w:vMerge/>
          </w:tcPr>
          <w:p w14:paraId="3B79CA58" w14:textId="77777777" w:rsidR="009C7251" w:rsidRPr="001349B7" w:rsidRDefault="009C7251" w:rsidP="009C7251">
            <w:pPr>
              <w:rPr>
                <w:rFonts w:ascii="KBH Tekst" w:hAnsi="KBH Tekst"/>
                <w:b/>
              </w:rPr>
            </w:pPr>
          </w:p>
        </w:tc>
        <w:tc>
          <w:tcPr>
            <w:tcW w:w="2059" w:type="dxa"/>
            <w:vMerge/>
          </w:tcPr>
          <w:p w14:paraId="4A546BBC" w14:textId="77777777" w:rsidR="009C7251" w:rsidRPr="001349B7" w:rsidRDefault="009C7251" w:rsidP="009C7251">
            <w:pPr>
              <w:rPr>
                <w:rFonts w:ascii="KBH Tekst" w:hAnsi="KBH Tekst"/>
                <w:color w:val="F65058"/>
              </w:rPr>
            </w:pPr>
          </w:p>
        </w:tc>
        <w:tc>
          <w:tcPr>
            <w:tcW w:w="3187" w:type="dxa"/>
          </w:tcPr>
          <w:p w14:paraId="23B5D601" w14:textId="77777777" w:rsidR="009C7251" w:rsidRPr="001349B7" w:rsidRDefault="009C7251" w:rsidP="009C7251">
            <w:pPr>
              <w:rPr>
                <w:rFonts w:ascii="KBH Tekst" w:hAnsi="KBH Tekst"/>
                <w:color w:val="F65058"/>
              </w:rPr>
            </w:pPr>
            <w:r w:rsidRPr="001349B7">
              <w:rPr>
                <w:rFonts w:ascii="KBH Tekst" w:hAnsi="KBH Tekst"/>
                <w:color w:val="F65058"/>
              </w:rPr>
              <w:t>[Navn]</w:t>
            </w:r>
          </w:p>
          <w:p w14:paraId="11DF9B83" w14:textId="20E3EB7D" w:rsidR="009C7251" w:rsidRPr="001349B7" w:rsidRDefault="009C7251" w:rsidP="009C7251">
            <w:pPr>
              <w:rPr>
                <w:rFonts w:ascii="KBH Tekst" w:hAnsi="KBH Tekst"/>
                <w:color w:val="F65058"/>
              </w:rPr>
            </w:pPr>
            <w:r w:rsidRPr="001349B7">
              <w:rPr>
                <w:rFonts w:ascii="KBH Tekst" w:hAnsi="KBH Tekst"/>
                <w:color w:val="F65058"/>
              </w:rPr>
              <w:t>Arbejdsmiljørepræsentant</w:t>
            </w:r>
            <w:r w:rsidR="002A2BCD">
              <w:rPr>
                <w:rFonts w:ascii="KBH Tekst" w:hAnsi="KBH Tekst"/>
                <w:color w:val="F65058"/>
              </w:rPr>
              <w:t>*</w:t>
            </w:r>
          </w:p>
        </w:tc>
        <w:tc>
          <w:tcPr>
            <w:tcW w:w="2828" w:type="dxa"/>
          </w:tcPr>
          <w:p w14:paraId="4A5DBE71" w14:textId="77777777" w:rsidR="009C7251" w:rsidRPr="001349B7" w:rsidRDefault="009C7251" w:rsidP="009C7251">
            <w:pPr>
              <w:rPr>
                <w:rFonts w:ascii="KBH Tekst" w:hAnsi="KBH Tekst"/>
                <w:color w:val="F65058"/>
              </w:rPr>
            </w:pPr>
            <w:r w:rsidRPr="001349B7">
              <w:rPr>
                <w:rFonts w:ascii="KBH Tekst" w:hAnsi="KBH Tekst"/>
                <w:color w:val="F65058"/>
              </w:rPr>
              <w:t>[Mail]</w:t>
            </w:r>
          </w:p>
          <w:p w14:paraId="095FC454" w14:textId="77777777" w:rsidR="009C7251" w:rsidRPr="001349B7" w:rsidRDefault="009C7251" w:rsidP="009C7251">
            <w:pPr>
              <w:rPr>
                <w:rFonts w:ascii="KBH Tekst" w:hAnsi="KBH Tekst"/>
                <w:color w:val="F65058"/>
              </w:rPr>
            </w:pPr>
            <w:r w:rsidRPr="001349B7">
              <w:rPr>
                <w:rFonts w:ascii="KBH Tekst" w:hAnsi="KBH Tekst"/>
                <w:color w:val="F65058"/>
              </w:rPr>
              <w:t>[Mobilnummer]</w:t>
            </w:r>
          </w:p>
          <w:p w14:paraId="39FB84BC" w14:textId="77777777" w:rsidR="009C7251" w:rsidRPr="001349B7" w:rsidRDefault="009C7251" w:rsidP="009C7251">
            <w:pPr>
              <w:rPr>
                <w:rFonts w:ascii="KBH Tekst" w:hAnsi="KBH Tekst"/>
                <w:color w:val="F65058"/>
              </w:rPr>
            </w:pPr>
          </w:p>
        </w:tc>
      </w:tr>
      <w:bookmarkEnd w:id="9"/>
      <w:tr w:rsidR="009C7251" w:rsidRPr="001349B7" w14:paraId="2787892C" w14:textId="77777777" w:rsidTr="003E3C0E">
        <w:tc>
          <w:tcPr>
            <w:tcW w:w="2013" w:type="dxa"/>
            <w:vMerge w:val="restart"/>
          </w:tcPr>
          <w:p w14:paraId="43923977" w14:textId="77777777" w:rsidR="009C7251" w:rsidRPr="001349B7" w:rsidRDefault="009C7251" w:rsidP="009C7251">
            <w:pPr>
              <w:rPr>
                <w:rFonts w:ascii="KBH Tekst" w:hAnsi="KBH Tekst"/>
                <w:b/>
              </w:rPr>
            </w:pPr>
            <w:r w:rsidRPr="001349B7">
              <w:rPr>
                <w:rFonts w:ascii="KBH Tekst" w:hAnsi="KBH Tekst"/>
                <w:b/>
              </w:rPr>
              <w:t>Underentreprenør 2</w:t>
            </w:r>
          </w:p>
        </w:tc>
        <w:tc>
          <w:tcPr>
            <w:tcW w:w="2059" w:type="dxa"/>
            <w:vMerge w:val="restart"/>
          </w:tcPr>
          <w:p w14:paraId="5BB353CF" w14:textId="77777777" w:rsidR="009C7251" w:rsidRPr="001349B7" w:rsidRDefault="009C7251" w:rsidP="009C7251">
            <w:pPr>
              <w:rPr>
                <w:rFonts w:ascii="KBH Tekst" w:hAnsi="KBH Tekst"/>
                <w:color w:val="F65058"/>
              </w:rPr>
            </w:pPr>
            <w:r w:rsidRPr="001349B7">
              <w:rPr>
                <w:rFonts w:ascii="KBH Tekst" w:hAnsi="KBH Tekst"/>
                <w:color w:val="F65058"/>
              </w:rPr>
              <w:t>[Virksomhed]</w:t>
            </w:r>
          </w:p>
        </w:tc>
        <w:tc>
          <w:tcPr>
            <w:tcW w:w="3187" w:type="dxa"/>
          </w:tcPr>
          <w:p w14:paraId="09A31FBE" w14:textId="77777777" w:rsidR="009C7251" w:rsidRPr="001349B7" w:rsidRDefault="009C7251" w:rsidP="009C7251">
            <w:pPr>
              <w:rPr>
                <w:rFonts w:ascii="KBH Tekst" w:hAnsi="KBH Tekst"/>
                <w:color w:val="F65058"/>
              </w:rPr>
            </w:pPr>
            <w:r w:rsidRPr="001349B7">
              <w:rPr>
                <w:rFonts w:ascii="KBH Tekst" w:hAnsi="KBH Tekst"/>
                <w:color w:val="F65058"/>
              </w:rPr>
              <w:t xml:space="preserve">[Navn] </w:t>
            </w:r>
          </w:p>
          <w:p w14:paraId="520572F2" w14:textId="77777777" w:rsidR="009C7251" w:rsidRPr="001349B7" w:rsidRDefault="009C7251" w:rsidP="009C7251">
            <w:pPr>
              <w:rPr>
                <w:rFonts w:ascii="KBH Tekst" w:hAnsi="KBH Tekst"/>
                <w:color w:val="F65058"/>
              </w:rPr>
            </w:pPr>
            <w:r w:rsidRPr="001349B7">
              <w:rPr>
                <w:rFonts w:ascii="KBH Tekst" w:hAnsi="KBH Tekst"/>
                <w:color w:val="F65058"/>
              </w:rPr>
              <w:t>Ledelsesrepræsentant</w:t>
            </w:r>
          </w:p>
        </w:tc>
        <w:tc>
          <w:tcPr>
            <w:tcW w:w="2828" w:type="dxa"/>
          </w:tcPr>
          <w:p w14:paraId="36178D39" w14:textId="77777777" w:rsidR="009C7251" w:rsidRPr="001349B7" w:rsidRDefault="009C7251" w:rsidP="009C7251">
            <w:pPr>
              <w:rPr>
                <w:rFonts w:ascii="KBH Tekst" w:hAnsi="KBH Tekst"/>
                <w:color w:val="F65058"/>
              </w:rPr>
            </w:pPr>
            <w:r w:rsidRPr="001349B7">
              <w:rPr>
                <w:rFonts w:ascii="KBH Tekst" w:hAnsi="KBH Tekst"/>
                <w:color w:val="F65058"/>
              </w:rPr>
              <w:t>[Mail]</w:t>
            </w:r>
          </w:p>
          <w:p w14:paraId="40919F58" w14:textId="77777777" w:rsidR="009C7251" w:rsidRPr="001349B7" w:rsidRDefault="009C7251" w:rsidP="009C7251">
            <w:pPr>
              <w:rPr>
                <w:rFonts w:ascii="KBH Tekst" w:hAnsi="KBH Tekst"/>
                <w:color w:val="F65058"/>
              </w:rPr>
            </w:pPr>
            <w:r w:rsidRPr="001349B7">
              <w:rPr>
                <w:rFonts w:ascii="KBH Tekst" w:hAnsi="KBH Tekst"/>
                <w:color w:val="F65058"/>
              </w:rPr>
              <w:t>[Mobilnummer]</w:t>
            </w:r>
          </w:p>
          <w:p w14:paraId="2D9AD26E" w14:textId="77777777" w:rsidR="009C7251" w:rsidRPr="001349B7" w:rsidRDefault="009C7251" w:rsidP="009C7251">
            <w:pPr>
              <w:rPr>
                <w:rFonts w:ascii="KBH Tekst" w:hAnsi="KBH Tekst"/>
                <w:color w:val="F65058"/>
              </w:rPr>
            </w:pPr>
          </w:p>
        </w:tc>
      </w:tr>
      <w:tr w:rsidR="009C7251" w:rsidRPr="001349B7" w14:paraId="6025759B" w14:textId="77777777" w:rsidTr="003E3C0E">
        <w:tc>
          <w:tcPr>
            <w:tcW w:w="2013" w:type="dxa"/>
            <w:vMerge/>
          </w:tcPr>
          <w:p w14:paraId="15A63434" w14:textId="77777777" w:rsidR="009C7251" w:rsidRPr="001349B7" w:rsidRDefault="009C7251" w:rsidP="009C7251">
            <w:pPr>
              <w:rPr>
                <w:rFonts w:ascii="KBH Tekst" w:hAnsi="KBH Tekst"/>
                <w:b/>
              </w:rPr>
            </w:pPr>
          </w:p>
        </w:tc>
        <w:tc>
          <w:tcPr>
            <w:tcW w:w="2059" w:type="dxa"/>
            <w:vMerge/>
          </w:tcPr>
          <w:p w14:paraId="242D72DA" w14:textId="77777777" w:rsidR="009C7251" w:rsidRPr="001349B7" w:rsidRDefault="009C7251" w:rsidP="009C7251">
            <w:pPr>
              <w:rPr>
                <w:rFonts w:ascii="KBH Tekst" w:hAnsi="KBH Tekst"/>
                <w:color w:val="F65058"/>
              </w:rPr>
            </w:pPr>
          </w:p>
        </w:tc>
        <w:tc>
          <w:tcPr>
            <w:tcW w:w="3187" w:type="dxa"/>
          </w:tcPr>
          <w:p w14:paraId="7E9BE55D" w14:textId="77777777" w:rsidR="009C7251" w:rsidRPr="001349B7" w:rsidRDefault="009C7251" w:rsidP="009C7251">
            <w:pPr>
              <w:rPr>
                <w:rFonts w:ascii="KBH Tekst" w:hAnsi="KBH Tekst"/>
                <w:color w:val="F65058"/>
              </w:rPr>
            </w:pPr>
            <w:r w:rsidRPr="001349B7">
              <w:rPr>
                <w:rFonts w:ascii="KBH Tekst" w:hAnsi="KBH Tekst"/>
                <w:color w:val="F65058"/>
              </w:rPr>
              <w:t>[Navn]</w:t>
            </w:r>
          </w:p>
          <w:p w14:paraId="3DBB2EA0" w14:textId="6CF50892" w:rsidR="009C7251" w:rsidRPr="001349B7" w:rsidRDefault="009C7251" w:rsidP="009C7251">
            <w:pPr>
              <w:rPr>
                <w:rFonts w:ascii="KBH Tekst" w:hAnsi="KBH Tekst"/>
                <w:color w:val="F65058"/>
              </w:rPr>
            </w:pPr>
            <w:r w:rsidRPr="001349B7">
              <w:rPr>
                <w:rFonts w:ascii="KBH Tekst" w:hAnsi="KBH Tekst"/>
                <w:color w:val="F65058"/>
              </w:rPr>
              <w:t>Arbejdsmiljørepræsentant</w:t>
            </w:r>
            <w:r w:rsidR="002A2BCD">
              <w:rPr>
                <w:rFonts w:ascii="KBH Tekst" w:hAnsi="KBH Tekst"/>
                <w:color w:val="F65058"/>
              </w:rPr>
              <w:t>*</w:t>
            </w:r>
          </w:p>
        </w:tc>
        <w:tc>
          <w:tcPr>
            <w:tcW w:w="2828" w:type="dxa"/>
          </w:tcPr>
          <w:p w14:paraId="50F8841E" w14:textId="77777777" w:rsidR="009C7251" w:rsidRPr="001349B7" w:rsidRDefault="009C7251" w:rsidP="009C7251">
            <w:pPr>
              <w:rPr>
                <w:rFonts w:ascii="KBH Tekst" w:hAnsi="KBH Tekst"/>
                <w:color w:val="F65058"/>
              </w:rPr>
            </w:pPr>
            <w:r w:rsidRPr="001349B7">
              <w:rPr>
                <w:rFonts w:ascii="KBH Tekst" w:hAnsi="KBH Tekst"/>
                <w:color w:val="F65058"/>
              </w:rPr>
              <w:t>[Mail]</w:t>
            </w:r>
          </w:p>
          <w:p w14:paraId="68F1647D" w14:textId="77777777" w:rsidR="009C7251" w:rsidRPr="001349B7" w:rsidRDefault="009C7251" w:rsidP="009C7251">
            <w:pPr>
              <w:rPr>
                <w:rFonts w:ascii="KBH Tekst" w:hAnsi="KBH Tekst"/>
                <w:color w:val="F65058"/>
              </w:rPr>
            </w:pPr>
            <w:r w:rsidRPr="001349B7">
              <w:rPr>
                <w:rFonts w:ascii="KBH Tekst" w:hAnsi="KBH Tekst"/>
                <w:color w:val="F65058"/>
              </w:rPr>
              <w:t>[Mobilnummer]</w:t>
            </w:r>
          </w:p>
          <w:p w14:paraId="0FA8F757" w14:textId="77777777" w:rsidR="009C7251" w:rsidRPr="001349B7" w:rsidRDefault="009C7251" w:rsidP="009C7251">
            <w:pPr>
              <w:rPr>
                <w:rFonts w:ascii="KBH Tekst" w:hAnsi="KBH Tekst"/>
                <w:color w:val="F65058"/>
              </w:rPr>
            </w:pPr>
          </w:p>
        </w:tc>
      </w:tr>
      <w:tr w:rsidR="009C7251" w:rsidRPr="001349B7" w14:paraId="0252EC8A" w14:textId="77777777" w:rsidTr="003E3C0E">
        <w:tc>
          <w:tcPr>
            <w:tcW w:w="2013" w:type="dxa"/>
          </w:tcPr>
          <w:p w14:paraId="181DB392" w14:textId="77777777" w:rsidR="009C7251" w:rsidRPr="001349B7" w:rsidRDefault="009C7251" w:rsidP="009C7251">
            <w:pPr>
              <w:rPr>
                <w:rFonts w:ascii="KBH Tekst" w:hAnsi="KBH Tekst"/>
                <w:b/>
              </w:rPr>
            </w:pPr>
            <w:r w:rsidRPr="001349B7">
              <w:rPr>
                <w:rFonts w:ascii="KBH Tekst" w:hAnsi="KBH Tekst"/>
                <w:b/>
              </w:rPr>
              <w:t>…</w:t>
            </w:r>
          </w:p>
        </w:tc>
        <w:tc>
          <w:tcPr>
            <w:tcW w:w="2059" w:type="dxa"/>
          </w:tcPr>
          <w:p w14:paraId="467EAFF8" w14:textId="77777777" w:rsidR="009C7251" w:rsidRPr="001349B7" w:rsidRDefault="009C7251" w:rsidP="009C7251">
            <w:pPr>
              <w:rPr>
                <w:rFonts w:ascii="KBH Tekst" w:hAnsi="KBH Tekst"/>
                <w:color w:val="F65058"/>
              </w:rPr>
            </w:pPr>
          </w:p>
        </w:tc>
        <w:tc>
          <w:tcPr>
            <w:tcW w:w="3187" w:type="dxa"/>
          </w:tcPr>
          <w:p w14:paraId="0531A553" w14:textId="77777777" w:rsidR="009C7251" w:rsidRPr="001349B7" w:rsidRDefault="009C7251" w:rsidP="009C7251">
            <w:pPr>
              <w:rPr>
                <w:rFonts w:ascii="KBH Tekst" w:hAnsi="KBH Tekst"/>
                <w:color w:val="F65058"/>
              </w:rPr>
            </w:pPr>
          </w:p>
        </w:tc>
        <w:tc>
          <w:tcPr>
            <w:tcW w:w="2828" w:type="dxa"/>
          </w:tcPr>
          <w:p w14:paraId="5CA007AA" w14:textId="77777777" w:rsidR="009C7251" w:rsidRPr="001349B7" w:rsidRDefault="009C7251" w:rsidP="009C7251">
            <w:pPr>
              <w:rPr>
                <w:rFonts w:ascii="KBH Tekst" w:hAnsi="KBH Tekst"/>
                <w:color w:val="F65058"/>
              </w:rPr>
            </w:pPr>
          </w:p>
        </w:tc>
      </w:tr>
    </w:tbl>
    <w:p w14:paraId="42490D33" w14:textId="77777777" w:rsidR="00E51600" w:rsidRDefault="00E51600"/>
    <w:p w14:paraId="078C37AC" w14:textId="77777777" w:rsidR="001C6259" w:rsidRDefault="001C6259" w:rsidP="001C6259"/>
    <w:p w14:paraId="2940794F" w14:textId="007B7808" w:rsidR="001C6259" w:rsidRPr="002A2BCD" w:rsidRDefault="002A2BCD" w:rsidP="001C6259">
      <w:pPr>
        <w:ind w:left="-2410"/>
        <w:rPr>
          <w:sz w:val="20"/>
          <w:szCs w:val="20"/>
        </w:rPr>
      </w:pPr>
      <w:r w:rsidRPr="002A2BCD">
        <w:rPr>
          <w:sz w:val="20"/>
          <w:szCs w:val="20"/>
        </w:rPr>
        <w:t>* H</w:t>
      </w:r>
      <w:r w:rsidRPr="002A2BCD">
        <w:rPr>
          <w:rFonts w:ascii="KBH Tekst" w:hAnsi="KBH Tekst"/>
          <w:bCs/>
          <w:sz w:val="20"/>
          <w:szCs w:val="20"/>
        </w:rPr>
        <w:t>vis der er 5 eller flere ansatte for samme arbejdsgiver i en periode på mindst 14 dage.</w:t>
      </w:r>
    </w:p>
    <w:p w14:paraId="297A8B8A" w14:textId="77777777" w:rsidR="00E51600" w:rsidRPr="00AE451C" w:rsidRDefault="00E51600" w:rsidP="00E51600">
      <w:pPr>
        <w:pStyle w:val="Overskrift1"/>
        <w:ind w:left="-2410"/>
        <w:rPr>
          <w:rFonts w:ascii="KBH" w:hAnsi="KBH"/>
        </w:rPr>
      </w:pPr>
      <w:bookmarkStart w:id="10" w:name="_Toc30572787"/>
      <w:r w:rsidRPr="00AE451C">
        <w:rPr>
          <w:rFonts w:ascii="KBH" w:hAnsi="KBH"/>
        </w:rPr>
        <w:t>3.0 Byggepladstegning</w:t>
      </w:r>
      <w:bookmarkEnd w:id="10"/>
    </w:p>
    <w:p w14:paraId="5D47FDAE" w14:textId="77777777" w:rsidR="00E51600" w:rsidRPr="00AE451C" w:rsidRDefault="00E51600" w:rsidP="00E51600">
      <w:pPr>
        <w:ind w:left="-2410"/>
        <w:rPr>
          <w:rFonts w:ascii="KBH Tekst" w:hAnsi="KBH Tekst"/>
          <w:b/>
        </w:rPr>
      </w:pPr>
      <w:r w:rsidRPr="00AE451C">
        <w:rPr>
          <w:rFonts w:ascii="KBH Tekst" w:hAnsi="KBH Tekst"/>
          <w:b/>
        </w:rPr>
        <w:t>Generelt</w:t>
      </w:r>
    </w:p>
    <w:p w14:paraId="2DDBE02B" w14:textId="52792E91" w:rsidR="00E51600" w:rsidRPr="00AE451C" w:rsidRDefault="00E51600" w:rsidP="00E51600">
      <w:pPr>
        <w:spacing w:line="240" w:lineRule="auto"/>
        <w:ind w:left="-2410"/>
        <w:rPr>
          <w:rFonts w:ascii="KBH Tekst" w:hAnsi="KBH Tekst"/>
        </w:rPr>
      </w:pPr>
      <w:r w:rsidRPr="00AE451C">
        <w:rPr>
          <w:rFonts w:ascii="KBH Tekst" w:hAnsi="KBH Tekst"/>
        </w:rPr>
        <w:t xml:space="preserve">Byggepladsen skal etableres efter </w:t>
      </w:r>
      <w:r w:rsidRPr="002A2BCD">
        <w:rPr>
          <w:rFonts w:ascii="KBH Tekst" w:hAnsi="KBH Tekst"/>
        </w:rPr>
        <w:t xml:space="preserve">Arbejdstilsynets bekendtgørelse nr. </w:t>
      </w:r>
      <w:r w:rsidR="006F5380">
        <w:rPr>
          <w:rFonts w:ascii="KBH Tekst" w:hAnsi="KBH Tekst"/>
        </w:rPr>
        <w:t>2107</w:t>
      </w:r>
      <w:r w:rsidR="007408A6" w:rsidRPr="002A2BCD">
        <w:rPr>
          <w:rFonts w:ascii="KBH Tekst" w:hAnsi="KBH Tekst"/>
        </w:rPr>
        <w:t xml:space="preserve"> </w:t>
      </w:r>
      <w:r w:rsidRPr="002A2BCD">
        <w:rPr>
          <w:rFonts w:ascii="KBH Tekst" w:hAnsi="KBH Tekst"/>
        </w:rPr>
        <w:t xml:space="preserve">af </w:t>
      </w:r>
      <w:r w:rsidR="006F5380">
        <w:rPr>
          <w:rFonts w:ascii="KBH Tekst" w:hAnsi="KBH Tekst"/>
        </w:rPr>
        <w:t>november</w:t>
      </w:r>
      <w:r w:rsidRPr="002A2BCD">
        <w:rPr>
          <w:rFonts w:ascii="KBH Tekst" w:hAnsi="KBH Tekst"/>
        </w:rPr>
        <w:t xml:space="preserve"> 20</w:t>
      </w:r>
      <w:r w:rsidR="007408A6" w:rsidRPr="002A2BCD">
        <w:rPr>
          <w:rFonts w:ascii="KBH Tekst" w:hAnsi="KBH Tekst"/>
        </w:rPr>
        <w:t>2</w:t>
      </w:r>
      <w:r w:rsidR="006F5380">
        <w:rPr>
          <w:rFonts w:ascii="KBH Tekst" w:hAnsi="KBH Tekst"/>
        </w:rPr>
        <w:t>1</w:t>
      </w:r>
      <w:r w:rsidRPr="002A2BCD">
        <w:rPr>
          <w:rFonts w:ascii="KBH Tekst" w:hAnsi="KBH Tekst"/>
        </w:rPr>
        <w:t>.</w:t>
      </w:r>
    </w:p>
    <w:p w14:paraId="673390EF" w14:textId="77777777" w:rsidR="00E51600" w:rsidRPr="00AE451C" w:rsidRDefault="00E51600" w:rsidP="00E51600">
      <w:pPr>
        <w:spacing w:line="240" w:lineRule="auto"/>
        <w:ind w:left="-2410"/>
        <w:rPr>
          <w:rFonts w:ascii="KBH Tekst" w:hAnsi="KBH Tekst"/>
          <w:color w:val="000000"/>
          <w:szCs w:val="19"/>
          <w:lang w:eastAsia="da-DK"/>
        </w:rPr>
      </w:pPr>
      <w:r w:rsidRPr="00AE451C">
        <w:rPr>
          <w:rFonts w:ascii="KBH Tekst" w:hAnsi="KBH Tekst"/>
          <w:color w:val="000000"/>
          <w:szCs w:val="19"/>
          <w:lang w:eastAsia="da-DK"/>
        </w:rPr>
        <w:t xml:space="preserve">Byggepladstegningen skal have en detaljeringsgrad, så den </w:t>
      </w:r>
      <w:r w:rsidR="0046035B" w:rsidRPr="00AE451C">
        <w:rPr>
          <w:rFonts w:ascii="KBH Tekst" w:hAnsi="KBH Tekst"/>
          <w:color w:val="000000"/>
          <w:szCs w:val="19"/>
          <w:lang w:eastAsia="da-DK"/>
        </w:rPr>
        <w:t>viser beliggenheden/</w:t>
      </w:r>
      <w:r w:rsidRPr="00AE451C">
        <w:rPr>
          <w:rFonts w:ascii="KBH Tekst" w:hAnsi="KBH Tekst"/>
          <w:color w:val="000000"/>
          <w:szCs w:val="19"/>
          <w:lang w:eastAsia="da-DK"/>
        </w:rPr>
        <w:t xml:space="preserve">placeringen og </w:t>
      </w:r>
      <w:r w:rsidR="0046035B" w:rsidRPr="00AE451C">
        <w:rPr>
          <w:rFonts w:ascii="KBH Tekst" w:hAnsi="KBH Tekst"/>
          <w:color w:val="000000"/>
          <w:szCs w:val="19"/>
          <w:lang w:eastAsia="da-DK"/>
        </w:rPr>
        <w:t>bygge</w:t>
      </w:r>
      <w:r w:rsidRPr="00AE451C">
        <w:rPr>
          <w:rFonts w:ascii="KBH Tekst" w:hAnsi="KBH Tekst"/>
          <w:color w:val="000000"/>
          <w:szCs w:val="19"/>
          <w:lang w:eastAsia="da-DK"/>
        </w:rPr>
        <w:t>pladsens indretning.</w:t>
      </w:r>
    </w:p>
    <w:p w14:paraId="404C0D52" w14:textId="77777777" w:rsidR="004B1ED6" w:rsidRPr="00AE451C" w:rsidRDefault="004B1ED6" w:rsidP="004B1ED6">
      <w:pPr>
        <w:ind w:left="-2410"/>
        <w:rPr>
          <w:rFonts w:ascii="KBH Tekst" w:hAnsi="KBH Tekst"/>
          <w:b/>
          <w:color w:val="00A95C"/>
        </w:rPr>
      </w:pPr>
    </w:p>
    <w:p w14:paraId="40A7DD3A" w14:textId="77777777" w:rsidR="004B1ED6" w:rsidRPr="00EF416C" w:rsidRDefault="004B1ED6" w:rsidP="004B1ED6">
      <w:pPr>
        <w:ind w:left="-2410"/>
        <w:rPr>
          <w:rFonts w:ascii="KBH Tekst" w:hAnsi="KBH Tekst"/>
          <w:b/>
        </w:rPr>
      </w:pPr>
      <w:r w:rsidRPr="00EF416C">
        <w:rPr>
          <w:rFonts w:ascii="KBH Tekst" w:hAnsi="KBH Tekst"/>
          <w:b/>
        </w:rPr>
        <w:t>Byggepladstegningen</w:t>
      </w:r>
    </w:p>
    <w:p w14:paraId="02DEDD21" w14:textId="77777777" w:rsidR="004B1ED6" w:rsidRPr="00EF416C" w:rsidRDefault="004B1ED6" w:rsidP="004B1ED6">
      <w:pPr>
        <w:ind w:left="-2410"/>
        <w:rPr>
          <w:rFonts w:ascii="KBH Tekst" w:hAnsi="KBH Tekst"/>
        </w:rPr>
      </w:pPr>
      <w:r w:rsidRPr="00EF416C">
        <w:rPr>
          <w:rFonts w:ascii="KBH Tekst" w:hAnsi="KBH Tekst"/>
        </w:rPr>
        <w:t>Byggepladstegningen skal vise, hvor der er:</w:t>
      </w:r>
    </w:p>
    <w:p w14:paraId="3AD5F369" w14:textId="77777777" w:rsidR="004B1ED6" w:rsidRPr="00EF416C" w:rsidRDefault="004B1ED6" w:rsidP="004B1ED6">
      <w:pPr>
        <w:pStyle w:val="Opstilling-talellerbogst"/>
        <w:ind w:left="-2127" w:hanging="283"/>
        <w:rPr>
          <w:rFonts w:ascii="KBH Tekst" w:hAnsi="KBH Tekst"/>
        </w:rPr>
      </w:pPr>
      <w:r w:rsidRPr="00EF416C">
        <w:rPr>
          <w:rFonts w:ascii="KBH Tekst" w:hAnsi="KBH Tekst"/>
        </w:rPr>
        <w:t>Eksisterende risici på arealet og hvilke risici</w:t>
      </w:r>
    </w:p>
    <w:p w14:paraId="3CE7D45F" w14:textId="77777777" w:rsidR="004B1ED6" w:rsidRPr="00EF416C" w:rsidRDefault="004B1ED6" w:rsidP="004B1ED6">
      <w:pPr>
        <w:pStyle w:val="Opstilling-talellerbogst"/>
        <w:ind w:left="-2127" w:hanging="283"/>
        <w:rPr>
          <w:rFonts w:ascii="KBH Tekst" w:hAnsi="KBH Tekst"/>
        </w:rPr>
      </w:pPr>
      <w:r w:rsidRPr="00EF416C">
        <w:rPr>
          <w:rFonts w:ascii="KBH Tekst" w:hAnsi="KBH Tekst"/>
        </w:rPr>
        <w:t>Færdselsområder: adgangs-, transport- og flugtveje</w:t>
      </w:r>
    </w:p>
    <w:p w14:paraId="24CB0719" w14:textId="77777777" w:rsidR="004B1ED6" w:rsidRPr="00EF416C" w:rsidRDefault="004B1ED6" w:rsidP="004B1ED6">
      <w:pPr>
        <w:pStyle w:val="Opstilling-talellerbogst"/>
        <w:ind w:left="-2127" w:hanging="283"/>
        <w:rPr>
          <w:rFonts w:ascii="KBH Tekst" w:hAnsi="KBH Tekst"/>
        </w:rPr>
      </w:pPr>
      <w:r w:rsidRPr="00EF416C">
        <w:rPr>
          <w:rFonts w:ascii="KBH Tekst" w:hAnsi="KBH Tekst"/>
        </w:rPr>
        <w:t>Kran, hejs og stilladser</w:t>
      </w:r>
    </w:p>
    <w:p w14:paraId="1BDC019B" w14:textId="77777777" w:rsidR="004B1ED6" w:rsidRPr="00EF416C" w:rsidRDefault="004B1ED6" w:rsidP="004B1ED6">
      <w:pPr>
        <w:pStyle w:val="Opstilling-talellerbogst"/>
        <w:ind w:left="-2127" w:hanging="283"/>
        <w:rPr>
          <w:rFonts w:ascii="KBH Tekst" w:hAnsi="KBH Tekst"/>
        </w:rPr>
      </w:pPr>
      <w:r w:rsidRPr="00EF416C">
        <w:rPr>
          <w:rFonts w:ascii="KBH Tekst" w:hAnsi="KBH Tekst"/>
        </w:rPr>
        <w:t>Afsat plads til materialedepoter, midlertidige værksteder og affaldscontainere</w:t>
      </w:r>
    </w:p>
    <w:p w14:paraId="623661A3" w14:textId="77777777" w:rsidR="004B1ED6" w:rsidRPr="00EF416C" w:rsidRDefault="004B1ED6" w:rsidP="004B1ED6">
      <w:pPr>
        <w:pStyle w:val="Opstilling-talellerbogst"/>
        <w:ind w:left="-2127" w:hanging="283"/>
        <w:rPr>
          <w:rFonts w:ascii="KBH Tekst" w:hAnsi="KBH Tekst"/>
        </w:rPr>
      </w:pPr>
      <w:r w:rsidRPr="00EF416C">
        <w:rPr>
          <w:rFonts w:ascii="KBH Tekst" w:hAnsi="KBH Tekst"/>
        </w:rPr>
        <w:t>Afsat plads til velfærdsforanstaltninger</w:t>
      </w:r>
    </w:p>
    <w:p w14:paraId="5B4C8B3F" w14:textId="77777777" w:rsidR="004B1ED6" w:rsidRPr="00EF416C" w:rsidRDefault="004B1ED6" w:rsidP="004B1ED6">
      <w:pPr>
        <w:pStyle w:val="Opstilling-talellerbogst"/>
        <w:ind w:left="-2127" w:hanging="283"/>
        <w:rPr>
          <w:rFonts w:ascii="KBH Tekst" w:hAnsi="KBH Tekst"/>
        </w:rPr>
      </w:pPr>
      <w:r w:rsidRPr="00EF416C">
        <w:rPr>
          <w:rFonts w:ascii="KBH Tekst" w:hAnsi="KBH Tekst"/>
        </w:rPr>
        <w:t>Tilslutning til el, vand og kloak</w:t>
      </w:r>
    </w:p>
    <w:p w14:paraId="2286D258" w14:textId="77777777" w:rsidR="004B1ED6" w:rsidRPr="00EF416C" w:rsidRDefault="004B1ED6" w:rsidP="004B1ED6">
      <w:pPr>
        <w:pStyle w:val="Opstilling-talellerbogst"/>
        <w:ind w:left="-2127" w:hanging="283"/>
        <w:rPr>
          <w:rFonts w:ascii="KBH Tekst" w:hAnsi="KBH Tekst"/>
        </w:rPr>
      </w:pPr>
      <w:r w:rsidRPr="00EF416C">
        <w:rPr>
          <w:rFonts w:ascii="KBH Tekst" w:hAnsi="KBH Tekst"/>
        </w:rPr>
        <w:t>Alarm-, brand-, rednings- og førstehjælpsudstyr</w:t>
      </w:r>
    </w:p>
    <w:p w14:paraId="21FED357" w14:textId="77777777" w:rsidR="004B1ED6" w:rsidRPr="00EF416C" w:rsidRDefault="004B1ED6" w:rsidP="004B1ED6">
      <w:pPr>
        <w:ind w:left="-2410"/>
        <w:rPr>
          <w:rFonts w:ascii="KBH Tekst" w:hAnsi="KBH Tekst"/>
        </w:rPr>
      </w:pPr>
      <w:r w:rsidRPr="00EF416C">
        <w:rPr>
          <w:rFonts w:ascii="KBH Tekst" w:hAnsi="KBH Tekst"/>
        </w:rPr>
        <w:t xml:space="preserve">Fællesområder skal ligeledes angives på tegningen. </w:t>
      </w:r>
    </w:p>
    <w:p w14:paraId="47FE838D" w14:textId="77777777" w:rsidR="004B1ED6" w:rsidRPr="00EF416C" w:rsidRDefault="004B1ED6" w:rsidP="00E51600">
      <w:pPr>
        <w:spacing w:line="240" w:lineRule="auto"/>
        <w:ind w:left="-2410"/>
        <w:rPr>
          <w:rFonts w:ascii="KBH Tekst" w:hAnsi="KBH Tekst"/>
          <w:szCs w:val="19"/>
          <w:lang w:eastAsia="da-DK"/>
        </w:rPr>
      </w:pPr>
    </w:p>
    <w:p w14:paraId="0A0994FD" w14:textId="77777777" w:rsidR="004B1ED6" w:rsidRPr="00EF416C" w:rsidRDefault="004B1ED6" w:rsidP="00E51600">
      <w:pPr>
        <w:spacing w:line="240" w:lineRule="auto"/>
        <w:ind w:left="-2410"/>
        <w:rPr>
          <w:rFonts w:ascii="KBH Tekst" w:hAnsi="KBH Tekst"/>
          <w:b/>
          <w:bCs/>
          <w:color w:val="000000"/>
          <w:szCs w:val="19"/>
          <w:lang w:eastAsia="da-DK"/>
        </w:rPr>
      </w:pPr>
      <w:r w:rsidRPr="00EF416C">
        <w:rPr>
          <w:rFonts w:ascii="KBH Tekst" w:hAnsi="KBH Tekst"/>
          <w:b/>
          <w:bCs/>
          <w:color w:val="000000"/>
          <w:szCs w:val="19"/>
          <w:lang w:eastAsia="da-DK"/>
        </w:rPr>
        <w:t>Følgende person er ansvarlig for opdatering af byggepladstegning:</w:t>
      </w:r>
    </w:p>
    <w:p w14:paraId="2CA55C71" w14:textId="77777777" w:rsidR="004B1ED6" w:rsidRPr="00EF416C" w:rsidRDefault="004B1ED6" w:rsidP="00E51600">
      <w:pPr>
        <w:spacing w:line="240" w:lineRule="auto"/>
        <w:ind w:left="-2410"/>
        <w:rPr>
          <w:rFonts w:ascii="KBH Tekst" w:hAnsi="KBH Tekst"/>
          <w:color w:val="000000"/>
          <w:szCs w:val="19"/>
          <w:lang w:eastAsia="da-DK"/>
        </w:rPr>
      </w:pPr>
      <w:r w:rsidRPr="00EF416C">
        <w:rPr>
          <w:rFonts w:ascii="KBH Tekst" w:hAnsi="KBH Tekst"/>
          <w:b/>
          <w:color w:val="F65058"/>
          <w:szCs w:val="19"/>
          <w:lang w:eastAsia="da-DK"/>
        </w:rPr>
        <w:t>[Navn, firma og telefonnummer på ansvarlig]</w:t>
      </w:r>
    </w:p>
    <w:p w14:paraId="5ED82D2C" w14:textId="77777777" w:rsidR="0002031D" w:rsidRPr="00EF416C" w:rsidRDefault="0002031D" w:rsidP="0002031D">
      <w:pPr>
        <w:ind w:left="-2410"/>
        <w:rPr>
          <w:rFonts w:ascii="KBH Tekst" w:hAnsi="KBH Tekst"/>
          <w:b/>
          <w:color w:val="00A95C"/>
        </w:rPr>
      </w:pPr>
    </w:p>
    <w:p w14:paraId="2649CDD3" w14:textId="77777777" w:rsidR="00522D4D" w:rsidRPr="00EF416C" w:rsidRDefault="00522D4D" w:rsidP="00522D4D">
      <w:pPr>
        <w:spacing w:line="240" w:lineRule="auto"/>
        <w:ind w:left="-2410"/>
        <w:rPr>
          <w:rFonts w:ascii="KBH Tekst" w:hAnsi="KBH Tekst"/>
          <w:b/>
          <w:color w:val="000000"/>
          <w:szCs w:val="19"/>
          <w:lang w:eastAsia="da-DK"/>
        </w:rPr>
      </w:pPr>
    </w:p>
    <w:p w14:paraId="7869CD26" w14:textId="77777777" w:rsidR="00AB5D57" w:rsidRPr="00EF416C" w:rsidRDefault="00522D4D" w:rsidP="00522D4D">
      <w:pPr>
        <w:spacing w:line="240" w:lineRule="auto"/>
        <w:ind w:left="-2410"/>
        <w:rPr>
          <w:rFonts w:ascii="KBH Tekst" w:hAnsi="KBH Tekst"/>
          <w:b/>
          <w:color w:val="F65058"/>
          <w:szCs w:val="19"/>
          <w:lang w:eastAsia="da-DK"/>
        </w:rPr>
      </w:pPr>
      <w:r w:rsidRPr="00EF416C">
        <w:rPr>
          <w:rFonts w:ascii="KBH Tekst" w:hAnsi="KBH Tekst"/>
          <w:b/>
          <w:color w:val="000000"/>
          <w:szCs w:val="19"/>
          <w:lang w:eastAsia="da-DK"/>
        </w:rPr>
        <w:t>Ajourført byggepladstegning forefindes her</w:t>
      </w:r>
      <w:r w:rsidR="00AB5D57" w:rsidRPr="00EF416C">
        <w:rPr>
          <w:rFonts w:ascii="KBH Tekst" w:hAnsi="KBH Tekst"/>
          <w:b/>
          <w:color w:val="000000"/>
          <w:szCs w:val="19"/>
          <w:lang w:eastAsia="da-DK"/>
        </w:rPr>
        <w:br/>
      </w:r>
      <w:r w:rsidRPr="00EF416C">
        <w:rPr>
          <w:rFonts w:ascii="KBH Tekst" w:hAnsi="KBH Tekst"/>
          <w:b/>
          <w:color w:val="F65058"/>
          <w:szCs w:val="19"/>
          <w:lang w:eastAsia="da-DK"/>
        </w:rPr>
        <w:t>[Sted, hvor byggepladstegningen ophænges]</w:t>
      </w:r>
    </w:p>
    <w:p w14:paraId="0DF01F2C" w14:textId="77777777" w:rsidR="00AB5D57" w:rsidRPr="00EF416C" w:rsidRDefault="00AB5D57" w:rsidP="00522D4D">
      <w:pPr>
        <w:spacing w:line="240" w:lineRule="auto"/>
        <w:ind w:left="-2410"/>
        <w:rPr>
          <w:rFonts w:ascii="KBH Tekst" w:hAnsi="KBH Tekst"/>
          <w:b/>
          <w:color w:val="F65058"/>
          <w:szCs w:val="19"/>
          <w:lang w:eastAsia="da-DK"/>
        </w:rPr>
      </w:pPr>
    </w:p>
    <w:p w14:paraId="4FE891E8" w14:textId="02FE19E5" w:rsidR="00AB5D57" w:rsidRPr="00765E4D" w:rsidRDefault="00AB5D57" w:rsidP="00522D4D">
      <w:pPr>
        <w:spacing w:line="240" w:lineRule="auto"/>
        <w:ind w:left="-2410"/>
        <w:rPr>
          <w:rFonts w:ascii="KBH Tekst" w:hAnsi="KBH Tekst"/>
          <w:b/>
          <w:color w:val="F65058"/>
          <w:szCs w:val="19"/>
          <w:lang w:eastAsia="da-DK"/>
        </w:rPr>
      </w:pPr>
      <w:r w:rsidRPr="00EF416C">
        <w:rPr>
          <w:rFonts w:ascii="KBH Tekst" w:hAnsi="KBH Tekst"/>
          <w:b/>
          <w:color w:val="F65058"/>
          <w:szCs w:val="19"/>
          <w:lang w:eastAsia="da-DK"/>
        </w:rPr>
        <w:t xml:space="preserve">[Sted, hvor byggepladstegningen forefindes på </w:t>
      </w:r>
      <w:r w:rsidR="00B64A93" w:rsidRPr="00EF416C">
        <w:rPr>
          <w:rFonts w:ascii="KBH Tekst" w:hAnsi="KBH Tekst"/>
          <w:b/>
          <w:color w:val="F65058"/>
          <w:szCs w:val="19"/>
          <w:lang w:eastAsia="da-DK"/>
        </w:rPr>
        <w:t>Dalux</w:t>
      </w:r>
      <w:r w:rsidR="00714ABD" w:rsidRPr="00EF416C">
        <w:rPr>
          <w:rFonts w:ascii="KBH Tekst" w:hAnsi="KBH Tekst"/>
          <w:b/>
          <w:color w:val="F65058"/>
          <w:szCs w:val="19"/>
          <w:lang w:eastAsia="da-DK"/>
        </w:rPr>
        <w:t xml:space="preserve"> Box</w:t>
      </w:r>
      <w:r w:rsidR="00E108A3" w:rsidRPr="00EF416C">
        <w:rPr>
          <w:rFonts w:ascii="KBH Tekst" w:hAnsi="KBH Tekst"/>
          <w:b/>
          <w:color w:val="F65058"/>
          <w:szCs w:val="19"/>
          <w:lang w:eastAsia="da-DK"/>
        </w:rPr>
        <w:t xml:space="preserve">, </w:t>
      </w:r>
      <w:r w:rsidR="00293F78" w:rsidRPr="00EF416C">
        <w:rPr>
          <w:rFonts w:ascii="KBH Tekst" w:hAnsi="KBH Tekst"/>
          <w:b/>
          <w:color w:val="F65058"/>
          <w:szCs w:val="19"/>
          <w:lang w:eastAsia="da-DK"/>
        </w:rPr>
        <w:t>C07.01</w:t>
      </w:r>
      <w:r w:rsidRPr="00EF416C">
        <w:rPr>
          <w:rFonts w:ascii="KBH Tekst" w:hAnsi="KBH Tekst"/>
          <w:b/>
          <w:color w:val="F65058"/>
          <w:szCs w:val="19"/>
          <w:lang w:eastAsia="da-DK"/>
        </w:rPr>
        <w:t>]</w:t>
      </w:r>
      <w:r w:rsidR="00A5005F">
        <w:rPr>
          <w:rFonts w:ascii="KBH Tekst" w:hAnsi="KBH Tekst"/>
          <w:b/>
          <w:color w:val="F65058"/>
          <w:szCs w:val="19"/>
          <w:lang w:eastAsia="da-DK"/>
        </w:rPr>
        <w:t xml:space="preserve"> </w:t>
      </w:r>
    </w:p>
    <w:p w14:paraId="28325098" w14:textId="77777777" w:rsidR="00522D4D" w:rsidRPr="00AE451C" w:rsidRDefault="00522D4D" w:rsidP="00522D4D">
      <w:pPr>
        <w:spacing w:line="240" w:lineRule="auto"/>
        <w:ind w:left="-2410"/>
        <w:rPr>
          <w:rFonts w:ascii="KBH Tekst" w:hAnsi="KBH Tekst"/>
          <w:color w:val="000000"/>
          <w:szCs w:val="19"/>
          <w:lang w:eastAsia="da-DK"/>
        </w:rPr>
      </w:pPr>
      <w:r w:rsidRPr="00AE451C">
        <w:rPr>
          <w:rFonts w:ascii="KBH Tekst" w:hAnsi="KBH Tekst"/>
          <w:b/>
          <w:color w:val="000000"/>
          <w:szCs w:val="19"/>
          <w:lang w:eastAsia="da-DK"/>
        </w:rPr>
        <w:br/>
      </w:r>
      <w:r w:rsidRPr="00AE451C">
        <w:rPr>
          <w:rFonts w:ascii="KBH Tekst" w:hAnsi="KBH Tekst"/>
          <w:color w:val="000000"/>
          <w:szCs w:val="19"/>
          <w:lang w:eastAsia="da-DK"/>
        </w:rPr>
        <w:t>Byggepladstegningen opdateres, så den til enhver tid er gældende og retvisende</w:t>
      </w:r>
      <w:r w:rsidR="004B1ED6" w:rsidRPr="00AE451C">
        <w:rPr>
          <w:rFonts w:ascii="KBH Tekst" w:hAnsi="KBH Tekst"/>
          <w:color w:val="000000"/>
          <w:szCs w:val="19"/>
          <w:lang w:eastAsia="da-DK"/>
        </w:rPr>
        <w:t>, som minimum én gang om ugen</w:t>
      </w:r>
      <w:r w:rsidRPr="00AE451C">
        <w:rPr>
          <w:rFonts w:ascii="KBH Tekst" w:hAnsi="KBH Tekst"/>
          <w:color w:val="000000"/>
          <w:szCs w:val="19"/>
          <w:lang w:eastAsia="da-DK"/>
        </w:rPr>
        <w:t>.</w:t>
      </w:r>
    </w:p>
    <w:p w14:paraId="2D4A8C7F" w14:textId="77777777" w:rsidR="00522D4D" w:rsidRPr="00AE451C" w:rsidRDefault="00522D4D" w:rsidP="00522D4D">
      <w:pPr>
        <w:rPr>
          <w:rFonts w:ascii="KBH Tekst" w:hAnsi="KBH Tekst"/>
          <w:lang w:eastAsia="da-DK"/>
        </w:rPr>
      </w:pPr>
    </w:p>
    <w:p w14:paraId="1FFC9D3C" w14:textId="77777777" w:rsidR="00522D4D" w:rsidRPr="00AE451C" w:rsidRDefault="00522D4D" w:rsidP="00E51600">
      <w:pPr>
        <w:ind w:left="-2410"/>
        <w:rPr>
          <w:rFonts w:ascii="KBH Tekst" w:hAnsi="KBH Tekst"/>
          <w:b/>
        </w:rPr>
      </w:pPr>
    </w:p>
    <w:p w14:paraId="3928CA02" w14:textId="77777777" w:rsidR="003D4F61" w:rsidRPr="00AE451C" w:rsidRDefault="003D4F61">
      <w:pPr>
        <w:rPr>
          <w:rFonts w:ascii="KBH Tekst" w:hAnsi="KBH Tekst"/>
        </w:rPr>
      </w:pPr>
      <w:r w:rsidRPr="00AE451C">
        <w:rPr>
          <w:rFonts w:ascii="KBH Tekst" w:hAnsi="KBH Tekst"/>
        </w:rPr>
        <w:br w:type="page"/>
      </w:r>
    </w:p>
    <w:p w14:paraId="6CDA85F1" w14:textId="77777777" w:rsidR="00781C85" w:rsidRPr="00AE451C" w:rsidRDefault="003D4F61" w:rsidP="0021619E">
      <w:pPr>
        <w:pStyle w:val="Overskrift1"/>
        <w:ind w:left="-2552"/>
        <w:rPr>
          <w:rFonts w:ascii="KBH" w:hAnsi="KBH"/>
        </w:rPr>
      </w:pPr>
      <w:bookmarkStart w:id="11" w:name="_Toc30572788"/>
      <w:r w:rsidRPr="00AE451C">
        <w:rPr>
          <w:rFonts w:ascii="KBH" w:hAnsi="KBH"/>
        </w:rPr>
        <w:t>4.0 Tidsplan</w:t>
      </w:r>
      <w:bookmarkEnd w:id="11"/>
    </w:p>
    <w:p w14:paraId="165158E0" w14:textId="77777777" w:rsidR="00E97280" w:rsidRPr="00AE451C" w:rsidRDefault="00E97280" w:rsidP="00E97280">
      <w:pPr>
        <w:ind w:left="-2552"/>
        <w:rPr>
          <w:rFonts w:ascii="KBH Tekst" w:hAnsi="KBH Tekst"/>
          <w:b/>
        </w:rPr>
      </w:pPr>
      <w:r w:rsidRPr="00AE451C">
        <w:rPr>
          <w:rFonts w:ascii="KBH Tekst" w:hAnsi="KBH Tekst"/>
          <w:b/>
        </w:rPr>
        <w:t>Generelt</w:t>
      </w:r>
    </w:p>
    <w:p w14:paraId="49CB599F" w14:textId="77777777" w:rsidR="00E97280" w:rsidRPr="00AE451C" w:rsidRDefault="00E97280" w:rsidP="00E97280">
      <w:pPr>
        <w:ind w:left="-2552"/>
        <w:rPr>
          <w:rFonts w:ascii="KBH Tekst" w:hAnsi="KBH Tekst" w:cs="Arial"/>
          <w:szCs w:val="19"/>
        </w:rPr>
      </w:pPr>
      <w:r w:rsidRPr="00AE451C">
        <w:rPr>
          <w:rFonts w:ascii="KBH Tekst" w:hAnsi="KBH Tekst" w:cs="Arial"/>
          <w:szCs w:val="19"/>
        </w:rPr>
        <w:t xml:space="preserve">Den til en hver tid ajourførte hovedtidsplan og detailtidsplan skal udleveres til </w:t>
      </w:r>
      <w:r w:rsidR="0046035B" w:rsidRPr="00AE451C">
        <w:rPr>
          <w:rFonts w:ascii="KBH Tekst" w:hAnsi="KBH Tekst" w:cs="Arial"/>
          <w:szCs w:val="19"/>
        </w:rPr>
        <w:t>arbejdsmiljø</w:t>
      </w:r>
      <w:r w:rsidRPr="00AE451C">
        <w:rPr>
          <w:rFonts w:ascii="KBH Tekst" w:hAnsi="KBH Tekst" w:cs="Arial"/>
          <w:szCs w:val="19"/>
        </w:rPr>
        <w:t>koordinatoren til brug ved planlægningen af sikkerhedsarbejdet på sikkerhedsmøderne.</w:t>
      </w:r>
    </w:p>
    <w:p w14:paraId="193A1735" w14:textId="77777777" w:rsidR="0002031D" w:rsidRPr="00AE451C" w:rsidRDefault="0002031D" w:rsidP="0002031D">
      <w:pPr>
        <w:ind w:left="-2552"/>
        <w:rPr>
          <w:rFonts w:ascii="KBH Tekst" w:hAnsi="KBH Tekst" w:cs="Arial"/>
          <w:szCs w:val="19"/>
        </w:rPr>
      </w:pPr>
    </w:p>
    <w:p w14:paraId="64991C0D" w14:textId="77777777" w:rsidR="0002031D" w:rsidRPr="00AE451C" w:rsidRDefault="0002031D" w:rsidP="0002031D">
      <w:pPr>
        <w:ind w:left="-2552"/>
        <w:rPr>
          <w:rFonts w:ascii="KBH Tekst" w:hAnsi="KBH Tekst" w:cs="Arial"/>
          <w:szCs w:val="19"/>
        </w:rPr>
      </w:pPr>
      <w:r w:rsidRPr="00AE451C">
        <w:rPr>
          <w:rFonts w:ascii="KBH Tekst" w:hAnsi="KBH Tekst" w:cs="Arial"/>
          <w:szCs w:val="19"/>
        </w:rPr>
        <w:t>Tidsplanen skal til enhver tid være gældende og retvisende.</w:t>
      </w:r>
    </w:p>
    <w:p w14:paraId="60D609B8" w14:textId="77777777" w:rsidR="0002031D" w:rsidRPr="00AE451C" w:rsidRDefault="0002031D" w:rsidP="0002031D">
      <w:pPr>
        <w:ind w:left="-2552"/>
        <w:rPr>
          <w:rFonts w:ascii="KBH Tekst" w:hAnsi="KBH Tekst"/>
        </w:rPr>
      </w:pPr>
    </w:p>
    <w:p w14:paraId="0E3FC05F" w14:textId="77777777" w:rsidR="0002031D" w:rsidRPr="00EF416C" w:rsidRDefault="0002031D" w:rsidP="0002031D">
      <w:pPr>
        <w:ind w:left="-2552"/>
        <w:rPr>
          <w:rFonts w:ascii="KBH Tekst" w:hAnsi="KBH Tekst" w:cs="Arial"/>
          <w:b/>
          <w:szCs w:val="19"/>
        </w:rPr>
      </w:pPr>
      <w:r w:rsidRPr="00EF416C">
        <w:rPr>
          <w:rFonts w:ascii="KBH Tekst" w:hAnsi="KBH Tekst" w:cs="Arial"/>
          <w:b/>
          <w:szCs w:val="19"/>
        </w:rPr>
        <w:t>Tidsplanen</w:t>
      </w:r>
    </w:p>
    <w:p w14:paraId="3EC3BEE6" w14:textId="77777777" w:rsidR="0002031D" w:rsidRPr="00EF416C" w:rsidRDefault="0002031D" w:rsidP="0002031D">
      <w:pPr>
        <w:ind w:left="-2552"/>
        <w:rPr>
          <w:rFonts w:ascii="KBH Tekst" w:hAnsi="KBH Tekst" w:cs="Arial"/>
          <w:szCs w:val="19"/>
        </w:rPr>
      </w:pPr>
      <w:r w:rsidRPr="00EF416C">
        <w:rPr>
          <w:rFonts w:ascii="KBH Tekst" w:hAnsi="KBH Tekst" w:cs="Arial"/>
          <w:szCs w:val="19"/>
        </w:rPr>
        <w:t>Tidsplanen skal angive:</w:t>
      </w:r>
    </w:p>
    <w:p w14:paraId="767F54D8" w14:textId="5F509911" w:rsidR="0002031D" w:rsidRPr="00EF416C" w:rsidRDefault="0002031D" w:rsidP="0002031D">
      <w:pPr>
        <w:pStyle w:val="Opstilling-talellerbogst"/>
        <w:numPr>
          <w:ilvl w:val="0"/>
          <w:numId w:val="17"/>
        </w:numPr>
        <w:ind w:left="-2127" w:hanging="283"/>
        <w:rPr>
          <w:rFonts w:ascii="KBH Tekst" w:hAnsi="KBH Tekst"/>
          <w:lang w:eastAsia="da-DK"/>
        </w:rPr>
      </w:pPr>
      <w:r w:rsidRPr="00EF416C">
        <w:rPr>
          <w:rFonts w:ascii="KBH Tekst" w:hAnsi="KBH Tekst"/>
          <w:lang w:eastAsia="da-DK"/>
        </w:rPr>
        <w:t xml:space="preserve">hvornår den enkelte arbejdsgiver har arbejdsopgaver på byggepladsen og hvor meget tid, der er afsat til de </w:t>
      </w:r>
      <w:r w:rsidR="00540F31" w:rsidRPr="00EF416C">
        <w:rPr>
          <w:rFonts w:ascii="KBH Tekst" w:hAnsi="KBH Tekst"/>
          <w:lang w:eastAsia="da-DK"/>
        </w:rPr>
        <w:t>enkelte,</w:t>
      </w:r>
      <w:r w:rsidRPr="00EF416C">
        <w:rPr>
          <w:rFonts w:ascii="KBH Tekst" w:hAnsi="KBH Tekst"/>
          <w:lang w:eastAsia="da-DK"/>
        </w:rPr>
        <w:t xml:space="preserve"> arbejder eller arbejdsfaser og</w:t>
      </w:r>
    </w:p>
    <w:p w14:paraId="0DE6D3C4" w14:textId="77777777" w:rsidR="0002031D" w:rsidRPr="00EF416C" w:rsidRDefault="0002031D" w:rsidP="0002031D">
      <w:pPr>
        <w:pStyle w:val="Opstilling-talellerbogst"/>
        <w:ind w:left="-2127" w:hanging="283"/>
        <w:rPr>
          <w:rFonts w:ascii="KBH Tekst" w:hAnsi="KBH Tekst"/>
          <w:lang w:eastAsia="da-DK"/>
        </w:rPr>
      </w:pPr>
      <w:r w:rsidRPr="00EF416C">
        <w:rPr>
          <w:rFonts w:ascii="KBH Tekst" w:hAnsi="KBH Tekst"/>
          <w:lang w:eastAsia="da-DK"/>
        </w:rPr>
        <w:t>i</w:t>
      </w:r>
      <w:r w:rsidRPr="00EF416C">
        <w:rPr>
          <w:rFonts w:ascii="Cambria" w:hAnsi="Cambria" w:cs="Cambria"/>
          <w:lang w:eastAsia="da-DK"/>
        </w:rPr>
        <w:t> </w:t>
      </w:r>
      <w:r w:rsidRPr="00EF416C">
        <w:rPr>
          <w:rFonts w:ascii="KBH Tekst" w:hAnsi="KBH Tekst"/>
          <w:lang w:eastAsia="da-DK"/>
        </w:rPr>
        <w:t>hvilke perioder, der skal foreg</w:t>
      </w:r>
      <w:r w:rsidRPr="00EF416C">
        <w:rPr>
          <w:rFonts w:ascii="KBH Tekst" w:hAnsi="KBH Tekst" w:cs="KBH Tekst"/>
          <w:lang w:eastAsia="da-DK"/>
        </w:rPr>
        <w:t>å</w:t>
      </w:r>
      <w:r w:rsidRPr="00EF416C">
        <w:rPr>
          <w:rFonts w:ascii="KBH Tekst" w:hAnsi="KBH Tekst"/>
          <w:lang w:eastAsia="da-DK"/>
        </w:rPr>
        <w:t xml:space="preserve"> arbejde, som medf</w:t>
      </w:r>
      <w:r w:rsidRPr="00EF416C">
        <w:rPr>
          <w:rFonts w:ascii="KBH Tekst" w:hAnsi="KBH Tekst" w:cs="KBH Tekst"/>
          <w:lang w:eastAsia="da-DK"/>
        </w:rPr>
        <w:t>ø</w:t>
      </w:r>
      <w:r w:rsidRPr="00EF416C">
        <w:rPr>
          <w:rFonts w:ascii="KBH Tekst" w:hAnsi="KBH Tekst"/>
          <w:lang w:eastAsia="da-DK"/>
        </w:rPr>
        <w:t>rer s</w:t>
      </w:r>
      <w:r w:rsidRPr="00EF416C">
        <w:rPr>
          <w:rFonts w:ascii="KBH Tekst" w:hAnsi="KBH Tekst" w:cs="KBH Tekst"/>
          <w:lang w:eastAsia="da-DK"/>
        </w:rPr>
        <w:t>æ</w:t>
      </w:r>
      <w:r w:rsidRPr="00EF416C">
        <w:rPr>
          <w:rFonts w:ascii="KBH Tekst" w:hAnsi="KBH Tekst"/>
          <w:lang w:eastAsia="da-DK"/>
        </w:rPr>
        <w:t xml:space="preserve">rlig fare, </w:t>
      </w:r>
      <w:r w:rsidRPr="00EF416C">
        <w:rPr>
          <w:rFonts w:ascii="KBH Tekst" w:hAnsi="KBH Tekst" w:cs="Arial"/>
          <w:szCs w:val="19"/>
        </w:rPr>
        <w:t>jf. Arbejdstilsynets bekendtgørelse nr. 117 af 5. februar 2013 bilag 1</w:t>
      </w:r>
    </w:p>
    <w:p w14:paraId="6B56ABE4" w14:textId="77777777" w:rsidR="004B1ED6" w:rsidRPr="00EF416C" w:rsidRDefault="004B1ED6" w:rsidP="0002031D">
      <w:pPr>
        <w:ind w:left="-2552"/>
        <w:rPr>
          <w:rFonts w:ascii="KBH Tekst" w:hAnsi="KBH Tekst" w:cs="Arial"/>
          <w:b/>
          <w:szCs w:val="19"/>
        </w:rPr>
      </w:pPr>
    </w:p>
    <w:p w14:paraId="770D31AD" w14:textId="77777777" w:rsidR="004A6A6E" w:rsidRPr="00EF416C" w:rsidRDefault="004A6A6E" w:rsidP="004A6A6E">
      <w:pPr>
        <w:spacing w:line="240" w:lineRule="auto"/>
        <w:ind w:left="-2552"/>
        <w:rPr>
          <w:rFonts w:ascii="KBH Tekst" w:hAnsi="KBH Tekst"/>
          <w:b/>
          <w:bCs/>
          <w:color w:val="000000"/>
          <w:szCs w:val="19"/>
          <w:lang w:eastAsia="da-DK"/>
        </w:rPr>
      </w:pPr>
      <w:r w:rsidRPr="00EF416C">
        <w:rPr>
          <w:rFonts w:ascii="KBH Tekst" w:hAnsi="KBH Tekst"/>
          <w:b/>
          <w:bCs/>
          <w:color w:val="000000"/>
          <w:szCs w:val="19"/>
          <w:lang w:eastAsia="da-DK"/>
        </w:rPr>
        <w:t>Følgende person er ansvarlig for opdatering af tidsplanen:</w:t>
      </w:r>
    </w:p>
    <w:p w14:paraId="5037B0C2" w14:textId="77777777" w:rsidR="004A6A6E" w:rsidRPr="00EF416C" w:rsidRDefault="004A6A6E" w:rsidP="004A6A6E">
      <w:pPr>
        <w:spacing w:line="240" w:lineRule="auto"/>
        <w:ind w:left="-2552"/>
        <w:rPr>
          <w:rFonts w:ascii="KBH Tekst" w:hAnsi="KBH Tekst"/>
          <w:color w:val="000000"/>
          <w:szCs w:val="19"/>
          <w:lang w:eastAsia="da-DK"/>
        </w:rPr>
      </w:pPr>
      <w:r w:rsidRPr="00EF416C">
        <w:rPr>
          <w:rFonts w:ascii="KBH Tekst" w:hAnsi="KBH Tekst"/>
          <w:b/>
          <w:color w:val="F65058"/>
          <w:szCs w:val="19"/>
          <w:lang w:eastAsia="da-DK"/>
        </w:rPr>
        <w:t>[Navn, firma og telefonnummer på ansvarlig]</w:t>
      </w:r>
    </w:p>
    <w:p w14:paraId="0384E683" w14:textId="77777777" w:rsidR="004B1ED6" w:rsidRPr="00EF416C" w:rsidRDefault="004B1ED6" w:rsidP="0002031D">
      <w:pPr>
        <w:ind w:left="-2552"/>
        <w:rPr>
          <w:rFonts w:ascii="KBH Tekst" w:hAnsi="KBH Tekst" w:cs="Arial"/>
          <w:b/>
          <w:szCs w:val="19"/>
        </w:rPr>
      </w:pPr>
    </w:p>
    <w:p w14:paraId="1C8BCF83" w14:textId="77777777" w:rsidR="00AB5D57" w:rsidRPr="00EF416C" w:rsidRDefault="0002031D" w:rsidP="0002031D">
      <w:pPr>
        <w:ind w:left="-2552"/>
        <w:rPr>
          <w:rFonts w:ascii="KBH Tekst" w:hAnsi="KBH Tekst" w:cs="Arial"/>
          <w:szCs w:val="19"/>
        </w:rPr>
      </w:pPr>
      <w:r w:rsidRPr="00EF416C">
        <w:rPr>
          <w:rFonts w:ascii="KBH Tekst" w:hAnsi="KBH Tekst" w:cs="Arial"/>
          <w:b/>
          <w:szCs w:val="19"/>
        </w:rPr>
        <w:t>Ajourført tidsplan forefindes her</w:t>
      </w:r>
      <w:r w:rsidRPr="00EF416C">
        <w:rPr>
          <w:rFonts w:ascii="KBH Tekst" w:hAnsi="KBH Tekst" w:cs="Arial"/>
          <w:szCs w:val="19"/>
        </w:rPr>
        <w:t xml:space="preserve"> </w:t>
      </w:r>
    </w:p>
    <w:p w14:paraId="3AA4969A" w14:textId="77777777" w:rsidR="00AB5D57" w:rsidRPr="00EF416C" w:rsidRDefault="00AB5D57" w:rsidP="0002031D">
      <w:pPr>
        <w:ind w:left="-2552"/>
        <w:rPr>
          <w:rFonts w:ascii="KBH Tekst" w:hAnsi="KBH Tekst" w:cs="Arial"/>
          <w:szCs w:val="19"/>
        </w:rPr>
      </w:pPr>
    </w:p>
    <w:p w14:paraId="57326CC2" w14:textId="77777777" w:rsidR="0002031D" w:rsidRPr="00EF416C" w:rsidRDefault="0002031D" w:rsidP="0002031D">
      <w:pPr>
        <w:ind w:left="-2552"/>
        <w:rPr>
          <w:rFonts w:ascii="KBH Tekst" w:hAnsi="KBH Tekst" w:cs="Arial"/>
          <w:b/>
          <w:color w:val="F65058"/>
          <w:szCs w:val="19"/>
        </w:rPr>
      </w:pPr>
      <w:r w:rsidRPr="00EF416C">
        <w:rPr>
          <w:rFonts w:ascii="KBH Tekst" w:hAnsi="KBH Tekst" w:cs="Arial"/>
          <w:b/>
          <w:color w:val="F65058"/>
          <w:szCs w:val="19"/>
        </w:rPr>
        <w:t>[Sted, hvor tidsplanen ophænges]</w:t>
      </w:r>
    </w:p>
    <w:p w14:paraId="44832E03" w14:textId="77777777" w:rsidR="00AB5D57" w:rsidRPr="00EF416C" w:rsidRDefault="00AB5D57" w:rsidP="0002031D">
      <w:pPr>
        <w:ind w:left="-2552"/>
        <w:rPr>
          <w:rFonts w:ascii="KBH Tekst" w:hAnsi="KBH Tekst" w:cs="Arial"/>
          <w:szCs w:val="19"/>
        </w:rPr>
      </w:pPr>
    </w:p>
    <w:p w14:paraId="5BE97129" w14:textId="19210BFF" w:rsidR="00AB5D57" w:rsidRPr="00AE451C" w:rsidRDefault="00AB5D57" w:rsidP="0002031D">
      <w:pPr>
        <w:ind w:left="-2552"/>
        <w:rPr>
          <w:rFonts w:ascii="KBH Tekst" w:hAnsi="KBH Tekst" w:cs="Arial"/>
          <w:szCs w:val="19"/>
        </w:rPr>
      </w:pPr>
      <w:r w:rsidRPr="00EF416C">
        <w:rPr>
          <w:rFonts w:ascii="KBH Tekst" w:hAnsi="KBH Tekst"/>
          <w:b/>
          <w:color w:val="F65058"/>
          <w:szCs w:val="19"/>
          <w:lang w:eastAsia="da-DK"/>
        </w:rPr>
        <w:t xml:space="preserve">[Sted, hvor tidsplanen forefindes på </w:t>
      </w:r>
      <w:r w:rsidR="00B64A93" w:rsidRPr="00EF416C">
        <w:rPr>
          <w:rFonts w:ascii="KBH Tekst" w:hAnsi="KBH Tekst"/>
          <w:b/>
          <w:color w:val="F65058"/>
          <w:szCs w:val="19"/>
          <w:lang w:eastAsia="da-DK"/>
        </w:rPr>
        <w:t>Dalux</w:t>
      </w:r>
      <w:r w:rsidR="00714ABD" w:rsidRPr="00EF416C">
        <w:rPr>
          <w:rFonts w:ascii="KBH Tekst" w:hAnsi="KBH Tekst"/>
          <w:b/>
          <w:color w:val="F65058"/>
          <w:szCs w:val="19"/>
          <w:lang w:eastAsia="da-DK"/>
        </w:rPr>
        <w:t xml:space="preserve"> Box</w:t>
      </w:r>
      <w:r w:rsidR="00293F78" w:rsidRPr="00EF416C">
        <w:rPr>
          <w:rFonts w:ascii="KBH Tekst" w:hAnsi="KBH Tekst"/>
          <w:b/>
          <w:color w:val="F65058"/>
          <w:szCs w:val="19"/>
          <w:lang w:eastAsia="da-DK"/>
        </w:rPr>
        <w:t xml:space="preserve">, </w:t>
      </w:r>
      <w:r w:rsidR="00B314EE" w:rsidRPr="00EF416C">
        <w:rPr>
          <w:rFonts w:ascii="KBH Tekst" w:hAnsi="KBH Tekst"/>
          <w:b/>
          <w:color w:val="F65058"/>
          <w:szCs w:val="19"/>
          <w:lang w:eastAsia="da-DK"/>
        </w:rPr>
        <w:t>C11.02</w:t>
      </w:r>
      <w:r w:rsidRPr="00EF416C">
        <w:rPr>
          <w:rFonts w:ascii="KBH Tekst" w:hAnsi="KBH Tekst"/>
          <w:b/>
          <w:color w:val="F65058"/>
          <w:szCs w:val="19"/>
          <w:lang w:eastAsia="da-DK"/>
        </w:rPr>
        <w:t>]</w:t>
      </w:r>
      <w:r w:rsidR="003E4ECF">
        <w:rPr>
          <w:rFonts w:ascii="KBH Tekst" w:hAnsi="KBH Tekst"/>
          <w:b/>
          <w:color w:val="F65058"/>
          <w:szCs w:val="19"/>
          <w:lang w:eastAsia="da-DK"/>
        </w:rPr>
        <w:t xml:space="preserve"> </w:t>
      </w:r>
      <w:r w:rsidR="00B64A93">
        <w:rPr>
          <w:rFonts w:ascii="KBH Tekst" w:hAnsi="KBH Tekst"/>
          <w:b/>
          <w:color w:val="F65058"/>
          <w:szCs w:val="19"/>
          <w:lang w:eastAsia="da-DK"/>
        </w:rPr>
        <w:br/>
      </w:r>
    </w:p>
    <w:p w14:paraId="25A71CAB" w14:textId="77777777" w:rsidR="004A6A6E" w:rsidRPr="00AE451C" w:rsidRDefault="004A6A6E" w:rsidP="004A6A6E">
      <w:pPr>
        <w:spacing w:line="240" w:lineRule="auto"/>
        <w:ind w:left="-2552"/>
        <w:rPr>
          <w:rFonts w:ascii="KBH Tekst" w:hAnsi="KBH Tekst"/>
          <w:color w:val="000000"/>
          <w:szCs w:val="19"/>
          <w:lang w:eastAsia="da-DK"/>
        </w:rPr>
      </w:pPr>
      <w:r w:rsidRPr="00AE451C">
        <w:rPr>
          <w:rFonts w:ascii="KBH Tekst" w:hAnsi="KBH Tekst"/>
          <w:color w:val="000000"/>
          <w:szCs w:val="19"/>
          <w:lang w:eastAsia="da-DK"/>
        </w:rPr>
        <w:t>Tidsplanen ajourføres, så den til enhver tid er gældende og retvisende for projektet.</w:t>
      </w:r>
    </w:p>
    <w:p w14:paraId="17039FBE" w14:textId="77777777" w:rsidR="002A11E3" w:rsidRPr="00AE451C" w:rsidRDefault="002A11E3" w:rsidP="00E97280">
      <w:pPr>
        <w:ind w:left="-2552"/>
        <w:rPr>
          <w:rFonts w:ascii="KBH Tekst" w:hAnsi="KBH Tekst" w:cs="Arial"/>
          <w:szCs w:val="19"/>
        </w:rPr>
      </w:pPr>
      <w:r w:rsidRPr="00AE451C">
        <w:rPr>
          <w:rFonts w:ascii="KBH Tekst" w:hAnsi="KBH Tekst" w:cs="Arial"/>
          <w:szCs w:val="19"/>
        </w:rPr>
        <w:br/>
      </w:r>
    </w:p>
    <w:p w14:paraId="01140AC7" w14:textId="77777777" w:rsidR="005C68AE" w:rsidRPr="00AE451C" w:rsidRDefault="005C68AE" w:rsidP="00E97280">
      <w:pPr>
        <w:ind w:left="-2552"/>
        <w:rPr>
          <w:rFonts w:ascii="KBH Tekst" w:hAnsi="KBH Tekst" w:cs="Arial"/>
          <w:szCs w:val="19"/>
        </w:rPr>
      </w:pPr>
    </w:p>
    <w:p w14:paraId="78EE2418" w14:textId="77777777" w:rsidR="00E97280" w:rsidRPr="00AE451C" w:rsidRDefault="00E97280" w:rsidP="00E97280">
      <w:pPr>
        <w:ind w:left="-2552"/>
        <w:rPr>
          <w:rFonts w:ascii="KBH Tekst" w:hAnsi="KBH Tekst" w:cs="Arial"/>
          <w:szCs w:val="19"/>
        </w:rPr>
      </w:pPr>
    </w:p>
    <w:p w14:paraId="62EBA893" w14:textId="77777777" w:rsidR="00E97280" w:rsidRDefault="00E97280">
      <w:pPr>
        <w:rPr>
          <w:b/>
        </w:rPr>
      </w:pPr>
      <w:r>
        <w:rPr>
          <w:b/>
        </w:rPr>
        <w:br w:type="page"/>
      </w:r>
    </w:p>
    <w:p w14:paraId="05AEFE86" w14:textId="77777777" w:rsidR="00E97280" w:rsidRPr="00AE451C" w:rsidRDefault="00E97280" w:rsidP="00E97280">
      <w:pPr>
        <w:pStyle w:val="Overskrift1"/>
        <w:ind w:left="-2410"/>
        <w:rPr>
          <w:rFonts w:ascii="KBH" w:hAnsi="KBH"/>
        </w:rPr>
      </w:pPr>
      <w:bookmarkStart w:id="12" w:name="_Toc30572789"/>
      <w:r w:rsidRPr="00AE451C">
        <w:rPr>
          <w:rFonts w:ascii="KBH" w:hAnsi="KBH"/>
        </w:rPr>
        <w:t xml:space="preserve">5.0 </w:t>
      </w:r>
      <w:r w:rsidR="00565C7E" w:rsidRPr="00AE451C">
        <w:rPr>
          <w:rFonts w:ascii="KBH" w:hAnsi="KBH"/>
        </w:rPr>
        <w:t>Ansvars</w:t>
      </w:r>
      <w:r w:rsidRPr="00AE451C">
        <w:rPr>
          <w:rFonts w:ascii="KBH" w:hAnsi="KBH"/>
        </w:rPr>
        <w:t>områder</w:t>
      </w:r>
      <w:bookmarkEnd w:id="12"/>
    </w:p>
    <w:p w14:paraId="25671C78" w14:textId="7DBA8477" w:rsidR="00E97280" w:rsidRPr="00AE451C" w:rsidRDefault="00E97280" w:rsidP="00A041D2">
      <w:pPr>
        <w:ind w:left="-2410" w:hanging="1"/>
        <w:rPr>
          <w:rFonts w:ascii="KBH Tekst" w:hAnsi="KBH Tekst"/>
        </w:rPr>
      </w:pPr>
      <w:r w:rsidRPr="00AE451C">
        <w:rPr>
          <w:rFonts w:ascii="KBH Tekst" w:hAnsi="KBH Tekst"/>
        </w:rPr>
        <w:t>Nedenstående tabel</w:t>
      </w:r>
      <w:r w:rsidR="00A041D2" w:rsidRPr="00AE451C">
        <w:rPr>
          <w:rFonts w:ascii="KBH Tekst" w:hAnsi="KBH Tekst"/>
        </w:rPr>
        <w:t xml:space="preserve"> angiver fordelingen af ansvarsområder vedrørende sikkerhed og sundhed på </w:t>
      </w:r>
      <w:r w:rsidR="008461BC" w:rsidRPr="00AE451C">
        <w:rPr>
          <w:rFonts w:ascii="KBH Tekst" w:hAnsi="KBH Tekst"/>
        </w:rPr>
        <w:t>den enkelte delstrækning</w:t>
      </w:r>
      <w:r w:rsidR="00A041D2" w:rsidRPr="00AE451C">
        <w:rPr>
          <w:rFonts w:ascii="KBH Tekst" w:hAnsi="KBH Tekst"/>
        </w:rPr>
        <w:t xml:space="preserve"> samt den relevante periode. </w:t>
      </w:r>
    </w:p>
    <w:p w14:paraId="7FBBED80" w14:textId="77777777" w:rsidR="00A041D2" w:rsidRPr="00AE451C" w:rsidRDefault="00A041D2" w:rsidP="00A041D2">
      <w:pPr>
        <w:ind w:left="-2410" w:hanging="1"/>
        <w:rPr>
          <w:rFonts w:ascii="KBH Tekst" w:hAnsi="KBH Tekst"/>
        </w:rPr>
      </w:pPr>
    </w:p>
    <w:p w14:paraId="67933365" w14:textId="77777777" w:rsidR="00A041D2" w:rsidRPr="00AE451C" w:rsidRDefault="00A041D2" w:rsidP="00A041D2">
      <w:pPr>
        <w:ind w:left="-2410"/>
        <w:rPr>
          <w:rFonts w:ascii="KBH Tekst" w:hAnsi="KBH Tekst"/>
          <w:color w:val="00B050"/>
          <w:szCs w:val="19"/>
        </w:rPr>
      </w:pPr>
      <w:r w:rsidRPr="00AE451C">
        <w:rPr>
          <w:rFonts w:ascii="KBH Tekst" w:hAnsi="KBH Tekst"/>
          <w:color w:val="00B050"/>
          <w:szCs w:val="19"/>
        </w:rPr>
        <w:t>Tabellen er et udsnit af de typiske områder, hvor det er vigtigt at få placeret ansvar. Listen er ikke nødvendigvis fyldestgørende, og den skal derfor tilpasses det enkelte projekt. Den skal ligeledes revideres i takt med projektets fremdrift, hvis der er behov for det.</w:t>
      </w:r>
    </w:p>
    <w:p w14:paraId="1527991D" w14:textId="77777777" w:rsidR="00A041D2" w:rsidRPr="00AE451C" w:rsidRDefault="00A041D2" w:rsidP="00B7727C">
      <w:pPr>
        <w:rPr>
          <w:rFonts w:ascii="KBH Tekst" w:hAnsi="KBH Tekst"/>
        </w:rPr>
      </w:pPr>
    </w:p>
    <w:tbl>
      <w:tblPr>
        <w:tblStyle w:val="Tabel-Gitter"/>
        <w:tblW w:w="0" w:type="auto"/>
        <w:tblInd w:w="-2302" w:type="dxa"/>
        <w:tblLook w:val="04A0" w:firstRow="1" w:lastRow="0" w:firstColumn="1" w:lastColumn="0" w:noHBand="0" w:noVBand="1"/>
      </w:tblPr>
      <w:tblGrid>
        <w:gridCol w:w="567"/>
        <w:gridCol w:w="6060"/>
        <w:gridCol w:w="1951"/>
        <w:gridCol w:w="1367"/>
      </w:tblGrid>
      <w:tr w:rsidR="00E70A9D" w:rsidRPr="00AE451C" w14:paraId="048D8D04" w14:textId="77777777" w:rsidTr="00E70A9D">
        <w:tc>
          <w:tcPr>
            <w:tcW w:w="567" w:type="dxa"/>
            <w:shd w:val="clear" w:color="auto" w:fill="E0E1E3" w:themeFill="background2" w:themeFillTint="33"/>
          </w:tcPr>
          <w:p w14:paraId="2B29A4D5" w14:textId="77777777" w:rsidR="00E70A9D" w:rsidRPr="00AE451C" w:rsidRDefault="00E70A9D" w:rsidP="00A041D2">
            <w:pPr>
              <w:rPr>
                <w:rFonts w:ascii="KBH Tekst" w:hAnsi="KBH Tekst"/>
                <w:b/>
                <w:sz w:val="24"/>
                <w:szCs w:val="24"/>
              </w:rPr>
            </w:pPr>
            <w:r w:rsidRPr="00AE451C">
              <w:rPr>
                <w:rFonts w:ascii="KBH Tekst" w:hAnsi="KBH Tekst"/>
                <w:b/>
              </w:rPr>
              <w:t>ID-nr.</w:t>
            </w:r>
          </w:p>
        </w:tc>
        <w:tc>
          <w:tcPr>
            <w:tcW w:w="6228" w:type="dxa"/>
            <w:shd w:val="clear" w:color="auto" w:fill="E0E1E3" w:themeFill="background2" w:themeFillTint="33"/>
          </w:tcPr>
          <w:p w14:paraId="77A55B2A" w14:textId="77777777" w:rsidR="00E70A9D" w:rsidRPr="00AE451C" w:rsidRDefault="00E70A9D" w:rsidP="00A041D2">
            <w:pPr>
              <w:rPr>
                <w:rFonts w:ascii="KBH Tekst" w:hAnsi="KBH Tekst"/>
                <w:b/>
                <w:sz w:val="24"/>
                <w:szCs w:val="24"/>
              </w:rPr>
            </w:pPr>
            <w:r w:rsidRPr="00AE451C">
              <w:rPr>
                <w:rFonts w:ascii="KBH Tekst" w:hAnsi="KBH Tekst"/>
                <w:b/>
                <w:sz w:val="24"/>
                <w:szCs w:val="24"/>
              </w:rPr>
              <w:t>Ansvarsområde</w:t>
            </w:r>
          </w:p>
          <w:p w14:paraId="1DA747A8" w14:textId="77777777" w:rsidR="00E70A9D" w:rsidRPr="00AE451C" w:rsidRDefault="00E70A9D" w:rsidP="00A041D2">
            <w:pPr>
              <w:rPr>
                <w:rFonts w:ascii="KBH Tekst" w:hAnsi="KBH Tekst"/>
                <w:b/>
                <w:sz w:val="24"/>
                <w:szCs w:val="24"/>
              </w:rPr>
            </w:pPr>
          </w:p>
        </w:tc>
        <w:tc>
          <w:tcPr>
            <w:tcW w:w="1992" w:type="dxa"/>
            <w:shd w:val="clear" w:color="auto" w:fill="E0E1E3" w:themeFill="background2" w:themeFillTint="33"/>
          </w:tcPr>
          <w:p w14:paraId="3574B300" w14:textId="77777777" w:rsidR="00E70A9D" w:rsidRPr="00AE451C" w:rsidRDefault="00E70A9D" w:rsidP="00A041D2">
            <w:pPr>
              <w:rPr>
                <w:rFonts w:ascii="KBH Tekst" w:hAnsi="KBH Tekst"/>
                <w:b/>
                <w:sz w:val="24"/>
                <w:szCs w:val="24"/>
              </w:rPr>
            </w:pPr>
            <w:r w:rsidRPr="00AE451C">
              <w:rPr>
                <w:rFonts w:ascii="KBH Tekst" w:hAnsi="KBH Tekst"/>
                <w:b/>
                <w:sz w:val="24"/>
                <w:szCs w:val="24"/>
              </w:rPr>
              <w:t>Ansvarlig virksomhed</w:t>
            </w:r>
          </w:p>
        </w:tc>
        <w:tc>
          <w:tcPr>
            <w:tcW w:w="1384" w:type="dxa"/>
            <w:shd w:val="clear" w:color="auto" w:fill="E0E1E3" w:themeFill="background2" w:themeFillTint="33"/>
          </w:tcPr>
          <w:p w14:paraId="5903DEF7" w14:textId="77777777" w:rsidR="00E70A9D" w:rsidRPr="00AE451C" w:rsidRDefault="00E70A9D" w:rsidP="00A041D2">
            <w:pPr>
              <w:rPr>
                <w:rFonts w:ascii="KBH Tekst" w:hAnsi="KBH Tekst"/>
                <w:b/>
                <w:sz w:val="24"/>
                <w:szCs w:val="24"/>
              </w:rPr>
            </w:pPr>
            <w:r w:rsidRPr="00AE451C">
              <w:rPr>
                <w:rFonts w:ascii="KBH Tekst" w:hAnsi="KBH Tekst"/>
                <w:b/>
                <w:sz w:val="24"/>
                <w:szCs w:val="24"/>
              </w:rPr>
              <w:t>Periode</w:t>
            </w:r>
          </w:p>
        </w:tc>
      </w:tr>
      <w:tr w:rsidR="00E70A9D" w:rsidRPr="00AE451C" w14:paraId="228EE962" w14:textId="77777777" w:rsidTr="00E70A9D">
        <w:tc>
          <w:tcPr>
            <w:tcW w:w="567" w:type="dxa"/>
          </w:tcPr>
          <w:p w14:paraId="4567796A" w14:textId="77777777" w:rsidR="00E70A9D" w:rsidRPr="00AE451C" w:rsidRDefault="008461BC" w:rsidP="00565C7E">
            <w:pPr>
              <w:spacing w:before="100" w:beforeAutospacing="1" w:after="100" w:afterAutospacing="1"/>
              <w:rPr>
                <w:rFonts w:ascii="KBH Tekst" w:hAnsi="KBH Tekst" w:cs="Arial"/>
                <w:szCs w:val="19"/>
              </w:rPr>
            </w:pPr>
            <w:r w:rsidRPr="00AE451C">
              <w:rPr>
                <w:rFonts w:ascii="KBH Tekst" w:hAnsi="KBH Tekst" w:cs="Arial"/>
                <w:szCs w:val="19"/>
              </w:rPr>
              <w:t>1</w:t>
            </w:r>
            <w:r w:rsidR="008A33B3" w:rsidRPr="00AE451C">
              <w:rPr>
                <w:rFonts w:ascii="KBH Tekst" w:hAnsi="KBH Tekst" w:cs="Arial"/>
                <w:szCs w:val="19"/>
              </w:rPr>
              <w:t>.</w:t>
            </w:r>
            <w:r w:rsidR="001766CA" w:rsidRPr="00AE451C">
              <w:rPr>
                <w:rFonts w:ascii="KBH Tekst" w:hAnsi="KBH Tekst" w:cs="Arial"/>
                <w:szCs w:val="19"/>
              </w:rPr>
              <w:t>1</w:t>
            </w:r>
          </w:p>
        </w:tc>
        <w:tc>
          <w:tcPr>
            <w:tcW w:w="6228" w:type="dxa"/>
          </w:tcPr>
          <w:p w14:paraId="2DA9C2BB" w14:textId="77777777" w:rsidR="00E70A9D" w:rsidRPr="00AE451C" w:rsidRDefault="00E70A9D" w:rsidP="00565C7E">
            <w:pPr>
              <w:spacing w:before="100" w:beforeAutospacing="1" w:after="100" w:afterAutospacing="1"/>
              <w:rPr>
                <w:rFonts w:ascii="KBH Tekst" w:hAnsi="KBH Tekst" w:cs="Arial"/>
                <w:szCs w:val="19"/>
              </w:rPr>
            </w:pPr>
            <w:r w:rsidRPr="00AE451C">
              <w:rPr>
                <w:rFonts w:ascii="KBH Tekst" w:hAnsi="KBH Tekst" w:cs="Arial"/>
                <w:szCs w:val="19"/>
              </w:rPr>
              <w:t>Anmelde bygge-/anlægspladsen til Arbejdstilsynet</w:t>
            </w:r>
          </w:p>
        </w:tc>
        <w:tc>
          <w:tcPr>
            <w:tcW w:w="1992" w:type="dxa"/>
          </w:tcPr>
          <w:p w14:paraId="64A05700" w14:textId="77777777" w:rsidR="00E70A9D" w:rsidRPr="00AE451C" w:rsidRDefault="00E70A9D" w:rsidP="00565C7E">
            <w:pPr>
              <w:spacing w:before="100" w:beforeAutospacing="1" w:after="100" w:afterAutospacing="1"/>
              <w:jc w:val="center"/>
              <w:rPr>
                <w:rFonts w:ascii="KBH Tekst" w:hAnsi="KBH Tekst" w:cs="Arial"/>
                <w:szCs w:val="19"/>
              </w:rPr>
            </w:pPr>
          </w:p>
        </w:tc>
        <w:tc>
          <w:tcPr>
            <w:tcW w:w="1384" w:type="dxa"/>
          </w:tcPr>
          <w:p w14:paraId="76367762" w14:textId="77777777" w:rsidR="00E70A9D" w:rsidRPr="00AE451C" w:rsidRDefault="00E70A9D" w:rsidP="00A041D2">
            <w:pPr>
              <w:spacing w:before="100" w:beforeAutospacing="1" w:after="100" w:afterAutospacing="1"/>
              <w:rPr>
                <w:rFonts w:ascii="KBH Tekst" w:hAnsi="KBH Tekst" w:cs="Arial"/>
                <w:szCs w:val="19"/>
              </w:rPr>
            </w:pPr>
            <w:r w:rsidRPr="00AE451C">
              <w:rPr>
                <w:rFonts w:ascii="KBH Tekst" w:hAnsi="KBH Tekst" w:cs="Arial"/>
                <w:szCs w:val="19"/>
              </w:rPr>
              <w:t>Før igangsætning</w:t>
            </w:r>
          </w:p>
        </w:tc>
      </w:tr>
      <w:tr w:rsidR="004A6A6E" w:rsidRPr="00AE451C" w14:paraId="5687BD7F" w14:textId="77777777" w:rsidTr="00E70A9D">
        <w:tc>
          <w:tcPr>
            <w:tcW w:w="567" w:type="dxa"/>
          </w:tcPr>
          <w:p w14:paraId="5F9C14F7" w14:textId="77777777" w:rsidR="004A6A6E" w:rsidRPr="00AE451C" w:rsidRDefault="004A6A6E" w:rsidP="00565C7E">
            <w:pPr>
              <w:spacing w:before="100" w:beforeAutospacing="1" w:after="100" w:afterAutospacing="1"/>
              <w:rPr>
                <w:rFonts w:ascii="KBH Tekst" w:hAnsi="KBH Tekst" w:cs="Arial"/>
                <w:szCs w:val="19"/>
              </w:rPr>
            </w:pPr>
            <w:r w:rsidRPr="00AE451C">
              <w:rPr>
                <w:rFonts w:ascii="KBH Tekst" w:hAnsi="KBH Tekst" w:cs="Arial"/>
                <w:szCs w:val="19"/>
              </w:rPr>
              <w:t>1.2</w:t>
            </w:r>
          </w:p>
        </w:tc>
        <w:tc>
          <w:tcPr>
            <w:tcW w:w="6228" w:type="dxa"/>
          </w:tcPr>
          <w:p w14:paraId="01DD22B3" w14:textId="77777777" w:rsidR="004A6A6E" w:rsidRPr="00AE451C" w:rsidRDefault="004A6A6E" w:rsidP="00565C7E">
            <w:pPr>
              <w:spacing w:before="100" w:beforeAutospacing="1" w:after="100" w:afterAutospacing="1"/>
              <w:rPr>
                <w:rFonts w:ascii="KBH Tekst" w:hAnsi="KBH Tekst" w:cs="Arial"/>
                <w:szCs w:val="19"/>
              </w:rPr>
            </w:pPr>
            <w:r w:rsidRPr="00AE451C">
              <w:rPr>
                <w:rFonts w:ascii="KBH Tekst" w:hAnsi="KBH Tekst"/>
              </w:rPr>
              <w:t>Afholde opstartsmøde med entreprenøren og dennes underentreprenør</w:t>
            </w:r>
          </w:p>
        </w:tc>
        <w:tc>
          <w:tcPr>
            <w:tcW w:w="1992" w:type="dxa"/>
          </w:tcPr>
          <w:p w14:paraId="1B88CDC6" w14:textId="77777777" w:rsidR="004A6A6E" w:rsidRPr="00AE451C" w:rsidRDefault="004A6A6E" w:rsidP="00565C7E">
            <w:pPr>
              <w:spacing w:before="100" w:beforeAutospacing="1" w:after="100" w:afterAutospacing="1"/>
              <w:jc w:val="center"/>
              <w:rPr>
                <w:rFonts w:ascii="KBH Tekst" w:hAnsi="KBH Tekst" w:cs="Arial"/>
                <w:szCs w:val="19"/>
              </w:rPr>
            </w:pPr>
            <w:r w:rsidRPr="00AE451C">
              <w:rPr>
                <w:rFonts w:ascii="KBH Tekst" w:hAnsi="KBH Tekst" w:cs="Arial"/>
                <w:szCs w:val="19"/>
              </w:rPr>
              <w:t xml:space="preserve">AMK B </w:t>
            </w:r>
            <w:r w:rsidRPr="00AE451C">
              <w:rPr>
                <w:rFonts w:ascii="KBH Tekst" w:hAnsi="KBH Tekst" w:cs="Arial"/>
                <w:color w:val="FF0000"/>
                <w:szCs w:val="19"/>
              </w:rPr>
              <w:t>[Virksomhed]</w:t>
            </w:r>
          </w:p>
        </w:tc>
        <w:tc>
          <w:tcPr>
            <w:tcW w:w="1384" w:type="dxa"/>
          </w:tcPr>
          <w:p w14:paraId="6A4AE6DE" w14:textId="77777777" w:rsidR="004A6A6E" w:rsidRPr="00AE451C" w:rsidRDefault="004A6A6E" w:rsidP="00A041D2">
            <w:pPr>
              <w:spacing w:before="100" w:beforeAutospacing="1" w:after="100" w:afterAutospacing="1"/>
              <w:rPr>
                <w:rFonts w:ascii="KBH Tekst" w:hAnsi="KBH Tekst" w:cs="Arial"/>
                <w:szCs w:val="19"/>
              </w:rPr>
            </w:pPr>
            <w:r w:rsidRPr="00AE451C">
              <w:rPr>
                <w:rFonts w:ascii="KBH Tekst" w:hAnsi="KBH Tekst" w:cs="Arial"/>
                <w:szCs w:val="19"/>
              </w:rPr>
              <w:t>Før arbejdet igangsættes</w:t>
            </w:r>
          </w:p>
        </w:tc>
      </w:tr>
      <w:tr w:rsidR="00E70A9D" w:rsidRPr="00AE451C" w14:paraId="4845C4A4" w14:textId="77777777" w:rsidTr="00E70A9D">
        <w:tc>
          <w:tcPr>
            <w:tcW w:w="567" w:type="dxa"/>
          </w:tcPr>
          <w:p w14:paraId="307D8BBA" w14:textId="77777777" w:rsidR="00E70A9D" w:rsidRPr="00AE451C" w:rsidRDefault="008461BC" w:rsidP="00A041D2">
            <w:pPr>
              <w:rPr>
                <w:rFonts w:ascii="KBH Tekst" w:hAnsi="KBH Tekst" w:cs="Arial"/>
                <w:szCs w:val="19"/>
              </w:rPr>
            </w:pPr>
            <w:r w:rsidRPr="00AE451C">
              <w:rPr>
                <w:rFonts w:ascii="KBH Tekst" w:hAnsi="KBH Tekst" w:cs="Arial"/>
                <w:szCs w:val="19"/>
              </w:rPr>
              <w:t>1</w:t>
            </w:r>
            <w:r w:rsidR="008A33B3" w:rsidRPr="00AE451C">
              <w:rPr>
                <w:rFonts w:ascii="KBH Tekst" w:hAnsi="KBH Tekst" w:cs="Arial"/>
                <w:szCs w:val="19"/>
              </w:rPr>
              <w:t>.</w:t>
            </w:r>
            <w:r w:rsidR="004A6A6E" w:rsidRPr="00AE451C">
              <w:rPr>
                <w:rFonts w:ascii="KBH Tekst" w:hAnsi="KBH Tekst" w:cs="Arial"/>
                <w:szCs w:val="19"/>
              </w:rPr>
              <w:t>3</w:t>
            </w:r>
          </w:p>
        </w:tc>
        <w:tc>
          <w:tcPr>
            <w:tcW w:w="6228" w:type="dxa"/>
          </w:tcPr>
          <w:p w14:paraId="5B662933" w14:textId="77777777" w:rsidR="00E70A9D" w:rsidRPr="00AE451C" w:rsidRDefault="00E70A9D" w:rsidP="00A041D2">
            <w:pPr>
              <w:rPr>
                <w:rFonts w:ascii="KBH Tekst" w:hAnsi="KBH Tekst"/>
              </w:rPr>
            </w:pPr>
            <w:r w:rsidRPr="00AE451C">
              <w:rPr>
                <w:rFonts w:ascii="KBH Tekst" w:hAnsi="KBH Tekst" w:cs="Arial"/>
                <w:szCs w:val="19"/>
              </w:rPr>
              <w:t>Affaldsordning (fælles affaldsplads, fælles bortskaffelse af affald)</w:t>
            </w:r>
            <w:r w:rsidRPr="00AE451C">
              <w:rPr>
                <w:rFonts w:ascii="KBH Tekst" w:hAnsi="KBH Tekst" w:cs="Arial"/>
                <w:szCs w:val="19"/>
              </w:rPr>
              <w:br/>
            </w:r>
          </w:p>
        </w:tc>
        <w:tc>
          <w:tcPr>
            <w:tcW w:w="1992" w:type="dxa"/>
          </w:tcPr>
          <w:p w14:paraId="79476011" w14:textId="77777777" w:rsidR="00E70A9D" w:rsidRPr="00AE451C" w:rsidRDefault="00E70A9D" w:rsidP="00A041D2">
            <w:pPr>
              <w:rPr>
                <w:rFonts w:ascii="KBH Tekst" w:hAnsi="KBH Tekst"/>
              </w:rPr>
            </w:pPr>
          </w:p>
        </w:tc>
        <w:tc>
          <w:tcPr>
            <w:tcW w:w="1384" w:type="dxa"/>
          </w:tcPr>
          <w:p w14:paraId="423D6483" w14:textId="77777777" w:rsidR="00E70A9D" w:rsidRPr="00AE451C" w:rsidRDefault="00E70A9D" w:rsidP="00A041D2">
            <w:pPr>
              <w:rPr>
                <w:rFonts w:ascii="KBH Tekst" w:hAnsi="KBH Tekst"/>
              </w:rPr>
            </w:pPr>
          </w:p>
        </w:tc>
      </w:tr>
      <w:tr w:rsidR="00E70A9D" w:rsidRPr="00AE451C" w14:paraId="25CEC30B" w14:textId="77777777" w:rsidTr="00E70A9D">
        <w:tc>
          <w:tcPr>
            <w:tcW w:w="567" w:type="dxa"/>
          </w:tcPr>
          <w:p w14:paraId="37959342" w14:textId="77777777" w:rsidR="00E70A9D" w:rsidRPr="00AE451C" w:rsidRDefault="008461BC" w:rsidP="00206A3A">
            <w:pPr>
              <w:rPr>
                <w:rFonts w:ascii="KBH Tekst" w:hAnsi="KBH Tekst" w:cs="Arial"/>
                <w:szCs w:val="19"/>
              </w:rPr>
            </w:pPr>
            <w:r w:rsidRPr="00AE451C">
              <w:rPr>
                <w:rFonts w:ascii="KBH Tekst" w:hAnsi="KBH Tekst" w:cs="Arial"/>
                <w:szCs w:val="19"/>
              </w:rPr>
              <w:t>1</w:t>
            </w:r>
            <w:r w:rsidR="008A33B3" w:rsidRPr="00AE451C">
              <w:rPr>
                <w:rFonts w:ascii="KBH Tekst" w:hAnsi="KBH Tekst" w:cs="Arial"/>
                <w:szCs w:val="19"/>
              </w:rPr>
              <w:t>.</w:t>
            </w:r>
            <w:r w:rsidR="004A6A6E" w:rsidRPr="00AE451C">
              <w:rPr>
                <w:rFonts w:ascii="KBH Tekst" w:hAnsi="KBH Tekst" w:cs="Arial"/>
                <w:szCs w:val="19"/>
              </w:rPr>
              <w:t>4</w:t>
            </w:r>
          </w:p>
        </w:tc>
        <w:tc>
          <w:tcPr>
            <w:tcW w:w="6228" w:type="dxa"/>
          </w:tcPr>
          <w:p w14:paraId="003F0FFD" w14:textId="132FBA54" w:rsidR="00E70A9D" w:rsidRPr="00AE451C" w:rsidRDefault="00E70A9D" w:rsidP="00206A3A">
            <w:pPr>
              <w:rPr>
                <w:rFonts w:ascii="KBH Tekst" w:hAnsi="KBH Tekst" w:cs="Arial"/>
                <w:szCs w:val="19"/>
              </w:rPr>
            </w:pPr>
            <w:r w:rsidRPr="00281C4E">
              <w:rPr>
                <w:rFonts w:ascii="KBH Tekst" w:hAnsi="KBH Tekst" w:cs="Arial"/>
                <w:szCs w:val="19"/>
              </w:rPr>
              <w:t>Etablere</w:t>
            </w:r>
            <w:r w:rsidR="00715A23" w:rsidRPr="00281C4E">
              <w:rPr>
                <w:rFonts w:ascii="KBH Tekst" w:hAnsi="KBH Tekst" w:cs="Arial"/>
                <w:szCs w:val="19"/>
              </w:rPr>
              <w:t xml:space="preserve"> </w:t>
            </w:r>
            <w:r w:rsidR="0044131C" w:rsidRPr="00281C4E">
              <w:rPr>
                <w:rFonts w:ascii="KBH Tekst" w:hAnsi="KBH Tekst" w:cs="Arial"/>
                <w:szCs w:val="19"/>
              </w:rPr>
              <w:t xml:space="preserve">velfærdsforanstaltninger, </w:t>
            </w:r>
            <w:r w:rsidRPr="00281C4E">
              <w:rPr>
                <w:rFonts w:ascii="KBH Tekst" w:hAnsi="KBH Tekst" w:cs="Arial"/>
                <w:szCs w:val="19"/>
              </w:rPr>
              <w:t>indhegn</w:t>
            </w:r>
            <w:r w:rsidR="0044131C" w:rsidRPr="00281C4E">
              <w:rPr>
                <w:rFonts w:ascii="KBH Tekst" w:hAnsi="KBH Tekst" w:cs="Arial"/>
                <w:szCs w:val="19"/>
              </w:rPr>
              <w:t>e</w:t>
            </w:r>
            <w:r w:rsidRPr="00281C4E">
              <w:rPr>
                <w:rFonts w:ascii="KBH Tekst" w:hAnsi="KBH Tekst" w:cs="Arial"/>
                <w:szCs w:val="19"/>
              </w:rPr>
              <w:t xml:space="preserve"> byggepladsen samt skiltning til afgrænsning af byggepladsen</w:t>
            </w:r>
          </w:p>
          <w:p w14:paraId="0E551B8E" w14:textId="77777777" w:rsidR="00E70A9D" w:rsidRPr="00AE451C" w:rsidRDefault="00E70A9D" w:rsidP="00206A3A">
            <w:pPr>
              <w:rPr>
                <w:rFonts w:ascii="KBH Tekst" w:hAnsi="KBH Tekst"/>
              </w:rPr>
            </w:pPr>
          </w:p>
        </w:tc>
        <w:tc>
          <w:tcPr>
            <w:tcW w:w="1992" w:type="dxa"/>
          </w:tcPr>
          <w:p w14:paraId="720EC45E" w14:textId="77777777" w:rsidR="00E70A9D" w:rsidRPr="00AE451C" w:rsidRDefault="00E70A9D" w:rsidP="00A041D2">
            <w:pPr>
              <w:rPr>
                <w:rFonts w:ascii="KBH Tekst" w:hAnsi="KBH Tekst"/>
              </w:rPr>
            </w:pPr>
          </w:p>
        </w:tc>
        <w:tc>
          <w:tcPr>
            <w:tcW w:w="1384" w:type="dxa"/>
          </w:tcPr>
          <w:p w14:paraId="3B9031AE" w14:textId="77777777" w:rsidR="00E70A9D" w:rsidRPr="00AE451C" w:rsidRDefault="00E70A9D" w:rsidP="00A041D2">
            <w:pPr>
              <w:rPr>
                <w:rFonts w:ascii="KBH Tekst" w:hAnsi="KBH Tekst"/>
              </w:rPr>
            </w:pPr>
          </w:p>
        </w:tc>
      </w:tr>
      <w:tr w:rsidR="00E70A9D" w:rsidRPr="00AE451C" w14:paraId="0AA8D60E" w14:textId="77777777" w:rsidTr="00E70A9D">
        <w:tc>
          <w:tcPr>
            <w:tcW w:w="567" w:type="dxa"/>
          </w:tcPr>
          <w:p w14:paraId="081D46E1" w14:textId="77777777" w:rsidR="00E70A9D" w:rsidRPr="00AE451C" w:rsidRDefault="008461BC" w:rsidP="00206A3A">
            <w:pPr>
              <w:rPr>
                <w:rFonts w:ascii="KBH Tekst" w:hAnsi="KBH Tekst" w:cs="Arial"/>
                <w:szCs w:val="19"/>
              </w:rPr>
            </w:pPr>
            <w:r w:rsidRPr="00AE451C">
              <w:rPr>
                <w:rFonts w:ascii="KBH Tekst" w:hAnsi="KBH Tekst" w:cs="Arial"/>
                <w:szCs w:val="19"/>
              </w:rPr>
              <w:t>1</w:t>
            </w:r>
            <w:r w:rsidR="008A33B3" w:rsidRPr="00AE451C">
              <w:rPr>
                <w:rFonts w:ascii="KBH Tekst" w:hAnsi="KBH Tekst" w:cs="Arial"/>
                <w:szCs w:val="19"/>
              </w:rPr>
              <w:t>.</w:t>
            </w:r>
            <w:r w:rsidR="004A6A6E" w:rsidRPr="00AE451C">
              <w:rPr>
                <w:rFonts w:ascii="KBH Tekst" w:hAnsi="KBH Tekst" w:cs="Arial"/>
                <w:szCs w:val="19"/>
              </w:rPr>
              <w:t>5</w:t>
            </w:r>
          </w:p>
        </w:tc>
        <w:tc>
          <w:tcPr>
            <w:tcW w:w="6228" w:type="dxa"/>
          </w:tcPr>
          <w:p w14:paraId="6634DCF5" w14:textId="77777777" w:rsidR="00E70A9D" w:rsidRPr="00AE451C" w:rsidRDefault="00E70A9D" w:rsidP="00206A3A">
            <w:pPr>
              <w:rPr>
                <w:rFonts w:ascii="KBH Tekst" w:hAnsi="KBH Tekst" w:cs="Arial"/>
                <w:szCs w:val="19"/>
              </w:rPr>
            </w:pPr>
            <w:r w:rsidRPr="00AE451C">
              <w:rPr>
                <w:rFonts w:ascii="KBH Tekst" w:hAnsi="KBH Tekst" w:cs="Arial"/>
                <w:szCs w:val="19"/>
              </w:rPr>
              <w:t>Afskærmning samt sikkerhedsskiltning ved særlige risici (forbuds- og påbudsskilte), f.eks. høreværn eller åndedrætsværn</w:t>
            </w:r>
          </w:p>
          <w:p w14:paraId="150D9E30" w14:textId="77777777" w:rsidR="00E70A9D" w:rsidRPr="00AE451C" w:rsidRDefault="00E70A9D" w:rsidP="00206A3A">
            <w:pPr>
              <w:rPr>
                <w:rFonts w:ascii="KBH Tekst" w:hAnsi="KBH Tekst"/>
              </w:rPr>
            </w:pPr>
          </w:p>
        </w:tc>
        <w:tc>
          <w:tcPr>
            <w:tcW w:w="1992" w:type="dxa"/>
          </w:tcPr>
          <w:p w14:paraId="467A6297" w14:textId="77777777" w:rsidR="00E70A9D" w:rsidRPr="00AE451C" w:rsidRDefault="00E70A9D" w:rsidP="00A041D2">
            <w:pPr>
              <w:rPr>
                <w:rFonts w:ascii="KBH Tekst" w:hAnsi="KBH Tekst"/>
              </w:rPr>
            </w:pPr>
          </w:p>
        </w:tc>
        <w:tc>
          <w:tcPr>
            <w:tcW w:w="1384" w:type="dxa"/>
          </w:tcPr>
          <w:p w14:paraId="60251BD0" w14:textId="77777777" w:rsidR="00E70A9D" w:rsidRPr="00AE451C" w:rsidRDefault="00E70A9D" w:rsidP="00A041D2">
            <w:pPr>
              <w:rPr>
                <w:rFonts w:ascii="KBH Tekst" w:hAnsi="KBH Tekst"/>
              </w:rPr>
            </w:pPr>
          </w:p>
        </w:tc>
      </w:tr>
      <w:tr w:rsidR="00E70A9D" w:rsidRPr="00AE451C" w14:paraId="642EF9B3" w14:textId="77777777" w:rsidTr="00E70A9D">
        <w:tc>
          <w:tcPr>
            <w:tcW w:w="567" w:type="dxa"/>
          </w:tcPr>
          <w:p w14:paraId="0A288240" w14:textId="77777777" w:rsidR="00E70A9D" w:rsidRPr="00AE451C" w:rsidRDefault="008461BC" w:rsidP="00206A3A">
            <w:pPr>
              <w:rPr>
                <w:rFonts w:ascii="KBH Tekst" w:hAnsi="KBH Tekst" w:cs="Arial"/>
                <w:szCs w:val="19"/>
              </w:rPr>
            </w:pPr>
            <w:r w:rsidRPr="00AE451C">
              <w:rPr>
                <w:rFonts w:ascii="KBH Tekst" w:hAnsi="KBH Tekst" w:cs="Arial"/>
                <w:szCs w:val="19"/>
              </w:rPr>
              <w:t>1</w:t>
            </w:r>
            <w:r w:rsidR="008A33B3" w:rsidRPr="00AE451C">
              <w:rPr>
                <w:rFonts w:ascii="KBH Tekst" w:hAnsi="KBH Tekst" w:cs="Arial"/>
                <w:szCs w:val="19"/>
              </w:rPr>
              <w:t>.</w:t>
            </w:r>
            <w:r w:rsidR="004A6A6E" w:rsidRPr="00AE451C">
              <w:rPr>
                <w:rFonts w:ascii="KBH Tekst" w:hAnsi="KBH Tekst" w:cs="Arial"/>
                <w:szCs w:val="19"/>
              </w:rPr>
              <w:t>6</w:t>
            </w:r>
          </w:p>
        </w:tc>
        <w:tc>
          <w:tcPr>
            <w:tcW w:w="6228" w:type="dxa"/>
          </w:tcPr>
          <w:p w14:paraId="4F197657" w14:textId="77777777" w:rsidR="00E70A9D" w:rsidRPr="00AE451C" w:rsidRDefault="00E70A9D" w:rsidP="00206A3A">
            <w:pPr>
              <w:rPr>
                <w:rFonts w:ascii="KBH Tekst" w:hAnsi="KBH Tekst" w:cs="Arial"/>
                <w:szCs w:val="19"/>
              </w:rPr>
            </w:pPr>
            <w:r w:rsidRPr="00AE451C">
              <w:rPr>
                <w:rFonts w:ascii="KBH Tekst" w:hAnsi="KBH Tekst" w:cs="Arial"/>
                <w:szCs w:val="19"/>
              </w:rPr>
              <w:t>Etablere og vedligeholde installationer i skurby og i arbejdsområdet (el, vand og kloak). El jf. stærkstrømsbekendtgørelsen</w:t>
            </w:r>
          </w:p>
          <w:p w14:paraId="1EDDBE13" w14:textId="77777777" w:rsidR="00E70A9D" w:rsidRPr="00AE451C" w:rsidRDefault="00E70A9D" w:rsidP="00206A3A">
            <w:pPr>
              <w:rPr>
                <w:rFonts w:ascii="KBH Tekst" w:hAnsi="KBH Tekst"/>
              </w:rPr>
            </w:pPr>
          </w:p>
        </w:tc>
        <w:tc>
          <w:tcPr>
            <w:tcW w:w="1992" w:type="dxa"/>
          </w:tcPr>
          <w:p w14:paraId="3BD1A9E8" w14:textId="77777777" w:rsidR="00E70A9D" w:rsidRPr="00AE451C" w:rsidRDefault="00E70A9D" w:rsidP="00A041D2">
            <w:pPr>
              <w:rPr>
                <w:rFonts w:ascii="KBH Tekst" w:hAnsi="KBH Tekst"/>
              </w:rPr>
            </w:pPr>
          </w:p>
        </w:tc>
        <w:tc>
          <w:tcPr>
            <w:tcW w:w="1384" w:type="dxa"/>
          </w:tcPr>
          <w:p w14:paraId="756FFC4D" w14:textId="77777777" w:rsidR="00E70A9D" w:rsidRPr="00AE451C" w:rsidRDefault="00E70A9D" w:rsidP="00A041D2">
            <w:pPr>
              <w:rPr>
                <w:rFonts w:ascii="KBH Tekst" w:hAnsi="KBH Tekst"/>
              </w:rPr>
            </w:pPr>
          </w:p>
        </w:tc>
      </w:tr>
      <w:tr w:rsidR="00E70A9D" w:rsidRPr="00AE451C" w14:paraId="2249E0A7" w14:textId="77777777" w:rsidTr="00E70A9D">
        <w:tc>
          <w:tcPr>
            <w:tcW w:w="567" w:type="dxa"/>
          </w:tcPr>
          <w:p w14:paraId="792E3F3C" w14:textId="77777777" w:rsidR="00E70A9D" w:rsidRPr="00AE451C" w:rsidRDefault="008461BC" w:rsidP="00206A3A">
            <w:pPr>
              <w:rPr>
                <w:rFonts w:ascii="KBH Tekst" w:hAnsi="KBH Tekst" w:cs="Arial"/>
                <w:szCs w:val="19"/>
              </w:rPr>
            </w:pPr>
            <w:r w:rsidRPr="00AE451C">
              <w:rPr>
                <w:rFonts w:ascii="KBH Tekst" w:hAnsi="KBH Tekst" w:cs="Arial"/>
                <w:szCs w:val="19"/>
              </w:rPr>
              <w:t>1</w:t>
            </w:r>
            <w:r w:rsidR="008A33B3" w:rsidRPr="00AE451C">
              <w:rPr>
                <w:rFonts w:ascii="KBH Tekst" w:hAnsi="KBH Tekst" w:cs="Arial"/>
                <w:szCs w:val="19"/>
              </w:rPr>
              <w:t>.</w:t>
            </w:r>
            <w:r w:rsidR="004A6A6E" w:rsidRPr="00AE451C">
              <w:rPr>
                <w:rFonts w:ascii="KBH Tekst" w:hAnsi="KBH Tekst" w:cs="Arial"/>
                <w:szCs w:val="19"/>
              </w:rPr>
              <w:t>7</w:t>
            </w:r>
          </w:p>
        </w:tc>
        <w:tc>
          <w:tcPr>
            <w:tcW w:w="6228" w:type="dxa"/>
          </w:tcPr>
          <w:p w14:paraId="7E3CE09F" w14:textId="073CC50C" w:rsidR="00E70A9D" w:rsidRPr="00AE451C" w:rsidRDefault="00E70A9D" w:rsidP="00206A3A">
            <w:pPr>
              <w:rPr>
                <w:rFonts w:ascii="KBH Tekst" w:hAnsi="KBH Tekst" w:cs="Arial"/>
                <w:szCs w:val="19"/>
              </w:rPr>
            </w:pPr>
            <w:r w:rsidRPr="00AE451C">
              <w:rPr>
                <w:rFonts w:ascii="KBH Tekst" w:hAnsi="KBH Tekst" w:cs="Arial"/>
                <w:szCs w:val="19"/>
              </w:rPr>
              <w:t>Etablere tilstrækkelig orienteringsbelysning</w:t>
            </w:r>
            <w:r w:rsidR="00C76F05">
              <w:rPr>
                <w:rFonts w:ascii="KBH Tekst" w:hAnsi="KBH Tekst" w:cs="Arial"/>
                <w:szCs w:val="19"/>
              </w:rPr>
              <w:t xml:space="preserve"> (25 lux)</w:t>
            </w:r>
            <w:r w:rsidRPr="00AE451C">
              <w:rPr>
                <w:rFonts w:ascii="KBH Tekst" w:hAnsi="KBH Tekst" w:cs="Arial"/>
                <w:szCs w:val="19"/>
              </w:rPr>
              <w:t xml:space="preserve"> i fællesområder jf. byggepladstegningen</w:t>
            </w:r>
          </w:p>
          <w:p w14:paraId="00822F79" w14:textId="77777777" w:rsidR="00E70A9D" w:rsidRPr="00AE451C" w:rsidRDefault="00E70A9D" w:rsidP="00206A3A">
            <w:pPr>
              <w:rPr>
                <w:rFonts w:ascii="KBH Tekst" w:hAnsi="KBH Tekst" w:cs="Arial"/>
                <w:szCs w:val="19"/>
              </w:rPr>
            </w:pPr>
          </w:p>
        </w:tc>
        <w:tc>
          <w:tcPr>
            <w:tcW w:w="1992" w:type="dxa"/>
          </w:tcPr>
          <w:p w14:paraId="1D63E43D" w14:textId="77777777" w:rsidR="00E70A9D" w:rsidRPr="00AE451C" w:rsidRDefault="00E70A9D" w:rsidP="00A041D2">
            <w:pPr>
              <w:rPr>
                <w:rFonts w:ascii="KBH Tekst" w:hAnsi="KBH Tekst"/>
              </w:rPr>
            </w:pPr>
          </w:p>
        </w:tc>
        <w:tc>
          <w:tcPr>
            <w:tcW w:w="1384" w:type="dxa"/>
          </w:tcPr>
          <w:p w14:paraId="1C37C33E" w14:textId="77777777" w:rsidR="00E70A9D" w:rsidRPr="00AE451C" w:rsidRDefault="00E70A9D" w:rsidP="00A041D2">
            <w:pPr>
              <w:rPr>
                <w:rFonts w:ascii="KBH Tekst" w:hAnsi="KBH Tekst"/>
              </w:rPr>
            </w:pPr>
          </w:p>
        </w:tc>
      </w:tr>
      <w:tr w:rsidR="00E70A9D" w:rsidRPr="00AE451C" w14:paraId="6E37DD24" w14:textId="77777777" w:rsidTr="00E70A9D">
        <w:tc>
          <w:tcPr>
            <w:tcW w:w="567" w:type="dxa"/>
          </w:tcPr>
          <w:p w14:paraId="073C2E91" w14:textId="77777777" w:rsidR="00E70A9D" w:rsidRPr="00AE451C" w:rsidRDefault="008461BC" w:rsidP="00206A3A">
            <w:pPr>
              <w:rPr>
                <w:rFonts w:ascii="KBH Tekst" w:hAnsi="KBH Tekst" w:cs="Arial"/>
                <w:szCs w:val="19"/>
              </w:rPr>
            </w:pPr>
            <w:r w:rsidRPr="00AE451C">
              <w:rPr>
                <w:rFonts w:ascii="KBH Tekst" w:hAnsi="KBH Tekst" w:cs="Arial"/>
                <w:szCs w:val="19"/>
              </w:rPr>
              <w:t>1</w:t>
            </w:r>
            <w:r w:rsidR="008A33B3" w:rsidRPr="00AE451C">
              <w:rPr>
                <w:rFonts w:ascii="KBH Tekst" w:hAnsi="KBH Tekst" w:cs="Arial"/>
                <w:szCs w:val="19"/>
              </w:rPr>
              <w:t>.</w:t>
            </w:r>
            <w:r w:rsidR="004A6A6E" w:rsidRPr="00AE451C">
              <w:rPr>
                <w:rFonts w:ascii="KBH Tekst" w:hAnsi="KBH Tekst" w:cs="Arial"/>
                <w:szCs w:val="19"/>
              </w:rPr>
              <w:t>8</w:t>
            </w:r>
          </w:p>
        </w:tc>
        <w:tc>
          <w:tcPr>
            <w:tcW w:w="6228" w:type="dxa"/>
          </w:tcPr>
          <w:p w14:paraId="2AD31BE0" w14:textId="77777777" w:rsidR="00E70A9D" w:rsidRPr="00AE451C" w:rsidRDefault="00E70A9D" w:rsidP="00206A3A">
            <w:pPr>
              <w:rPr>
                <w:rFonts w:ascii="KBH Tekst" w:hAnsi="KBH Tekst" w:cs="Arial"/>
                <w:szCs w:val="19"/>
              </w:rPr>
            </w:pPr>
            <w:r w:rsidRPr="00AE451C">
              <w:rPr>
                <w:rFonts w:ascii="KBH Tekst" w:hAnsi="KBH Tekst" w:cs="Arial"/>
                <w:szCs w:val="19"/>
              </w:rPr>
              <w:t>Ophængning og løbende kontrol og samordning af beredskabs-, evakuerings- og øvelsesplaner</w:t>
            </w:r>
          </w:p>
          <w:p w14:paraId="7FE11C20" w14:textId="77777777" w:rsidR="00E70A9D" w:rsidRPr="00AE451C" w:rsidRDefault="00E70A9D" w:rsidP="00206A3A">
            <w:pPr>
              <w:rPr>
                <w:rFonts w:ascii="KBH Tekst" w:hAnsi="KBH Tekst" w:cs="Arial"/>
                <w:szCs w:val="19"/>
              </w:rPr>
            </w:pPr>
          </w:p>
        </w:tc>
        <w:tc>
          <w:tcPr>
            <w:tcW w:w="1992" w:type="dxa"/>
          </w:tcPr>
          <w:p w14:paraId="7A010593" w14:textId="77777777" w:rsidR="00E70A9D" w:rsidRPr="00AE451C" w:rsidRDefault="00E70A9D" w:rsidP="00A041D2">
            <w:pPr>
              <w:rPr>
                <w:rFonts w:ascii="KBH Tekst" w:hAnsi="KBH Tekst"/>
              </w:rPr>
            </w:pPr>
          </w:p>
        </w:tc>
        <w:tc>
          <w:tcPr>
            <w:tcW w:w="1384" w:type="dxa"/>
          </w:tcPr>
          <w:p w14:paraId="143FCA12" w14:textId="77777777" w:rsidR="00E70A9D" w:rsidRPr="00AE451C" w:rsidRDefault="00E70A9D" w:rsidP="00A041D2">
            <w:pPr>
              <w:rPr>
                <w:rFonts w:ascii="KBH Tekst" w:hAnsi="KBH Tekst"/>
              </w:rPr>
            </w:pPr>
          </w:p>
        </w:tc>
      </w:tr>
      <w:tr w:rsidR="000F4CD6" w:rsidRPr="00AE451C" w14:paraId="7404CC65" w14:textId="77777777" w:rsidTr="00E70A9D">
        <w:tc>
          <w:tcPr>
            <w:tcW w:w="567" w:type="dxa"/>
          </w:tcPr>
          <w:p w14:paraId="702BAEA7" w14:textId="77777777" w:rsidR="000F4CD6" w:rsidRPr="00AE451C" w:rsidRDefault="000F4CD6" w:rsidP="00206A3A">
            <w:pPr>
              <w:rPr>
                <w:rFonts w:ascii="KBH Tekst" w:hAnsi="KBH Tekst" w:cs="Arial"/>
                <w:szCs w:val="19"/>
              </w:rPr>
            </w:pPr>
            <w:r w:rsidRPr="00AE451C">
              <w:rPr>
                <w:rFonts w:ascii="KBH Tekst" w:hAnsi="KBH Tekst" w:cs="Arial"/>
                <w:szCs w:val="19"/>
              </w:rPr>
              <w:t>1.</w:t>
            </w:r>
            <w:r w:rsidR="004A6A6E" w:rsidRPr="00AE451C">
              <w:rPr>
                <w:rFonts w:ascii="KBH Tekst" w:hAnsi="KBH Tekst" w:cs="Arial"/>
                <w:szCs w:val="19"/>
              </w:rPr>
              <w:t>9</w:t>
            </w:r>
          </w:p>
        </w:tc>
        <w:tc>
          <w:tcPr>
            <w:tcW w:w="6228" w:type="dxa"/>
          </w:tcPr>
          <w:p w14:paraId="56D8312E" w14:textId="77777777" w:rsidR="000F4CD6" w:rsidRPr="00AE451C" w:rsidRDefault="000F4CD6" w:rsidP="00206A3A">
            <w:pPr>
              <w:rPr>
                <w:rFonts w:ascii="KBH Tekst" w:hAnsi="KBH Tekst" w:cs="Arial"/>
                <w:szCs w:val="19"/>
              </w:rPr>
            </w:pPr>
            <w:r w:rsidRPr="00AE451C">
              <w:rPr>
                <w:rFonts w:ascii="KBH Tekst" w:hAnsi="KBH Tekst" w:cs="Arial"/>
                <w:szCs w:val="19"/>
              </w:rPr>
              <w:t>…</w:t>
            </w:r>
          </w:p>
          <w:p w14:paraId="3EE39CEF" w14:textId="77777777" w:rsidR="000F4CD6" w:rsidRPr="00AE451C" w:rsidRDefault="000F4CD6" w:rsidP="00206A3A">
            <w:pPr>
              <w:rPr>
                <w:rFonts w:ascii="KBH Tekst" w:hAnsi="KBH Tekst" w:cs="Arial"/>
                <w:szCs w:val="19"/>
              </w:rPr>
            </w:pPr>
          </w:p>
        </w:tc>
        <w:tc>
          <w:tcPr>
            <w:tcW w:w="1992" w:type="dxa"/>
          </w:tcPr>
          <w:p w14:paraId="3D0853E4" w14:textId="77777777" w:rsidR="000F4CD6" w:rsidRPr="00AE451C" w:rsidRDefault="000F4CD6" w:rsidP="00A041D2">
            <w:pPr>
              <w:rPr>
                <w:rFonts w:ascii="KBH Tekst" w:hAnsi="KBH Tekst"/>
              </w:rPr>
            </w:pPr>
          </w:p>
        </w:tc>
        <w:tc>
          <w:tcPr>
            <w:tcW w:w="1384" w:type="dxa"/>
          </w:tcPr>
          <w:p w14:paraId="03872E38" w14:textId="77777777" w:rsidR="000F4CD6" w:rsidRPr="00AE451C" w:rsidRDefault="000F4CD6" w:rsidP="00A041D2">
            <w:pPr>
              <w:rPr>
                <w:rFonts w:ascii="KBH Tekst" w:hAnsi="KBH Tekst"/>
              </w:rPr>
            </w:pPr>
          </w:p>
        </w:tc>
      </w:tr>
      <w:tr w:rsidR="00E70A9D" w:rsidRPr="00AE451C" w14:paraId="0AA922F9" w14:textId="77777777" w:rsidTr="00E70A9D">
        <w:tc>
          <w:tcPr>
            <w:tcW w:w="567" w:type="dxa"/>
            <w:shd w:val="clear" w:color="auto" w:fill="E0E1E3" w:themeFill="background2" w:themeFillTint="33"/>
          </w:tcPr>
          <w:p w14:paraId="7722256A" w14:textId="77777777" w:rsidR="00E70A9D" w:rsidRPr="00AE451C" w:rsidRDefault="00E70A9D" w:rsidP="00A041D2">
            <w:pPr>
              <w:rPr>
                <w:rFonts w:ascii="KBH Tekst" w:hAnsi="KBH Tekst"/>
                <w:b/>
              </w:rPr>
            </w:pPr>
          </w:p>
        </w:tc>
        <w:tc>
          <w:tcPr>
            <w:tcW w:w="9604" w:type="dxa"/>
            <w:gridSpan w:val="3"/>
            <w:shd w:val="clear" w:color="auto" w:fill="E0E1E3" w:themeFill="background2" w:themeFillTint="33"/>
          </w:tcPr>
          <w:p w14:paraId="740254E8" w14:textId="77777777" w:rsidR="00E70A9D" w:rsidRPr="00AE451C" w:rsidRDefault="00E70A9D" w:rsidP="00A041D2">
            <w:pPr>
              <w:rPr>
                <w:rFonts w:ascii="KBH Tekst" w:hAnsi="KBH Tekst"/>
                <w:b/>
              </w:rPr>
            </w:pPr>
            <w:r w:rsidRPr="00AE451C">
              <w:rPr>
                <w:rFonts w:ascii="KBH Tekst" w:hAnsi="KBH Tekst"/>
                <w:b/>
              </w:rPr>
              <w:t>Nedbrydning/opbrydning</w:t>
            </w:r>
          </w:p>
          <w:p w14:paraId="18803CCC" w14:textId="77777777" w:rsidR="00E70A9D" w:rsidRPr="00AE451C" w:rsidRDefault="00E70A9D" w:rsidP="00A041D2">
            <w:pPr>
              <w:rPr>
                <w:rFonts w:ascii="KBH Tekst" w:hAnsi="KBH Tekst"/>
              </w:rPr>
            </w:pPr>
          </w:p>
        </w:tc>
      </w:tr>
      <w:tr w:rsidR="00E70A9D" w:rsidRPr="00AE451C" w14:paraId="4DCE3C06" w14:textId="77777777" w:rsidTr="00E70A9D">
        <w:tc>
          <w:tcPr>
            <w:tcW w:w="567" w:type="dxa"/>
          </w:tcPr>
          <w:p w14:paraId="15AF5B2A" w14:textId="77777777" w:rsidR="00E70A9D" w:rsidRPr="00AE451C" w:rsidRDefault="008461BC" w:rsidP="00A041D2">
            <w:pPr>
              <w:rPr>
                <w:rFonts w:ascii="KBH Tekst" w:hAnsi="KBH Tekst" w:cs="Arial"/>
                <w:szCs w:val="19"/>
              </w:rPr>
            </w:pPr>
            <w:r w:rsidRPr="00AE451C">
              <w:rPr>
                <w:rFonts w:ascii="KBH Tekst" w:hAnsi="KBH Tekst" w:cs="Arial"/>
                <w:szCs w:val="19"/>
              </w:rPr>
              <w:t>2</w:t>
            </w:r>
            <w:r w:rsidR="008A33B3" w:rsidRPr="00AE451C">
              <w:rPr>
                <w:rFonts w:ascii="KBH Tekst" w:hAnsi="KBH Tekst" w:cs="Arial"/>
                <w:szCs w:val="19"/>
              </w:rPr>
              <w:t>.</w:t>
            </w:r>
            <w:r w:rsidRPr="00AE451C">
              <w:rPr>
                <w:rFonts w:ascii="KBH Tekst" w:hAnsi="KBH Tekst" w:cs="Arial"/>
                <w:szCs w:val="19"/>
              </w:rPr>
              <w:t>1</w:t>
            </w:r>
          </w:p>
        </w:tc>
        <w:tc>
          <w:tcPr>
            <w:tcW w:w="6228" w:type="dxa"/>
          </w:tcPr>
          <w:p w14:paraId="03491049" w14:textId="77777777" w:rsidR="00E70A9D" w:rsidRPr="00AE451C" w:rsidRDefault="00E70A9D" w:rsidP="00A041D2">
            <w:pPr>
              <w:rPr>
                <w:rFonts w:ascii="KBH Tekst" w:hAnsi="KBH Tekst" w:cs="Arial"/>
                <w:szCs w:val="19"/>
              </w:rPr>
            </w:pPr>
            <w:r w:rsidRPr="00AE451C">
              <w:rPr>
                <w:rFonts w:ascii="KBH Tekst" w:hAnsi="KBH Tekst" w:cs="Arial"/>
                <w:szCs w:val="19"/>
              </w:rPr>
              <w:t>Sikre, at eksisterende installationer er afbrudt</w:t>
            </w:r>
          </w:p>
          <w:p w14:paraId="25027293" w14:textId="77777777" w:rsidR="00E70A9D" w:rsidRPr="00AE451C" w:rsidRDefault="00E70A9D" w:rsidP="00A041D2">
            <w:pPr>
              <w:rPr>
                <w:rFonts w:ascii="KBH Tekst" w:hAnsi="KBH Tekst"/>
                <w:b/>
              </w:rPr>
            </w:pPr>
          </w:p>
        </w:tc>
        <w:tc>
          <w:tcPr>
            <w:tcW w:w="1992" w:type="dxa"/>
          </w:tcPr>
          <w:p w14:paraId="69F231C4" w14:textId="77777777" w:rsidR="00E70A9D" w:rsidRPr="00AE451C" w:rsidRDefault="00E70A9D" w:rsidP="00A041D2">
            <w:pPr>
              <w:rPr>
                <w:rFonts w:ascii="KBH Tekst" w:hAnsi="KBH Tekst"/>
              </w:rPr>
            </w:pPr>
          </w:p>
        </w:tc>
        <w:tc>
          <w:tcPr>
            <w:tcW w:w="1384" w:type="dxa"/>
          </w:tcPr>
          <w:p w14:paraId="0B6C1E2C" w14:textId="77777777" w:rsidR="00E70A9D" w:rsidRPr="00AE451C" w:rsidRDefault="00E70A9D" w:rsidP="00A041D2">
            <w:pPr>
              <w:rPr>
                <w:rFonts w:ascii="KBH Tekst" w:hAnsi="KBH Tekst"/>
              </w:rPr>
            </w:pPr>
          </w:p>
        </w:tc>
      </w:tr>
      <w:tr w:rsidR="00E70A9D" w:rsidRPr="00AE451C" w14:paraId="587A32F4" w14:textId="77777777" w:rsidTr="00E70A9D">
        <w:tc>
          <w:tcPr>
            <w:tcW w:w="567" w:type="dxa"/>
          </w:tcPr>
          <w:p w14:paraId="7BE19B4D" w14:textId="77777777" w:rsidR="00E70A9D" w:rsidRPr="00AE451C" w:rsidRDefault="008461BC" w:rsidP="00A041D2">
            <w:pPr>
              <w:rPr>
                <w:rFonts w:ascii="KBH Tekst" w:hAnsi="KBH Tekst" w:cs="Arial"/>
                <w:szCs w:val="19"/>
              </w:rPr>
            </w:pPr>
            <w:r w:rsidRPr="00AE451C">
              <w:rPr>
                <w:rFonts w:ascii="KBH Tekst" w:hAnsi="KBH Tekst" w:cs="Arial"/>
                <w:szCs w:val="19"/>
              </w:rPr>
              <w:t>2</w:t>
            </w:r>
            <w:r w:rsidR="008A33B3" w:rsidRPr="00AE451C">
              <w:rPr>
                <w:rFonts w:ascii="KBH Tekst" w:hAnsi="KBH Tekst" w:cs="Arial"/>
                <w:szCs w:val="19"/>
              </w:rPr>
              <w:t>.</w:t>
            </w:r>
            <w:r w:rsidRPr="00AE451C">
              <w:rPr>
                <w:rFonts w:ascii="KBH Tekst" w:hAnsi="KBH Tekst" w:cs="Arial"/>
                <w:szCs w:val="19"/>
              </w:rPr>
              <w:t>2</w:t>
            </w:r>
          </w:p>
        </w:tc>
        <w:tc>
          <w:tcPr>
            <w:tcW w:w="6228" w:type="dxa"/>
          </w:tcPr>
          <w:p w14:paraId="190FD31C" w14:textId="77777777" w:rsidR="00E70A9D" w:rsidRPr="00AE451C" w:rsidRDefault="00E70A9D" w:rsidP="00A041D2">
            <w:pPr>
              <w:rPr>
                <w:rFonts w:ascii="KBH Tekst" w:hAnsi="KBH Tekst" w:cs="Arial"/>
                <w:szCs w:val="19"/>
              </w:rPr>
            </w:pPr>
            <w:r w:rsidRPr="00AE451C">
              <w:rPr>
                <w:rFonts w:ascii="KBH Tekst" w:hAnsi="KBH Tekst" w:cs="Arial"/>
                <w:szCs w:val="19"/>
              </w:rPr>
              <w:t>Dæmpning af støvgener ved nedbrydning</w:t>
            </w:r>
          </w:p>
          <w:p w14:paraId="0F228FA6" w14:textId="77777777" w:rsidR="00E70A9D" w:rsidRPr="00AE451C" w:rsidRDefault="00E70A9D" w:rsidP="00A041D2">
            <w:pPr>
              <w:rPr>
                <w:rFonts w:ascii="KBH Tekst" w:hAnsi="KBH Tekst" w:cs="Arial"/>
                <w:szCs w:val="19"/>
              </w:rPr>
            </w:pPr>
          </w:p>
        </w:tc>
        <w:tc>
          <w:tcPr>
            <w:tcW w:w="1992" w:type="dxa"/>
          </w:tcPr>
          <w:p w14:paraId="3BED88CE" w14:textId="77777777" w:rsidR="00E70A9D" w:rsidRPr="00AE451C" w:rsidRDefault="00E70A9D" w:rsidP="00A041D2">
            <w:pPr>
              <w:rPr>
                <w:rFonts w:ascii="KBH Tekst" w:hAnsi="KBH Tekst"/>
              </w:rPr>
            </w:pPr>
          </w:p>
        </w:tc>
        <w:tc>
          <w:tcPr>
            <w:tcW w:w="1384" w:type="dxa"/>
          </w:tcPr>
          <w:p w14:paraId="22A614D7" w14:textId="77777777" w:rsidR="00E70A9D" w:rsidRPr="00AE451C" w:rsidRDefault="00E70A9D" w:rsidP="00A041D2">
            <w:pPr>
              <w:rPr>
                <w:rFonts w:ascii="KBH Tekst" w:hAnsi="KBH Tekst"/>
              </w:rPr>
            </w:pPr>
          </w:p>
        </w:tc>
      </w:tr>
      <w:tr w:rsidR="00E70A9D" w:rsidRPr="00AE451C" w14:paraId="2D7984C0" w14:textId="77777777" w:rsidTr="00E70A9D">
        <w:tc>
          <w:tcPr>
            <w:tcW w:w="567" w:type="dxa"/>
          </w:tcPr>
          <w:p w14:paraId="630192FB" w14:textId="77777777" w:rsidR="00E70A9D" w:rsidRPr="00AE451C" w:rsidRDefault="008461BC" w:rsidP="00A041D2">
            <w:pPr>
              <w:rPr>
                <w:rFonts w:ascii="KBH Tekst" w:hAnsi="KBH Tekst" w:cs="Arial"/>
                <w:szCs w:val="19"/>
              </w:rPr>
            </w:pPr>
            <w:r w:rsidRPr="00AE451C">
              <w:rPr>
                <w:rFonts w:ascii="KBH Tekst" w:hAnsi="KBH Tekst" w:cs="Arial"/>
                <w:szCs w:val="19"/>
              </w:rPr>
              <w:t>2.3</w:t>
            </w:r>
          </w:p>
        </w:tc>
        <w:tc>
          <w:tcPr>
            <w:tcW w:w="6228" w:type="dxa"/>
          </w:tcPr>
          <w:p w14:paraId="4E7086F1" w14:textId="77777777" w:rsidR="00E70A9D" w:rsidRPr="00AE451C" w:rsidRDefault="00E70A9D" w:rsidP="00A041D2">
            <w:pPr>
              <w:rPr>
                <w:rFonts w:ascii="KBH Tekst" w:hAnsi="KBH Tekst" w:cs="Arial"/>
                <w:szCs w:val="19"/>
              </w:rPr>
            </w:pPr>
            <w:r w:rsidRPr="00AE451C">
              <w:rPr>
                <w:rFonts w:ascii="KBH Tekst" w:hAnsi="KBH Tekst" w:cs="Arial"/>
                <w:szCs w:val="19"/>
              </w:rPr>
              <w:t>Bortskaffelse af nedbrudte materialer til kommunal modtagestation</w:t>
            </w:r>
          </w:p>
          <w:p w14:paraId="4DF5AAA2" w14:textId="77777777" w:rsidR="00E70A9D" w:rsidRPr="00AE451C" w:rsidRDefault="00E70A9D" w:rsidP="00A041D2">
            <w:pPr>
              <w:rPr>
                <w:rFonts w:ascii="KBH Tekst" w:hAnsi="KBH Tekst" w:cs="Arial"/>
                <w:szCs w:val="19"/>
              </w:rPr>
            </w:pPr>
          </w:p>
        </w:tc>
        <w:tc>
          <w:tcPr>
            <w:tcW w:w="1992" w:type="dxa"/>
          </w:tcPr>
          <w:p w14:paraId="649FF5F2" w14:textId="77777777" w:rsidR="00E70A9D" w:rsidRPr="00AE451C" w:rsidRDefault="00E70A9D" w:rsidP="00A041D2">
            <w:pPr>
              <w:rPr>
                <w:rFonts w:ascii="KBH Tekst" w:hAnsi="KBH Tekst"/>
              </w:rPr>
            </w:pPr>
          </w:p>
        </w:tc>
        <w:tc>
          <w:tcPr>
            <w:tcW w:w="1384" w:type="dxa"/>
          </w:tcPr>
          <w:p w14:paraId="67AB30BC" w14:textId="77777777" w:rsidR="00E70A9D" w:rsidRPr="00AE451C" w:rsidRDefault="00E70A9D" w:rsidP="00A041D2">
            <w:pPr>
              <w:rPr>
                <w:rFonts w:ascii="KBH Tekst" w:hAnsi="KBH Tekst"/>
              </w:rPr>
            </w:pPr>
          </w:p>
        </w:tc>
      </w:tr>
      <w:tr w:rsidR="00E70A9D" w:rsidRPr="00AE451C" w14:paraId="51A95FC8" w14:textId="77777777" w:rsidTr="00E70A9D">
        <w:tc>
          <w:tcPr>
            <w:tcW w:w="567" w:type="dxa"/>
          </w:tcPr>
          <w:p w14:paraId="29E6752B" w14:textId="77777777" w:rsidR="00E70A9D" w:rsidRPr="00AE451C" w:rsidRDefault="008461BC" w:rsidP="00A041D2">
            <w:pPr>
              <w:rPr>
                <w:rFonts w:ascii="KBH Tekst" w:hAnsi="KBH Tekst" w:cs="Arial"/>
                <w:szCs w:val="19"/>
              </w:rPr>
            </w:pPr>
            <w:r w:rsidRPr="00AE451C">
              <w:rPr>
                <w:rFonts w:ascii="KBH Tekst" w:hAnsi="KBH Tekst" w:cs="Arial"/>
                <w:szCs w:val="19"/>
              </w:rPr>
              <w:t>2.4</w:t>
            </w:r>
          </w:p>
        </w:tc>
        <w:tc>
          <w:tcPr>
            <w:tcW w:w="6228" w:type="dxa"/>
          </w:tcPr>
          <w:p w14:paraId="0929CE0A" w14:textId="77777777" w:rsidR="00E70A9D" w:rsidRPr="00AE451C" w:rsidRDefault="00E70A9D" w:rsidP="00A041D2">
            <w:pPr>
              <w:rPr>
                <w:rFonts w:ascii="KBH Tekst" w:hAnsi="KBH Tekst" w:cs="Arial"/>
                <w:szCs w:val="19"/>
              </w:rPr>
            </w:pPr>
            <w:r w:rsidRPr="00AE451C">
              <w:rPr>
                <w:rFonts w:ascii="KBH Tekst" w:hAnsi="KBH Tekst" w:cs="Arial"/>
                <w:szCs w:val="19"/>
              </w:rPr>
              <w:t>Afdækning af brønde, huller i dæk eller lignende</w:t>
            </w:r>
          </w:p>
          <w:p w14:paraId="23D1F9D3" w14:textId="77777777" w:rsidR="00E70A9D" w:rsidRPr="00AE451C" w:rsidRDefault="00E70A9D" w:rsidP="00A041D2">
            <w:pPr>
              <w:rPr>
                <w:rFonts w:ascii="KBH Tekst" w:hAnsi="KBH Tekst" w:cs="Arial"/>
                <w:szCs w:val="19"/>
              </w:rPr>
            </w:pPr>
          </w:p>
        </w:tc>
        <w:tc>
          <w:tcPr>
            <w:tcW w:w="1992" w:type="dxa"/>
          </w:tcPr>
          <w:p w14:paraId="4969E33A" w14:textId="77777777" w:rsidR="00E70A9D" w:rsidRPr="00AE451C" w:rsidRDefault="00E70A9D" w:rsidP="00A041D2">
            <w:pPr>
              <w:rPr>
                <w:rFonts w:ascii="KBH Tekst" w:hAnsi="KBH Tekst"/>
              </w:rPr>
            </w:pPr>
          </w:p>
        </w:tc>
        <w:tc>
          <w:tcPr>
            <w:tcW w:w="1384" w:type="dxa"/>
          </w:tcPr>
          <w:p w14:paraId="7E3EFE29" w14:textId="77777777" w:rsidR="00E70A9D" w:rsidRPr="00AE451C" w:rsidRDefault="00E70A9D" w:rsidP="00A041D2">
            <w:pPr>
              <w:rPr>
                <w:rFonts w:ascii="KBH Tekst" w:hAnsi="KBH Tekst"/>
              </w:rPr>
            </w:pPr>
          </w:p>
        </w:tc>
      </w:tr>
      <w:tr w:rsidR="00E70A9D" w:rsidRPr="00AE451C" w14:paraId="4322765D" w14:textId="77777777" w:rsidTr="00E70A9D">
        <w:tc>
          <w:tcPr>
            <w:tcW w:w="567" w:type="dxa"/>
          </w:tcPr>
          <w:p w14:paraId="69CC6348" w14:textId="77777777" w:rsidR="00E70A9D" w:rsidRPr="00AE451C" w:rsidRDefault="008461BC" w:rsidP="00A041D2">
            <w:pPr>
              <w:rPr>
                <w:rFonts w:ascii="KBH Tekst" w:hAnsi="KBH Tekst" w:cs="Arial"/>
                <w:szCs w:val="19"/>
              </w:rPr>
            </w:pPr>
            <w:r w:rsidRPr="00AE451C">
              <w:rPr>
                <w:rFonts w:ascii="KBH Tekst" w:hAnsi="KBH Tekst" w:cs="Arial"/>
                <w:szCs w:val="19"/>
              </w:rPr>
              <w:t>2.5</w:t>
            </w:r>
          </w:p>
        </w:tc>
        <w:tc>
          <w:tcPr>
            <w:tcW w:w="6228" w:type="dxa"/>
          </w:tcPr>
          <w:p w14:paraId="6109A303" w14:textId="77777777" w:rsidR="00E70A9D" w:rsidRPr="00AE451C" w:rsidRDefault="00E70A9D" w:rsidP="00A041D2">
            <w:pPr>
              <w:rPr>
                <w:rFonts w:ascii="KBH Tekst" w:hAnsi="KBH Tekst" w:cs="Arial"/>
                <w:szCs w:val="19"/>
              </w:rPr>
            </w:pPr>
            <w:r w:rsidRPr="00AE451C">
              <w:rPr>
                <w:rFonts w:ascii="KBH Tekst" w:hAnsi="KBH Tekst" w:cs="Arial"/>
                <w:szCs w:val="19"/>
              </w:rPr>
              <w:t>Udgravning i forbindelse med renovering/omlægning/nyetablering af kloak/dræn</w:t>
            </w:r>
          </w:p>
          <w:p w14:paraId="49BF8C78" w14:textId="77777777" w:rsidR="00E70A9D" w:rsidRPr="00AE451C" w:rsidRDefault="00E70A9D" w:rsidP="00A041D2">
            <w:pPr>
              <w:rPr>
                <w:rFonts w:ascii="KBH Tekst" w:hAnsi="KBH Tekst" w:cs="Arial"/>
                <w:szCs w:val="19"/>
              </w:rPr>
            </w:pPr>
          </w:p>
        </w:tc>
        <w:tc>
          <w:tcPr>
            <w:tcW w:w="1992" w:type="dxa"/>
          </w:tcPr>
          <w:p w14:paraId="547CC464" w14:textId="77777777" w:rsidR="00E70A9D" w:rsidRPr="00AE451C" w:rsidRDefault="00E70A9D" w:rsidP="00A041D2">
            <w:pPr>
              <w:rPr>
                <w:rFonts w:ascii="KBH Tekst" w:hAnsi="KBH Tekst"/>
              </w:rPr>
            </w:pPr>
          </w:p>
        </w:tc>
        <w:tc>
          <w:tcPr>
            <w:tcW w:w="1384" w:type="dxa"/>
          </w:tcPr>
          <w:p w14:paraId="51870047" w14:textId="77777777" w:rsidR="00E70A9D" w:rsidRPr="00AE451C" w:rsidRDefault="00E70A9D" w:rsidP="00A041D2">
            <w:pPr>
              <w:rPr>
                <w:rFonts w:ascii="KBH Tekst" w:hAnsi="KBH Tekst"/>
              </w:rPr>
            </w:pPr>
          </w:p>
        </w:tc>
      </w:tr>
      <w:tr w:rsidR="00E70A9D" w:rsidRPr="00AE451C" w14:paraId="7A97DDD3" w14:textId="77777777" w:rsidTr="00E70A9D">
        <w:tc>
          <w:tcPr>
            <w:tcW w:w="567" w:type="dxa"/>
          </w:tcPr>
          <w:p w14:paraId="1C23AE12" w14:textId="77777777" w:rsidR="00E70A9D" w:rsidRPr="00AE451C" w:rsidRDefault="008461BC" w:rsidP="00A041D2">
            <w:pPr>
              <w:rPr>
                <w:rFonts w:ascii="KBH Tekst" w:hAnsi="KBH Tekst" w:cs="Arial"/>
                <w:szCs w:val="19"/>
              </w:rPr>
            </w:pPr>
            <w:r w:rsidRPr="00AE451C">
              <w:rPr>
                <w:rFonts w:ascii="KBH Tekst" w:hAnsi="KBH Tekst" w:cs="Arial"/>
                <w:szCs w:val="19"/>
              </w:rPr>
              <w:t>2.6</w:t>
            </w:r>
          </w:p>
        </w:tc>
        <w:tc>
          <w:tcPr>
            <w:tcW w:w="6228" w:type="dxa"/>
          </w:tcPr>
          <w:p w14:paraId="1FD9ABAD" w14:textId="1A5C9895" w:rsidR="00E70A9D" w:rsidRPr="00AE451C" w:rsidRDefault="00E70A9D" w:rsidP="00A041D2">
            <w:pPr>
              <w:rPr>
                <w:rFonts w:ascii="KBH Tekst" w:hAnsi="KBH Tekst" w:cs="Arial"/>
                <w:szCs w:val="19"/>
              </w:rPr>
            </w:pPr>
            <w:r w:rsidRPr="00AE451C">
              <w:rPr>
                <w:rFonts w:ascii="KBH Tekst" w:hAnsi="KBH Tekst" w:cs="Arial"/>
                <w:szCs w:val="19"/>
              </w:rPr>
              <w:t xml:space="preserve">Udgravning i forbindelse med opbygning/fundamenter </w:t>
            </w:r>
            <w:r w:rsidR="006F5380" w:rsidRPr="00AE451C">
              <w:rPr>
                <w:rFonts w:ascii="KBH Tekst" w:hAnsi="KBH Tekst" w:cs="Arial"/>
                <w:szCs w:val="19"/>
              </w:rPr>
              <w:t>el.lign.</w:t>
            </w:r>
          </w:p>
          <w:p w14:paraId="7C9BDC18" w14:textId="77777777" w:rsidR="00E70A9D" w:rsidRPr="00AE451C" w:rsidRDefault="00E70A9D" w:rsidP="00A041D2">
            <w:pPr>
              <w:rPr>
                <w:rFonts w:ascii="KBH Tekst" w:hAnsi="KBH Tekst" w:cs="Arial"/>
                <w:szCs w:val="19"/>
              </w:rPr>
            </w:pPr>
          </w:p>
        </w:tc>
        <w:tc>
          <w:tcPr>
            <w:tcW w:w="1992" w:type="dxa"/>
          </w:tcPr>
          <w:p w14:paraId="0257732B" w14:textId="77777777" w:rsidR="00E70A9D" w:rsidRPr="00AE451C" w:rsidRDefault="00E70A9D" w:rsidP="00A041D2">
            <w:pPr>
              <w:rPr>
                <w:rFonts w:ascii="KBH Tekst" w:hAnsi="KBH Tekst"/>
              </w:rPr>
            </w:pPr>
          </w:p>
        </w:tc>
        <w:tc>
          <w:tcPr>
            <w:tcW w:w="1384" w:type="dxa"/>
          </w:tcPr>
          <w:p w14:paraId="6FE9E234" w14:textId="77777777" w:rsidR="00E70A9D" w:rsidRPr="00AE451C" w:rsidRDefault="00E70A9D" w:rsidP="00A041D2">
            <w:pPr>
              <w:rPr>
                <w:rFonts w:ascii="KBH Tekst" w:hAnsi="KBH Tekst"/>
              </w:rPr>
            </w:pPr>
          </w:p>
        </w:tc>
      </w:tr>
      <w:tr w:rsidR="000F4CD6" w:rsidRPr="00AE451C" w14:paraId="33106F29" w14:textId="77777777" w:rsidTr="00E70A9D">
        <w:tc>
          <w:tcPr>
            <w:tcW w:w="567" w:type="dxa"/>
          </w:tcPr>
          <w:p w14:paraId="2F25DF04" w14:textId="77777777" w:rsidR="000F4CD6" w:rsidRPr="00AE451C" w:rsidRDefault="000F4CD6" w:rsidP="00A041D2">
            <w:pPr>
              <w:rPr>
                <w:rFonts w:ascii="KBH Tekst" w:hAnsi="KBH Tekst" w:cs="Arial"/>
                <w:szCs w:val="19"/>
              </w:rPr>
            </w:pPr>
            <w:r w:rsidRPr="00AE451C">
              <w:rPr>
                <w:rFonts w:ascii="KBH Tekst" w:hAnsi="KBH Tekst" w:cs="Arial"/>
                <w:szCs w:val="19"/>
              </w:rPr>
              <w:t>2.7</w:t>
            </w:r>
          </w:p>
        </w:tc>
        <w:tc>
          <w:tcPr>
            <w:tcW w:w="6228" w:type="dxa"/>
          </w:tcPr>
          <w:p w14:paraId="5AE95D91" w14:textId="77777777" w:rsidR="000F4CD6" w:rsidRPr="00AE451C" w:rsidRDefault="000F4CD6" w:rsidP="00A041D2">
            <w:pPr>
              <w:rPr>
                <w:rFonts w:ascii="KBH Tekst" w:hAnsi="KBH Tekst" w:cs="Arial"/>
                <w:szCs w:val="19"/>
              </w:rPr>
            </w:pPr>
            <w:r w:rsidRPr="00AE451C">
              <w:rPr>
                <w:rFonts w:ascii="KBH Tekst" w:hAnsi="KBH Tekst" w:cs="Arial"/>
                <w:szCs w:val="19"/>
              </w:rPr>
              <w:t>…</w:t>
            </w:r>
          </w:p>
          <w:p w14:paraId="45B75798" w14:textId="77777777" w:rsidR="000F4CD6" w:rsidRPr="00AE451C" w:rsidRDefault="000F4CD6" w:rsidP="00A041D2">
            <w:pPr>
              <w:rPr>
                <w:rFonts w:ascii="KBH Tekst" w:hAnsi="KBH Tekst" w:cs="Arial"/>
                <w:szCs w:val="19"/>
              </w:rPr>
            </w:pPr>
          </w:p>
        </w:tc>
        <w:tc>
          <w:tcPr>
            <w:tcW w:w="1992" w:type="dxa"/>
          </w:tcPr>
          <w:p w14:paraId="25A84CD8" w14:textId="77777777" w:rsidR="000F4CD6" w:rsidRPr="00AE451C" w:rsidRDefault="000F4CD6" w:rsidP="00A041D2">
            <w:pPr>
              <w:rPr>
                <w:rFonts w:ascii="KBH Tekst" w:hAnsi="KBH Tekst"/>
              </w:rPr>
            </w:pPr>
          </w:p>
        </w:tc>
        <w:tc>
          <w:tcPr>
            <w:tcW w:w="1384" w:type="dxa"/>
          </w:tcPr>
          <w:p w14:paraId="4498C027" w14:textId="77777777" w:rsidR="000F4CD6" w:rsidRPr="00AE451C" w:rsidRDefault="000F4CD6" w:rsidP="00A041D2">
            <w:pPr>
              <w:rPr>
                <w:rFonts w:ascii="KBH Tekst" w:hAnsi="KBH Tekst"/>
              </w:rPr>
            </w:pPr>
          </w:p>
        </w:tc>
      </w:tr>
      <w:tr w:rsidR="00E70A9D" w:rsidRPr="00AE451C" w14:paraId="6400384F" w14:textId="77777777" w:rsidTr="00E70A9D">
        <w:tc>
          <w:tcPr>
            <w:tcW w:w="567" w:type="dxa"/>
            <w:shd w:val="clear" w:color="auto" w:fill="E0E1E3" w:themeFill="background2" w:themeFillTint="33"/>
          </w:tcPr>
          <w:p w14:paraId="18854D51" w14:textId="77777777" w:rsidR="00E70A9D" w:rsidRPr="00AE451C" w:rsidRDefault="00E70A9D" w:rsidP="00A041D2">
            <w:pPr>
              <w:rPr>
                <w:rFonts w:ascii="KBH Tekst" w:hAnsi="KBH Tekst"/>
                <w:b/>
              </w:rPr>
            </w:pPr>
          </w:p>
        </w:tc>
        <w:tc>
          <w:tcPr>
            <w:tcW w:w="9604" w:type="dxa"/>
            <w:gridSpan w:val="3"/>
            <w:shd w:val="clear" w:color="auto" w:fill="E0E1E3" w:themeFill="background2" w:themeFillTint="33"/>
          </w:tcPr>
          <w:p w14:paraId="4CF3D299" w14:textId="77777777" w:rsidR="00E70A9D" w:rsidRPr="00AE451C" w:rsidRDefault="00E70A9D" w:rsidP="00A041D2">
            <w:pPr>
              <w:rPr>
                <w:rFonts w:ascii="KBH Tekst" w:hAnsi="KBH Tekst"/>
                <w:b/>
              </w:rPr>
            </w:pPr>
            <w:r w:rsidRPr="00AE451C">
              <w:rPr>
                <w:rFonts w:ascii="KBH Tekst" w:hAnsi="KBH Tekst"/>
                <w:b/>
              </w:rPr>
              <w:t>Adgangs- og flugtveje</w:t>
            </w:r>
          </w:p>
          <w:p w14:paraId="40E31DEF" w14:textId="77777777" w:rsidR="00E70A9D" w:rsidRPr="00AE451C" w:rsidRDefault="00E70A9D" w:rsidP="00A041D2">
            <w:pPr>
              <w:rPr>
                <w:rFonts w:ascii="KBH Tekst" w:hAnsi="KBH Tekst"/>
              </w:rPr>
            </w:pPr>
          </w:p>
        </w:tc>
      </w:tr>
      <w:tr w:rsidR="00E70A9D" w:rsidRPr="00AE451C" w14:paraId="3B770DA0" w14:textId="77777777" w:rsidTr="00E70A9D">
        <w:tc>
          <w:tcPr>
            <w:tcW w:w="567" w:type="dxa"/>
          </w:tcPr>
          <w:p w14:paraId="777D0A69" w14:textId="77777777" w:rsidR="00E70A9D" w:rsidRPr="00AE451C" w:rsidRDefault="008461BC" w:rsidP="00A041D2">
            <w:pPr>
              <w:rPr>
                <w:rFonts w:ascii="KBH Tekst" w:hAnsi="KBH Tekst" w:cs="Arial"/>
                <w:szCs w:val="19"/>
              </w:rPr>
            </w:pPr>
            <w:r w:rsidRPr="00AE451C">
              <w:rPr>
                <w:rFonts w:ascii="KBH Tekst" w:hAnsi="KBH Tekst" w:cs="Arial"/>
                <w:szCs w:val="19"/>
              </w:rPr>
              <w:t>3.1</w:t>
            </w:r>
          </w:p>
        </w:tc>
        <w:tc>
          <w:tcPr>
            <w:tcW w:w="6228" w:type="dxa"/>
          </w:tcPr>
          <w:p w14:paraId="13054493" w14:textId="77777777" w:rsidR="00E70A9D" w:rsidRPr="00AE451C" w:rsidRDefault="00E70A9D" w:rsidP="00A041D2">
            <w:pPr>
              <w:rPr>
                <w:rFonts w:ascii="KBH Tekst" w:hAnsi="KBH Tekst" w:cs="Arial"/>
                <w:szCs w:val="19"/>
              </w:rPr>
            </w:pPr>
            <w:r w:rsidRPr="00AE451C">
              <w:rPr>
                <w:rFonts w:ascii="KBH Tekst" w:hAnsi="KBH Tekst" w:cs="Arial"/>
                <w:szCs w:val="19"/>
              </w:rPr>
              <w:t>Etablering af køre- og gangveje</w:t>
            </w:r>
          </w:p>
          <w:p w14:paraId="4C247A91" w14:textId="77777777" w:rsidR="00E70A9D" w:rsidRPr="00AE451C" w:rsidRDefault="00E70A9D" w:rsidP="00A041D2">
            <w:pPr>
              <w:rPr>
                <w:rFonts w:ascii="KBH Tekst" w:hAnsi="KBH Tekst" w:cs="Arial"/>
                <w:szCs w:val="19"/>
              </w:rPr>
            </w:pPr>
          </w:p>
        </w:tc>
        <w:tc>
          <w:tcPr>
            <w:tcW w:w="1992" w:type="dxa"/>
          </w:tcPr>
          <w:p w14:paraId="2E7EEB3D" w14:textId="77777777" w:rsidR="00E70A9D" w:rsidRPr="00AE451C" w:rsidRDefault="00E70A9D" w:rsidP="00A041D2">
            <w:pPr>
              <w:rPr>
                <w:rFonts w:ascii="KBH Tekst" w:hAnsi="KBH Tekst"/>
              </w:rPr>
            </w:pPr>
          </w:p>
        </w:tc>
        <w:tc>
          <w:tcPr>
            <w:tcW w:w="1384" w:type="dxa"/>
          </w:tcPr>
          <w:p w14:paraId="56133F7A" w14:textId="77777777" w:rsidR="00E70A9D" w:rsidRPr="00AE451C" w:rsidRDefault="00E70A9D" w:rsidP="00A041D2">
            <w:pPr>
              <w:rPr>
                <w:rFonts w:ascii="KBH Tekst" w:hAnsi="KBH Tekst"/>
              </w:rPr>
            </w:pPr>
          </w:p>
        </w:tc>
      </w:tr>
      <w:tr w:rsidR="00E70A9D" w:rsidRPr="00AE451C" w14:paraId="5D19AAB4" w14:textId="77777777" w:rsidTr="00E70A9D">
        <w:tc>
          <w:tcPr>
            <w:tcW w:w="567" w:type="dxa"/>
          </w:tcPr>
          <w:p w14:paraId="615298F3" w14:textId="77777777" w:rsidR="00E70A9D" w:rsidRPr="00AE451C" w:rsidRDefault="008461BC" w:rsidP="00A041D2">
            <w:pPr>
              <w:rPr>
                <w:rFonts w:ascii="KBH Tekst" w:hAnsi="KBH Tekst" w:cs="Arial"/>
                <w:szCs w:val="19"/>
              </w:rPr>
            </w:pPr>
            <w:r w:rsidRPr="00AE451C">
              <w:rPr>
                <w:rFonts w:ascii="KBH Tekst" w:hAnsi="KBH Tekst" w:cs="Arial"/>
                <w:szCs w:val="19"/>
              </w:rPr>
              <w:t>3.2</w:t>
            </w:r>
          </w:p>
        </w:tc>
        <w:tc>
          <w:tcPr>
            <w:tcW w:w="6228" w:type="dxa"/>
          </w:tcPr>
          <w:p w14:paraId="38C29CB6" w14:textId="77777777" w:rsidR="00E70A9D" w:rsidRPr="00AE451C" w:rsidRDefault="00E70A9D" w:rsidP="00A041D2">
            <w:pPr>
              <w:rPr>
                <w:rFonts w:ascii="KBH Tekst" w:hAnsi="KBH Tekst" w:cs="Arial"/>
                <w:szCs w:val="19"/>
              </w:rPr>
            </w:pPr>
            <w:r w:rsidRPr="00AE451C">
              <w:rPr>
                <w:rFonts w:ascii="KBH Tekst" w:hAnsi="KBH Tekst" w:cs="Arial"/>
                <w:szCs w:val="19"/>
              </w:rPr>
              <w:t>Vedligehold, renholdelse og oprydning af fælles adgangsveje</w:t>
            </w:r>
          </w:p>
          <w:p w14:paraId="1D02C451" w14:textId="77777777" w:rsidR="00E70A9D" w:rsidRPr="00AE451C" w:rsidRDefault="00E70A9D" w:rsidP="00A041D2">
            <w:pPr>
              <w:rPr>
                <w:rFonts w:ascii="KBH Tekst" w:hAnsi="KBH Tekst" w:cs="Arial"/>
                <w:szCs w:val="19"/>
              </w:rPr>
            </w:pPr>
          </w:p>
        </w:tc>
        <w:tc>
          <w:tcPr>
            <w:tcW w:w="1992" w:type="dxa"/>
          </w:tcPr>
          <w:p w14:paraId="0E3214DF" w14:textId="77777777" w:rsidR="00E70A9D" w:rsidRPr="00AE451C" w:rsidRDefault="00E70A9D" w:rsidP="00A041D2">
            <w:pPr>
              <w:rPr>
                <w:rFonts w:ascii="KBH Tekst" w:hAnsi="KBH Tekst"/>
              </w:rPr>
            </w:pPr>
          </w:p>
        </w:tc>
        <w:tc>
          <w:tcPr>
            <w:tcW w:w="1384" w:type="dxa"/>
          </w:tcPr>
          <w:p w14:paraId="32576064" w14:textId="77777777" w:rsidR="00E70A9D" w:rsidRPr="00AE451C" w:rsidRDefault="00E70A9D" w:rsidP="00A041D2">
            <w:pPr>
              <w:rPr>
                <w:rFonts w:ascii="KBH Tekst" w:hAnsi="KBH Tekst"/>
              </w:rPr>
            </w:pPr>
          </w:p>
        </w:tc>
      </w:tr>
      <w:tr w:rsidR="00E70A9D" w:rsidRPr="00AE451C" w14:paraId="004EAA8F" w14:textId="77777777" w:rsidTr="00E70A9D">
        <w:tc>
          <w:tcPr>
            <w:tcW w:w="567" w:type="dxa"/>
          </w:tcPr>
          <w:p w14:paraId="3CB69515" w14:textId="77777777" w:rsidR="00E70A9D" w:rsidRPr="00AE451C" w:rsidRDefault="008461BC" w:rsidP="00A041D2">
            <w:pPr>
              <w:rPr>
                <w:rFonts w:ascii="KBH Tekst" w:hAnsi="KBH Tekst" w:cs="Arial"/>
                <w:szCs w:val="19"/>
              </w:rPr>
            </w:pPr>
            <w:r w:rsidRPr="00AE451C">
              <w:rPr>
                <w:rFonts w:ascii="KBH Tekst" w:hAnsi="KBH Tekst" w:cs="Arial"/>
                <w:szCs w:val="19"/>
              </w:rPr>
              <w:t>3.3</w:t>
            </w:r>
          </w:p>
        </w:tc>
        <w:tc>
          <w:tcPr>
            <w:tcW w:w="6228" w:type="dxa"/>
          </w:tcPr>
          <w:p w14:paraId="43820A5D" w14:textId="77777777" w:rsidR="00E70A9D" w:rsidRPr="00AE451C" w:rsidRDefault="00E70A9D" w:rsidP="00A041D2">
            <w:pPr>
              <w:rPr>
                <w:rFonts w:ascii="KBH Tekst" w:hAnsi="KBH Tekst" w:cs="Arial"/>
                <w:szCs w:val="19"/>
              </w:rPr>
            </w:pPr>
            <w:r w:rsidRPr="00AE451C">
              <w:rPr>
                <w:rFonts w:ascii="KBH Tekst" w:hAnsi="KBH Tekst" w:cs="Arial"/>
                <w:szCs w:val="19"/>
              </w:rPr>
              <w:t>Vanding af køreveje i tørre perioder efter behov</w:t>
            </w:r>
          </w:p>
          <w:p w14:paraId="6ED4736A" w14:textId="77777777" w:rsidR="00E70A9D" w:rsidRPr="00AE451C" w:rsidRDefault="00E70A9D" w:rsidP="00A041D2">
            <w:pPr>
              <w:rPr>
                <w:rFonts w:ascii="KBH Tekst" w:hAnsi="KBH Tekst" w:cs="Arial"/>
                <w:szCs w:val="19"/>
              </w:rPr>
            </w:pPr>
          </w:p>
        </w:tc>
        <w:tc>
          <w:tcPr>
            <w:tcW w:w="1992" w:type="dxa"/>
          </w:tcPr>
          <w:p w14:paraId="675C9D58" w14:textId="77777777" w:rsidR="00E70A9D" w:rsidRPr="00AE451C" w:rsidRDefault="00E70A9D" w:rsidP="00A041D2">
            <w:pPr>
              <w:rPr>
                <w:rFonts w:ascii="KBH Tekst" w:hAnsi="KBH Tekst"/>
              </w:rPr>
            </w:pPr>
          </w:p>
        </w:tc>
        <w:tc>
          <w:tcPr>
            <w:tcW w:w="1384" w:type="dxa"/>
          </w:tcPr>
          <w:p w14:paraId="670D3247" w14:textId="77777777" w:rsidR="00E70A9D" w:rsidRPr="00AE451C" w:rsidRDefault="00E70A9D" w:rsidP="00A041D2">
            <w:pPr>
              <w:rPr>
                <w:rFonts w:ascii="KBH Tekst" w:hAnsi="KBH Tekst"/>
              </w:rPr>
            </w:pPr>
          </w:p>
        </w:tc>
      </w:tr>
      <w:tr w:rsidR="00E70A9D" w:rsidRPr="00AE451C" w14:paraId="0444741A" w14:textId="77777777" w:rsidTr="00E70A9D">
        <w:tc>
          <w:tcPr>
            <w:tcW w:w="567" w:type="dxa"/>
          </w:tcPr>
          <w:p w14:paraId="64F1DE7A" w14:textId="77777777" w:rsidR="00E70A9D" w:rsidRPr="00AE451C" w:rsidRDefault="008461BC" w:rsidP="00A041D2">
            <w:pPr>
              <w:rPr>
                <w:rFonts w:ascii="KBH Tekst" w:hAnsi="KBH Tekst" w:cs="Arial"/>
                <w:szCs w:val="19"/>
              </w:rPr>
            </w:pPr>
            <w:r w:rsidRPr="00AE451C">
              <w:rPr>
                <w:rFonts w:ascii="KBH Tekst" w:hAnsi="KBH Tekst" w:cs="Arial"/>
                <w:szCs w:val="19"/>
              </w:rPr>
              <w:t>3.4</w:t>
            </w:r>
          </w:p>
        </w:tc>
        <w:tc>
          <w:tcPr>
            <w:tcW w:w="6228" w:type="dxa"/>
          </w:tcPr>
          <w:p w14:paraId="2DF0E6CF" w14:textId="77777777" w:rsidR="00E70A9D" w:rsidRPr="00AE451C" w:rsidRDefault="00E70A9D" w:rsidP="00A041D2">
            <w:pPr>
              <w:rPr>
                <w:rFonts w:ascii="KBH Tekst" w:hAnsi="KBH Tekst" w:cs="Arial"/>
                <w:szCs w:val="19"/>
              </w:rPr>
            </w:pPr>
            <w:r w:rsidRPr="00AE451C">
              <w:rPr>
                <w:rFonts w:ascii="KBH Tekst" w:hAnsi="KBH Tekst" w:cs="Arial"/>
                <w:szCs w:val="19"/>
              </w:rPr>
              <w:t>Etablering og vedligeholde af gangbroer over render/udgravninger</w:t>
            </w:r>
          </w:p>
          <w:p w14:paraId="0DD35810" w14:textId="77777777" w:rsidR="00E70A9D" w:rsidRPr="00AE451C" w:rsidRDefault="00E70A9D" w:rsidP="00A041D2">
            <w:pPr>
              <w:rPr>
                <w:rFonts w:ascii="KBH Tekst" w:hAnsi="KBH Tekst" w:cs="Arial"/>
                <w:szCs w:val="19"/>
              </w:rPr>
            </w:pPr>
          </w:p>
        </w:tc>
        <w:tc>
          <w:tcPr>
            <w:tcW w:w="1992" w:type="dxa"/>
          </w:tcPr>
          <w:p w14:paraId="7FE60E83" w14:textId="77777777" w:rsidR="00E70A9D" w:rsidRPr="00AE451C" w:rsidRDefault="00E70A9D" w:rsidP="00A041D2">
            <w:pPr>
              <w:rPr>
                <w:rFonts w:ascii="KBH Tekst" w:hAnsi="KBH Tekst"/>
              </w:rPr>
            </w:pPr>
          </w:p>
        </w:tc>
        <w:tc>
          <w:tcPr>
            <w:tcW w:w="1384" w:type="dxa"/>
          </w:tcPr>
          <w:p w14:paraId="37C7BA57" w14:textId="77777777" w:rsidR="00E70A9D" w:rsidRPr="00AE451C" w:rsidRDefault="00E70A9D" w:rsidP="00A041D2">
            <w:pPr>
              <w:rPr>
                <w:rFonts w:ascii="KBH Tekst" w:hAnsi="KBH Tekst"/>
              </w:rPr>
            </w:pPr>
          </w:p>
        </w:tc>
      </w:tr>
      <w:tr w:rsidR="00E70A9D" w:rsidRPr="00AE451C" w14:paraId="6AB39D99" w14:textId="77777777" w:rsidTr="00E70A9D">
        <w:tc>
          <w:tcPr>
            <w:tcW w:w="567" w:type="dxa"/>
          </w:tcPr>
          <w:p w14:paraId="5126AA6A" w14:textId="77777777" w:rsidR="00E70A9D" w:rsidRPr="00AE451C" w:rsidRDefault="008461BC" w:rsidP="00A041D2">
            <w:pPr>
              <w:rPr>
                <w:rFonts w:ascii="KBH Tekst" w:hAnsi="KBH Tekst" w:cs="Arial"/>
                <w:szCs w:val="19"/>
              </w:rPr>
            </w:pPr>
            <w:r w:rsidRPr="00AE451C">
              <w:rPr>
                <w:rFonts w:ascii="KBH Tekst" w:hAnsi="KBH Tekst" w:cs="Arial"/>
                <w:szCs w:val="19"/>
              </w:rPr>
              <w:t>3.5</w:t>
            </w:r>
          </w:p>
        </w:tc>
        <w:tc>
          <w:tcPr>
            <w:tcW w:w="6228" w:type="dxa"/>
          </w:tcPr>
          <w:p w14:paraId="53647B59" w14:textId="77777777" w:rsidR="00E70A9D" w:rsidRPr="00AE451C" w:rsidRDefault="00E70A9D" w:rsidP="00A041D2">
            <w:pPr>
              <w:rPr>
                <w:rFonts w:ascii="KBH Tekst" w:hAnsi="KBH Tekst" w:cs="Arial"/>
                <w:szCs w:val="19"/>
              </w:rPr>
            </w:pPr>
            <w:r w:rsidRPr="00AE451C">
              <w:rPr>
                <w:rFonts w:ascii="KBH Tekst" w:hAnsi="KBH Tekst" w:cs="Arial"/>
                <w:szCs w:val="19"/>
              </w:rPr>
              <w:t>Etablering og vedligehold af trapper og ramper</w:t>
            </w:r>
          </w:p>
          <w:p w14:paraId="50DCF32D" w14:textId="77777777" w:rsidR="00E70A9D" w:rsidRPr="00AE451C" w:rsidRDefault="00E70A9D" w:rsidP="00A041D2">
            <w:pPr>
              <w:rPr>
                <w:rFonts w:ascii="KBH Tekst" w:hAnsi="KBH Tekst" w:cs="Arial"/>
                <w:szCs w:val="19"/>
              </w:rPr>
            </w:pPr>
          </w:p>
        </w:tc>
        <w:tc>
          <w:tcPr>
            <w:tcW w:w="1992" w:type="dxa"/>
          </w:tcPr>
          <w:p w14:paraId="4769EA20" w14:textId="77777777" w:rsidR="00E70A9D" w:rsidRPr="00AE451C" w:rsidRDefault="00E70A9D" w:rsidP="00A041D2">
            <w:pPr>
              <w:rPr>
                <w:rFonts w:ascii="KBH Tekst" w:hAnsi="KBH Tekst"/>
              </w:rPr>
            </w:pPr>
          </w:p>
        </w:tc>
        <w:tc>
          <w:tcPr>
            <w:tcW w:w="1384" w:type="dxa"/>
          </w:tcPr>
          <w:p w14:paraId="4547B33A" w14:textId="77777777" w:rsidR="00E70A9D" w:rsidRPr="00AE451C" w:rsidRDefault="00E70A9D" w:rsidP="00A041D2">
            <w:pPr>
              <w:rPr>
                <w:rFonts w:ascii="KBH Tekst" w:hAnsi="KBH Tekst"/>
              </w:rPr>
            </w:pPr>
          </w:p>
        </w:tc>
      </w:tr>
      <w:tr w:rsidR="00E70A9D" w:rsidRPr="00AE451C" w14:paraId="789BB017" w14:textId="77777777" w:rsidTr="00E70A9D">
        <w:tc>
          <w:tcPr>
            <w:tcW w:w="567" w:type="dxa"/>
          </w:tcPr>
          <w:p w14:paraId="07B1D525" w14:textId="77777777" w:rsidR="00E70A9D" w:rsidRPr="00AE451C" w:rsidRDefault="008461BC" w:rsidP="00A041D2">
            <w:pPr>
              <w:rPr>
                <w:rFonts w:ascii="KBH Tekst" w:hAnsi="KBH Tekst" w:cs="Arial"/>
                <w:szCs w:val="19"/>
              </w:rPr>
            </w:pPr>
            <w:r w:rsidRPr="00AE451C">
              <w:rPr>
                <w:rFonts w:ascii="KBH Tekst" w:hAnsi="KBH Tekst" w:cs="Arial"/>
                <w:szCs w:val="19"/>
              </w:rPr>
              <w:t>3.6</w:t>
            </w:r>
          </w:p>
        </w:tc>
        <w:tc>
          <w:tcPr>
            <w:tcW w:w="6228" w:type="dxa"/>
          </w:tcPr>
          <w:p w14:paraId="4C4AA8C2" w14:textId="77777777" w:rsidR="00E70A9D" w:rsidRPr="00AE451C" w:rsidRDefault="00E70A9D" w:rsidP="00A041D2">
            <w:pPr>
              <w:rPr>
                <w:rFonts w:ascii="KBH Tekst" w:hAnsi="KBH Tekst" w:cs="Arial"/>
                <w:szCs w:val="19"/>
              </w:rPr>
            </w:pPr>
            <w:r w:rsidRPr="00AE451C">
              <w:rPr>
                <w:rFonts w:ascii="KBH Tekst" w:hAnsi="KBH Tekst" w:cs="Arial"/>
                <w:szCs w:val="19"/>
              </w:rPr>
              <w:t>Renholdelse af offentlige veje</w:t>
            </w:r>
          </w:p>
          <w:p w14:paraId="6738FCC8" w14:textId="77777777" w:rsidR="00E70A9D" w:rsidRPr="00AE451C" w:rsidRDefault="00E70A9D" w:rsidP="00A041D2">
            <w:pPr>
              <w:rPr>
                <w:rFonts w:ascii="KBH Tekst" w:hAnsi="KBH Tekst" w:cs="Arial"/>
                <w:szCs w:val="19"/>
              </w:rPr>
            </w:pPr>
          </w:p>
        </w:tc>
        <w:tc>
          <w:tcPr>
            <w:tcW w:w="1992" w:type="dxa"/>
          </w:tcPr>
          <w:p w14:paraId="10466A7D" w14:textId="77777777" w:rsidR="00E70A9D" w:rsidRPr="00AE451C" w:rsidRDefault="00E70A9D" w:rsidP="00A041D2">
            <w:pPr>
              <w:rPr>
                <w:rFonts w:ascii="KBH Tekst" w:hAnsi="KBH Tekst"/>
              </w:rPr>
            </w:pPr>
          </w:p>
        </w:tc>
        <w:tc>
          <w:tcPr>
            <w:tcW w:w="1384" w:type="dxa"/>
          </w:tcPr>
          <w:p w14:paraId="786FEB1D" w14:textId="77777777" w:rsidR="00E70A9D" w:rsidRPr="00AE451C" w:rsidRDefault="00E70A9D" w:rsidP="00A041D2">
            <w:pPr>
              <w:rPr>
                <w:rFonts w:ascii="KBH Tekst" w:hAnsi="KBH Tekst"/>
              </w:rPr>
            </w:pPr>
          </w:p>
        </w:tc>
      </w:tr>
      <w:tr w:rsidR="00E70A9D" w:rsidRPr="00AE451C" w14:paraId="4E451439" w14:textId="77777777" w:rsidTr="00E70A9D">
        <w:tc>
          <w:tcPr>
            <w:tcW w:w="567" w:type="dxa"/>
          </w:tcPr>
          <w:p w14:paraId="07BF6C9A" w14:textId="77777777" w:rsidR="00E70A9D" w:rsidRPr="00AE451C" w:rsidRDefault="008461BC" w:rsidP="00A041D2">
            <w:pPr>
              <w:rPr>
                <w:rFonts w:ascii="KBH Tekst" w:hAnsi="KBH Tekst" w:cs="Arial"/>
                <w:szCs w:val="19"/>
              </w:rPr>
            </w:pPr>
            <w:r w:rsidRPr="00AE451C">
              <w:rPr>
                <w:rFonts w:ascii="KBH Tekst" w:hAnsi="KBH Tekst" w:cs="Arial"/>
                <w:szCs w:val="19"/>
              </w:rPr>
              <w:t>3.7</w:t>
            </w:r>
          </w:p>
        </w:tc>
        <w:tc>
          <w:tcPr>
            <w:tcW w:w="6228" w:type="dxa"/>
          </w:tcPr>
          <w:p w14:paraId="55B6085E" w14:textId="77777777" w:rsidR="00E70A9D" w:rsidRPr="00AE451C" w:rsidRDefault="00E70A9D" w:rsidP="00A041D2">
            <w:pPr>
              <w:rPr>
                <w:rFonts w:ascii="KBH Tekst" w:hAnsi="KBH Tekst" w:cs="Arial"/>
                <w:szCs w:val="19"/>
              </w:rPr>
            </w:pPr>
            <w:r w:rsidRPr="00AE451C">
              <w:rPr>
                <w:rFonts w:ascii="KBH Tekst" w:hAnsi="KBH Tekst" w:cs="Arial"/>
                <w:szCs w:val="19"/>
              </w:rPr>
              <w:t>Etablering og vedligehold af oplagspladser</w:t>
            </w:r>
          </w:p>
          <w:p w14:paraId="436BCF5F" w14:textId="77777777" w:rsidR="00E70A9D" w:rsidRPr="00AE451C" w:rsidRDefault="00E70A9D" w:rsidP="00A041D2">
            <w:pPr>
              <w:rPr>
                <w:rFonts w:ascii="KBH Tekst" w:hAnsi="KBH Tekst" w:cs="Arial"/>
                <w:szCs w:val="19"/>
              </w:rPr>
            </w:pPr>
          </w:p>
        </w:tc>
        <w:tc>
          <w:tcPr>
            <w:tcW w:w="1992" w:type="dxa"/>
          </w:tcPr>
          <w:p w14:paraId="19FF4575" w14:textId="77777777" w:rsidR="00E70A9D" w:rsidRPr="00AE451C" w:rsidRDefault="00E70A9D" w:rsidP="00A041D2">
            <w:pPr>
              <w:rPr>
                <w:rFonts w:ascii="KBH Tekst" w:hAnsi="KBH Tekst"/>
              </w:rPr>
            </w:pPr>
          </w:p>
        </w:tc>
        <w:tc>
          <w:tcPr>
            <w:tcW w:w="1384" w:type="dxa"/>
          </w:tcPr>
          <w:p w14:paraId="71185A17" w14:textId="77777777" w:rsidR="00E70A9D" w:rsidRPr="00AE451C" w:rsidRDefault="00E70A9D" w:rsidP="00A041D2">
            <w:pPr>
              <w:rPr>
                <w:rFonts w:ascii="KBH Tekst" w:hAnsi="KBH Tekst"/>
              </w:rPr>
            </w:pPr>
          </w:p>
        </w:tc>
      </w:tr>
      <w:tr w:rsidR="000F4CD6" w:rsidRPr="00AE451C" w14:paraId="5793D57C" w14:textId="77777777" w:rsidTr="00E70A9D">
        <w:tc>
          <w:tcPr>
            <w:tcW w:w="567" w:type="dxa"/>
          </w:tcPr>
          <w:p w14:paraId="4B25AFE3" w14:textId="77777777" w:rsidR="000F4CD6" w:rsidRPr="00AE451C" w:rsidRDefault="000F4CD6" w:rsidP="00A041D2">
            <w:pPr>
              <w:rPr>
                <w:rFonts w:ascii="KBH Tekst" w:hAnsi="KBH Tekst" w:cs="Arial"/>
                <w:szCs w:val="19"/>
              </w:rPr>
            </w:pPr>
            <w:r w:rsidRPr="00AE451C">
              <w:rPr>
                <w:rFonts w:ascii="KBH Tekst" w:hAnsi="KBH Tekst" w:cs="Arial"/>
                <w:szCs w:val="19"/>
              </w:rPr>
              <w:t>3.8</w:t>
            </w:r>
          </w:p>
        </w:tc>
        <w:tc>
          <w:tcPr>
            <w:tcW w:w="6228" w:type="dxa"/>
          </w:tcPr>
          <w:p w14:paraId="7FD987DB" w14:textId="77777777" w:rsidR="000F4CD6" w:rsidRPr="00AE451C" w:rsidRDefault="000F4CD6" w:rsidP="00A041D2">
            <w:pPr>
              <w:rPr>
                <w:rFonts w:ascii="KBH Tekst" w:hAnsi="KBH Tekst" w:cs="Arial"/>
                <w:szCs w:val="19"/>
              </w:rPr>
            </w:pPr>
            <w:r w:rsidRPr="00AE451C">
              <w:rPr>
                <w:rFonts w:ascii="KBH Tekst" w:hAnsi="KBH Tekst" w:cs="Arial"/>
                <w:szCs w:val="19"/>
              </w:rPr>
              <w:t>…</w:t>
            </w:r>
          </w:p>
          <w:p w14:paraId="573DC814" w14:textId="77777777" w:rsidR="000F4CD6" w:rsidRPr="00AE451C" w:rsidRDefault="000F4CD6" w:rsidP="00A041D2">
            <w:pPr>
              <w:rPr>
                <w:rFonts w:ascii="KBH Tekst" w:hAnsi="KBH Tekst" w:cs="Arial"/>
                <w:szCs w:val="19"/>
              </w:rPr>
            </w:pPr>
          </w:p>
        </w:tc>
        <w:tc>
          <w:tcPr>
            <w:tcW w:w="1992" w:type="dxa"/>
          </w:tcPr>
          <w:p w14:paraId="78319A47" w14:textId="77777777" w:rsidR="000F4CD6" w:rsidRPr="00AE451C" w:rsidRDefault="000F4CD6" w:rsidP="00A041D2">
            <w:pPr>
              <w:rPr>
                <w:rFonts w:ascii="KBH Tekst" w:hAnsi="KBH Tekst"/>
              </w:rPr>
            </w:pPr>
          </w:p>
        </w:tc>
        <w:tc>
          <w:tcPr>
            <w:tcW w:w="1384" w:type="dxa"/>
          </w:tcPr>
          <w:p w14:paraId="21F88F07" w14:textId="77777777" w:rsidR="000F4CD6" w:rsidRPr="00AE451C" w:rsidRDefault="000F4CD6" w:rsidP="00A041D2">
            <w:pPr>
              <w:rPr>
                <w:rFonts w:ascii="KBH Tekst" w:hAnsi="KBH Tekst"/>
              </w:rPr>
            </w:pPr>
          </w:p>
        </w:tc>
      </w:tr>
      <w:tr w:rsidR="00E70A9D" w:rsidRPr="00AE451C" w14:paraId="51137684" w14:textId="77777777" w:rsidTr="00E70A9D">
        <w:tc>
          <w:tcPr>
            <w:tcW w:w="567" w:type="dxa"/>
            <w:shd w:val="clear" w:color="auto" w:fill="E0E1E3" w:themeFill="background2" w:themeFillTint="33"/>
          </w:tcPr>
          <w:p w14:paraId="5D71DCFF" w14:textId="77777777" w:rsidR="00E70A9D" w:rsidRPr="00AE451C" w:rsidRDefault="00E70A9D" w:rsidP="00A041D2">
            <w:pPr>
              <w:rPr>
                <w:rFonts w:ascii="KBH Tekst" w:hAnsi="KBH Tekst"/>
                <w:b/>
              </w:rPr>
            </w:pPr>
          </w:p>
        </w:tc>
        <w:tc>
          <w:tcPr>
            <w:tcW w:w="9604" w:type="dxa"/>
            <w:gridSpan w:val="3"/>
            <w:shd w:val="clear" w:color="auto" w:fill="E0E1E3" w:themeFill="background2" w:themeFillTint="33"/>
          </w:tcPr>
          <w:p w14:paraId="74381280" w14:textId="4310936C" w:rsidR="00E70A9D" w:rsidRPr="00AE451C" w:rsidRDefault="00E70A9D" w:rsidP="00A041D2">
            <w:pPr>
              <w:rPr>
                <w:rFonts w:ascii="KBH Tekst" w:hAnsi="KBH Tekst"/>
                <w:b/>
              </w:rPr>
            </w:pPr>
            <w:r w:rsidRPr="00AE451C">
              <w:rPr>
                <w:rFonts w:ascii="KBH Tekst" w:hAnsi="KBH Tekst"/>
                <w:b/>
              </w:rPr>
              <w:t>Vinterperiode</w:t>
            </w:r>
            <w:r w:rsidR="00FA0376">
              <w:rPr>
                <w:rFonts w:ascii="KBH Tekst" w:hAnsi="KBH Tekst"/>
                <w:b/>
              </w:rPr>
              <w:t xml:space="preserve"> (</w:t>
            </w:r>
            <w:r w:rsidR="001922EE">
              <w:rPr>
                <w:rFonts w:ascii="KBH Tekst" w:hAnsi="KBH Tekst"/>
                <w:b/>
              </w:rPr>
              <w:t>1/10-31/3)</w:t>
            </w:r>
          </w:p>
          <w:p w14:paraId="262ABFF9" w14:textId="77777777" w:rsidR="00E70A9D" w:rsidRPr="00AE451C" w:rsidRDefault="00E70A9D" w:rsidP="00A041D2">
            <w:pPr>
              <w:rPr>
                <w:rFonts w:ascii="KBH Tekst" w:hAnsi="KBH Tekst"/>
                <w:b/>
              </w:rPr>
            </w:pPr>
          </w:p>
        </w:tc>
      </w:tr>
      <w:tr w:rsidR="00E70A9D" w:rsidRPr="00AE451C" w14:paraId="4CADB5EA" w14:textId="77777777" w:rsidTr="00E70A9D">
        <w:tc>
          <w:tcPr>
            <w:tcW w:w="567" w:type="dxa"/>
          </w:tcPr>
          <w:p w14:paraId="72B69598" w14:textId="77777777" w:rsidR="00E70A9D" w:rsidRPr="00AE451C" w:rsidRDefault="000F4CD6" w:rsidP="00A041D2">
            <w:pPr>
              <w:rPr>
                <w:rFonts w:ascii="KBH Tekst" w:hAnsi="KBH Tekst" w:cs="Arial"/>
                <w:szCs w:val="19"/>
              </w:rPr>
            </w:pPr>
            <w:r w:rsidRPr="00AE451C">
              <w:rPr>
                <w:rFonts w:ascii="KBH Tekst" w:hAnsi="KBH Tekst" w:cs="Arial"/>
                <w:szCs w:val="19"/>
              </w:rPr>
              <w:t>4</w:t>
            </w:r>
            <w:r w:rsidR="008461BC" w:rsidRPr="00AE451C">
              <w:rPr>
                <w:rFonts w:ascii="KBH Tekst" w:hAnsi="KBH Tekst" w:cs="Arial"/>
                <w:szCs w:val="19"/>
              </w:rPr>
              <w:t>.</w:t>
            </w:r>
            <w:r w:rsidRPr="00AE451C">
              <w:rPr>
                <w:rFonts w:ascii="KBH Tekst" w:hAnsi="KBH Tekst" w:cs="Arial"/>
                <w:szCs w:val="19"/>
              </w:rPr>
              <w:t>1</w:t>
            </w:r>
          </w:p>
        </w:tc>
        <w:tc>
          <w:tcPr>
            <w:tcW w:w="6228" w:type="dxa"/>
          </w:tcPr>
          <w:p w14:paraId="6195DAC8" w14:textId="77777777" w:rsidR="00E70A9D" w:rsidRPr="00AE451C" w:rsidRDefault="00E70A9D" w:rsidP="00A041D2">
            <w:pPr>
              <w:rPr>
                <w:rFonts w:ascii="KBH Tekst" w:hAnsi="KBH Tekst" w:cs="Arial"/>
                <w:szCs w:val="19"/>
              </w:rPr>
            </w:pPr>
            <w:r w:rsidRPr="00AE451C">
              <w:rPr>
                <w:rFonts w:ascii="KBH Tekst" w:hAnsi="KBH Tekst" w:cs="Arial"/>
                <w:szCs w:val="19"/>
              </w:rPr>
              <w:t>Saltning, grusning samt snerydning af fællesområder</w:t>
            </w:r>
          </w:p>
          <w:p w14:paraId="4CF72085" w14:textId="77777777" w:rsidR="00E70A9D" w:rsidRPr="00AE451C" w:rsidRDefault="00E70A9D" w:rsidP="00A041D2">
            <w:pPr>
              <w:rPr>
                <w:rFonts w:ascii="KBH Tekst" w:hAnsi="KBH Tekst" w:cs="Arial"/>
                <w:szCs w:val="19"/>
              </w:rPr>
            </w:pPr>
          </w:p>
        </w:tc>
        <w:tc>
          <w:tcPr>
            <w:tcW w:w="1992" w:type="dxa"/>
          </w:tcPr>
          <w:p w14:paraId="3FA75D71" w14:textId="77777777" w:rsidR="00E70A9D" w:rsidRPr="00AE451C" w:rsidRDefault="00E70A9D" w:rsidP="00A041D2">
            <w:pPr>
              <w:rPr>
                <w:rFonts w:ascii="KBH Tekst" w:hAnsi="KBH Tekst"/>
              </w:rPr>
            </w:pPr>
          </w:p>
        </w:tc>
        <w:tc>
          <w:tcPr>
            <w:tcW w:w="1384" w:type="dxa"/>
          </w:tcPr>
          <w:p w14:paraId="12B88AB3" w14:textId="77777777" w:rsidR="00E70A9D" w:rsidRPr="00AE451C" w:rsidRDefault="00E70A9D" w:rsidP="00A041D2">
            <w:pPr>
              <w:rPr>
                <w:rFonts w:ascii="KBH Tekst" w:hAnsi="KBH Tekst"/>
              </w:rPr>
            </w:pPr>
          </w:p>
        </w:tc>
      </w:tr>
      <w:tr w:rsidR="000F4CD6" w:rsidRPr="00AE451C" w14:paraId="2838A87E" w14:textId="77777777" w:rsidTr="00E70A9D">
        <w:tc>
          <w:tcPr>
            <w:tcW w:w="567" w:type="dxa"/>
          </w:tcPr>
          <w:p w14:paraId="3F28B763" w14:textId="430368EF" w:rsidR="000F4CD6" w:rsidRPr="00AE451C" w:rsidRDefault="000F4CD6" w:rsidP="00A041D2">
            <w:pPr>
              <w:rPr>
                <w:rFonts w:ascii="KBH Tekst" w:hAnsi="KBH Tekst" w:cs="Arial"/>
                <w:szCs w:val="19"/>
              </w:rPr>
            </w:pPr>
            <w:r w:rsidRPr="00AE451C">
              <w:rPr>
                <w:rFonts w:ascii="KBH Tekst" w:hAnsi="KBH Tekst" w:cs="Arial"/>
                <w:szCs w:val="19"/>
              </w:rPr>
              <w:t>4.2</w:t>
            </w:r>
            <w:r w:rsidR="003F63C8">
              <w:rPr>
                <w:rFonts w:ascii="KBH Tekst" w:hAnsi="KBH Tekst" w:cs="Arial"/>
                <w:szCs w:val="19"/>
              </w:rPr>
              <w:br/>
            </w:r>
          </w:p>
        </w:tc>
        <w:tc>
          <w:tcPr>
            <w:tcW w:w="6228" w:type="dxa"/>
          </w:tcPr>
          <w:p w14:paraId="3DE5626A" w14:textId="039992F6" w:rsidR="000F4CD6" w:rsidRPr="00AE451C" w:rsidRDefault="003F63C8" w:rsidP="00493C5B">
            <w:pPr>
              <w:rPr>
                <w:rFonts w:ascii="KBH Tekst" w:hAnsi="KBH Tekst" w:cs="Arial"/>
                <w:szCs w:val="19"/>
              </w:rPr>
            </w:pPr>
            <w:r w:rsidRPr="00622000">
              <w:rPr>
                <w:rFonts w:ascii="KBH Tekst" w:hAnsi="KBH Tekst" w:cs="Arial"/>
                <w:szCs w:val="19"/>
              </w:rPr>
              <w:t xml:space="preserve">Orienteringsbelysning </w:t>
            </w:r>
            <w:r w:rsidR="00880D4C" w:rsidRPr="00622000">
              <w:rPr>
                <w:rFonts w:ascii="KBH Tekst" w:hAnsi="KBH Tekst" w:cs="Arial"/>
                <w:szCs w:val="19"/>
              </w:rPr>
              <w:t>på 25 lux på fællesarealer</w:t>
            </w:r>
            <w:r w:rsidR="00C2390F" w:rsidRPr="00622000">
              <w:rPr>
                <w:rFonts w:ascii="KBH Tekst" w:hAnsi="KBH Tekst" w:cs="Arial"/>
                <w:szCs w:val="19"/>
              </w:rPr>
              <w:t xml:space="preserve"> og fælles adgangsveje</w:t>
            </w:r>
          </w:p>
        </w:tc>
        <w:tc>
          <w:tcPr>
            <w:tcW w:w="1992" w:type="dxa"/>
          </w:tcPr>
          <w:p w14:paraId="23FD5E11" w14:textId="77777777" w:rsidR="000F4CD6" w:rsidRPr="00AE451C" w:rsidRDefault="000F4CD6" w:rsidP="00A041D2">
            <w:pPr>
              <w:rPr>
                <w:rFonts w:ascii="KBH Tekst" w:hAnsi="KBH Tekst"/>
              </w:rPr>
            </w:pPr>
          </w:p>
        </w:tc>
        <w:tc>
          <w:tcPr>
            <w:tcW w:w="1384" w:type="dxa"/>
          </w:tcPr>
          <w:p w14:paraId="4A0E78AF" w14:textId="77777777" w:rsidR="000F4CD6" w:rsidRPr="00AE451C" w:rsidRDefault="000F4CD6" w:rsidP="00A041D2">
            <w:pPr>
              <w:rPr>
                <w:rFonts w:ascii="KBH Tekst" w:hAnsi="KBH Tekst"/>
              </w:rPr>
            </w:pPr>
          </w:p>
        </w:tc>
      </w:tr>
      <w:tr w:rsidR="00493C5B" w:rsidRPr="00AE451C" w14:paraId="4554B233" w14:textId="77777777" w:rsidTr="00E70A9D">
        <w:tc>
          <w:tcPr>
            <w:tcW w:w="567" w:type="dxa"/>
          </w:tcPr>
          <w:p w14:paraId="3EBA9BCC" w14:textId="27D291D3" w:rsidR="00493C5B" w:rsidRPr="00AE451C" w:rsidRDefault="00493C5B" w:rsidP="00A041D2">
            <w:pPr>
              <w:rPr>
                <w:rFonts w:ascii="KBH Tekst" w:hAnsi="KBH Tekst" w:cs="Arial"/>
                <w:szCs w:val="19"/>
              </w:rPr>
            </w:pPr>
            <w:r>
              <w:rPr>
                <w:rFonts w:ascii="KBH Tekst" w:hAnsi="KBH Tekst" w:cs="Arial"/>
                <w:szCs w:val="19"/>
              </w:rPr>
              <w:t>4.3</w:t>
            </w:r>
          </w:p>
        </w:tc>
        <w:tc>
          <w:tcPr>
            <w:tcW w:w="6228" w:type="dxa"/>
          </w:tcPr>
          <w:p w14:paraId="7E95ED2D" w14:textId="77777777" w:rsidR="00493C5B" w:rsidRPr="00AE451C" w:rsidRDefault="00493C5B" w:rsidP="00493C5B">
            <w:pPr>
              <w:rPr>
                <w:rFonts w:ascii="KBH Tekst" w:hAnsi="KBH Tekst" w:cs="Arial"/>
                <w:szCs w:val="19"/>
              </w:rPr>
            </w:pPr>
            <w:r w:rsidRPr="00AE451C">
              <w:rPr>
                <w:rFonts w:ascii="KBH Tekst" w:hAnsi="KBH Tekst" w:cs="Arial"/>
                <w:szCs w:val="19"/>
              </w:rPr>
              <w:t>…</w:t>
            </w:r>
          </w:p>
          <w:p w14:paraId="17F7AC1E" w14:textId="77777777" w:rsidR="00493C5B" w:rsidRPr="00AE451C" w:rsidRDefault="00493C5B" w:rsidP="00A041D2">
            <w:pPr>
              <w:rPr>
                <w:rFonts w:ascii="KBH Tekst" w:hAnsi="KBH Tekst" w:cs="Arial"/>
                <w:szCs w:val="19"/>
              </w:rPr>
            </w:pPr>
          </w:p>
        </w:tc>
        <w:tc>
          <w:tcPr>
            <w:tcW w:w="1992" w:type="dxa"/>
          </w:tcPr>
          <w:p w14:paraId="1392A78F" w14:textId="77777777" w:rsidR="00493C5B" w:rsidRPr="00AE451C" w:rsidRDefault="00493C5B" w:rsidP="00A041D2">
            <w:pPr>
              <w:rPr>
                <w:rFonts w:ascii="KBH Tekst" w:hAnsi="KBH Tekst"/>
              </w:rPr>
            </w:pPr>
          </w:p>
        </w:tc>
        <w:tc>
          <w:tcPr>
            <w:tcW w:w="1384" w:type="dxa"/>
          </w:tcPr>
          <w:p w14:paraId="7C32D650" w14:textId="77777777" w:rsidR="00493C5B" w:rsidRPr="00AE451C" w:rsidRDefault="00493C5B" w:rsidP="00A041D2">
            <w:pPr>
              <w:rPr>
                <w:rFonts w:ascii="KBH Tekst" w:hAnsi="KBH Tekst"/>
              </w:rPr>
            </w:pPr>
          </w:p>
        </w:tc>
      </w:tr>
    </w:tbl>
    <w:p w14:paraId="20A4B83A" w14:textId="77777777" w:rsidR="00A041D2" w:rsidRPr="00AE451C" w:rsidRDefault="00A041D2" w:rsidP="00A041D2">
      <w:pPr>
        <w:ind w:left="-2410" w:hanging="1"/>
        <w:rPr>
          <w:rFonts w:ascii="KBH Tekst" w:hAnsi="KBH Tekst"/>
        </w:rPr>
      </w:pPr>
    </w:p>
    <w:p w14:paraId="24F12CC4" w14:textId="77777777" w:rsidR="0069653D" w:rsidRPr="00BC3E92" w:rsidRDefault="00103C42" w:rsidP="00103C42">
      <w:pPr>
        <w:pStyle w:val="Overskrift1"/>
        <w:ind w:left="-1134" w:hanging="1276"/>
        <w:rPr>
          <w:rFonts w:ascii="KBH" w:hAnsi="KBH"/>
        </w:rPr>
      </w:pPr>
      <w:bookmarkStart w:id="13" w:name="_Toc30572790"/>
      <w:r w:rsidRPr="00BC3E92">
        <w:rPr>
          <w:rFonts w:ascii="KBH" w:hAnsi="KBH"/>
        </w:rPr>
        <w:t>6.0 Vurdering af særligt farligt arbejde</w:t>
      </w:r>
      <w:bookmarkEnd w:id="13"/>
    </w:p>
    <w:p w14:paraId="534F16D8" w14:textId="313D914A" w:rsidR="00103C42" w:rsidRPr="00622000" w:rsidRDefault="00103C42" w:rsidP="00103C42">
      <w:pPr>
        <w:ind w:left="-2410" w:hanging="1"/>
        <w:rPr>
          <w:rFonts w:ascii="KBH Tekst" w:hAnsi="KBH Tekst"/>
        </w:rPr>
      </w:pPr>
      <w:r w:rsidRPr="00622000">
        <w:rPr>
          <w:rFonts w:ascii="KBH Tekst" w:hAnsi="KBH Tekst"/>
        </w:rPr>
        <w:t xml:space="preserve">Nedenstående tabel angiver en række særlige farlige arbejder på </w:t>
      </w:r>
      <w:r w:rsidR="00811065" w:rsidRPr="00622000">
        <w:rPr>
          <w:rFonts w:ascii="KBH Tekst" w:hAnsi="KBH Tekst"/>
        </w:rPr>
        <w:t>anlægspladsen</w:t>
      </w:r>
      <w:r w:rsidRPr="00622000">
        <w:rPr>
          <w:rFonts w:ascii="KBH Tekst" w:hAnsi="KBH Tekst"/>
        </w:rPr>
        <w:t xml:space="preserve">. </w:t>
      </w:r>
      <w:r w:rsidR="005124FF" w:rsidRPr="00622000">
        <w:rPr>
          <w:rFonts w:ascii="KBH Tekst" w:hAnsi="KBH Tekst"/>
        </w:rPr>
        <w:t xml:space="preserve">Afsnit med </w:t>
      </w:r>
      <w:r w:rsidR="00B521C8" w:rsidRPr="00622000">
        <w:rPr>
          <w:rFonts w:ascii="KBH Tekst" w:hAnsi="KBH Tekst"/>
        </w:rPr>
        <w:t>lysegrå</w:t>
      </w:r>
      <w:r w:rsidR="009B69FD" w:rsidRPr="00622000">
        <w:rPr>
          <w:rFonts w:ascii="KBH Tekst" w:hAnsi="KBH Tekst"/>
          <w:b/>
          <w:bCs/>
        </w:rPr>
        <w:t xml:space="preserve"> </w:t>
      </w:r>
      <w:r w:rsidR="00B521C8" w:rsidRPr="00622000">
        <w:rPr>
          <w:rFonts w:ascii="KBH Tekst" w:hAnsi="KBH Tekst"/>
        </w:rPr>
        <w:t>baggrund</w:t>
      </w:r>
      <w:r w:rsidR="009B69FD" w:rsidRPr="00622000">
        <w:rPr>
          <w:rFonts w:ascii="KBH Tekst" w:hAnsi="KBH Tekst"/>
        </w:rPr>
        <w:t xml:space="preserve"> er de overordnede kategorier, som også er at finde i logbog. </w:t>
      </w:r>
      <w:r w:rsidR="00E945F4" w:rsidRPr="00622000">
        <w:rPr>
          <w:rFonts w:ascii="KBH Tekst" w:hAnsi="KBH Tekst"/>
        </w:rPr>
        <w:t xml:space="preserve">Afsnit herunder er underkategori til særligt farligt arbejde.  </w:t>
      </w:r>
    </w:p>
    <w:p w14:paraId="1C2C4CCA" w14:textId="77777777" w:rsidR="00103C42" w:rsidRPr="00622000" w:rsidRDefault="00103C42" w:rsidP="00103C42">
      <w:pPr>
        <w:ind w:left="-2410" w:hanging="1"/>
        <w:rPr>
          <w:rFonts w:ascii="KBH Tekst" w:hAnsi="KBH Tekst"/>
        </w:rPr>
      </w:pPr>
    </w:p>
    <w:p w14:paraId="6A8A9F92" w14:textId="5F8476D9" w:rsidR="00103C42" w:rsidRPr="00BC3E92" w:rsidRDefault="00103C42" w:rsidP="00103C42">
      <w:pPr>
        <w:ind w:left="-2410"/>
        <w:rPr>
          <w:rFonts w:ascii="KBH Tekst" w:hAnsi="KBH Tekst"/>
          <w:color w:val="00B050"/>
          <w:szCs w:val="19"/>
        </w:rPr>
      </w:pPr>
      <w:r w:rsidRPr="00622000">
        <w:rPr>
          <w:rFonts w:ascii="KBH Tekst" w:hAnsi="KBH Tekst"/>
          <w:color w:val="00B050"/>
          <w:szCs w:val="19"/>
        </w:rPr>
        <w:t xml:space="preserve">Tabellen er et udsnit af de typiske særlige farlige arbejder, </w:t>
      </w:r>
      <w:r w:rsidR="002D7A42" w:rsidRPr="00622000">
        <w:rPr>
          <w:rFonts w:ascii="KBH Tekst" w:hAnsi="KBH Tekst"/>
          <w:color w:val="00B050"/>
          <w:szCs w:val="19"/>
        </w:rPr>
        <w:t>j</w:t>
      </w:r>
      <w:r w:rsidR="00811065" w:rsidRPr="00622000">
        <w:rPr>
          <w:rFonts w:ascii="KBH Tekst" w:hAnsi="KBH Tekst"/>
          <w:color w:val="00B050"/>
          <w:szCs w:val="19"/>
        </w:rPr>
        <w:t xml:space="preserve">f. bilag 1 i Bekendtgørelse 117, </w:t>
      </w:r>
      <w:r w:rsidRPr="00622000">
        <w:rPr>
          <w:rFonts w:ascii="KBH Tekst" w:hAnsi="KBH Tekst"/>
          <w:color w:val="00B050"/>
          <w:szCs w:val="19"/>
        </w:rPr>
        <w:t>hvor det</w:t>
      </w:r>
      <w:r w:rsidRPr="00BC3E92">
        <w:rPr>
          <w:rFonts w:ascii="KBH Tekst" w:hAnsi="KBH Tekst"/>
          <w:color w:val="00B050"/>
          <w:szCs w:val="19"/>
        </w:rPr>
        <w:t xml:space="preserve"> er vigtigt at få koordineret arbejdet. Listen er ikke nødvendigvis fyldestgørende, og den skal derfor tilpasses det enkelte projekt. Den skal ligeledes revideres i takt med projektets fremdrift, hvis der er behov for det.</w:t>
      </w:r>
    </w:p>
    <w:p w14:paraId="63189B19" w14:textId="77777777" w:rsidR="00103C42" w:rsidRPr="00BC3E92" w:rsidRDefault="00103C42" w:rsidP="00103C42">
      <w:pPr>
        <w:ind w:left="-2410"/>
        <w:rPr>
          <w:rFonts w:ascii="KBH Tekst" w:hAnsi="KBH Tekst"/>
          <w:color w:val="00B050"/>
          <w:szCs w:val="19"/>
        </w:rPr>
      </w:pPr>
    </w:p>
    <w:tbl>
      <w:tblPr>
        <w:tblStyle w:val="Tabel-Gitter"/>
        <w:tblW w:w="0" w:type="auto"/>
        <w:tblInd w:w="-2302" w:type="dxa"/>
        <w:tblLook w:val="04A0" w:firstRow="1" w:lastRow="0" w:firstColumn="1" w:lastColumn="0" w:noHBand="0" w:noVBand="1"/>
      </w:tblPr>
      <w:tblGrid>
        <w:gridCol w:w="642"/>
        <w:gridCol w:w="2296"/>
        <w:gridCol w:w="949"/>
        <w:gridCol w:w="3875"/>
        <w:gridCol w:w="2183"/>
      </w:tblGrid>
      <w:tr w:rsidR="006D5150" w:rsidRPr="00BC3E92" w14:paraId="5D2C5FDF" w14:textId="77777777" w:rsidTr="00A1069D">
        <w:tc>
          <w:tcPr>
            <w:tcW w:w="642" w:type="dxa"/>
            <w:shd w:val="clear" w:color="auto" w:fill="C1C3C7" w:themeFill="background2" w:themeFillTint="66"/>
          </w:tcPr>
          <w:p w14:paraId="4202FFF9" w14:textId="77777777" w:rsidR="006D5150" w:rsidRPr="00BC3E92" w:rsidRDefault="006D5150" w:rsidP="00103C42">
            <w:pPr>
              <w:rPr>
                <w:rFonts w:ascii="KBH Tekst" w:hAnsi="KBH Tekst"/>
                <w:b/>
              </w:rPr>
            </w:pPr>
            <w:r w:rsidRPr="00BC3E92">
              <w:rPr>
                <w:rFonts w:ascii="KBH Tekst" w:hAnsi="KBH Tekst"/>
                <w:b/>
              </w:rPr>
              <w:t>ID-nr.</w:t>
            </w:r>
          </w:p>
        </w:tc>
        <w:tc>
          <w:tcPr>
            <w:tcW w:w="2296" w:type="dxa"/>
            <w:shd w:val="clear" w:color="auto" w:fill="C1C3C7" w:themeFill="background2" w:themeFillTint="66"/>
          </w:tcPr>
          <w:p w14:paraId="0822D0E5" w14:textId="77777777" w:rsidR="006D5150" w:rsidRPr="00BC3E92" w:rsidRDefault="006D5150" w:rsidP="00103C42">
            <w:pPr>
              <w:rPr>
                <w:rFonts w:ascii="KBH Tekst" w:hAnsi="KBH Tekst"/>
                <w:b/>
              </w:rPr>
            </w:pPr>
            <w:r w:rsidRPr="00BC3E92">
              <w:rPr>
                <w:rFonts w:ascii="KBH Tekst" w:hAnsi="KBH Tekst"/>
                <w:b/>
              </w:rPr>
              <w:t>Risiko</w:t>
            </w:r>
          </w:p>
        </w:tc>
        <w:tc>
          <w:tcPr>
            <w:tcW w:w="949" w:type="dxa"/>
            <w:shd w:val="clear" w:color="auto" w:fill="C1C3C7" w:themeFill="background2" w:themeFillTint="66"/>
          </w:tcPr>
          <w:p w14:paraId="3AB4A813" w14:textId="77777777" w:rsidR="006D5150" w:rsidRPr="00BC3E92" w:rsidRDefault="006D5150" w:rsidP="00103C42">
            <w:pPr>
              <w:rPr>
                <w:rFonts w:ascii="KBH Tekst" w:hAnsi="KBH Tekst"/>
                <w:b/>
              </w:rPr>
            </w:pPr>
            <w:r w:rsidRPr="00BC3E92">
              <w:rPr>
                <w:rFonts w:ascii="KBH Tekst" w:hAnsi="KBH Tekst"/>
                <w:b/>
              </w:rPr>
              <w:t>Aktuelt?</w:t>
            </w:r>
          </w:p>
          <w:p w14:paraId="3FA0B44C" w14:textId="77777777" w:rsidR="006D5150" w:rsidRPr="00BC3E92" w:rsidRDefault="006D5150" w:rsidP="00103C42">
            <w:pPr>
              <w:rPr>
                <w:rFonts w:ascii="KBH Tekst" w:hAnsi="KBH Tekst"/>
                <w:b/>
              </w:rPr>
            </w:pPr>
            <w:r w:rsidRPr="00BC3E92">
              <w:rPr>
                <w:rFonts w:ascii="KBH Tekst" w:hAnsi="KBH Tekst"/>
                <w:b/>
              </w:rPr>
              <w:t>Ja/Nej</w:t>
            </w:r>
          </w:p>
        </w:tc>
        <w:tc>
          <w:tcPr>
            <w:tcW w:w="3875" w:type="dxa"/>
            <w:shd w:val="clear" w:color="auto" w:fill="C1C3C7" w:themeFill="background2" w:themeFillTint="66"/>
          </w:tcPr>
          <w:p w14:paraId="1331A7D2" w14:textId="77777777" w:rsidR="006D5150" w:rsidRPr="00BC3E92" w:rsidRDefault="006D5150" w:rsidP="00103C42">
            <w:pPr>
              <w:rPr>
                <w:rFonts w:ascii="KBH Tekst" w:hAnsi="KBH Tekst"/>
                <w:b/>
              </w:rPr>
            </w:pPr>
            <w:r w:rsidRPr="00BC3E92">
              <w:rPr>
                <w:rFonts w:ascii="KBH Tekst" w:hAnsi="KBH Tekst"/>
                <w:b/>
              </w:rPr>
              <w:t>Beskrivelse af emne eller komponent med f.eks. størrelse, vægt, placering, adgangsforhold mm.</w:t>
            </w:r>
          </w:p>
        </w:tc>
        <w:tc>
          <w:tcPr>
            <w:tcW w:w="2183" w:type="dxa"/>
            <w:shd w:val="clear" w:color="auto" w:fill="C1C3C7" w:themeFill="background2" w:themeFillTint="66"/>
          </w:tcPr>
          <w:p w14:paraId="72FFDF74" w14:textId="77777777" w:rsidR="006D5150" w:rsidRPr="00BC3E92" w:rsidRDefault="006D5150" w:rsidP="00103C42">
            <w:pPr>
              <w:rPr>
                <w:rFonts w:ascii="KBH Tekst" w:hAnsi="KBH Tekst"/>
                <w:b/>
              </w:rPr>
            </w:pPr>
            <w:r w:rsidRPr="00BC3E92">
              <w:rPr>
                <w:rFonts w:ascii="KBH Tekst" w:hAnsi="KBH Tekst"/>
                <w:b/>
              </w:rPr>
              <w:t>Bemærkninger/tiltag</w:t>
            </w:r>
            <w:r w:rsidR="000F4CD6" w:rsidRPr="00BC3E92">
              <w:rPr>
                <w:rFonts w:ascii="KBH Tekst" w:hAnsi="KBH Tekst"/>
                <w:b/>
              </w:rPr>
              <w:t xml:space="preserve"> samt ansvarlig </w:t>
            </w:r>
            <w:r w:rsidR="000F4CD6" w:rsidRPr="00BC3E92">
              <w:rPr>
                <w:rFonts w:ascii="KBH Tekst" w:hAnsi="KBH Tekst"/>
                <w:b/>
              </w:rPr>
              <w:br/>
              <w:t>virksomhed</w:t>
            </w:r>
          </w:p>
        </w:tc>
      </w:tr>
      <w:tr w:rsidR="00453955" w:rsidRPr="00BC3E92" w14:paraId="009DECE3" w14:textId="77777777" w:rsidTr="007F60C3">
        <w:tc>
          <w:tcPr>
            <w:tcW w:w="642" w:type="dxa"/>
            <w:shd w:val="clear" w:color="auto" w:fill="D9D9D9" w:themeFill="background1" w:themeFillShade="D9"/>
          </w:tcPr>
          <w:p w14:paraId="133B7233" w14:textId="7C65B69A" w:rsidR="00453955" w:rsidRPr="00A1069D" w:rsidRDefault="00453955" w:rsidP="00103C42">
            <w:pPr>
              <w:rPr>
                <w:rFonts w:ascii="KBH Tekst" w:hAnsi="KBH Tekst"/>
              </w:rPr>
            </w:pPr>
            <w:r w:rsidRPr="00A1069D">
              <w:rPr>
                <w:rFonts w:ascii="KBH Tekst" w:hAnsi="KBH Tekst"/>
              </w:rPr>
              <w:t>1.0</w:t>
            </w:r>
          </w:p>
        </w:tc>
        <w:tc>
          <w:tcPr>
            <w:tcW w:w="2296" w:type="dxa"/>
            <w:shd w:val="clear" w:color="auto" w:fill="D9D9D9" w:themeFill="background1" w:themeFillShade="D9"/>
          </w:tcPr>
          <w:p w14:paraId="6A98D662" w14:textId="0DCD114B" w:rsidR="00453955" w:rsidRPr="00A1069D" w:rsidRDefault="0084716C" w:rsidP="00103C42">
            <w:pPr>
              <w:rPr>
                <w:rFonts w:ascii="KBH Tekst" w:hAnsi="KBH Tekst"/>
              </w:rPr>
            </w:pPr>
            <w:r w:rsidRPr="00A1069D">
              <w:rPr>
                <w:rFonts w:ascii="KBH Tekst" w:hAnsi="KBH Tekst"/>
              </w:rPr>
              <w:t>Arbejde, der indebærer særlig alvorlig risiko for at blive begravet, at synke ned eller at styrte ned</w:t>
            </w:r>
          </w:p>
        </w:tc>
        <w:tc>
          <w:tcPr>
            <w:tcW w:w="949" w:type="dxa"/>
            <w:shd w:val="clear" w:color="auto" w:fill="D9D9D9" w:themeFill="background1" w:themeFillShade="D9"/>
          </w:tcPr>
          <w:p w14:paraId="04654EDD" w14:textId="77777777" w:rsidR="00453955" w:rsidRPr="00A1069D" w:rsidRDefault="00453955" w:rsidP="00103C42">
            <w:pPr>
              <w:rPr>
                <w:rFonts w:ascii="KBH Tekst" w:hAnsi="KBH Tekst"/>
              </w:rPr>
            </w:pPr>
          </w:p>
        </w:tc>
        <w:tc>
          <w:tcPr>
            <w:tcW w:w="3875" w:type="dxa"/>
            <w:shd w:val="clear" w:color="auto" w:fill="D9D9D9" w:themeFill="background1" w:themeFillShade="D9"/>
          </w:tcPr>
          <w:p w14:paraId="3D8F1EEB" w14:textId="77777777" w:rsidR="00453955" w:rsidRPr="00A1069D" w:rsidRDefault="00453955" w:rsidP="00103C42">
            <w:pPr>
              <w:rPr>
                <w:rFonts w:ascii="KBH Tekst" w:hAnsi="KBH Tekst"/>
              </w:rPr>
            </w:pPr>
          </w:p>
        </w:tc>
        <w:tc>
          <w:tcPr>
            <w:tcW w:w="2183" w:type="dxa"/>
            <w:shd w:val="clear" w:color="auto" w:fill="D9D9D9" w:themeFill="background1" w:themeFillShade="D9"/>
          </w:tcPr>
          <w:p w14:paraId="36A204C6" w14:textId="77777777" w:rsidR="00453955" w:rsidRPr="00A1069D" w:rsidRDefault="00453955" w:rsidP="00103C42">
            <w:pPr>
              <w:rPr>
                <w:rFonts w:ascii="KBH Tekst" w:hAnsi="KBH Tekst"/>
              </w:rPr>
            </w:pPr>
          </w:p>
        </w:tc>
      </w:tr>
      <w:tr w:rsidR="006D5150" w:rsidRPr="00BC3E92" w14:paraId="048BD68D" w14:textId="77777777" w:rsidTr="002831E6">
        <w:tc>
          <w:tcPr>
            <w:tcW w:w="642" w:type="dxa"/>
          </w:tcPr>
          <w:p w14:paraId="0A66DC3C" w14:textId="77777777" w:rsidR="006D5150" w:rsidRPr="00BC3E92" w:rsidRDefault="00B7727C" w:rsidP="00103C42">
            <w:pPr>
              <w:rPr>
                <w:rFonts w:ascii="KBH Tekst" w:hAnsi="KBH Tekst"/>
              </w:rPr>
            </w:pPr>
            <w:r w:rsidRPr="00BC3E92">
              <w:rPr>
                <w:rFonts w:ascii="KBH Tekst" w:hAnsi="KBH Tekst"/>
              </w:rPr>
              <w:t>1</w:t>
            </w:r>
            <w:r w:rsidR="008A33B3" w:rsidRPr="00BC3E92">
              <w:rPr>
                <w:rFonts w:ascii="KBH Tekst" w:hAnsi="KBH Tekst"/>
              </w:rPr>
              <w:t>.</w:t>
            </w:r>
            <w:r w:rsidR="006D5150" w:rsidRPr="00BC3E92">
              <w:rPr>
                <w:rFonts w:ascii="KBH Tekst" w:hAnsi="KBH Tekst"/>
              </w:rPr>
              <w:t>1</w:t>
            </w:r>
          </w:p>
          <w:p w14:paraId="271BA4B1" w14:textId="77777777" w:rsidR="0088779B" w:rsidRPr="00BC3E92" w:rsidRDefault="0088779B" w:rsidP="00103C42">
            <w:pPr>
              <w:rPr>
                <w:rFonts w:ascii="KBH Tekst" w:hAnsi="KBH Tekst"/>
              </w:rPr>
            </w:pPr>
          </w:p>
        </w:tc>
        <w:tc>
          <w:tcPr>
            <w:tcW w:w="2296" w:type="dxa"/>
          </w:tcPr>
          <w:p w14:paraId="6A89EB4C" w14:textId="77777777" w:rsidR="006D5150" w:rsidRPr="00BC3E92" w:rsidRDefault="006D5150" w:rsidP="00103C42">
            <w:pPr>
              <w:rPr>
                <w:rFonts w:ascii="KBH Tekst" w:hAnsi="KBH Tekst"/>
              </w:rPr>
            </w:pPr>
            <w:r w:rsidRPr="00BC3E92">
              <w:rPr>
                <w:rFonts w:ascii="KBH Tekst" w:hAnsi="KBH Tekst"/>
              </w:rPr>
              <w:t>Arbejde i højden</w:t>
            </w:r>
          </w:p>
        </w:tc>
        <w:tc>
          <w:tcPr>
            <w:tcW w:w="949" w:type="dxa"/>
          </w:tcPr>
          <w:p w14:paraId="4814AA03" w14:textId="77777777" w:rsidR="006D5150" w:rsidRPr="00BC3E92" w:rsidRDefault="006D5150" w:rsidP="00103C42">
            <w:pPr>
              <w:rPr>
                <w:rFonts w:ascii="KBH Tekst" w:hAnsi="KBH Tekst"/>
              </w:rPr>
            </w:pPr>
          </w:p>
        </w:tc>
        <w:tc>
          <w:tcPr>
            <w:tcW w:w="3875" w:type="dxa"/>
          </w:tcPr>
          <w:p w14:paraId="5BCB020A" w14:textId="77777777" w:rsidR="006D5150" w:rsidRPr="00BC3E92" w:rsidRDefault="006D5150" w:rsidP="00103C42">
            <w:pPr>
              <w:rPr>
                <w:rFonts w:ascii="KBH Tekst" w:hAnsi="KBH Tekst"/>
              </w:rPr>
            </w:pPr>
          </w:p>
        </w:tc>
        <w:tc>
          <w:tcPr>
            <w:tcW w:w="2183" w:type="dxa"/>
          </w:tcPr>
          <w:p w14:paraId="161A2861" w14:textId="77777777" w:rsidR="006D5150" w:rsidRPr="00BC3E92" w:rsidRDefault="006D5150" w:rsidP="00103C42">
            <w:pPr>
              <w:rPr>
                <w:rFonts w:ascii="KBH Tekst" w:hAnsi="KBH Tekst"/>
              </w:rPr>
            </w:pPr>
          </w:p>
        </w:tc>
      </w:tr>
      <w:tr w:rsidR="006D5150" w:rsidRPr="00BC3E92" w14:paraId="782A3622" w14:textId="77777777" w:rsidTr="002831E6">
        <w:tc>
          <w:tcPr>
            <w:tcW w:w="642" w:type="dxa"/>
          </w:tcPr>
          <w:p w14:paraId="03B29360" w14:textId="77777777" w:rsidR="006D5150" w:rsidRPr="00BC3E92" w:rsidRDefault="00B7727C" w:rsidP="00103C42">
            <w:pPr>
              <w:rPr>
                <w:rFonts w:ascii="KBH Tekst" w:hAnsi="KBH Tekst"/>
              </w:rPr>
            </w:pPr>
            <w:r w:rsidRPr="00BC3E92">
              <w:rPr>
                <w:rFonts w:ascii="KBH Tekst" w:hAnsi="KBH Tekst"/>
              </w:rPr>
              <w:t>1</w:t>
            </w:r>
            <w:r w:rsidR="008A33B3" w:rsidRPr="00BC3E92">
              <w:rPr>
                <w:rFonts w:ascii="KBH Tekst" w:hAnsi="KBH Tekst"/>
              </w:rPr>
              <w:t>.</w:t>
            </w:r>
            <w:r w:rsidR="006D5150" w:rsidRPr="00BC3E92">
              <w:rPr>
                <w:rFonts w:ascii="KBH Tekst" w:hAnsi="KBH Tekst"/>
              </w:rPr>
              <w:t>2</w:t>
            </w:r>
          </w:p>
          <w:p w14:paraId="74CC8D88" w14:textId="77777777" w:rsidR="0088779B" w:rsidRPr="00BC3E92" w:rsidRDefault="0088779B" w:rsidP="00103C42">
            <w:pPr>
              <w:rPr>
                <w:rFonts w:ascii="KBH Tekst" w:hAnsi="KBH Tekst"/>
              </w:rPr>
            </w:pPr>
          </w:p>
        </w:tc>
        <w:tc>
          <w:tcPr>
            <w:tcW w:w="2296" w:type="dxa"/>
          </w:tcPr>
          <w:p w14:paraId="567DC312" w14:textId="3E8966DE" w:rsidR="0088779B" w:rsidRPr="00BC3E92" w:rsidRDefault="006D5150" w:rsidP="00382D35">
            <w:pPr>
              <w:rPr>
                <w:rFonts w:ascii="KBH Tekst" w:hAnsi="KBH Tekst"/>
              </w:rPr>
            </w:pPr>
            <w:r w:rsidRPr="00BC3E92">
              <w:rPr>
                <w:rFonts w:ascii="KBH Tekst" w:hAnsi="KBH Tekst"/>
              </w:rPr>
              <w:t>Arbejde i smalle eller dybe udgravninger</w:t>
            </w:r>
          </w:p>
        </w:tc>
        <w:tc>
          <w:tcPr>
            <w:tcW w:w="949" w:type="dxa"/>
          </w:tcPr>
          <w:p w14:paraId="31B169E6" w14:textId="77777777" w:rsidR="006D5150" w:rsidRPr="00BC3E92" w:rsidRDefault="006D5150" w:rsidP="00103C42">
            <w:pPr>
              <w:rPr>
                <w:rFonts w:ascii="KBH Tekst" w:hAnsi="KBH Tekst"/>
              </w:rPr>
            </w:pPr>
          </w:p>
        </w:tc>
        <w:tc>
          <w:tcPr>
            <w:tcW w:w="3875" w:type="dxa"/>
          </w:tcPr>
          <w:p w14:paraId="7E3866A8" w14:textId="77777777" w:rsidR="006D5150" w:rsidRPr="00BC3E92" w:rsidRDefault="006D5150" w:rsidP="00103C42">
            <w:pPr>
              <w:rPr>
                <w:rFonts w:ascii="KBH Tekst" w:hAnsi="KBH Tekst"/>
              </w:rPr>
            </w:pPr>
          </w:p>
        </w:tc>
        <w:tc>
          <w:tcPr>
            <w:tcW w:w="2183" w:type="dxa"/>
          </w:tcPr>
          <w:p w14:paraId="54C72D85" w14:textId="77777777" w:rsidR="006D5150" w:rsidRPr="00BC3E92" w:rsidRDefault="006D5150" w:rsidP="00103C42">
            <w:pPr>
              <w:rPr>
                <w:rFonts w:ascii="KBH Tekst" w:hAnsi="KBH Tekst"/>
              </w:rPr>
            </w:pPr>
          </w:p>
        </w:tc>
      </w:tr>
      <w:tr w:rsidR="006D5150" w:rsidRPr="00BC3E92" w14:paraId="622A8673" w14:textId="77777777" w:rsidTr="002831E6">
        <w:tc>
          <w:tcPr>
            <w:tcW w:w="642" w:type="dxa"/>
          </w:tcPr>
          <w:p w14:paraId="066BA8FF" w14:textId="77777777" w:rsidR="006D5150" w:rsidRPr="00BC3E92" w:rsidRDefault="00B7727C" w:rsidP="00103C42">
            <w:pPr>
              <w:rPr>
                <w:rFonts w:ascii="KBH Tekst" w:hAnsi="KBH Tekst"/>
              </w:rPr>
            </w:pPr>
            <w:r w:rsidRPr="00BC3E92">
              <w:rPr>
                <w:rFonts w:ascii="KBH Tekst" w:hAnsi="KBH Tekst"/>
              </w:rPr>
              <w:t>1</w:t>
            </w:r>
            <w:r w:rsidR="008A33B3" w:rsidRPr="00BC3E92">
              <w:rPr>
                <w:rFonts w:ascii="KBH Tekst" w:hAnsi="KBH Tekst"/>
              </w:rPr>
              <w:t>.</w:t>
            </w:r>
            <w:r w:rsidR="006D5150" w:rsidRPr="00BC3E92">
              <w:rPr>
                <w:rFonts w:ascii="KBH Tekst" w:hAnsi="KBH Tekst"/>
              </w:rPr>
              <w:t>3</w:t>
            </w:r>
          </w:p>
        </w:tc>
        <w:tc>
          <w:tcPr>
            <w:tcW w:w="2296" w:type="dxa"/>
          </w:tcPr>
          <w:p w14:paraId="685C99E5" w14:textId="0F2F6405" w:rsidR="0088779B" w:rsidRPr="00BC3E92" w:rsidRDefault="006D5150" w:rsidP="00382D35">
            <w:pPr>
              <w:rPr>
                <w:rFonts w:ascii="KBH Tekst" w:hAnsi="KBH Tekst"/>
              </w:rPr>
            </w:pPr>
            <w:r w:rsidRPr="00BC3E92">
              <w:rPr>
                <w:rFonts w:ascii="KBH Tekst" w:hAnsi="KBH Tekst"/>
              </w:rPr>
              <w:t>Arbejde ved stejle skråninger</w:t>
            </w:r>
          </w:p>
        </w:tc>
        <w:tc>
          <w:tcPr>
            <w:tcW w:w="949" w:type="dxa"/>
          </w:tcPr>
          <w:p w14:paraId="4388DB9B" w14:textId="77777777" w:rsidR="006D5150" w:rsidRPr="00BC3E92" w:rsidRDefault="006D5150" w:rsidP="00103C42">
            <w:pPr>
              <w:rPr>
                <w:rFonts w:ascii="KBH Tekst" w:hAnsi="KBH Tekst"/>
              </w:rPr>
            </w:pPr>
          </w:p>
        </w:tc>
        <w:tc>
          <w:tcPr>
            <w:tcW w:w="3875" w:type="dxa"/>
          </w:tcPr>
          <w:p w14:paraId="745D94FC" w14:textId="77777777" w:rsidR="006D5150" w:rsidRPr="00BC3E92" w:rsidRDefault="006D5150" w:rsidP="00103C42">
            <w:pPr>
              <w:rPr>
                <w:rFonts w:ascii="KBH Tekst" w:hAnsi="KBH Tekst"/>
              </w:rPr>
            </w:pPr>
          </w:p>
        </w:tc>
        <w:tc>
          <w:tcPr>
            <w:tcW w:w="2183" w:type="dxa"/>
          </w:tcPr>
          <w:p w14:paraId="452972EB" w14:textId="77777777" w:rsidR="006D5150" w:rsidRPr="00BC3E92" w:rsidRDefault="006D5150" w:rsidP="00103C42">
            <w:pPr>
              <w:rPr>
                <w:rFonts w:ascii="KBH Tekst" w:hAnsi="KBH Tekst"/>
              </w:rPr>
            </w:pPr>
          </w:p>
        </w:tc>
      </w:tr>
      <w:tr w:rsidR="006D5150" w:rsidRPr="00BC3E92" w14:paraId="2DE7AF31" w14:textId="77777777" w:rsidTr="002831E6">
        <w:tc>
          <w:tcPr>
            <w:tcW w:w="642" w:type="dxa"/>
          </w:tcPr>
          <w:p w14:paraId="1474C4E5" w14:textId="77777777" w:rsidR="006D5150" w:rsidRPr="00BC3E92" w:rsidRDefault="00B7727C" w:rsidP="00103C42">
            <w:pPr>
              <w:rPr>
                <w:rFonts w:ascii="KBH Tekst" w:hAnsi="KBH Tekst"/>
              </w:rPr>
            </w:pPr>
            <w:r w:rsidRPr="00BC3E92">
              <w:rPr>
                <w:rFonts w:ascii="KBH Tekst" w:hAnsi="KBH Tekst"/>
              </w:rPr>
              <w:t>1</w:t>
            </w:r>
            <w:r w:rsidR="008A33B3" w:rsidRPr="00BC3E92">
              <w:rPr>
                <w:rFonts w:ascii="KBH Tekst" w:hAnsi="KBH Tekst"/>
              </w:rPr>
              <w:t>.</w:t>
            </w:r>
            <w:r w:rsidR="006D5150" w:rsidRPr="00BC3E92">
              <w:rPr>
                <w:rFonts w:ascii="KBH Tekst" w:hAnsi="KBH Tekst"/>
              </w:rPr>
              <w:t>4</w:t>
            </w:r>
          </w:p>
        </w:tc>
        <w:tc>
          <w:tcPr>
            <w:tcW w:w="2296" w:type="dxa"/>
          </w:tcPr>
          <w:p w14:paraId="757CD211" w14:textId="49290B8C" w:rsidR="0088779B" w:rsidRPr="00BC3E92" w:rsidRDefault="006D5150" w:rsidP="00382D35">
            <w:pPr>
              <w:rPr>
                <w:rFonts w:ascii="KBH Tekst" w:hAnsi="KBH Tekst"/>
              </w:rPr>
            </w:pPr>
            <w:r w:rsidRPr="00BC3E92">
              <w:rPr>
                <w:rFonts w:ascii="KBH Tekst" w:hAnsi="KBH Tekst"/>
              </w:rPr>
              <w:t>Udgravninger i områder med stabilitetsproblemer</w:t>
            </w:r>
          </w:p>
        </w:tc>
        <w:tc>
          <w:tcPr>
            <w:tcW w:w="949" w:type="dxa"/>
          </w:tcPr>
          <w:p w14:paraId="5093D122" w14:textId="77777777" w:rsidR="006D5150" w:rsidRPr="00BC3E92" w:rsidRDefault="006D5150" w:rsidP="00103C42">
            <w:pPr>
              <w:rPr>
                <w:rFonts w:ascii="KBH Tekst" w:hAnsi="KBH Tekst"/>
              </w:rPr>
            </w:pPr>
          </w:p>
        </w:tc>
        <w:tc>
          <w:tcPr>
            <w:tcW w:w="3875" w:type="dxa"/>
          </w:tcPr>
          <w:p w14:paraId="51CAE209" w14:textId="77777777" w:rsidR="006D5150" w:rsidRPr="00BC3E92" w:rsidRDefault="006D5150" w:rsidP="00103C42">
            <w:pPr>
              <w:rPr>
                <w:rFonts w:ascii="KBH Tekst" w:hAnsi="KBH Tekst"/>
              </w:rPr>
            </w:pPr>
          </w:p>
        </w:tc>
        <w:tc>
          <w:tcPr>
            <w:tcW w:w="2183" w:type="dxa"/>
          </w:tcPr>
          <w:p w14:paraId="6F4E678E" w14:textId="77777777" w:rsidR="006D5150" w:rsidRPr="00BC3E92" w:rsidRDefault="006D5150" w:rsidP="00103C42">
            <w:pPr>
              <w:rPr>
                <w:rFonts w:ascii="KBH Tekst" w:hAnsi="KBH Tekst"/>
              </w:rPr>
            </w:pPr>
          </w:p>
        </w:tc>
      </w:tr>
      <w:tr w:rsidR="006D5150" w:rsidRPr="00BC3E92" w14:paraId="29650D58" w14:textId="77777777" w:rsidTr="002831E6">
        <w:tc>
          <w:tcPr>
            <w:tcW w:w="642" w:type="dxa"/>
          </w:tcPr>
          <w:p w14:paraId="237B3C2B" w14:textId="77777777" w:rsidR="006D5150" w:rsidRPr="00BC3E92" w:rsidRDefault="00B7727C" w:rsidP="00103C42">
            <w:pPr>
              <w:rPr>
                <w:rFonts w:ascii="KBH Tekst" w:hAnsi="KBH Tekst"/>
              </w:rPr>
            </w:pPr>
            <w:r w:rsidRPr="00BC3E92">
              <w:rPr>
                <w:rFonts w:ascii="KBH Tekst" w:hAnsi="KBH Tekst"/>
              </w:rPr>
              <w:t>1</w:t>
            </w:r>
            <w:r w:rsidR="008A33B3" w:rsidRPr="00BC3E92">
              <w:rPr>
                <w:rFonts w:ascii="KBH Tekst" w:hAnsi="KBH Tekst"/>
              </w:rPr>
              <w:t>.</w:t>
            </w:r>
            <w:r w:rsidR="006D5150" w:rsidRPr="00BC3E92">
              <w:rPr>
                <w:rFonts w:ascii="KBH Tekst" w:hAnsi="KBH Tekst"/>
              </w:rPr>
              <w:t>6</w:t>
            </w:r>
          </w:p>
        </w:tc>
        <w:tc>
          <w:tcPr>
            <w:tcW w:w="2296" w:type="dxa"/>
          </w:tcPr>
          <w:p w14:paraId="65D2E3C2" w14:textId="71FD249D" w:rsidR="0088779B" w:rsidRPr="00BC3E92" w:rsidRDefault="006D5150" w:rsidP="00382D35">
            <w:pPr>
              <w:rPr>
                <w:rFonts w:ascii="KBH Tekst" w:hAnsi="KBH Tekst"/>
              </w:rPr>
            </w:pPr>
            <w:r w:rsidRPr="00BC3E92">
              <w:rPr>
                <w:rFonts w:ascii="KBH Tekst" w:hAnsi="KBH Tekst"/>
              </w:rPr>
              <w:t>Udgravninger med gravekasse</w:t>
            </w:r>
          </w:p>
        </w:tc>
        <w:tc>
          <w:tcPr>
            <w:tcW w:w="949" w:type="dxa"/>
          </w:tcPr>
          <w:p w14:paraId="66787286" w14:textId="77777777" w:rsidR="006D5150" w:rsidRPr="00BC3E92" w:rsidRDefault="006D5150" w:rsidP="00103C42">
            <w:pPr>
              <w:rPr>
                <w:rFonts w:ascii="KBH Tekst" w:hAnsi="KBH Tekst"/>
              </w:rPr>
            </w:pPr>
          </w:p>
        </w:tc>
        <w:tc>
          <w:tcPr>
            <w:tcW w:w="3875" w:type="dxa"/>
          </w:tcPr>
          <w:p w14:paraId="35CE71D8" w14:textId="77777777" w:rsidR="006D5150" w:rsidRPr="00BC3E92" w:rsidRDefault="006D5150" w:rsidP="00103C42">
            <w:pPr>
              <w:rPr>
                <w:rFonts w:ascii="KBH Tekst" w:hAnsi="KBH Tekst"/>
              </w:rPr>
            </w:pPr>
          </w:p>
        </w:tc>
        <w:tc>
          <w:tcPr>
            <w:tcW w:w="2183" w:type="dxa"/>
          </w:tcPr>
          <w:p w14:paraId="4BF24C47" w14:textId="77777777" w:rsidR="006D5150" w:rsidRPr="00BC3E92" w:rsidRDefault="006D5150" w:rsidP="00103C42">
            <w:pPr>
              <w:rPr>
                <w:rFonts w:ascii="KBH Tekst" w:hAnsi="KBH Tekst"/>
              </w:rPr>
            </w:pPr>
          </w:p>
        </w:tc>
      </w:tr>
      <w:tr w:rsidR="006D5150" w:rsidRPr="00BC3E92" w14:paraId="1F197E4F" w14:textId="77777777" w:rsidTr="002831E6">
        <w:tc>
          <w:tcPr>
            <w:tcW w:w="642" w:type="dxa"/>
          </w:tcPr>
          <w:p w14:paraId="24BDC2BC" w14:textId="77777777" w:rsidR="006D5150" w:rsidRPr="00BC3E92" w:rsidRDefault="00B7727C" w:rsidP="00103C42">
            <w:pPr>
              <w:rPr>
                <w:rFonts w:ascii="KBH Tekst" w:hAnsi="KBH Tekst"/>
              </w:rPr>
            </w:pPr>
            <w:r w:rsidRPr="00BC3E92">
              <w:rPr>
                <w:rFonts w:ascii="KBH Tekst" w:hAnsi="KBH Tekst"/>
              </w:rPr>
              <w:t>1</w:t>
            </w:r>
            <w:r w:rsidR="008A33B3" w:rsidRPr="00BC3E92">
              <w:rPr>
                <w:rFonts w:ascii="KBH Tekst" w:hAnsi="KBH Tekst"/>
              </w:rPr>
              <w:t>.</w:t>
            </w:r>
            <w:r w:rsidR="006D5150" w:rsidRPr="00BC3E92">
              <w:rPr>
                <w:rFonts w:ascii="KBH Tekst" w:hAnsi="KBH Tekst"/>
              </w:rPr>
              <w:t>7</w:t>
            </w:r>
          </w:p>
        </w:tc>
        <w:tc>
          <w:tcPr>
            <w:tcW w:w="2296" w:type="dxa"/>
          </w:tcPr>
          <w:p w14:paraId="1EE47101" w14:textId="77777777" w:rsidR="006D5150" w:rsidRPr="00BC3E92" w:rsidRDefault="006D5150" w:rsidP="00103C42">
            <w:pPr>
              <w:rPr>
                <w:rFonts w:ascii="KBH Tekst" w:hAnsi="KBH Tekst"/>
              </w:rPr>
            </w:pPr>
            <w:r w:rsidRPr="00BC3E92">
              <w:rPr>
                <w:rFonts w:ascii="KBH Tekst" w:hAnsi="KBH Tekst"/>
              </w:rPr>
              <w:t>Kranarbejde</w:t>
            </w:r>
          </w:p>
          <w:p w14:paraId="3CCFEA83" w14:textId="77777777" w:rsidR="0088779B" w:rsidRPr="00BC3E92" w:rsidRDefault="0088779B" w:rsidP="00103C42">
            <w:pPr>
              <w:rPr>
                <w:rFonts w:ascii="KBH Tekst" w:hAnsi="KBH Tekst"/>
              </w:rPr>
            </w:pPr>
          </w:p>
        </w:tc>
        <w:tc>
          <w:tcPr>
            <w:tcW w:w="949" w:type="dxa"/>
          </w:tcPr>
          <w:p w14:paraId="0F647172" w14:textId="77777777" w:rsidR="006D5150" w:rsidRPr="00BC3E92" w:rsidRDefault="006D5150" w:rsidP="00103C42">
            <w:pPr>
              <w:rPr>
                <w:rFonts w:ascii="KBH Tekst" w:hAnsi="KBH Tekst"/>
              </w:rPr>
            </w:pPr>
          </w:p>
        </w:tc>
        <w:tc>
          <w:tcPr>
            <w:tcW w:w="3875" w:type="dxa"/>
          </w:tcPr>
          <w:p w14:paraId="1B60CB54" w14:textId="77777777" w:rsidR="006D5150" w:rsidRPr="00BC3E92" w:rsidRDefault="006D5150" w:rsidP="00103C42">
            <w:pPr>
              <w:rPr>
                <w:rFonts w:ascii="KBH Tekst" w:hAnsi="KBH Tekst"/>
              </w:rPr>
            </w:pPr>
          </w:p>
        </w:tc>
        <w:tc>
          <w:tcPr>
            <w:tcW w:w="2183" w:type="dxa"/>
          </w:tcPr>
          <w:p w14:paraId="6B650FBC" w14:textId="77777777" w:rsidR="006D5150" w:rsidRPr="00BC3E92" w:rsidRDefault="006D5150" w:rsidP="00103C42">
            <w:pPr>
              <w:rPr>
                <w:rFonts w:ascii="KBH Tekst" w:hAnsi="KBH Tekst"/>
              </w:rPr>
            </w:pPr>
          </w:p>
        </w:tc>
      </w:tr>
      <w:tr w:rsidR="006D5150" w:rsidRPr="00BC3E92" w14:paraId="2B2285F9" w14:textId="77777777" w:rsidTr="002831E6">
        <w:tc>
          <w:tcPr>
            <w:tcW w:w="642" w:type="dxa"/>
          </w:tcPr>
          <w:p w14:paraId="300F5C77" w14:textId="77777777" w:rsidR="006D5150" w:rsidRPr="00BC3E92" w:rsidRDefault="00B7727C" w:rsidP="00103C42">
            <w:pPr>
              <w:rPr>
                <w:rFonts w:ascii="KBH Tekst" w:hAnsi="KBH Tekst"/>
              </w:rPr>
            </w:pPr>
            <w:r w:rsidRPr="00BC3E92">
              <w:rPr>
                <w:rFonts w:ascii="KBH Tekst" w:hAnsi="KBH Tekst"/>
              </w:rPr>
              <w:t>1</w:t>
            </w:r>
            <w:r w:rsidR="008A33B3" w:rsidRPr="00BC3E92">
              <w:rPr>
                <w:rFonts w:ascii="KBH Tekst" w:hAnsi="KBH Tekst"/>
              </w:rPr>
              <w:t>.</w:t>
            </w:r>
            <w:r w:rsidR="006D5150" w:rsidRPr="00BC3E92">
              <w:rPr>
                <w:rFonts w:ascii="KBH Tekst" w:hAnsi="KBH Tekst"/>
              </w:rPr>
              <w:t>8</w:t>
            </w:r>
          </w:p>
        </w:tc>
        <w:tc>
          <w:tcPr>
            <w:tcW w:w="2296" w:type="dxa"/>
          </w:tcPr>
          <w:p w14:paraId="37BA8F47" w14:textId="3F546C15" w:rsidR="0088779B" w:rsidRPr="00BC3E92" w:rsidRDefault="00382D35" w:rsidP="006A0F0F">
            <w:pPr>
              <w:rPr>
                <w:rFonts w:ascii="KBH Tekst" w:hAnsi="KBH Tekst"/>
              </w:rPr>
            </w:pPr>
            <w:r w:rsidRPr="00382D35">
              <w:rPr>
                <w:rFonts w:ascii="KBH Tekst" w:hAnsi="KBH Tekst"/>
              </w:rPr>
              <w:t>Nedrivning</w:t>
            </w:r>
            <w:r>
              <w:rPr>
                <w:rFonts w:ascii="KBH Tekst" w:hAnsi="KBH Tekst"/>
              </w:rPr>
              <w:br/>
            </w:r>
          </w:p>
        </w:tc>
        <w:tc>
          <w:tcPr>
            <w:tcW w:w="949" w:type="dxa"/>
          </w:tcPr>
          <w:p w14:paraId="0B1755BC" w14:textId="77777777" w:rsidR="006D5150" w:rsidRPr="00BC3E92" w:rsidRDefault="006D5150" w:rsidP="00103C42">
            <w:pPr>
              <w:rPr>
                <w:rFonts w:ascii="KBH Tekst" w:hAnsi="KBH Tekst"/>
              </w:rPr>
            </w:pPr>
          </w:p>
        </w:tc>
        <w:tc>
          <w:tcPr>
            <w:tcW w:w="3875" w:type="dxa"/>
          </w:tcPr>
          <w:p w14:paraId="1940D6F4" w14:textId="77777777" w:rsidR="006D5150" w:rsidRPr="00BC3E92" w:rsidRDefault="006D5150" w:rsidP="00103C42">
            <w:pPr>
              <w:rPr>
                <w:rFonts w:ascii="KBH Tekst" w:hAnsi="KBH Tekst"/>
              </w:rPr>
            </w:pPr>
          </w:p>
        </w:tc>
        <w:tc>
          <w:tcPr>
            <w:tcW w:w="2183" w:type="dxa"/>
          </w:tcPr>
          <w:p w14:paraId="67831752" w14:textId="77777777" w:rsidR="006D5150" w:rsidRPr="00BC3E92" w:rsidRDefault="006D5150" w:rsidP="00103C42">
            <w:pPr>
              <w:rPr>
                <w:rFonts w:ascii="KBH Tekst" w:hAnsi="KBH Tekst"/>
              </w:rPr>
            </w:pPr>
          </w:p>
        </w:tc>
      </w:tr>
      <w:tr w:rsidR="00AE4A65" w:rsidRPr="00BC3E92" w14:paraId="63740217" w14:textId="77777777" w:rsidTr="007F60C3">
        <w:tc>
          <w:tcPr>
            <w:tcW w:w="642" w:type="dxa"/>
            <w:shd w:val="clear" w:color="auto" w:fill="D9D9D9" w:themeFill="background1" w:themeFillShade="D9"/>
          </w:tcPr>
          <w:p w14:paraId="40BB91CB" w14:textId="100018F4" w:rsidR="00AE4A65" w:rsidRPr="00D726F5" w:rsidRDefault="00F85D94" w:rsidP="00103C42">
            <w:pPr>
              <w:rPr>
                <w:rFonts w:ascii="KBH Tekst" w:hAnsi="KBH Tekst"/>
              </w:rPr>
            </w:pPr>
            <w:r w:rsidRPr="00D726F5">
              <w:rPr>
                <w:rFonts w:ascii="KBH Tekst" w:hAnsi="KBH Tekst"/>
              </w:rPr>
              <w:t>2.0</w:t>
            </w:r>
          </w:p>
        </w:tc>
        <w:tc>
          <w:tcPr>
            <w:tcW w:w="2296" w:type="dxa"/>
            <w:shd w:val="clear" w:color="auto" w:fill="D9D9D9" w:themeFill="background1" w:themeFillShade="D9"/>
          </w:tcPr>
          <w:p w14:paraId="76D4E432" w14:textId="6F34011B" w:rsidR="00AE4A65" w:rsidRPr="00D726F5" w:rsidRDefault="00F85D94" w:rsidP="006A0F0F">
            <w:pPr>
              <w:rPr>
                <w:rFonts w:ascii="KBH Tekst" w:hAnsi="KBH Tekst"/>
              </w:rPr>
            </w:pPr>
            <w:r w:rsidRPr="00D726F5">
              <w:rPr>
                <w:rFonts w:ascii="KBH Tekst" w:hAnsi="KBH Tekst"/>
              </w:rPr>
              <w:t>Arbejde, som udsætter arbejdstagerne for risikofyldte kemiske eller biologiske stoffer og materialer</w:t>
            </w:r>
          </w:p>
        </w:tc>
        <w:tc>
          <w:tcPr>
            <w:tcW w:w="949" w:type="dxa"/>
            <w:shd w:val="clear" w:color="auto" w:fill="D9D9D9" w:themeFill="background1" w:themeFillShade="D9"/>
          </w:tcPr>
          <w:p w14:paraId="60434EFE" w14:textId="77777777" w:rsidR="00AE4A65" w:rsidRPr="00BC3E92" w:rsidRDefault="00AE4A65" w:rsidP="00103C42">
            <w:pPr>
              <w:rPr>
                <w:rFonts w:ascii="KBH Tekst" w:hAnsi="KBH Tekst"/>
              </w:rPr>
            </w:pPr>
          </w:p>
        </w:tc>
        <w:tc>
          <w:tcPr>
            <w:tcW w:w="3875" w:type="dxa"/>
            <w:shd w:val="clear" w:color="auto" w:fill="D9D9D9" w:themeFill="background1" w:themeFillShade="D9"/>
          </w:tcPr>
          <w:p w14:paraId="113A57CB" w14:textId="77777777" w:rsidR="00AE4A65" w:rsidRPr="00BC3E92" w:rsidRDefault="00AE4A65" w:rsidP="00103C42">
            <w:pPr>
              <w:rPr>
                <w:rFonts w:ascii="KBH Tekst" w:hAnsi="KBH Tekst"/>
              </w:rPr>
            </w:pPr>
          </w:p>
        </w:tc>
        <w:tc>
          <w:tcPr>
            <w:tcW w:w="2183" w:type="dxa"/>
            <w:shd w:val="clear" w:color="auto" w:fill="D9D9D9" w:themeFill="background1" w:themeFillShade="D9"/>
          </w:tcPr>
          <w:p w14:paraId="0646C158" w14:textId="77777777" w:rsidR="00AE4A65" w:rsidRPr="00BC3E92" w:rsidRDefault="00AE4A65" w:rsidP="00103C42">
            <w:pPr>
              <w:rPr>
                <w:rFonts w:ascii="KBH Tekst" w:hAnsi="KBH Tekst"/>
              </w:rPr>
            </w:pPr>
          </w:p>
        </w:tc>
      </w:tr>
      <w:tr w:rsidR="00AE4A65" w:rsidRPr="00BC3E92" w14:paraId="1CB5D32C" w14:textId="77777777" w:rsidTr="002831E6">
        <w:tc>
          <w:tcPr>
            <w:tcW w:w="642" w:type="dxa"/>
          </w:tcPr>
          <w:p w14:paraId="5D326A6B" w14:textId="3A14118D" w:rsidR="00AE4A65" w:rsidRPr="00BC3E92" w:rsidRDefault="00F85D94" w:rsidP="00103C42">
            <w:pPr>
              <w:rPr>
                <w:rFonts w:ascii="KBH Tekst" w:hAnsi="KBH Tekst"/>
              </w:rPr>
            </w:pPr>
            <w:r>
              <w:rPr>
                <w:rFonts w:ascii="KBH Tekst" w:hAnsi="KBH Tekst"/>
              </w:rPr>
              <w:t>2.1</w:t>
            </w:r>
          </w:p>
        </w:tc>
        <w:tc>
          <w:tcPr>
            <w:tcW w:w="2296" w:type="dxa"/>
          </w:tcPr>
          <w:p w14:paraId="3A0DE8F8" w14:textId="77777777" w:rsidR="00F85D94" w:rsidRDefault="00F85D94" w:rsidP="00F85D94">
            <w:pPr>
              <w:rPr>
                <w:rFonts w:ascii="KBH Tekst" w:hAnsi="KBH Tekst"/>
              </w:rPr>
            </w:pPr>
            <w:r w:rsidRPr="00BC3E92">
              <w:rPr>
                <w:rFonts w:ascii="KBH Tekst" w:hAnsi="KBH Tekst"/>
              </w:rPr>
              <w:t>Forurenet jord</w:t>
            </w:r>
          </w:p>
          <w:p w14:paraId="72297F4F" w14:textId="77777777" w:rsidR="00AE4A65" w:rsidRPr="00382D35" w:rsidRDefault="00AE4A65" w:rsidP="00D63FBA">
            <w:pPr>
              <w:rPr>
                <w:rFonts w:ascii="KBH Tekst" w:hAnsi="KBH Tekst"/>
              </w:rPr>
            </w:pPr>
          </w:p>
        </w:tc>
        <w:tc>
          <w:tcPr>
            <w:tcW w:w="949" w:type="dxa"/>
          </w:tcPr>
          <w:p w14:paraId="3D05DDE1" w14:textId="77777777" w:rsidR="00AE4A65" w:rsidRPr="00BC3E92" w:rsidRDefault="00AE4A65" w:rsidP="00103C42">
            <w:pPr>
              <w:rPr>
                <w:rFonts w:ascii="KBH Tekst" w:hAnsi="KBH Tekst"/>
              </w:rPr>
            </w:pPr>
          </w:p>
        </w:tc>
        <w:tc>
          <w:tcPr>
            <w:tcW w:w="3875" w:type="dxa"/>
          </w:tcPr>
          <w:p w14:paraId="251DD509" w14:textId="77777777" w:rsidR="00AE4A65" w:rsidRPr="00BC3E92" w:rsidRDefault="00AE4A65" w:rsidP="00103C42">
            <w:pPr>
              <w:rPr>
                <w:rFonts w:ascii="KBH Tekst" w:hAnsi="KBH Tekst"/>
              </w:rPr>
            </w:pPr>
          </w:p>
        </w:tc>
        <w:tc>
          <w:tcPr>
            <w:tcW w:w="2183" w:type="dxa"/>
          </w:tcPr>
          <w:p w14:paraId="04827B03" w14:textId="77777777" w:rsidR="00AE4A65" w:rsidRPr="00BC3E92" w:rsidRDefault="00AE4A65" w:rsidP="00103C42">
            <w:pPr>
              <w:rPr>
                <w:rFonts w:ascii="KBH Tekst" w:hAnsi="KBH Tekst"/>
              </w:rPr>
            </w:pPr>
          </w:p>
        </w:tc>
      </w:tr>
      <w:tr w:rsidR="000D4FA2" w:rsidRPr="00BC3E92" w14:paraId="18A987A2" w14:textId="77777777" w:rsidTr="002831E6">
        <w:tc>
          <w:tcPr>
            <w:tcW w:w="642" w:type="dxa"/>
          </w:tcPr>
          <w:p w14:paraId="0E15F88A" w14:textId="02B8578D" w:rsidR="000D4FA2" w:rsidRDefault="002831E6" w:rsidP="00103C42">
            <w:pPr>
              <w:rPr>
                <w:rFonts w:ascii="KBH Tekst" w:hAnsi="KBH Tekst"/>
              </w:rPr>
            </w:pPr>
            <w:r>
              <w:rPr>
                <w:rFonts w:ascii="KBH Tekst" w:hAnsi="KBH Tekst"/>
              </w:rPr>
              <w:t>2.2</w:t>
            </w:r>
          </w:p>
        </w:tc>
        <w:tc>
          <w:tcPr>
            <w:tcW w:w="2296" w:type="dxa"/>
          </w:tcPr>
          <w:p w14:paraId="0F3EDC7B" w14:textId="77777777" w:rsidR="00D63FBA" w:rsidRPr="00BC3E92" w:rsidRDefault="00D63FBA" w:rsidP="00D63FBA">
            <w:pPr>
              <w:rPr>
                <w:rFonts w:ascii="KBH Tekst" w:hAnsi="KBH Tekst"/>
              </w:rPr>
            </w:pPr>
            <w:r w:rsidRPr="00BC3E92">
              <w:rPr>
                <w:rFonts w:ascii="KBH Tekst" w:hAnsi="KBH Tekst"/>
              </w:rPr>
              <w:t>Arbejde i giftdepoter</w:t>
            </w:r>
          </w:p>
          <w:p w14:paraId="7BEC72A3" w14:textId="77777777" w:rsidR="000D4FA2" w:rsidRPr="00BC3E92" w:rsidRDefault="000D4FA2" w:rsidP="00F85D94">
            <w:pPr>
              <w:rPr>
                <w:rFonts w:ascii="KBH Tekst" w:hAnsi="KBH Tekst"/>
              </w:rPr>
            </w:pPr>
          </w:p>
        </w:tc>
        <w:tc>
          <w:tcPr>
            <w:tcW w:w="949" w:type="dxa"/>
          </w:tcPr>
          <w:p w14:paraId="38F6D35F" w14:textId="77777777" w:rsidR="000D4FA2" w:rsidRPr="00BC3E92" w:rsidRDefault="000D4FA2" w:rsidP="00103C42">
            <w:pPr>
              <w:rPr>
                <w:rFonts w:ascii="KBH Tekst" w:hAnsi="KBH Tekst"/>
              </w:rPr>
            </w:pPr>
          </w:p>
        </w:tc>
        <w:tc>
          <w:tcPr>
            <w:tcW w:w="3875" w:type="dxa"/>
          </w:tcPr>
          <w:p w14:paraId="7017BC99" w14:textId="77777777" w:rsidR="000D4FA2" w:rsidRPr="00BC3E92" w:rsidRDefault="000D4FA2" w:rsidP="00103C42">
            <w:pPr>
              <w:rPr>
                <w:rFonts w:ascii="KBH Tekst" w:hAnsi="KBH Tekst"/>
              </w:rPr>
            </w:pPr>
          </w:p>
        </w:tc>
        <w:tc>
          <w:tcPr>
            <w:tcW w:w="2183" w:type="dxa"/>
          </w:tcPr>
          <w:p w14:paraId="59AB38A9" w14:textId="77777777" w:rsidR="000D4FA2" w:rsidRPr="00BC3E92" w:rsidRDefault="000D4FA2" w:rsidP="00103C42">
            <w:pPr>
              <w:rPr>
                <w:rFonts w:ascii="KBH Tekst" w:hAnsi="KBH Tekst"/>
              </w:rPr>
            </w:pPr>
          </w:p>
        </w:tc>
      </w:tr>
      <w:tr w:rsidR="002831E6" w:rsidRPr="00BC3E92" w14:paraId="719ABA66" w14:textId="77777777" w:rsidTr="002831E6">
        <w:tc>
          <w:tcPr>
            <w:tcW w:w="642" w:type="dxa"/>
          </w:tcPr>
          <w:p w14:paraId="4C847F29" w14:textId="23024AEF" w:rsidR="002831E6" w:rsidRDefault="002831E6" w:rsidP="002831E6">
            <w:pPr>
              <w:rPr>
                <w:rFonts w:ascii="KBH Tekst" w:hAnsi="KBH Tekst"/>
              </w:rPr>
            </w:pPr>
            <w:r>
              <w:rPr>
                <w:rFonts w:ascii="KBH Tekst" w:hAnsi="KBH Tekst"/>
              </w:rPr>
              <w:t>2.3</w:t>
            </w:r>
          </w:p>
        </w:tc>
        <w:tc>
          <w:tcPr>
            <w:tcW w:w="2296" w:type="dxa"/>
          </w:tcPr>
          <w:p w14:paraId="2BE77C49" w14:textId="77777777" w:rsidR="002831E6" w:rsidRPr="00BC3E92" w:rsidRDefault="002831E6" w:rsidP="002831E6">
            <w:pPr>
              <w:rPr>
                <w:rFonts w:ascii="KBH Tekst" w:hAnsi="KBH Tekst"/>
              </w:rPr>
            </w:pPr>
            <w:r w:rsidRPr="00BC3E92">
              <w:rPr>
                <w:rFonts w:ascii="KBH Tekst" w:hAnsi="KBH Tekst"/>
              </w:rPr>
              <w:t>Arbejde i lossepladsarealer</w:t>
            </w:r>
          </w:p>
          <w:p w14:paraId="120F23FC" w14:textId="77777777" w:rsidR="002831E6" w:rsidRPr="00BC3E92" w:rsidRDefault="002831E6" w:rsidP="002831E6">
            <w:pPr>
              <w:rPr>
                <w:rFonts w:ascii="KBH Tekst" w:hAnsi="KBH Tekst"/>
              </w:rPr>
            </w:pPr>
          </w:p>
        </w:tc>
        <w:tc>
          <w:tcPr>
            <w:tcW w:w="949" w:type="dxa"/>
          </w:tcPr>
          <w:p w14:paraId="69E43716" w14:textId="77777777" w:rsidR="002831E6" w:rsidRPr="00BC3E92" w:rsidRDefault="002831E6" w:rsidP="002831E6">
            <w:pPr>
              <w:rPr>
                <w:rFonts w:ascii="KBH Tekst" w:hAnsi="KBH Tekst"/>
              </w:rPr>
            </w:pPr>
          </w:p>
        </w:tc>
        <w:tc>
          <w:tcPr>
            <w:tcW w:w="3875" w:type="dxa"/>
          </w:tcPr>
          <w:p w14:paraId="73223E33" w14:textId="77777777" w:rsidR="002831E6" w:rsidRPr="00BC3E92" w:rsidRDefault="002831E6" w:rsidP="002831E6">
            <w:pPr>
              <w:rPr>
                <w:rFonts w:ascii="KBH Tekst" w:hAnsi="KBH Tekst"/>
              </w:rPr>
            </w:pPr>
          </w:p>
        </w:tc>
        <w:tc>
          <w:tcPr>
            <w:tcW w:w="2183" w:type="dxa"/>
          </w:tcPr>
          <w:p w14:paraId="03B92A5C" w14:textId="77777777" w:rsidR="002831E6" w:rsidRPr="00BC3E92" w:rsidRDefault="002831E6" w:rsidP="002831E6">
            <w:pPr>
              <w:rPr>
                <w:rFonts w:ascii="KBH Tekst" w:hAnsi="KBH Tekst"/>
              </w:rPr>
            </w:pPr>
          </w:p>
        </w:tc>
      </w:tr>
      <w:tr w:rsidR="000832FB" w:rsidRPr="00BC3E92" w14:paraId="62DC21F3" w14:textId="77777777" w:rsidTr="002831E6">
        <w:tc>
          <w:tcPr>
            <w:tcW w:w="642" w:type="dxa"/>
          </w:tcPr>
          <w:p w14:paraId="50839852" w14:textId="466245F1" w:rsidR="000832FB" w:rsidRDefault="000832FB" w:rsidP="000832FB">
            <w:pPr>
              <w:rPr>
                <w:rFonts w:ascii="KBH Tekst" w:hAnsi="KBH Tekst"/>
              </w:rPr>
            </w:pPr>
            <w:r>
              <w:rPr>
                <w:rFonts w:ascii="KBH Tekst" w:hAnsi="KBH Tekst"/>
              </w:rPr>
              <w:t>2.4</w:t>
            </w:r>
          </w:p>
        </w:tc>
        <w:tc>
          <w:tcPr>
            <w:tcW w:w="2296" w:type="dxa"/>
          </w:tcPr>
          <w:p w14:paraId="37B3DB26" w14:textId="77777777" w:rsidR="000832FB" w:rsidRPr="00BC3E92" w:rsidRDefault="000832FB" w:rsidP="000832FB">
            <w:pPr>
              <w:rPr>
                <w:rFonts w:ascii="KBH Tekst" w:hAnsi="KBH Tekst"/>
              </w:rPr>
            </w:pPr>
            <w:r w:rsidRPr="00BC3E92">
              <w:rPr>
                <w:rFonts w:ascii="KBH Tekst" w:hAnsi="KBH Tekst"/>
              </w:rPr>
              <w:t>Arbejde i kloakker</w:t>
            </w:r>
          </w:p>
          <w:p w14:paraId="63776C09" w14:textId="77777777" w:rsidR="000832FB" w:rsidRPr="00BC3E92" w:rsidRDefault="000832FB" w:rsidP="000832FB">
            <w:pPr>
              <w:rPr>
                <w:rFonts w:ascii="KBH Tekst" w:hAnsi="KBH Tekst"/>
              </w:rPr>
            </w:pPr>
          </w:p>
        </w:tc>
        <w:tc>
          <w:tcPr>
            <w:tcW w:w="949" w:type="dxa"/>
          </w:tcPr>
          <w:p w14:paraId="777884D6" w14:textId="77777777" w:rsidR="000832FB" w:rsidRPr="00BC3E92" w:rsidRDefault="000832FB" w:rsidP="000832FB">
            <w:pPr>
              <w:rPr>
                <w:rFonts w:ascii="KBH Tekst" w:hAnsi="KBH Tekst"/>
              </w:rPr>
            </w:pPr>
          </w:p>
        </w:tc>
        <w:tc>
          <w:tcPr>
            <w:tcW w:w="3875" w:type="dxa"/>
          </w:tcPr>
          <w:p w14:paraId="658CF156" w14:textId="77777777" w:rsidR="000832FB" w:rsidRPr="00BC3E92" w:rsidRDefault="000832FB" w:rsidP="000832FB">
            <w:pPr>
              <w:rPr>
                <w:rFonts w:ascii="KBH Tekst" w:hAnsi="KBH Tekst"/>
              </w:rPr>
            </w:pPr>
          </w:p>
        </w:tc>
        <w:tc>
          <w:tcPr>
            <w:tcW w:w="2183" w:type="dxa"/>
          </w:tcPr>
          <w:p w14:paraId="6B136A26" w14:textId="77777777" w:rsidR="000832FB" w:rsidRPr="00BC3E92" w:rsidRDefault="000832FB" w:rsidP="000832FB">
            <w:pPr>
              <w:rPr>
                <w:rFonts w:ascii="KBH Tekst" w:hAnsi="KBH Tekst"/>
              </w:rPr>
            </w:pPr>
          </w:p>
        </w:tc>
      </w:tr>
      <w:tr w:rsidR="000832FB" w:rsidRPr="00BC3E92" w14:paraId="64163023" w14:textId="77777777" w:rsidTr="002831E6">
        <w:tc>
          <w:tcPr>
            <w:tcW w:w="642" w:type="dxa"/>
          </w:tcPr>
          <w:p w14:paraId="2B4C8D65" w14:textId="3173993B" w:rsidR="000832FB" w:rsidRDefault="00CA4C10" w:rsidP="000832FB">
            <w:pPr>
              <w:rPr>
                <w:rFonts w:ascii="KBH Tekst" w:hAnsi="KBH Tekst"/>
              </w:rPr>
            </w:pPr>
            <w:r>
              <w:rPr>
                <w:rFonts w:ascii="KBH Tekst" w:hAnsi="KBH Tekst"/>
              </w:rPr>
              <w:t>2.5</w:t>
            </w:r>
          </w:p>
        </w:tc>
        <w:tc>
          <w:tcPr>
            <w:tcW w:w="2296" w:type="dxa"/>
          </w:tcPr>
          <w:p w14:paraId="3F7D0DBB" w14:textId="77777777" w:rsidR="00A6198E" w:rsidRPr="00BC3E92" w:rsidRDefault="00A6198E" w:rsidP="00A6198E">
            <w:pPr>
              <w:rPr>
                <w:rFonts w:ascii="KBH Tekst" w:hAnsi="KBH Tekst"/>
              </w:rPr>
            </w:pPr>
            <w:r w:rsidRPr="00BC3E92">
              <w:rPr>
                <w:rFonts w:ascii="KBH Tekst" w:hAnsi="KBH Tekst"/>
              </w:rPr>
              <w:t>Isocyanater</w:t>
            </w:r>
          </w:p>
          <w:p w14:paraId="32D92D4A" w14:textId="77777777" w:rsidR="000832FB" w:rsidRPr="00BC3E92" w:rsidRDefault="000832FB" w:rsidP="000832FB">
            <w:pPr>
              <w:rPr>
                <w:rFonts w:ascii="KBH Tekst" w:hAnsi="KBH Tekst"/>
              </w:rPr>
            </w:pPr>
          </w:p>
        </w:tc>
        <w:tc>
          <w:tcPr>
            <w:tcW w:w="949" w:type="dxa"/>
          </w:tcPr>
          <w:p w14:paraId="50AB424E" w14:textId="77777777" w:rsidR="000832FB" w:rsidRPr="00BC3E92" w:rsidRDefault="000832FB" w:rsidP="000832FB">
            <w:pPr>
              <w:rPr>
                <w:rFonts w:ascii="KBH Tekst" w:hAnsi="KBH Tekst"/>
              </w:rPr>
            </w:pPr>
          </w:p>
        </w:tc>
        <w:tc>
          <w:tcPr>
            <w:tcW w:w="3875" w:type="dxa"/>
          </w:tcPr>
          <w:p w14:paraId="551B7CAE" w14:textId="77777777" w:rsidR="000832FB" w:rsidRPr="00BC3E92" w:rsidRDefault="000832FB" w:rsidP="000832FB">
            <w:pPr>
              <w:rPr>
                <w:rFonts w:ascii="KBH Tekst" w:hAnsi="KBH Tekst"/>
              </w:rPr>
            </w:pPr>
          </w:p>
        </w:tc>
        <w:tc>
          <w:tcPr>
            <w:tcW w:w="2183" w:type="dxa"/>
          </w:tcPr>
          <w:p w14:paraId="1A8B10F4" w14:textId="77777777" w:rsidR="000832FB" w:rsidRPr="00BC3E92" w:rsidRDefault="000832FB" w:rsidP="000832FB">
            <w:pPr>
              <w:rPr>
                <w:rFonts w:ascii="KBH Tekst" w:hAnsi="KBH Tekst"/>
              </w:rPr>
            </w:pPr>
          </w:p>
        </w:tc>
      </w:tr>
      <w:tr w:rsidR="004F1C15" w:rsidRPr="00BC3E92" w14:paraId="20825A52" w14:textId="77777777" w:rsidTr="002831E6">
        <w:tc>
          <w:tcPr>
            <w:tcW w:w="642" w:type="dxa"/>
          </w:tcPr>
          <w:p w14:paraId="3AC1CCFF" w14:textId="1C573B41" w:rsidR="004F1C15" w:rsidRDefault="004F1C15" w:rsidP="000832FB">
            <w:pPr>
              <w:rPr>
                <w:rFonts w:ascii="KBH Tekst" w:hAnsi="KBH Tekst"/>
              </w:rPr>
            </w:pPr>
            <w:r>
              <w:rPr>
                <w:rFonts w:ascii="KBH Tekst" w:hAnsi="KBH Tekst"/>
              </w:rPr>
              <w:t>2.6</w:t>
            </w:r>
          </w:p>
        </w:tc>
        <w:tc>
          <w:tcPr>
            <w:tcW w:w="2296" w:type="dxa"/>
          </w:tcPr>
          <w:p w14:paraId="37E22150" w14:textId="029DB2C3" w:rsidR="004F1C15" w:rsidRPr="00FA0377" w:rsidRDefault="004F1C15" w:rsidP="00A6198E">
            <w:pPr>
              <w:rPr>
                <w:rFonts w:ascii="KBH Tekst" w:hAnsi="KBH Tekst"/>
              </w:rPr>
            </w:pPr>
            <w:r w:rsidRPr="00FA0377">
              <w:rPr>
                <w:rFonts w:ascii="KBH Tekst" w:hAnsi="KBH Tekst"/>
              </w:rPr>
              <w:t xml:space="preserve">Sundhedsskadelige stoffer som </w:t>
            </w:r>
            <w:r w:rsidR="004A56E3" w:rsidRPr="00FA0377">
              <w:rPr>
                <w:rFonts w:ascii="KBH Tekst" w:hAnsi="KBH Tekst"/>
              </w:rPr>
              <w:t xml:space="preserve">asfalt, </w:t>
            </w:r>
            <w:r w:rsidRPr="00FA0377">
              <w:rPr>
                <w:rFonts w:ascii="KBH Tekst" w:hAnsi="KBH Tekst"/>
              </w:rPr>
              <w:t xml:space="preserve">asbest, PCB, bly etc. </w:t>
            </w:r>
          </w:p>
        </w:tc>
        <w:tc>
          <w:tcPr>
            <w:tcW w:w="949" w:type="dxa"/>
          </w:tcPr>
          <w:p w14:paraId="7924C942" w14:textId="77777777" w:rsidR="004F1C15" w:rsidRPr="00BC3E92" w:rsidRDefault="004F1C15" w:rsidP="000832FB">
            <w:pPr>
              <w:rPr>
                <w:rFonts w:ascii="KBH Tekst" w:hAnsi="KBH Tekst"/>
              </w:rPr>
            </w:pPr>
          </w:p>
        </w:tc>
        <w:tc>
          <w:tcPr>
            <w:tcW w:w="3875" w:type="dxa"/>
          </w:tcPr>
          <w:p w14:paraId="1349E8F5" w14:textId="77777777" w:rsidR="004F1C15" w:rsidRPr="00BC3E92" w:rsidRDefault="004F1C15" w:rsidP="000832FB">
            <w:pPr>
              <w:rPr>
                <w:rFonts w:ascii="KBH Tekst" w:hAnsi="KBH Tekst"/>
              </w:rPr>
            </w:pPr>
          </w:p>
        </w:tc>
        <w:tc>
          <w:tcPr>
            <w:tcW w:w="2183" w:type="dxa"/>
          </w:tcPr>
          <w:p w14:paraId="157ABBC6" w14:textId="77777777" w:rsidR="004F1C15" w:rsidRPr="00BC3E92" w:rsidRDefault="004F1C15" w:rsidP="000832FB">
            <w:pPr>
              <w:rPr>
                <w:rFonts w:ascii="KBH Tekst" w:hAnsi="KBH Tekst"/>
              </w:rPr>
            </w:pPr>
          </w:p>
        </w:tc>
      </w:tr>
      <w:tr w:rsidR="009E29B0" w:rsidRPr="00BC3E92" w14:paraId="4D443F6C" w14:textId="77777777" w:rsidTr="002831E6">
        <w:tc>
          <w:tcPr>
            <w:tcW w:w="642" w:type="dxa"/>
          </w:tcPr>
          <w:p w14:paraId="2C9E6688" w14:textId="2BB58F56" w:rsidR="009E29B0" w:rsidRDefault="009E29B0" w:rsidP="000832FB">
            <w:pPr>
              <w:rPr>
                <w:rFonts w:ascii="KBH Tekst" w:hAnsi="KBH Tekst"/>
              </w:rPr>
            </w:pPr>
            <w:r>
              <w:rPr>
                <w:rFonts w:ascii="KBH Tekst" w:hAnsi="KBH Tekst"/>
              </w:rPr>
              <w:t>2.7</w:t>
            </w:r>
          </w:p>
        </w:tc>
        <w:tc>
          <w:tcPr>
            <w:tcW w:w="2296" w:type="dxa"/>
          </w:tcPr>
          <w:p w14:paraId="53D03B88" w14:textId="3531C7D5" w:rsidR="009E29B0" w:rsidRPr="00FA0377" w:rsidRDefault="00CA171E" w:rsidP="00A6198E">
            <w:pPr>
              <w:rPr>
                <w:rFonts w:ascii="KBH Tekst" w:hAnsi="KBH Tekst"/>
              </w:rPr>
            </w:pPr>
            <w:r w:rsidRPr="00FA0377">
              <w:rPr>
                <w:rFonts w:ascii="KBH Tekst" w:hAnsi="KBH Tekst"/>
              </w:rPr>
              <w:t xml:space="preserve">Udsættelse for </w:t>
            </w:r>
            <w:r w:rsidR="00A10767" w:rsidRPr="00FA0377">
              <w:rPr>
                <w:rFonts w:ascii="KBH Tekst" w:hAnsi="KBH Tekst"/>
              </w:rPr>
              <w:t>sundheds</w:t>
            </w:r>
            <w:r w:rsidR="008F03B0" w:rsidRPr="00FA0377">
              <w:rPr>
                <w:rFonts w:ascii="KBH Tekst" w:hAnsi="KBH Tekst"/>
              </w:rPr>
              <w:t>skadeligt</w:t>
            </w:r>
            <w:r w:rsidR="00D05D09" w:rsidRPr="00FA0377">
              <w:rPr>
                <w:rFonts w:ascii="KBH Tekst" w:hAnsi="KBH Tekst"/>
              </w:rPr>
              <w:t xml:space="preserve"> </w:t>
            </w:r>
            <w:r w:rsidRPr="00FA0377">
              <w:rPr>
                <w:rFonts w:ascii="KBH Tekst" w:hAnsi="KBH Tekst"/>
              </w:rPr>
              <w:t>støv</w:t>
            </w:r>
          </w:p>
        </w:tc>
        <w:tc>
          <w:tcPr>
            <w:tcW w:w="949" w:type="dxa"/>
          </w:tcPr>
          <w:p w14:paraId="7688BF39" w14:textId="77777777" w:rsidR="009E29B0" w:rsidRPr="00BC3E92" w:rsidRDefault="009E29B0" w:rsidP="000832FB">
            <w:pPr>
              <w:rPr>
                <w:rFonts w:ascii="KBH Tekst" w:hAnsi="KBH Tekst"/>
              </w:rPr>
            </w:pPr>
          </w:p>
        </w:tc>
        <w:tc>
          <w:tcPr>
            <w:tcW w:w="3875" w:type="dxa"/>
          </w:tcPr>
          <w:p w14:paraId="771CE058" w14:textId="77777777" w:rsidR="009E29B0" w:rsidRPr="00BC3E92" w:rsidRDefault="009E29B0" w:rsidP="000832FB">
            <w:pPr>
              <w:rPr>
                <w:rFonts w:ascii="KBH Tekst" w:hAnsi="KBH Tekst"/>
              </w:rPr>
            </w:pPr>
          </w:p>
        </w:tc>
        <w:tc>
          <w:tcPr>
            <w:tcW w:w="2183" w:type="dxa"/>
          </w:tcPr>
          <w:p w14:paraId="29D78CE0" w14:textId="77777777" w:rsidR="009E29B0" w:rsidRPr="00BC3E92" w:rsidRDefault="009E29B0" w:rsidP="000832FB">
            <w:pPr>
              <w:rPr>
                <w:rFonts w:ascii="KBH Tekst" w:hAnsi="KBH Tekst"/>
              </w:rPr>
            </w:pPr>
          </w:p>
        </w:tc>
      </w:tr>
      <w:tr w:rsidR="00A6198E" w:rsidRPr="00BC3E92" w14:paraId="1836731F" w14:textId="77777777" w:rsidTr="007F60C3">
        <w:tc>
          <w:tcPr>
            <w:tcW w:w="642" w:type="dxa"/>
            <w:shd w:val="clear" w:color="auto" w:fill="D9D9D9" w:themeFill="background1" w:themeFillShade="D9"/>
          </w:tcPr>
          <w:p w14:paraId="059D2A81" w14:textId="0B39EFF2" w:rsidR="00A6198E" w:rsidRPr="00D726F5" w:rsidRDefault="00D46584" w:rsidP="000832FB">
            <w:pPr>
              <w:rPr>
                <w:rFonts w:ascii="KBH Tekst" w:hAnsi="KBH Tekst"/>
              </w:rPr>
            </w:pPr>
            <w:r w:rsidRPr="00D726F5">
              <w:rPr>
                <w:rFonts w:ascii="KBH Tekst" w:hAnsi="KBH Tekst"/>
              </w:rPr>
              <w:t>3.0</w:t>
            </w:r>
          </w:p>
        </w:tc>
        <w:tc>
          <w:tcPr>
            <w:tcW w:w="2296" w:type="dxa"/>
            <w:shd w:val="clear" w:color="auto" w:fill="D9D9D9" w:themeFill="background1" w:themeFillShade="D9"/>
          </w:tcPr>
          <w:p w14:paraId="79744A43" w14:textId="1BE5F657" w:rsidR="00A6198E" w:rsidRPr="00FA0377" w:rsidRDefault="00954E01" w:rsidP="00D46584">
            <w:pPr>
              <w:rPr>
                <w:rFonts w:ascii="KBH Tekst" w:hAnsi="KBH Tekst"/>
              </w:rPr>
            </w:pPr>
            <w:r w:rsidRPr="00FA0377">
              <w:rPr>
                <w:rFonts w:ascii="KBH Tekst" w:hAnsi="KBH Tekst"/>
              </w:rPr>
              <w:t>Arbejde, der udsætter arbejdstagerne for ioniserende stråling</w:t>
            </w:r>
          </w:p>
        </w:tc>
        <w:tc>
          <w:tcPr>
            <w:tcW w:w="949" w:type="dxa"/>
            <w:shd w:val="clear" w:color="auto" w:fill="D9D9D9" w:themeFill="background1" w:themeFillShade="D9"/>
          </w:tcPr>
          <w:p w14:paraId="7D51DD67" w14:textId="77777777" w:rsidR="00A6198E" w:rsidRPr="00BC3E92" w:rsidRDefault="00A6198E" w:rsidP="000832FB">
            <w:pPr>
              <w:rPr>
                <w:rFonts w:ascii="KBH Tekst" w:hAnsi="KBH Tekst"/>
              </w:rPr>
            </w:pPr>
          </w:p>
        </w:tc>
        <w:tc>
          <w:tcPr>
            <w:tcW w:w="3875" w:type="dxa"/>
            <w:shd w:val="clear" w:color="auto" w:fill="D9D9D9" w:themeFill="background1" w:themeFillShade="D9"/>
          </w:tcPr>
          <w:p w14:paraId="48A7BC5E" w14:textId="77777777" w:rsidR="00A6198E" w:rsidRPr="00BC3E92" w:rsidRDefault="00A6198E" w:rsidP="000832FB">
            <w:pPr>
              <w:rPr>
                <w:rFonts w:ascii="KBH Tekst" w:hAnsi="KBH Tekst"/>
              </w:rPr>
            </w:pPr>
          </w:p>
        </w:tc>
        <w:tc>
          <w:tcPr>
            <w:tcW w:w="2183" w:type="dxa"/>
            <w:shd w:val="clear" w:color="auto" w:fill="D9D9D9" w:themeFill="background1" w:themeFillShade="D9"/>
          </w:tcPr>
          <w:p w14:paraId="65F2370A" w14:textId="77777777" w:rsidR="00A6198E" w:rsidRPr="00BC3E92" w:rsidRDefault="00A6198E" w:rsidP="000832FB">
            <w:pPr>
              <w:rPr>
                <w:rFonts w:ascii="KBH Tekst" w:hAnsi="KBH Tekst"/>
              </w:rPr>
            </w:pPr>
          </w:p>
        </w:tc>
      </w:tr>
      <w:tr w:rsidR="00A6198E" w:rsidRPr="00BC3E92" w14:paraId="68B7368D" w14:textId="77777777" w:rsidTr="002831E6">
        <w:tc>
          <w:tcPr>
            <w:tcW w:w="642" w:type="dxa"/>
          </w:tcPr>
          <w:p w14:paraId="5502D2A0" w14:textId="144F14A8" w:rsidR="00A6198E" w:rsidRDefault="00D46584" w:rsidP="000832FB">
            <w:pPr>
              <w:rPr>
                <w:rFonts w:ascii="KBH Tekst" w:hAnsi="KBH Tekst"/>
              </w:rPr>
            </w:pPr>
            <w:r>
              <w:rPr>
                <w:rFonts w:ascii="KBH Tekst" w:hAnsi="KBH Tekst"/>
              </w:rPr>
              <w:t>3.1</w:t>
            </w:r>
          </w:p>
        </w:tc>
        <w:tc>
          <w:tcPr>
            <w:tcW w:w="2296" w:type="dxa"/>
          </w:tcPr>
          <w:p w14:paraId="6A2EBA6A" w14:textId="77777777" w:rsidR="00D46584" w:rsidRPr="00FA0377" w:rsidRDefault="00D46584" w:rsidP="00D46584">
            <w:pPr>
              <w:rPr>
                <w:rFonts w:ascii="KBH Tekst" w:hAnsi="KBH Tekst"/>
              </w:rPr>
            </w:pPr>
            <w:r w:rsidRPr="00FA0377">
              <w:rPr>
                <w:rFonts w:ascii="KBH Tekst" w:hAnsi="KBH Tekst"/>
              </w:rPr>
              <w:t>Radioaktiv stråling</w:t>
            </w:r>
          </w:p>
          <w:p w14:paraId="68571CFD" w14:textId="77777777" w:rsidR="00A6198E" w:rsidRPr="00FA0377" w:rsidRDefault="00A6198E" w:rsidP="000832FB">
            <w:pPr>
              <w:rPr>
                <w:rFonts w:ascii="KBH Tekst" w:hAnsi="KBH Tekst"/>
              </w:rPr>
            </w:pPr>
          </w:p>
        </w:tc>
        <w:tc>
          <w:tcPr>
            <w:tcW w:w="949" w:type="dxa"/>
          </w:tcPr>
          <w:p w14:paraId="71000015" w14:textId="77777777" w:rsidR="00A6198E" w:rsidRPr="00BC3E92" w:rsidRDefault="00A6198E" w:rsidP="000832FB">
            <w:pPr>
              <w:rPr>
                <w:rFonts w:ascii="KBH Tekst" w:hAnsi="KBH Tekst"/>
              </w:rPr>
            </w:pPr>
          </w:p>
        </w:tc>
        <w:tc>
          <w:tcPr>
            <w:tcW w:w="3875" w:type="dxa"/>
          </w:tcPr>
          <w:p w14:paraId="28100E3B" w14:textId="77777777" w:rsidR="00A6198E" w:rsidRPr="00BC3E92" w:rsidRDefault="00A6198E" w:rsidP="000832FB">
            <w:pPr>
              <w:rPr>
                <w:rFonts w:ascii="KBH Tekst" w:hAnsi="KBH Tekst"/>
              </w:rPr>
            </w:pPr>
          </w:p>
        </w:tc>
        <w:tc>
          <w:tcPr>
            <w:tcW w:w="2183" w:type="dxa"/>
          </w:tcPr>
          <w:p w14:paraId="0AFEB6CB" w14:textId="77777777" w:rsidR="00A6198E" w:rsidRPr="00BC3E92" w:rsidRDefault="00A6198E" w:rsidP="000832FB">
            <w:pPr>
              <w:rPr>
                <w:rFonts w:ascii="KBH Tekst" w:hAnsi="KBH Tekst"/>
              </w:rPr>
            </w:pPr>
          </w:p>
        </w:tc>
      </w:tr>
      <w:tr w:rsidR="00115C7A" w:rsidRPr="00BC3E92" w14:paraId="772365E7" w14:textId="77777777" w:rsidTr="00D726F5">
        <w:tc>
          <w:tcPr>
            <w:tcW w:w="642" w:type="dxa"/>
            <w:shd w:val="clear" w:color="auto" w:fill="F2F2F2" w:themeFill="background1" w:themeFillShade="F2"/>
          </w:tcPr>
          <w:p w14:paraId="01DFA90F" w14:textId="026AE7E1" w:rsidR="00115C7A" w:rsidRPr="00D726F5" w:rsidRDefault="00B72A49" w:rsidP="000832FB">
            <w:pPr>
              <w:rPr>
                <w:rFonts w:ascii="KBH Tekst" w:hAnsi="KBH Tekst"/>
              </w:rPr>
            </w:pPr>
            <w:r w:rsidRPr="00D726F5">
              <w:rPr>
                <w:rFonts w:ascii="KBH Tekst" w:hAnsi="KBH Tekst"/>
              </w:rPr>
              <w:t>4.0</w:t>
            </w:r>
          </w:p>
        </w:tc>
        <w:tc>
          <w:tcPr>
            <w:tcW w:w="2296" w:type="dxa"/>
            <w:shd w:val="clear" w:color="auto" w:fill="F2F2F2" w:themeFill="background1" w:themeFillShade="F2"/>
          </w:tcPr>
          <w:p w14:paraId="7C654C9C" w14:textId="2654CAA9" w:rsidR="00115C7A" w:rsidRPr="00FA0377" w:rsidRDefault="00B72A49" w:rsidP="00D46584">
            <w:pPr>
              <w:rPr>
                <w:rFonts w:ascii="KBH Tekst" w:hAnsi="KBH Tekst"/>
              </w:rPr>
            </w:pPr>
            <w:r w:rsidRPr="00FA0377">
              <w:rPr>
                <w:rFonts w:ascii="KBH Tekst" w:hAnsi="KBH Tekst"/>
              </w:rPr>
              <w:t>Arbejde i nærheden af ledninger</w:t>
            </w:r>
          </w:p>
        </w:tc>
        <w:tc>
          <w:tcPr>
            <w:tcW w:w="949" w:type="dxa"/>
            <w:shd w:val="clear" w:color="auto" w:fill="F2F2F2" w:themeFill="background1" w:themeFillShade="F2"/>
          </w:tcPr>
          <w:p w14:paraId="5538E44D" w14:textId="77777777" w:rsidR="00115C7A" w:rsidRPr="00D726F5" w:rsidRDefault="00115C7A" w:rsidP="000832FB">
            <w:pPr>
              <w:rPr>
                <w:rFonts w:ascii="KBH Tekst" w:hAnsi="KBH Tekst"/>
              </w:rPr>
            </w:pPr>
          </w:p>
        </w:tc>
        <w:tc>
          <w:tcPr>
            <w:tcW w:w="3875" w:type="dxa"/>
            <w:shd w:val="clear" w:color="auto" w:fill="F2F2F2" w:themeFill="background1" w:themeFillShade="F2"/>
          </w:tcPr>
          <w:p w14:paraId="029B3079" w14:textId="77777777" w:rsidR="00115C7A" w:rsidRPr="00D726F5" w:rsidRDefault="00115C7A" w:rsidP="000832FB">
            <w:pPr>
              <w:rPr>
                <w:rFonts w:ascii="KBH Tekst" w:hAnsi="KBH Tekst"/>
              </w:rPr>
            </w:pPr>
          </w:p>
        </w:tc>
        <w:tc>
          <w:tcPr>
            <w:tcW w:w="2183" w:type="dxa"/>
            <w:shd w:val="clear" w:color="auto" w:fill="F2F2F2" w:themeFill="background1" w:themeFillShade="F2"/>
          </w:tcPr>
          <w:p w14:paraId="169F44E9" w14:textId="77777777" w:rsidR="00115C7A" w:rsidRPr="00D726F5" w:rsidRDefault="00115C7A" w:rsidP="000832FB">
            <w:pPr>
              <w:rPr>
                <w:rFonts w:ascii="KBH Tekst" w:hAnsi="KBH Tekst"/>
              </w:rPr>
            </w:pPr>
          </w:p>
        </w:tc>
      </w:tr>
      <w:tr w:rsidR="00115C7A" w:rsidRPr="00BC3E92" w14:paraId="307D6F40" w14:textId="77777777" w:rsidTr="002831E6">
        <w:tc>
          <w:tcPr>
            <w:tcW w:w="642" w:type="dxa"/>
          </w:tcPr>
          <w:p w14:paraId="2D412CEF" w14:textId="733C53FB" w:rsidR="00115C7A" w:rsidRDefault="00A62108" w:rsidP="000832FB">
            <w:pPr>
              <w:rPr>
                <w:rFonts w:ascii="KBH Tekst" w:hAnsi="KBH Tekst"/>
              </w:rPr>
            </w:pPr>
            <w:r>
              <w:rPr>
                <w:rFonts w:ascii="KBH Tekst" w:hAnsi="KBH Tekst"/>
              </w:rPr>
              <w:t>4.1</w:t>
            </w:r>
          </w:p>
        </w:tc>
        <w:tc>
          <w:tcPr>
            <w:tcW w:w="2296" w:type="dxa"/>
          </w:tcPr>
          <w:p w14:paraId="603C5EA3" w14:textId="77777777" w:rsidR="00616E0E" w:rsidRPr="00FA0377" w:rsidRDefault="00616E0E" w:rsidP="00616E0E">
            <w:pPr>
              <w:rPr>
                <w:rFonts w:ascii="KBH Tekst" w:hAnsi="KBH Tekst"/>
              </w:rPr>
            </w:pPr>
            <w:r w:rsidRPr="00FA0377">
              <w:rPr>
                <w:rFonts w:ascii="KBH Tekst" w:hAnsi="KBH Tekst"/>
              </w:rPr>
              <w:t>Luftledninger</w:t>
            </w:r>
          </w:p>
          <w:p w14:paraId="3865955B" w14:textId="77777777" w:rsidR="00115C7A" w:rsidRPr="00FA0377" w:rsidRDefault="00115C7A" w:rsidP="00D46584">
            <w:pPr>
              <w:rPr>
                <w:rFonts w:ascii="KBH Tekst" w:hAnsi="KBH Tekst"/>
              </w:rPr>
            </w:pPr>
          </w:p>
        </w:tc>
        <w:tc>
          <w:tcPr>
            <w:tcW w:w="949" w:type="dxa"/>
          </w:tcPr>
          <w:p w14:paraId="2C1F974E" w14:textId="77777777" w:rsidR="00115C7A" w:rsidRPr="00BC3E92" w:rsidRDefault="00115C7A" w:rsidP="000832FB">
            <w:pPr>
              <w:rPr>
                <w:rFonts w:ascii="KBH Tekst" w:hAnsi="KBH Tekst"/>
              </w:rPr>
            </w:pPr>
          </w:p>
        </w:tc>
        <w:tc>
          <w:tcPr>
            <w:tcW w:w="3875" w:type="dxa"/>
          </w:tcPr>
          <w:p w14:paraId="52FC5D9B" w14:textId="77777777" w:rsidR="00115C7A" w:rsidRPr="00BC3E92" w:rsidRDefault="00115C7A" w:rsidP="000832FB">
            <w:pPr>
              <w:rPr>
                <w:rFonts w:ascii="KBH Tekst" w:hAnsi="KBH Tekst"/>
              </w:rPr>
            </w:pPr>
          </w:p>
        </w:tc>
        <w:tc>
          <w:tcPr>
            <w:tcW w:w="2183" w:type="dxa"/>
          </w:tcPr>
          <w:p w14:paraId="369FEE15" w14:textId="77777777" w:rsidR="00115C7A" w:rsidRPr="00BC3E92" w:rsidRDefault="00115C7A" w:rsidP="000832FB">
            <w:pPr>
              <w:rPr>
                <w:rFonts w:ascii="KBH Tekst" w:hAnsi="KBH Tekst"/>
              </w:rPr>
            </w:pPr>
          </w:p>
        </w:tc>
      </w:tr>
      <w:tr w:rsidR="00616E0E" w:rsidRPr="00BC3E92" w14:paraId="229EB531" w14:textId="77777777" w:rsidTr="002831E6">
        <w:tc>
          <w:tcPr>
            <w:tcW w:w="642" w:type="dxa"/>
          </w:tcPr>
          <w:p w14:paraId="667A7F44" w14:textId="18F6FCD9" w:rsidR="00616E0E" w:rsidRDefault="00A62108" w:rsidP="000832FB">
            <w:pPr>
              <w:rPr>
                <w:rFonts w:ascii="KBH Tekst" w:hAnsi="KBH Tekst"/>
              </w:rPr>
            </w:pPr>
            <w:r>
              <w:rPr>
                <w:rFonts w:ascii="KBH Tekst" w:hAnsi="KBH Tekst"/>
              </w:rPr>
              <w:t>4.2</w:t>
            </w:r>
          </w:p>
        </w:tc>
        <w:tc>
          <w:tcPr>
            <w:tcW w:w="2296" w:type="dxa"/>
          </w:tcPr>
          <w:p w14:paraId="33678DE4" w14:textId="28DCB554" w:rsidR="00616E0E" w:rsidRPr="00FA0377" w:rsidRDefault="00616E0E" w:rsidP="00616E0E">
            <w:pPr>
              <w:rPr>
                <w:rFonts w:ascii="KBH Tekst" w:hAnsi="KBH Tekst"/>
              </w:rPr>
            </w:pPr>
            <w:r w:rsidRPr="00FA0377">
              <w:rPr>
                <w:rFonts w:ascii="KBH Tekst" w:hAnsi="KBH Tekst"/>
              </w:rPr>
              <w:t>Kabler i jord</w:t>
            </w:r>
            <w:r w:rsidR="0091471E" w:rsidRPr="00FA0377">
              <w:rPr>
                <w:rFonts w:ascii="KBH Tekst" w:hAnsi="KBH Tekst"/>
              </w:rPr>
              <w:t xml:space="preserve"> som</w:t>
            </w:r>
            <w:r w:rsidR="00914A1E" w:rsidRPr="00FA0377">
              <w:rPr>
                <w:rFonts w:ascii="KBH Tekst" w:hAnsi="KBH Tekst"/>
              </w:rPr>
              <w:t xml:space="preserve"> lav- og</w:t>
            </w:r>
            <w:r w:rsidR="0091471E" w:rsidRPr="00FA0377">
              <w:rPr>
                <w:rFonts w:ascii="KBH Tekst" w:hAnsi="KBH Tekst"/>
              </w:rPr>
              <w:t xml:space="preserve"> højspændin</w:t>
            </w:r>
            <w:r w:rsidR="00AD384D" w:rsidRPr="00FA0377">
              <w:rPr>
                <w:rFonts w:ascii="KBH Tekst" w:hAnsi="KBH Tekst"/>
              </w:rPr>
              <w:t>g</w:t>
            </w:r>
          </w:p>
          <w:p w14:paraId="04715149" w14:textId="77777777" w:rsidR="00616E0E" w:rsidRPr="00FA0377" w:rsidRDefault="00616E0E" w:rsidP="00D46584">
            <w:pPr>
              <w:rPr>
                <w:rFonts w:ascii="KBH Tekst" w:hAnsi="KBH Tekst"/>
              </w:rPr>
            </w:pPr>
          </w:p>
        </w:tc>
        <w:tc>
          <w:tcPr>
            <w:tcW w:w="949" w:type="dxa"/>
          </w:tcPr>
          <w:p w14:paraId="0A48217C" w14:textId="77777777" w:rsidR="00616E0E" w:rsidRPr="00BC3E92" w:rsidRDefault="00616E0E" w:rsidP="000832FB">
            <w:pPr>
              <w:rPr>
                <w:rFonts w:ascii="KBH Tekst" w:hAnsi="KBH Tekst"/>
              </w:rPr>
            </w:pPr>
          </w:p>
        </w:tc>
        <w:tc>
          <w:tcPr>
            <w:tcW w:w="3875" w:type="dxa"/>
          </w:tcPr>
          <w:p w14:paraId="0C393BDC" w14:textId="77777777" w:rsidR="00616E0E" w:rsidRPr="00BC3E92" w:rsidRDefault="00616E0E" w:rsidP="000832FB">
            <w:pPr>
              <w:rPr>
                <w:rFonts w:ascii="KBH Tekst" w:hAnsi="KBH Tekst"/>
              </w:rPr>
            </w:pPr>
          </w:p>
        </w:tc>
        <w:tc>
          <w:tcPr>
            <w:tcW w:w="2183" w:type="dxa"/>
          </w:tcPr>
          <w:p w14:paraId="0ABA280A" w14:textId="77777777" w:rsidR="00616E0E" w:rsidRPr="00BC3E92" w:rsidRDefault="00616E0E" w:rsidP="000832FB">
            <w:pPr>
              <w:rPr>
                <w:rFonts w:ascii="KBH Tekst" w:hAnsi="KBH Tekst"/>
              </w:rPr>
            </w:pPr>
          </w:p>
        </w:tc>
      </w:tr>
      <w:tr w:rsidR="00616E0E" w:rsidRPr="00BC3E92" w14:paraId="473AD028" w14:textId="77777777" w:rsidTr="002831E6">
        <w:tc>
          <w:tcPr>
            <w:tcW w:w="642" w:type="dxa"/>
          </w:tcPr>
          <w:p w14:paraId="7C636F2A" w14:textId="44CBE9D5" w:rsidR="00616E0E" w:rsidRDefault="00A62108" w:rsidP="000832FB">
            <w:pPr>
              <w:rPr>
                <w:rFonts w:ascii="KBH Tekst" w:hAnsi="KBH Tekst"/>
              </w:rPr>
            </w:pPr>
            <w:r>
              <w:rPr>
                <w:rFonts w:ascii="KBH Tekst" w:hAnsi="KBH Tekst"/>
              </w:rPr>
              <w:t>4.3</w:t>
            </w:r>
          </w:p>
        </w:tc>
        <w:tc>
          <w:tcPr>
            <w:tcW w:w="2296" w:type="dxa"/>
          </w:tcPr>
          <w:p w14:paraId="5FD53B9B" w14:textId="77777777" w:rsidR="00616E0E" w:rsidRPr="00FA0377" w:rsidRDefault="00616E0E" w:rsidP="00616E0E">
            <w:pPr>
              <w:rPr>
                <w:rFonts w:ascii="KBH Tekst" w:hAnsi="KBH Tekst"/>
              </w:rPr>
            </w:pPr>
            <w:r w:rsidRPr="00FA0377">
              <w:rPr>
                <w:rFonts w:ascii="KBH Tekst" w:hAnsi="KBH Tekst"/>
              </w:rPr>
              <w:t>Gasledninger</w:t>
            </w:r>
          </w:p>
          <w:p w14:paraId="0DACA9C7" w14:textId="77777777" w:rsidR="00616E0E" w:rsidRPr="00FA0377" w:rsidRDefault="00616E0E" w:rsidP="00D46584">
            <w:pPr>
              <w:rPr>
                <w:rFonts w:ascii="KBH Tekst" w:hAnsi="KBH Tekst"/>
              </w:rPr>
            </w:pPr>
          </w:p>
        </w:tc>
        <w:tc>
          <w:tcPr>
            <w:tcW w:w="949" w:type="dxa"/>
          </w:tcPr>
          <w:p w14:paraId="33F9F329" w14:textId="77777777" w:rsidR="00616E0E" w:rsidRPr="00BC3E92" w:rsidRDefault="00616E0E" w:rsidP="000832FB">
            <w:pPr>
              <w:rPr>
                <w:rFonts w:ascii="KBH Tekst" w:hAnsi="KBH Tekst"/>
              </w:rPr>
            </w:pPr>
          </w:p>
        </w:tc>
        <w:tc>
          <w:tcPr>
            <w:tcW w:w="3875" w:type="dxa"/>
          </w:tcPr>
          <w:p w14:paraId="16F24AC2" w14:textId="77777777" w:rsidR="00616E0E" w:rsidRPr="00BC3E92" w:rsidRDefault="00616E0E" w:rsidP="000832FB">
            <w:pPr>
              <w:rPr>
                <w:rFonts w:ascii="KBH Tekst" w:hAnsi="KBH Tekst"/>
              </w:rPr>
            </w:pPr>
          </w:p>
        </w:tc>
        <w:tc>
          <w:tcPr>
            <w:tcW w:w="2183" w:type="dxa"/>
          </w:tcPr>
          <w:p w14:paraId="682AA64D" w14:textId="77777777" w:rsidR="00616E0E" w:rsidRPr="00BC3E92" w:rsidRDefault="00616E0E" w:rsidP="000832FB">
            <w:pPr>
              <w:rPr>
                <w:rFonts w:ascii="KBH Tekst" w:hAnsi="KBH Tekst"/>
              </w:rPr>
            </w:pPr>
          </w:p>
        </w:tc>
      </w:tr>
      <w:tr w:rsidR="00115C7A" w:rsidRPr="00BC3E92" w14:paraId="041703E8" w14:textId="77777777" w:rsidTr="002831E6">
        <w:tc>
          <w:tcPr>
            <w:tcW w:w="642" w:type="dxa"/>
          </w:tcPr>
          <w:p w14:paraId="7BDAE9F1" w14:textId="4324C304" w:rsidR="00115C7A" w:rsidRDefault="00A62108" w:rsidP="000832FB">
            <w:pPr>
              <w:rPr>
                <w:rFonts w:ascii="KBH Tekst" w:hAnsi="KBH Tekst"/>
              </w:rPr>
            </w:pPr>
            <w:r>
              <w:rPr>
                <w:rFonts w:ascii="KBH Tekst" w:hAnsi="KBH Tekst"/>
              </w:rPr>
              <w:t>4.4</w:t>
            </w:r>
          </w:p>
        </w:tc>
        <w:tc>
          <w:tcPr>
            <w:tcW w:w="2296" w:type="dxa"/>
          </w:tcPr>
          <w:p w14:paraId="35A5F522" w14:textId="77777777" w:rsidR="00616E0E" w:rsidRPr="00FA0377" w:rsidRDefault="00616E0E" w:rsidP="00616E0E">
            <w:pPr>
              <w:rPr>
                <w:rFonts w:ascii="KBH Tekst" w:hAnsi="KBH Tekst"/>
              </w:rPr>
            </w:pPr>
            <w:r w:rsidRPr="00FA0377">
              <w:rPr>
                <w:rFonts w:ascii="KBH Tekst" w:hAnsi="KBH Tekst"/>
              </w:rPr>
              <w:t>Dampledninger</w:t>
            </w:r>
          </w:p>
          <w:p w14:paraId="184DBE2F" w14:textId="77777777" w:rsidR="00115C7A" w:rsidRPr="00FA0377" w:rsidRDefault="00115C7A" w:rsidP="00D46584">
            <w:pPr>
              <w:rPr>
                <w:rFonts w:ascii="KBH Tekst" w:hAnsi="KBH Tekst"/>
              </w:rPr>
            </w:pPr>
          </w:p>
        </w:tc>
        <w:tc>
          <w:tcPr>
            <w:tcW w:w="949" w:type="dxa"/>
          </w:tcPr>
          <w:p w14:paraId="7985DFD2" w14:textId="77777777" w:rsidR="00115C7A" w:rsidRPr="00BC3E92" w:rsidRDefault="00115C7A" w:rsidP="000832FB">
            <w:pPr>
              <w:rPr>
                <w:rFonts w:ascii="KBH Tekst" w:hAnsi="KBH Tekst"/>
              </w:rPr>
            </w:pPr>
          </w:p>
        </w:tc>
        <w:tc>
          <w:tcPr>
            <w:tcW w:w="3875" w:type="dxa"/>
          </w:tcPr>
          <w:p w14:paraId="1FE877D2" w14:textId="77777777" w:rsidR="00115C7A" w:rsidRPr="00BC3E92" w:rsidRDefault="00115C7A" w:rsidP="000832FB">
            <w:pPr>
              <w:rPr>
                <w:rFonts w:ascii="KBH Tekst" w:hAnsi="KBH Tekst"/>
              </w:rPr>
            </w:pPr>
          </w:p>
        </w:tc>
        <w:tc>
          <w:tcPr>
            <w:tcW w:w="2183" w:type="dxa"/>
          </w:tcPr>
          <w:p w14:paraId="344988EF" w14:textId="77777777" w:rsidR="00115C7A" w:rsidRPr="00BC3E92" w:rsidRDefault="00115C7A" w:rsidP="000832FB">
            <w:pPr>
              <w:rPr>
                <w:rFonts w:ascii="KBH Tekst" w:hAnsi="KBH Tekst"/>
              </w:rPr>
            </w:pPr>
          </w:p>
        </w:tc>
      </w:tr>
      <w:tr w:rsidR="00616E0E" w:rsidRPr="00BC3E92" w14:paraId="514E04A7" w14:textId="77777777" w:rsidTr="002831E6">
        <w:tc>
          <w:tcPr>
            <w:tcW w:w="642" w:type="dxa"/>
          </w:tcPr>
          <w:p w14:paraId="2C7841BE" w14:textId="1B35D0A0" w:rsidR="00616E0E" w:rsidRDefault="00A62108" w:rsidP="000832FB">
            <w:pPr>
              <w:rPr>
                <w:rFonts w:ascii="KBH Tekst" w:hAnsi="KBH Tekst"/>
              </w:rPr>
            </w:pPr>
            <w:r>
              <w:rPr>
                <w:rFonts w:ascii="KBH Tekst" w:hAnsi="KBH Tekst"/>
              </w:rPr>
              <w:t>4.5</w:t>
            </w:r>
          </w:p>
        </w:tc>
        <w:tc>
          <w:tcPr>
            <w:tcW w:w="2296" w:type="dxa"/>
          </w:tcPr>
          <w:p w14:paraId="6B7EF58A" w14:textId="77777777" w:rsidR="00616E0E" w:rsidRPr="00FA0377" w:rsidRDefault="00616E0E" w:rsidP="00616E0E">
            <w:pPr>
              <w:rPr>
                <w:rFonts w:ascii="KBH Tekst" w:hAnsi="KBH Tekst"/>
              </w:rPr>
            </w:pPr>
            <w:r w:rsidRPr="00FA0377">
              <w:rPr>
                <w:rFonts w:ascii="KBH Tekst" w:hAnsi="KBH Tekst"/>
              </w:rPr>
              <w:t>Brændstofledninger</w:t>
            </w:r>
          </w:p>
          <w:p w14:paraId="1C7EE945" w14:textId="77777777" w:rsidR="00616E0E" w:rsidRPr="00FA0377" w:rsidRDefault="00616E0E" w:rsidP="00616E0E">
            <w:pPr>
              <w:rPr>
                <w:rFonts w:ascii="KBH Tekst" w:hAnsi="KBH Tekst"/>
              </w:rPr>
            </w:pPr>
          </w:p>
        </w:tc>
        <w:tc>
          <w:tcPr>
            <w:tcW w:w="949" w:type="dxa"/>
          </w:tcPr>
          <w:p w14:paraId="4BC7CE56" w14:textId="77777777" w:rsidR="00616E0E" w:rsidRPr="00BC3E92" w:rsidRDefault="00616E0E" w:rsidP="000832FB">
            <w:pPr>
              <w:rPr>
                <w:rFonts w:ascii="KBH Tekst" w:hAnsi="KBH Tekst"/>
              </w:rPr>
            </w:pPr>
          </w:p>
        </w:tc>
        <w:tc>
          <w:tcPr>
            <w:tcW w:w="3875" w:type="dxa"/>
          </w:tcPr>
          <w:p w14:paraId="4B43A404" w14:textId="77777777" w:rsidR="00616E0E" w:rsidRPr="00BC3E92" w:rsidRDefault="00616E0E" w:rsidP="000832FB">
            <w:pPr>
              <w:rPr>
                <w:rFonts w:ascii="KBH Tekst" w:hAnsi="KBH Tekst"/>
              </w:rPr>
            </w:pPr>
          </w:p>
        </w:tc>
        <w:tc>
          <w:tcPr>
            <w:tcW w:w="2183" w:type="dxa"/>
          </w:tcPr>
          <w:p w14:paraId="7CF80112" w14:textId="77777777" w:rsidR="00616E0E" w:rsidRPr="00BC3E92" w:rsidRDefault="00616E0E" w:rsidP="000832FB">
            <w:pPr>
              <w:rPr>
                <w:rFonts w:ascii="KBH Tekst" w:hAnsi="KBH Tekst"/>
              </w:rPr>
            </w:pPr>
          </w:p>
        </w:tc>
      </w:tr>
      <w:tr w:rsidR="00616E0E" w:rsidRPr="00BC3E92" w14:paraId="207510C0" w14:textId="77777777" w:rsidTr="002831E6">
        <w:tc>
          <w:tcPr>
            <w:tcW w:w="642" w:type="dxa"/>
          </w:tcPr>
          <w:p w14:paraId="04683AB3" w14:textId="20BB64D1" w:rsidR="00616E0E" w:rsidRDefault="00A62108" w:rsidP="000832FB">
            <w:pPr>
              <w:rPr>
                <w:rFonts w:ascii="KBH Tekst" w:hAnsi="KBH Tekst"/>
              </w:rPr>
            </w:pPr>
            <w:r>
              <w:rPr>
                <w:rFonts w:ascii="KBH Tekst" w:hAnsi="KBH Tekst"/>
              </w:rPr>
              <w:t>4.6</w:t>
            </w:r>
          </w:p>
        </w:tc>
        <w:tc>
          <w:tcPr>
            <w:tcW w:w="2296" w:type="dxa"/>
          </w:tcPr>
          <w:p w14:paraId="5873C505" w14:textId="77777777" w:rsidR="00616E0E" w:rsidRPr="00FA0377" w:rsidRDefault="00616E0E" w:rsidP="00616E0E">
            <w:pPr>
              <w:rPr>
                <w:rFonts w:ascii="KBH Tekst" w:hAnsi="KBH Tekst"/>
              </w:rPr>
            </w:pPr>
            <w:r w:rsidRPr="00FA0377">
              <w:rPr>
                <w:rFonts w:ascii="KBH Tekst" w:hAnsi="KBH Tekst"/>
              </w:rPr>
              <w:t>Trykledninger</w:t>
            </w:r>
          </w:p>
          <w:p w14:paraId="2DA09EF3" w14:textId="77777777" w:rsidR="00616E0E" w:rsidRPr="00FA0377" w:rsidRDefault="00616E0E" w:rsidP="00616E0E">
            <w:pPr>
              <w:rPr>
                <w:rFonts w:ascii="KBH Tekst" w:hAnsi="KBH Tekst"/>
              </w:rPr>
            </w:pPr>
          </w:p>
        </w:tc>
        <w:tc>
          <w:tcPr>
            <w:tcW w:w="949" w:type="dxa"/>
          </w:tcPr>
          <w:p w14:paraId="05FE936B" w14:textId="77777777" w:rsidR="00616E0E" w:rsidRPr="00BC3E92" w:rsidRDefault="00616E0E" w:rsidP="000832FB">
            <w:pPr>
              <w:rPr>
                <w:rFonts w:ascii="KBH Tekst" w:hAnsi="KBH Tekst"/>
              </w:rPr>
            </w:pPr>
          </w:p>
        </w:tc>
        <w:tc>
          <w:tcPr>
            <w:tcW w:w="3875" w:type="dxa"/>
          </w:tcPr>
          <w:p w14:paraId="126A19C2" w14:textId="77777777" w:rsidR="00616E0E" w:rsidRPr="00BC3E92" w:rsidRDefault="00616E0E" w:rsidP="000832FB">
            <w:pPr>
              <w:rPr>
                <w:rFonts w:ascii="KBH Tekst" w:hAnsi="KBH Tekst"/>
              </w:rPr>
            </w:pPr>
          </w:p>
        </w:tc>
        <w:tc>
          <w:tcPr>
            <w:tcW w:w="2183" w:type="dxa"/>
          </w:tcPr>
          <w:p w14:paraId="0B6AEF90" w14:textId="77777777" w:rsidR="00616E0E" w:rsidRPr="00BC3E92" w:rsidRDefault="00616E0E" w:rsidP="000832FB">
            <w:pPr>
              <w:rPr>
                <w:rFonts w:ascii="KBH Tekst" w:hAnsi="KBH Tekst"/>
              </w:rPr>
            </w:pPr>
          </w:p>
        </w:tc>
      </w:tr>
      <w:tr w:rsidR="00855CCC" w:rsidRPr="00BC3E92" w14:paraId="684CE939" w14:textId="77777777" w:rsidTr="002831E6">
        <w:tc>
          <w:tcPr>
            <w:tcW w:w="642" w:type="dxa"/>
          </w:tcPr>
          <w:p w14:paraId="71FAB74E" w14:textId="2E504FCF" w:rsidR="00855CCC" w:rsidRPr="00855CCC" w:rsidRDefault="00855CCC" w:rsidP="000832FB">
            <w:pPr>
              <w:rPr>
                <w:rFonts w:ascii="KBH Tekst" w:hAnsi="KBH Tekst"/>
                <w:highlight w:val="yellow"/>
              </w:rPr>
            </w:pPr>
            <w:r w:rsidRPr="00FA0377">
              <w:rPr>
                <w:rFonts w:ascii="KBH Tekst" w:hAnsi="KBH Tekst"/>
              </w:rPr>
              <w:t>4.7</w:t>
            </w:r>
          </w:p>
        </w:tc>
        <w:tc>
          <w:tcPr>
            <w:tcW w:w="2296" w:type="dxa"/>
          </w:tcPr>
          <w:p w14:paraId="3A5712BD" w14:textId="2D095027" w:rsidR="00855CCC" w:rsidRPr="00FA0377" w:rsidRDefault="00855CCC" w:rsidP="00616E0E">
            <w:pPr>
              <w:rPr>
                <w:rFonts w:ascii="KBH Tekst" w:hAnsi="KBH Tekst"/>
              </w:rPr>
            </w:pPr>
            <w:r w:rsidRPr="00FA0377">
              <w:rPr>
                <w:rFonts w:ascii="KBH Tekst" w:hAnsi="KBH Tekst"/>
              </w:rPr>
              <w:t>Vandledninger</w:t>
            </w:r>
            <w:r w:rsidRPr="00FA0377">
              <w:rPr>
                <w:rFonts w:ascii="KBH Tekst" w:hAnsi="KBH Tekst"/>
              </w:rPr>
              <w:br/>
            </w:r>
          </w:p>
        </w:tc>
        <w:tc>
          <w:tcPr>
            <w:tcW w:w="949" w:type="dxa"/>
          </w:tcPr>
          <w:p w14:paraId="3976A99D" w14:textId="77777777" w:rsidR="00855CCC" w:rsidRPr="00BC3E92" w:rsidRDefault="00855CCC" w:rsidP="000832FB">
            <w:pPr>
              <w:rPr>
                <w:rFonts w:ascii="KBH Tekst" w:hAnsi="KBH Tekst"/>
              </w:rPr>
            </w:pPr>
          </w:p>
        </w:tc>
        <w:tc>
          <w:tcPr>
            <w:tcW w:w="3875" w:type="dxa"/>
          </w:tcPr>
          <w:p w14:paraId="1855B46B" w14:textId="77777777" w:rsidR="00855CCC" w:rsidRPr="00BC3E92" w:rsidRDefault="00855CCC" w:rsidP="000832FB">
            <w:pPr>
              <w:rPr>
                <w:rFonts w:ascii="KBH Tekst" w:hAnsi="KBH Tekst"/>
              </w:rPr>
            </w:pPr>
          </w:p>
        </w:tc>
        <w:tc>
          <w:tcPr>
            <w:tcW w:w="2183" w:type="dxa"/>
          </w:tcPr>
          <w:p w14:paraId="2AF7322E" w14:textId="77777777" w:rsidR="00855CCC" w:rsidRPr="00BC3E92" w:rsidRDefault="00855CCC" w:rsidP="000832FB">
            <w:pPr>
              <w:rPr>
                <w:rFonts w:ascii="KBH Tekst" w:hAnsi="KBH Tekst"/>
              </w:rPr>
            </w:pPr>
          </w:p>
        </w:tc>
      </w:tr>
      <w:tr w:rsidR="00A62108" w:rsidRPr="00BC3E92" w14:paraId="7A0A7AD8" w14:textId="77777777" w:rsidTr="007F60C3">
        <w:tc>
          <w:tcPr>
            <w:tcW w:w="642" w:type="dxa"/>
            <w:shd w:val="clear" w:color="auto" w:fill="D9D9D9" w:themeFill="background1" w:themeFillShade="D9"/>
          </w:tcPr>
          <w:p w14:paraId="7DC96095" w14:textId="1D700930" w:rsidR="00A62108" w:rsidRPr="00D726F5" w:rsidRDefault="00514000" w:rsidP="000832FB">
            <w:pPr>
              <w:rPr>
                <w:rFonts w:ascii="KBH Tekst" w:hAnsi="KBH Tekst"/>
              </w:rPr>
            </w:pPr>
            <w:r w:rsidRPr="00D726F5">
              <w:rPr>
                <w:rFonts w:ascii="KBH Tekst" w:hAnsi="KBH Tekst"/>
              </w:rPr>
              <w:t>5.0</w:t>
            </w:r>
          </w:p>
        </w:tc>
        <w:tc>
          <w:tcPr>
            <w:tcW w:w="2296" w:type="dxa"/>
            <w:shd w:val="clear" w:color="auto" w:fill="D9D9D9" w:themeFill="background1" w:themeFillShade="D9"/>
          </w:tcPr>
          <w:p w14:paraId="318B3096" w14:textId="67C19758" w:rsidR="00A62108" w:rsidRPr="00D726F5" w:rsidRDefault="00514000" w:rsidP="00616E0E">
            <w:pPr>
              <w:rPr>
                <w:rFonts w:ascii="KBH Tekst" w:hAnsi="KBH Tekst"/>
              </w:rPr>
            </w:pPr>
            <w:r w:rsidRPr="00D726F5">
              <w:rPr>
                <w:rFonts w:ascii="KBH Tekst" w:hAnsi="KBH Tekst"/>
              </w:rPr>
              <w:t>Arbejde, der indebærer fare for drukning</w:t>
            </w:r>
          </w:p>
        </w:tc>
        <w:tc>
          <w:tcPr>
            <w:tcW w:w="949" w:type="dxa"/>
            <w:shd w:val="clear" w:color="auto" w:fill="D9D9D9" w:themeFill="background1" w:themeFillShade="D9"/>
          </w:tcPr>
          <w:p w14:paraId="43D3B918" w14:textId="77777777" w:rsidR="00A62108" w:rsidRPr="00D726F5" w:rsidRDefault="00A62108" w:rsidP="000832FB">
            <w:pPr>
              <w:rPr>
                <w:rFonts w:ascii="KBH Tekst" w:hAnsi="KBH Tekst"/>
              </w:rPr>
            </w:pPr>
          </w:p>
        </w:tc>
        <w:tc>
          <w:tcPr>
            <w:tcW w:w="3875" w:type="dxa"/>
            <w:shd w:val="clear" w:color="auto" w:fill="D9D9D9" w:themeFill="background1" w:themeFillShade="D9"/>
          </w:tcPr>
          <w:p w14:paraId="2C7095F3" w14:textId="77777777" w:rsidR="00A62108" w:rsidRPr="00D726F5" w:rsidRDefault="00A62108" w:rsidP="000832FB">
            <w:pPr>
              <w:rPr>
                <w:rFonts w:ascii="KBH Tekst" w:hAnsi="KBH Tekst"/>
              </w:rPr>
            </w:pPr>
          </w:p>
        </w:tc>
        <w:tc>
          <w:tcPr>
            <w:tcW w:w="2183" w:type="dxa"/>
            <w:shd w:val="clear" w:color="auto" w:fill="D9D9D9" w:themeFill="background1" w:themeFillShade="D9"/>
          </w:tcPr>
          <w:p w14:paraId="76356902" w14:textId="77777777" w:rsidR="00A62108" w:rsidRPr="00D726F5" w:rsidRDefault="00A62108" w:rsidP="000832FB">
            <w:pPr>
              <w:rPr>
                <w:rFonts w:ascii="KBH Tekst" w:hAnsi="KBH Tekst"/>
              </w:rPr>
            </w:pPr>
          </w:p>
        </w:tc>
      </w:tr>
      <w:tr w:rsidR="00A62108" w:rsidRPr="00BC3E92" w14:paraId="0FCDC21D" w14:textId="77777777" w:rsidTr="002831E6">
        <w:tc>
          <w:tcPr>
            <w:tcW w:w="642" w:type="dxa"/>
          </w:tcPr>
          <w:p w14:paraId="18F97EEB" w14:textId="387562FB" w:rsidR="00A62108" w:rsidRDefault="00514000" w:rsidP="000832FB">
            <w:pPr>
              <w:rPr>
                <w:rFonts w:ascii="KBH Tekst" w:hAnsi="KBH Tekst"/>
              </w:rPr>
            </w:pPr>
            <w:r>
              <w:rPr>
                <w:rFonts w:ascii="KBH Tekst" w:hAnsi="KBH Tekst"/>
              </w:rPr>
              <w:t>5.1</w:t>
            </w:r>
          </w:p>
        </w:tc>
        <w:tc>
          <w:tcPr>
            <w:tcW w:w="2296" w:type="dxa"/>
          </w:tcPr>
          <w:p w14:paraId="278BF8DE" w14:textId="5147D1AE" w:rsidR="00514000" w:rsidRPr="00BC3E92" w:rsidRDefault="004C1EED" w:rsidP="00514000">
            <w:pPr>
              <w:rPr>
                <w:rFonts w:ascii="KBH Tekst" w:hAnsi="KBH Tekst"/>
              </w:rPr>
            </w:pPr>
            <w:r>
              <w:rPr>
                <w:rFonts w:ascii="KBH Tekst" w:hAnsi="KBH Tekst"/>
              </w:rPr>
              <w:t>Arbejde i nærheden af vand</w:t>
            </w:r>
          </w:p>
          <w:p w14:paraId="3686B352" w14:textId="77777777" w:rsidR="00A62108" w:rsidRPr="00BC3E92" w:rsidRDefault="00A62108" w:rsidP="00616E0E">
            <w:pPr>
              <w:rPr>
                <w:rFonts w:ascii="KBH Tekst" w:hAnsi="KBH Tekst"/>
              </w:rPr>
            </w:pPr>
          </w:p>
        </w:tc>
        <w:tc>
          <w:tcPr>
            <w:tcW w:w="949" w:type="dxa"/>
          </w:tcPr>
          <w:p w14:paraId="689A223C" w14:textId="77777777" w:rsidR="00A62108" w:rsidRPr="00BC3E92" w:rsidRDefault="00A62108" w:rsidP="000832FB">
            <w:pPr>
              <w:rPr>
                <w:rFonts w:ascii="KBH Tekst" w:hAnsi="KBH Tekst"/>
              </w:rPr>
            </w:pPr>
          </w:p>
        </w:tc>
        <w:tc>
          <w:tcPr>
            <w:tcW w:w="3875" w:type="dxa"/>
          </w:tcPr>
          <w:p w14:paraId="7C2042A4" w14:textId="77777777" w:rsidR="00A62108" w:rsidRPr="00BC3E92" w:rsidRDefault="00A62108" w:rsidP="000832FB">
            <w:pPr>
              <w:rPr>
                <w:rFonts w:ascii="KBH Tekst" w:hAnsi="KBH Tekst"/>
              </w:rPr>
            </w:pPr>
          </w:p>
        </w:tc>
        <w:tc>
          <w:tcPr>
            <w:tcW w:w="2183" w:type="dxa"/>
          </w:tcPr>
          <w:p w14:paraId="7CA98E87" w14:textId="77777777" w:rsidR="00A62108" w:rsidRPr="00BC3E92" w:rsidRDefault="00A62108" w:rsidP="000832FB">
            <w:pPr>
              <w:rPr>
                <w:rFonts w:ascii="KBH Tekst" w:hAnsi="KBH Tekst"/>
              </w:rPr>
            </w:pPr>
          </w:p>
        </w:tc>
      </w:tr>
      <w:tr w:rsidR="00514000" w:rsidRPr="00BC3E92" w14:paraId="5A4F247E" w14:textId="77777777" w:rsidTr="007F60C3">
        <w:tc>
          <w:tcPr>
            <w:tcW w:w="642" w:type="dxa"/>
            <w:shd w:val="clear" w:color="auto" w:fill="D9D9D9" w:themeFill="background1" w:themeFillShade="D9"/>
          </w:tcPr>
          <w:p w14:paraId="4B690FD0" w14:textId="431890E8" w:rsidR="00514000" w:rsidRPr="00D726F5" w:rsidRDefault="00715059" w:rsidP="000832FB">
            <w:pPr>
              <w:rPr>
                <w:rFonts w:ascii="KBH Tekst" w:hAnsi="KBH Tekst"/>
              </w:rPr>
            </w:pPr>
            <w:r w:rsidRPr="00D726F5">
              <w:rPr>
                <w:rFonts w:ascii="KBH Tekst" w:hAnsi="KBH Tekst"/>
              </w:rPr>
              <w:t>6.0</w:t>
            </w:r>
          </w:p>
        </w:tc>
        <w:tc>
          <w:tcPr>
            <w:tcW w:w="2296" w:type="dxa"/>
            <w:shd w:val="clear" w:color="auto" w:fill="D9D9D9" w:themeFill="background1" w:themeFillShade="D9"/>
          </w:tcPr>
          <w:p w14:paraId="1890775B" w14:textId="6CD4E873" w:rsidR="00514000" w:rsidRPr="00D726F5" w:rsidRDefault="00715059" w:rsidP="00514000">
            <w:pPr>
              <w:rPr>
                <w:rFonts w:ascii="KBH Tekst" w:hAnsi="KBH Tekst"/>
              </w:rPr>
            </w:pPr>
            <w:r w:rsidRPr="00D726F5">
              <w:rPr>
                <w:rFonts w:ascii="KBH Tekst" w:hAnsi="KBH Tekst"/>
              </w:rPr>
              <w:t>Arbejde i brønde og tunneler samt underjordisk arbejde</w:t>
            </w:r>
          </w:p>
        </w:tc>
        <w:tc>
          <w:tcPr>
            <w:tcW w:w="949" w:type="dxa"/>
            <w:shd w:val="clear" w:color="auto" w:fill="D9D9D9" w:themeFill="background1" w:themeFillShade="D9"/>
          </w:tcPr>
          <w:p w14:paraId="793F9AE6" w14:textId="77777777" w:rsidR="00514000" w:rsidRPr="00D726F5" w:rsidRDefault="00514000" w:rsidP="000832FB">
            <w:pPr>
              <w:rPr>
                <w:rFonts w:ascii="KBH Tekst" w:hAnsi="KBH Tekst"/>
              </w:rPr>
            </w:pPr>
          </w:p>
        </w:tc>
        <w:tc>
          <w:tcPr>
            <w:tcW w:w="3875" w:type="dxa"/>
            <w:shd w:val="clear" w:color="auto" w:fill="D9D9D9" w:themeFill="background1" w:themeFillShade="D9"/>
          </w:tcPr>
          <w:p w14:paraId="18265647" w14:textId="77777777" w:rsidR="00514000" w:rsidRPr="00D726F5" w:rsidRDefault="00514000" w:rsidP="000832FB">
            <w:pPr>
              <w:rPr>
                <w:rFonts w:ascii="KBH Tekst" w:hAnsi="KBH Tekst"/>
              </w:rPr>
            </w:pPr>
          </w:p>
        </w:tc>
        <w:tc>
          <w:tcPr>
            <w:tcW w:w="2183" w:type="dxa"/>
            <w:shd w:val="clear" w:color="auto" w:fill="D9D9D9" w:themeFill="background1" w:themeFillShade="D9"/>
          </w:tcPr>
          <w:p w14:paraId="11C8AADA" w14:textId="77777777" w:rsidR="00514000" w:rsidRPr="00D726F5" w:rsidRDefault="00514000" w:rsidP="000832FB">
            <w:pPr>
              <w:rPr>
                <w:rFonts w:ascii="KBH Tekst" w:hAnsi="KBH Tekst"/>
              </w:rPr>
            </w:pPr>
          </w:p>
        </w:tc>
      </w:tr>
      <w:tr w:rsidR="00C40FAD" w:rsidRPr="00BC3E92" w14:paraId="2D946E9C" w14:textId="77777777" w:rsidTr="002831E6">
        <w:tc>
          <w:tcPr>
            <w:tcW w:w="642" w:type="dxa"/>
          </w:tcPr>
          <w:p w14:paraId="0F1B3565" w14:textId="684BDB40" w:rsidR="00C40FAD" w:rsidRDefault="00C40FAD" w:rsidP="000832FB">
            <w:pPr>
              <w:rPr>
                <w:rFonts w:ascii="KBH Tekst" w:hAnsi="KBH Tekst"/>
              </w:rPr>
            </w:pPr>
            <w:r>
              <w:rPr>
                <w:rFonts w:ascii="KBH Tekst" w:hAnsi="KBH Tekst"/>
              </w:rPr>
              <w:t>6.1</w:t>
            </w:r>
          </w:p>
        </w:tc>
        <w:tc>
          <w:tcPr>
            <w:tcW w:w="2296" w:type="dxa"/>
          </w:tcPr>
          <w:p w14:paraId="2F411342" w14:textId="77777777" w:rsidR="007371C2" w:rsidRPr="00BC3E92" w:rsidRDefault="007371C2" w:rsidP="007371C2">
            <w:pPr>
              <w:rPr>
                <w:rFonts w:ascii="KBH Tekst" w:hAnsi="KBH Tekst"/>
              </w:rPr>
            </w:pPr>
            <w:r w:rsidRPr="00BC3E92">
              <w:rPr>
                <w:rFonts w:ascii="KBH Tekst" w:hAnsi="KBH Tekst"/>
              </w:rPr>
              <w:t>Tunnelarbejde</w:t>
            </w:r>
          </w:p>
          <w:p w14:paraId="21DC2DDF" w14:textId="77777777" w:rsidR="00C40FAD" w:rsidRPr="00BC3E92" w:rsidRDefault="00C40FAD" w:rsidP="000832FB">
            <w:pPr>
              <w:rPr>
                <w:rFonts w:ascii="KBH Tekst" w:hAnsi="KBH Tekst"/>
              </w:rPr>
            </w:pPr>
          </w:p>
        </w:tc>
        <w:tc>
          <w:tcPr>
            <w:tcW w:w="949" w:type="dxa"/>
          </w:tcPr>
          <w:p w14:paraId="16D8971C" w14:textId="77777777" w:rsidR="00C40FAD" w:rsidRPr="00BC3E92" w:rsidRDefault="00C40FAD" w:rsidP="000832FB">
            <w:pPr>
              <w:rPr>
                <w:rFonts w:ascii="KBH Tekst" w:hAnsi="KBH Tekst"/>
              </w:rPr>
            </w:pPr>
          </w:p>
        </w:tc>
        <w:tc>
          <w:tcPr>
            <w:tcW w:w="3875" w:type="dxa"/>
          </w:tcPr>
          <w:p w14:paraId="0E29D183" w14:textId="77777777" w:rsidR="00C40FAD" w:rsidRPr="00BC3E92" w:rsidRDefault="00C40FAD" w:rsidP="000832FB">
            <w:pPr>
              <w:rPr>
                <w:rFonts w:ascii="KBH Tekst" w:hAnsi="KBH Tekst"/>
              </w:rPr>
            </w:pPr>
          </w:p>
        </w:tc>
        <w:tc>
          <w:tcPr>
            <w:tcW w:w="2183" w:type="dxa"/>
          </w:tcPr>
          <w:p w14:paraId="755734E0" w14:textId="77777777" w:rsidR="00C40FAD" w:rsidRPr="00BC3E92" w:rsidRDefault="00C40FAD" w:rsidP="000832FB">
            <w:pPr>
              <w:rPr>
                <w:rFonts w:ascii="KBH Tekst" w:hAnsi="KBH Tekst"/>
              </w:rPr>
            </w:pPr>
          </w:p>
        </w:tc>
      </w:tr>
      <w:tr w:rsidR="000832FB" w:rsidRPr="00BC3E92" w14:paraId="46709B38" w14:textId="77777777" w:rsidTr="002831E6">
        <w:tc>
          <w:tcPr>
            <w:tcW w:w="642" w:type="dxa"/>
          </w:tcPr>
          <w:p w14:paraId="667A6B7C" w14:textId="09F37817" w:rsidR="000832FB" w:rsidRPr="00BC3E92" w:rsidRDefault="000832FB" w:rsidP="000832FB">
            <w:pPr>
              <w:rPr>
                <w:rFonts w:ascii="KBH Tekst" w:hAnsi="KBH Tekst"/>
              </w:rPr>
            </w:pPr>
            <w:r>
              <w:rPr>
                <w:rFonts w:ascii="KBH Tekst" w:hAnsi="KBH Tekst"/>
              </w:rPr>
              <w:t>6</w:t>
            </w:r>
            <w:r w:rsidRPr="00BC3E92">
              <w:rPr>
                <w:rFonts w:ascii="KBH Tekst" w:hAnsi="KBH Tekst"/>
              </w:rPr>
              <w:t>.</w:t>
            </w:r>
            <w:r>
              <w:rPr>
                <w:rFonts w:ascii="KBH Tekst" w:hAnsi="KBH Tekst"/>
              </w:rPr>
              <w:t>2</w:t>
            </w:r>
          </w:p>
        </w:tc>
        <w:tc>
          <w:tcPr>
            <w:tcW w:w="2296" w:type="dxa"/>
          </w:tcPr>
          <w:p w14:paraId="4EB1309D" w14:textId="616DA48A" w:rsidR="000832FB" w:rsidRPr="00BC3E92" w:rsidRDefault="000832FB" w:rsidP="000832FB">
            <w:pPr>
              <w:rPr>
                <w:rFonts w:ascii="KBH Tekst" w:hAnsi="KBH Tekst"/>
              </w:rPr>
            </w:pPr>
            <w:r w:rsidRPr="00BC3E92">
              <w:rPr>
                <w:rFonts w:ascii="KBH Tekst" w:hAnsi="KBH Tekst"/>
              </w:rPr>
              <w:t>Arbejde ved tilslutning af eksisterende brønde og ledninger</w:t>
            </w:r>
          </w:p>
        </w:tc>
        <w:tc>
          <w:tcPr>
            <w:tcW w:w="949" w:type="dxa"/>
          </w:tcPr>
          <w:p w14:paraId="7EA2E94C" w14:textId="77777777" w:rsidR="000832FB" w:rsidRPr="00BC3E92" w:rsidRDefault="000832FB" w:rsidP="000832FB">
            <w:pPr>
              <w:rPr>
                <w:rFonts w:ascii="KBH Tekst" w:hAnsi="KBH Tekst"/>
              </w:rPr>
            </w:pPr>
          </w:p>
        </w:tc>
        <w:tc>
          <w:tcPr>
            <w:tcW w:w="3875" w:type="dxa"/>
          </w:tcPr>
          <w:p w14:paraId="4ADD145A" w14:textId="77777777" w:rsidR="000832FB" w:rsidRPr="00BC3E92" w:rsidRDefault="000832FB" w:rsidP="000832FB">
            <w:pPr>
              <w:rPr>
                <w:rFonts w:ascii="KBH Tekst" w:hAnsi="KBH Tekst"/>
              </w:rPr>
            </w:pPr>
          </w:p>
        </w:tc>
        <w:tc>
          <w:tcPr>
            <w:tcW w:w="2183" w:type="dxa"/>
          </w:tcPr>
          <w:p w14:paraId="1E629165" w14:textId="77777777" w:rsidR="000832FB" w:rsidRPr="00BC3E92" w:rsidRDefault="000832FB" w:rsidP="000832FB">
            <w:pPr>
              <w:rPr>
                <w:rFonts w:ascii="KBH Tekst" w:hAnsi="KBH Tekst"/>
              </w:rPr>
            </w:pPr>
          </w:p>
        </w:tc>
      </w:tr>
      <w:tr w:rsidR="00C40FAD" w:rsidRPr="00BC3E92" w14:paraId="0854A0C3" w14:textId="77777777" w:rsidTr="002831E6">
        <w:tc>
          <w:tcPr>
            <w:tcW w:w="642" w:type="dxa"/>
          </w:tcPr>
          <w:p w14:paraId="720B35BA" w14:textId="5B3C7F51" w:rsidR="00C40FAD" w:rsidRDefault="00C40FAD" w:rsidP="000832FB">
            <w:pPr>
              <w:rPr>
                <w:rFonts w:ascii="KBH Tekst" w:hAnsi="KBH Tekst"/>
              </w:rPr>
            </w:pPr>
            <w:r>
              <w:rPr>
                <w:rFonts w:ascii="KBH Tekst" w:hAnsi="KBH Tekst"/>
              </w:rPr>
              <w:t>6.3</w:t>
            </w:r>
          </w:p>
        </w:tc>
        <w:tc>
          <w:tcPr>
            <w:tcW w:w="2296" w:type="dxa"/>
          </w:tcPr>
          <w:p w14:paraId="33190846" w14:textId="3FDC6859" w:rsidR="00C40FAD" w:rsidRPr="00BC3E92" w:rsidRDefault="002D64F8" w:rsidP="000832FB">
            <w:pPr>
              <w:rPr>
                <w:rFonts w:ascii="KBH Tekst" w:hAnsi="KBH Tekst"/>
              </w:rPr>
            </w:pPr>
            <w:r w:rsidRPr="002D64F8">
              <w:rPr>
                <w:rFonts w:ascii="KBH Tekst" w:hAnsi="KBH Tekst"/>
              </w:rPr>
              <w:t>Etablering af brønde og ledninger</w:t>
            </w:r>
          </w:p>
        </w:tc>
        <w:tc>
          <w:tcPr>
            <w:tcW w:w="949" w:type="dxa"/>
          </w:tcPr>
          <w:p w14:paraId="625F27E4" w14:textId="77777777" w:rsidR="00C40FAD" w:rsidRPr="00BC3E92" w:rsidRDefault="00C40FAD" w:rsidP="000832FB">
            <w:pPr>
              <w:rPr>
                <w:rFonts w:ascii="KBH Tekst" w:hAnsi="KBH Tekst"/>
              </w:rPr>
            </w:pPr>
          </w:p>
        </w:tc>
        <w:tc>
          <w:tcPr>
            <w:tcW w:w="3875" w:type="dxa"/>
          </w:tcPr>
          <w:p w14:paraId="778A3416" w14:textId="77777777" w:rsidR="00C40FAD" w:rsidRPr="00BC3E92" w:rsidRDefault="00C40FAD" w:rsidP="000832FB">
            <w:pPr>
              <w:rPr>
                <w:rFonts w:ascii="KBH Tekst" w:hAnsi="KBH Tekst"/>
              </w:rPr>
            </w:pPr>
          </w:p>
        </w:tc>
        <w:tc>
          <w:tcPr>
            <w:tcW w:w="2183" w:type="dxa"/>
          </w:tcPr>
          <w:p w14:paraId="0BFD1D2B" w14:textId="77777777" w:rsidR="00C40FAD" w:rsidRPr="00BC3E92" w:rsidRDefault="00C40FAD" w:rsidP="000832FB">
            <w:pPr>
              <w:rPr>
                <w:rFonts w:ascii="KBH Tekst" w:hAnsi="KBH Tekst"/>
              </w:rPr>
            </w:pPr>
          </w:p>
        </w:tc>
      </w:tr>
      <w:tr w:rsidR="00C40FAD" w:rsidRPr="00BC3E92" w14:paraId="63F609FC" w14:textId="77777777" w:rsidTr="007F60C3">
        <w:tc>
          <w:tcPr>
            <w:tcW w:w="642" w:type="dxa"/>
            <w:shd w:val="clear" w:color="auto" w:fill="D9D9D9" w:themeFill="background1" w:themeFillShade="D9"/>
          </w:tcPr>
          <w:p w14:paraId="6690F7EF" w14:textId="2FBD5215" w:rsidR="00C40FAD" w:rsidRPr="00B521C8" w:rsidRDefault="00755F7F" w:rsidP="000832FB">
            <w:pPr>
              <w:rPr>
                <w:rFonts w:ascii="KBH Tekst" w:hAnsi="KBH Tekst"/>
              </w:rPr>
            </w:pPr>
            <w:r w:rsidRPr="00B521C8">
              <w:rPr>
                <w:rFonts w:ascii="KBH Tekst" w:hAnsi="KBH Tekst"/>
              </w:rPr>
              <w:t>7.0</w:t>
            </w:r>
          </w:p>
        </w:tc>
        <w:tc>
          <w:tcPr>
            <w:tcW w:w="2296" w:type="dxa"/>
            <w:shd w:val="clear" w:color="auto" w:fill="D9D9D9" w:themeFill="background1" w:themeFillShade="D9"/>
          </w:tcPr>
          <w:p w14:paraId="628468CF" w14:textId="1E9BF36F" w:rsidR="00C40FAD" w:rsidRPr="00B521C8" w:rsidRDefault="00755F7F" w:rsidP="000832FB">
            <w:pPr>
              <w:rPr>
                <w:rFonts w:ascii="KBH Tekst" w:hAnsi="KBH Tekst"/>
              </w:rPr>
            </w:pPr>
            <w:r w:rsidRPr="00B521C8">
              <w:rPr>
                <w:rFonts w:ascii="KBH Tekst" w:hAnsi="KBH Tekst"/>
              </w:rPr>
              <w:t>Arbejde under vand, til hvilket der anvendes dykkerudstyr</w:t>
            </w:r>
          </w:p>
        </w:tc>
        <w:tc>
          <w:tcPr>
            <w:tcW w:w="949" w:type="dxa"/>
            <w:shd w:val="clear" w:color="auto" w:fill="D9D9D9" w:themeFill="background1" w:themeFillShade="D9"/>
          </w:tcPr>
          <w:p w14:paraId="0CB5B700" w14:textId="77777777" w:rsidR="00C40FAD" w:rsidRPr="00BC3E92" w:rsidRDefault="00C40FAD" w:rsidP="000832FB">
            <w:pPr>
              <w:rPr>
                <w:rFonts w:ascii="KBH Tekst" w:hAnsi="KBH Tekst"/>
              </w:rPr>
            </w:pPr>
          </w:p>
        </w:tc>
        <w:tc>
          <w:tcPr>
            <w:tcW w:w="3875" w:type="dxa"/>
            <w:shd w:val="clear" w:color="auto" w:fill="D9D9D9" w:themeFill="background1" w:themeFillShade="D9"/>
          </w:tcPr>
          <w:p w14:paraId="323A40C2" w14:textId="77777777" w:rsidR="00C40FAD" w:rsidRPr="00BC3E92" w:rsidRDefault="00C40FAD" w:rsidP="000832FB">
            <w:pPr>
              <w:rPr>
                <w:rFonts w:ascii="KBH Tekst" w:hAnsi="KBH Tekst"/>
              </w:rPr>
            </w:pPr>
          </w:p>
        </w:tc>
        <w:tc>
          <w:tcPr>
            <w:tcW w:w="2183" w:type="dxa"/>
            <w:shd w:val="clear" w:color="auto" w:fill="D9D9D9" w:themeFill="background1" w:themeFillShade="D9"/>
          </w:tcPr>
          <w:p w14:paraId="7FD3306F" w14:textId="77777777" w:rsidR="00C40FAD" w:rsidRPr="00BC3E92" w:rsidRDefault="00C40FAD" w:rsidP="000832FB">
            <w:pPr>
              <w:rPr>
                <w:rFonts w:ascii="KBH Tekst" w:hAnsi="KBH Tekst"/>
              </w:rPr>
            </w:pPr>
          </w:p>
        </w:tc>
      </w:tr>
      <w:tr w:rsidR="00933F3F" w:rsidRPr="00BC3E92" w14:paraId="2E24DA58" w14:textId="77777777" w:rsidTr="00933F3F">
        <w:tc>
          <w:tcPr>
            <w:tcW w:w="642" w:type="dxa"/>
          </w:tcPr>
          <w:p w14:paraId="1E17B43B" w14:textId="76B54A0E" w:rsidR="00933F3F" w:rsidRPr="00B521C8" w:rsidRDefault="009C06ED" w:rsidP="000832FB">
            <w:pPr>
              <w:rPr>
                <w:rFonts w:ascii="KBH Tekst" w:hAnsi="KBH Tekst"/>
              </w:rPr>
            </w:pPr>
            <w:r>
              <w:rPr>
                <w:rFonts w:ascii="KBH Tekst" w:hAnsi="KBH Tekst"/>
              </w:rPr>
              <w:t>7.1</w:t>
            </w:r>
          </w:p>
        </w:tc>
        <w:tc>
          <w:tcPr>
            <w:tcW w:w="2296" w:type="dxa"/>
          </w:tcPr>
          <w:p w14:paraId="0E6A0A69" w14:textId="0FA8FDD7" w:rsidR="00933F3F" w:rsidRPr="00B521C8" w:rsidRDefault="009C06ED" w:rsidP="000832FB">
            <w:pPr>
              <w:rPr>
                <w:rFonts w:ascii="KBH Tekst" w:hAnsi="KBH Tekst"/>
              </w:rPr>
            </w:pPr>
            <w:r w:rsidRPr="009C06ED">
              <w:rPr>
                <w:rFonts w:ascii="KBH Tekst" w:hAnsi="KBH Tekst"/>
              </w:rPr>
              <w:t>Brug af dykkerudstyr</w:t>
            </w:r>
          </w:p>
        </w:tc>
        <w:tc>
          <w:tcPr>
            <w:tcW w:w="949" w:type="dxa"/>
          </w:tcPr>
          <w:p w14:paraId="151E22DB" w14:textId="77777777" w:rsidR="00933F3F" w:rsidRPr="00BC3E92" w:rsidRDefault="00933F3F" w:rsidP="000832FB">
            <w:pPr>
              <w:rPr>
                <w:rFonts w:ascii="KBH Tekst" w:hAnsi="KBH Tekst"/>
              </w:rPr>
            </w:pPr>
          </w:p>
        </w:tc>
        <w:tc>
          <w:tcPr>
            <w:tcW w:w="3875" w:type="dxa"/>
          </w:tcPr>
          <w:p w14:paraId="402BF4B0" w14:textId="77777777" w:rsidR="00933F3F" w:rsidRPr="00BC3E92" w:rsidRDefault="00933F3F" w:rsidP="000832FB">
            <w:pPr>
              <w:rPr>
                <w:rFonts w:ascii="KBH Tekst" w:hAnsi="KBH Tekst"/>
              </w:rPr>
            </w:pPr>
          </w:p>
        </w:tc>
        <w:tc>
          <w:tcPr>
            <w:tcW w:w="2183" w:type="dxa"/>
          </w:tcPr>
          <w:p w14:paraId="7156E890" w14:textId="77777777" w:rsidR="00933F3F" w:rsidRPr="00BC3E92" w:rsidRDefault="00933F3F" w:rsidP="000832FB">
            <w:pPr>
              <w:rPr>
                <w:rFonts w:ascii="KBH Tekst" w:hAnsi="KBH Tekst"/>
              </w:rPr>
            </w:pPr>
          </w:p>
        </w:tc>
      </w:tr>
      <w:tr w:rsidR="00755F7F" w:rsidRPr="00BC3E92" w14:paraId="65801262" w14:textId="77777777" w:rsidTr="007F60C3">
        <w:tc>
          <w:tcPr>
            <w:tcW w:w="642" w:type="dxa"/>
            <w:shd w:val="clear" w:color="auto" w:fill="D9D9D9" w:themeFill="background1" w:themeFillShade="D9"/>
          </w:tcPr>
          <w:p w14:paraId="5202416F" w14:textId="5AABDCEE" w:rsidR="00755F7F" w:rsidRPr="00B521C8" w:rsidRDefault="00EF08CB" w:rsidP="000832FB">
            <w:pPr>
              <w:rPr>
                <w:rFonts w:ascii="KBH Tekst" w:hAnsi="KBH Tekst"/>
              </w:rPr>
            </w:pPr>
            <w:r w:rsidRPr="00B521C8">
              <w:rPr>
                <w:rFonts w:ascii="KBH Tekst" w:hAnsi="KBH Tekst"/>
              </w:rPr>
              <w:t>8.0</w:t>
            </w:r>
          </w:p>
        </w:tc>
        <w:tc>
          <w:tcPr>
            <w:tcW w:w="2296" w:type="dxa"/>
            <w:shd w:val="clear" w:color="auto" w:fill="D9D9D9" w:themeFill="background1" w:themeFillShade="D9"/>
          </w:tcPr>
          <w:p w14:paraId="3B952BE5" w14:textId="3567F0C1" w:rsidR="00755F7F" w:rsidRPr="00B521C8" w:rsidRDefault="00D94845" w:rsidP="000832FB">
            <w:pPr>
              <w:rPr>
                <w:rFonts w:ascii="KBH Tekst" w:hAnsi="KBH Tekst"/>
              </w:rPr>
            </w:pPr>
            <w:r w:rsidRPr="00B521C8">
              <w:rPr>
                <w:rFonts w:ascii="KBH Tekst" w:hAnsi="KBH Tekst"/>
              </w:rPr>
              <w:t>Arbejde i trykkammer</w:t>
            </w:r>
          </w:p>
        </w:tc>
        <w:tc>
          <w:tcPr>
            <w:tcW w:w="949" w:type="dxa"/>
            <w:shd w:val="clear" w:color="auto" w:fill="D9D9D9" w:themeFill="background1" w:themeFillShade="D9"/>
          </w:tcPr>
          <w:p w14:paraId="64C1D199" w14:textId="77777777" w:rsidR="00755F7F" w:rsidRPr="00BC3E92" w:rsidRDefault="00755F7F" w:rsidP="000832FB">
            <w:pPr>
              <w:rPr>
                <w:rFonts w:ascii="KBH Tekst" w:hAnsi="KBH Tekst"/>
              </w:rPr>
            </w:pPr>
          </w:p>
        </w:tc>
        <w:tc>
          <w:tcPr>
            <w:tcW w:w="3875" w:type="dxa"/>
            <w:shd w:val="clear" w:color="auto" w:fill="D9D9D9" w:themeFill="background1" w:themeFillShade="D9"/>
          </w:tcPr>
          <w:p w14:paraId="7A92B983" w14:textId="77777777" w:rsidR="00755F7F" w:rsidRPr="00BC3E92" w:rsidRDefault="00755F7F" w:rsidP="000832FB">
            <w:pPr>
              <w:rPr>
                <w:rFonts w:ascii="KBH Tekst" w:hAnsi="KBH Tekst"/>
              </w:rPr>
            </w:pPr>
          </w:p>
        </w:tc>
        <w:tc>
          <w:tcPr>
            <w:tcW w:w="2183" w:type="dxa"/>
            <w:shd w:val="clear" w:color="auto" w:fill="D9D9D9" w:themeFill="background1" w:themeFillShade="D9"/>
          </w:tcPr>
          <w:p w14:paraId="69E3DC1C" w14:textId="77777777" w:rsidR="00755F7F" w:rsidRPr="00BC3E92" w:rsidRDefault="00755F7F" w:rsidP="000832FB">
            <w:pPr>
              <w:rPr>
                <w:rFonts w:ascii="KBH Tekst" w:hAnsi="KBH Tekst"/>
              </w:rPr>
            </w:pPr>
          </w:p>
        </w:tc>
      </w:tr>
      <w:tr w:rsidR="00933F3F" w:rsidRPr="00BC3E92" w14:paraId="17182CDC" w14:textId="77777777" w:rsidTr="00933F3F">
        <w:tc>
          <w:tcPr>
            <w:tcW w:w="642" w:type="dxa"/>
          </w:tcPr>
          <w:p w14:paraId="299C5FBF" w14:textId="1BA40B13" w:rsidR="00933F3F" w:rsidRPr="00B521C8" w:rsidRDefault="00501353" w:rsidP="000832FB">
            <w:pPr>
              <w:rPr>
                <w:rFonts w:ascii="KBH Tekst" w:hAnsi="KBH Tekst"/>
              </w:rPr>
            </w:pPr>
            <w:r>
              <w:rPr>
                <w:rFonts w:ascii="KBH Tekst" w:hAnsi="KBH Tekst"/>
              </w:rPr>
              <w:t>8.1</w:t>
            </w:r>
          </w:p>
        </w:tc>
        <w:tc>
          <w:tcPr>
            <w:tcW w:w="2296" w:type="dxa"/>
          </w:tcPr>
          <w:p w14:paraId="6F11DC4E" w14:textId="78206996" w:rsidR="00933F3F" w:rsidRPr="00B521C8" w:rsidRDefault="00501353" w:rsidP="000832FB">
            <w:pPr>
              <w:rPr>
                <w:rFonts w:ascii="KBH Tekst" w:hAnsi="KBH Tekst"/>
              </w:rPr>
            </w:pPr>
            <w:r w:rsidRPr="00501353">
              <w:rPr>
                <w:rFonts w:ascii="KBH Tekst" w:hAnsi="KBH Tekst"/>
              </w:rPr>
              <w:t>Arbejde i trykkammer</w:t>
            </w:r>
          </w:p>
        </w:tc>
        <w:tc>
          <w:tcPr>
            <w:tcW w:w="949" w:type="dxa"/>
          </w:tcPr>
          <w:p w14:paraId="1B3D85D6" w14:textId="77777777" w:rsidR="00933F3F" w:rsidRPr="00BC3E92" w:rsidRDefault="00933F3F" w:rsidP="000832FB">
            <w:pPr>
              <w:rPr>
                <w:rFonts w:ascii="KBH Tekst" w:hAnsi="KBH Tekst"/>
              </w:rPr>
            </w:pPr>
          </w:p>
        </w:tc>
        <w:tc>
          <w:tcPr>
            <w:tcW w:w="3875" w:type="dxa"/>
          </w:tcPr>
          <w:p w14:paraId="224432FE" w14:textId="77777777" w:rsidR="00933F3F" w:rsidRPr="00BC3E92" w:rsidRDefault="00933F3F" w:rsidP="000832FB">
            <w:pPr>
              <w:rPr>
                <w:rFonts w:ascii="KBH Tekst" w:hAnsi="KBH Tekst"/>
              </w:rPr>
            </w:pPr>
          </w:p>
        </w:tc>
        <w:tc>
          <w:tcPr>
            <w:tcW w:w="2183" w:type="dxa"/>
          </w:tcPr>
          <w:p w14:paraId="2D65025B" w14:textId="77777777" w:rsidR="00933F3F" w:rsidRPr="00BC3E92" w:rsidRDefault="00933F3F" w:rsidP="000832FB">
            <w:pPr>
              <w:rPr>
                <w:rFonts w:ascii="KBH Tekst" w:hAnsi="KBH Tekst"/>
              </w:rPr>
            </w:pPr>
          </w:p>
        </w:tc>
      </w:tr>
      <w:tr w:rsidR="00755F7F" w:rsidRPr="00BC3E92" w14:paraId="6FD6C512" w14:textId="77777777" w:rsidTr="007F60C3">
        <w:tc>
          <w:tcPr>
            <w:tcW w:w="642" w:type="dxa"/>
            <w:shd w:val="clear" w:color="auto" w:fill="D9D9D9" w:themeFill="background1" w:themeFillShade="D9"/>
          </w:tcPr>
          <w:p w14:paraId="3204EFED" w14:textId="778254C4" w:rsidR="00755F7F" w:rsidRPr="00B521C8" w:rsidRDefault="00D94845" w:rsidP="000832FB">
            <w:pPr>
              <w:rPr>
                <w:rFonts w:ascii="KBH Tekst" w:hAnsi="KBH Tekst"/>
              </w:rPr>
            </w:pPr>
            <w:r w:rsidRPr="00B521C8">
              <w:rPr>
                <w:rFonts w:ascii="KBH Tekst" w:hAnsi="KBH Tekst"/>
              </w:rPr>
              <w:t>9.0</w:t>
            </w:r>
          </w:p>
        </w:tc>
        <w:tc>
          <w:tcPr>
            <w:tcW w:w="2296" w:type="dxa"/>
            <w:shd w:val="clear" w:color="auto" w:fill="D9D9D9" w:themeFill="background1" w:themeFillShade="D9"/>
          </w:tcPr>
          <w:p w14:paraId="02753570" w14:textId="3951BDD4" w:rsidR="00755F7F" w:rsidRPr="00B521C8" w:rsidRDefault="00D94845" w:rsidP="000832FB">
            <w:pPr>
              <w:rPr>
                <w:rFonts w:ascii="KBH Tekst" w:hAnsi="KBH Tekst"/>
              </w:rPr>
            </w:pPr>
            <w:r w:rsidRPr="00B521C8">
              <w:rPr>
                <w:rFonts w:ascii="KBH Tekst" w:hAnsi="KBH Tekst"/>
              </w:rPr>
              <w:t>Arbejde, som indebærer anvendelse af sprængstoffer</w:t>
            </w:r>
          </w:p>
        </w:tc>
        <w:tc>
          <w:tcPr>
            <w:tcW w:w="949" w:type="dxa"/>
            <w:shd w:val="clear" w:color="auto" w:fill="D9D9D9" w:themeFill="background1" w:themeFillShade="D9"/>
          </w:tcPr>
          <w:p w14:paraId="658FB119" w14:textId="77777777" w:rsidR="00755F7F" w:rsidRPr="00BC3E92" w:rsidRDefault="00755F7F" w:rsidP="000832FB">
            <w:pPr>
              <w:rPr>
                <w:rFonts w:ascii="KBH Tekst" w:hAnsi="KBH Tekst"/>
              </w:rPr>
            </w:pPr>
          </w:p>
        </w:tc>
        <w:tc>
          <w:tcPr>
            <w:tcW w:w="3875" w:type="dxa"/>
            <w:shd w:val="clear" w:color="auto" w:fill="D9D9D9" w:themeFill="background1" w:themeFillShade="D9"/>
          </w:tcPr>
          <w:p w14:paraId="5489FAC1" w14:textId="77777777" w:rsidR="00755F7F" w:rsidRPr="00BC3E92" w:rsidRDefault="00755F7F" w:rsidP="000832FB">
            <w:pPr>
              <w:rPr>
                <w:rFonts w:ascii="KBH Tekst" w:hAnsi="KBH Tekst"/>
              </w:rPr>
            </w:pPr>
          </w:p>
        </w:tc>
        <w:tc>
          <w:tcPr>
            <w:tcW w:w="2183" w:type="dxa"/>
            <w:shd w:val="clear" w:color="auto" w:fill="D9D9D9" w:themeFill="background1" w:themeFillShade="D9"/>
          </w:tcPr>
          <w:p w14:paraId="4C659375" w14:textId="77777777" w:rsidR="00755F7F" w:rsidRPr="00BC3E92" w:rsidRDefault="00755F7F" w:rsidP="000832FB">
            <w:pPr>
              <w:rPr>
                <w:rFonts w:ascii="KBH Tekst" w:hAnsi="KBH Tekst"/>
              </w:rPr>
            </w:pPr>
          </w:p>
        </w:tc>
      </w:tr>
      <w:tr w:rsidR="00933F3F" w:rsidRPr="00BC3E92" w14:paraId="08CC9A19" w14:textId="77777777" w:rsidTr="00933F3F">
        <w:tc>
          <w:tcPr>
            <w:tcW w:w="642" w:type="dxa"/>
          </w:tcPr>
          <w:p w14:paraId="06BC4C6E" w14:textId="28B79AEA" w:rsidR="00933F3F" w:rsidRPr="00FA0377" w:rsidRDefault="00E75084" w:rsidP="000832FB">
            <w:pPr>
              <w:rPr>
                <w:rFonts w:ascii="KBH Tekst" w:hAnsi="KBH Tekst"/>
              </w:rPr>
            </w:pPr>
            <w:r w:rsidRPr="00FA0377">
              <w:rPr>
                <w:rFonts w:ascii="KBH Tekst" w:hAnsi="KBH Tekst"/>
              </w:rPr>
              <w:t>9.1</w:t>
            </w:r>
          </w:p>
        </w:tc>
        <w:tc>
          <w:tcPr>
            <w:tcW w:w="2296" w:type="dxa"/>
          </w:tcPr>
          <w:p w14:paraId="00CCBF01" w14:textId="0A210A47" w:rsidR="00933F3F" w:rsidRPr="00FA0377" w:rsidRDefault="00E75084" w:rsidP="000832FB">
            <w:pPr>
              <w:rPr>
                <w:rFonts w:ascii="KBH Tekst" w:hAnsi="KBH Tekst"/>
              </w:rPr>
            </w:pPr>
            <w:r w:rsidRPr="00FA0377">
              <w:rPr>
                <w:rFonts w:ascii="KBH Tekst" w:hAnsi="KBH Tekst"/>
              </w:rPr>
              <w:t>Sprængstoffer</w:t>
            </w:r>
          </w:p>
        </w:tc>
        <w:tc>
          <w:tcPr>
            <w:tcW w:w="949" w:type="dxa"/>
          </w:tcPr>
          <w:p w14:paraId="49C82ED4" w14:textId="77777777" w:rsidR="00933F3F" w:rsidRPr="00BC3E92" w:rsidRDefault="00933F3F" w:rsidP="000832FB">
            <w:pPr>
              <w:rPr>
                <w:rFonts w:ascii="KBH Tekst" w:hAnsi="KBH Tekst"/>
              </w:rPr>
            </w:pPr>
          </w:p>
        </w:tc>
        <w:tc>
          <w:tcPr>
            <w:tcW w:w="3875" w:type="dxa"/>
          </w:tcPr>
          <w:p w14:paraId="1FB94DF7" w14:textId="77777777" w:rsidR="00933F3F" w:rsidRPr="00BC3E92" w:rsidRDefault="00933F3F" w:rsidP="000832FB">
            <w:pPr>
              <w:rPr>
                <w:rFonts w:ascii="KBH Tekst" w:hAnsi="KBH Tekst"/>
              </w:rPr>
            </w:pPr>
          </w:p>
        </w:tc>
        <w:tc>
          <w:tcPr>
            <w:tcW w:w="2183" w:type="dxa"/>
          </w:tcPr>
          <w:p w14:paraId="22F0BE98" w14:textId="77777777" w:rsidR="00933F3F" w:rsidRPr="00BC3E92" w:rsidRDefault="00933F3F" w:rsidP="000832FB">
            <w:pPr>
              <w:rPr>
                <w:rFonts w:ascii="KBH Tekst" w:hAnsi="KBH Tekst"/>
              </w:rPr>
            </w:pPr>
          </w:p>
        </w:tc>
      </w:tr>
      <w:tr w:rsidR="00990676" w:rsidRPr="00BC3E92" w14:paraId="4AD931D4" w14:textId="77777777" w:rsidTr="007F60C3">
        <w:trPr>
          <w:trHeight w:val="942"/>
        </w:trPr>
        <w:tc>
          <w:tcPr>
            <w:tcW w:w="642" w:type="dxa"/>
            <w:shd w:val="clear" w:color="auto" w:fill="D9D9D9" w:themeFill="background1" w:themeFillShade="D9"/>
          </w:tcPr>
          <w:p w14:paraId="413E3ED3" w14:textId="17BAF1D2" w:rsidR="00990676" w:rsidRPr="00FA0377" w:rsidRDefault="002C6CBF" w:rsidP="000832FB">
            <w:pPr>
              <w:rPr>
                <w:rFonts w:ascii="KBH Tekst" w:hAnsi="KBH Tekst"/>
              </w:rPr>
            </w:pPr>
            <w:r w:rsidRPr="00FA0377">
              <w:rPr>
                <w:rFonts w:ascii="KBH Tekst" w:hAnsi="KBH Tekst"/>
              </w:rPr>
              <w:t>10.0</w:t>
            </w:r>
          </w:p>
        </w:tc>
        <w:tc>
          <w:tcPr>
            <w:tcW w:w="2296" w:type="dxa"/>
            <w:shd w:val="clear" w:color="auto" w:fill="D9D9D9" w:themeFill="background1" w:themeFillShade="D9"/>
          </w:tcPr>
          <w:p w14:paraId="0BFCEF36" w14:textId="6D27580F" w:rsidR="00990676" w:rsidRPr="00FA0377" w:rsidRDefault="002C6CBF" w:rsidP="000832FB">
            <w:pPr>
              <w:rPr>
                <w:rFonts w:ascii="KBH Tekst" w:hAnsi="KBH Tekst"/>
              </w:rPr>
            </w:pPr>
            <w:r w:rsidRPr="00FA0377">
              <w:rPr>
                <w:rFonts w:ascii="KBH Tekst" w:hAnsi="KBH Tekst"/>
              </w:rPr>
              <w:t>Montering og demontering af tunge præfabrikerede elementer</w:t>
            </w:r>
          </w:p>
        </w:tc>
        <w:tc>
          <w:tcPr>
            <w:tcW w:w="949" w:type="dxa"/>
            <w:shd w:val="clear" w:color="auto" w:fill="D9D9D9" w:themeFill="background1" w:themeFillShade="D9"/>
          </w:tcPr>
          <w:p w14:paraId="017193D5" w14:textId="77777777" w:rsidR="00990676" w:rsidRPr="00BC3E92" w:rsidRDefault="00990676" w:rsidP="000832FB">
            <w:pPr>
              <w:rPr>
                <w:rFonts w:ascii="KBH Tekst" w:hAnsi="KBH Tekst"/>
              </w:rPr>
            </w:pPr>
          </w:p>
        </w:tc>
        <w:tc>
          <w:tcPr>
            <w:tcW w:w="3875" w:type="dxa"/>
            <w:shd w:val="clear" w:color="auto" w:fill="D9D9D9" w:themeFill="background1" w:themeFillShade="D9"/>
          </w:tcPr>
          <w:p w14:paraId="7D41021B" w14:textId="77777777" w:rsidR="00990676" w:rsidRPr="00BC3E92" w:rsidRDefault="00990676" w:rsidP="000832FB">
            <w:pPr>
              <w:rPr>
                <w:rFonts w:ascii="KBH Tekst" w:hAnsi="KBH Tekst"/>
              </w:rPr>
            </w:pPr>
          </w:p>
        </w:tc>
        <w:tc>
          <w:tcPr>
            <w:tcW w:w="2183" w:type="dxa"/>
            <w:shd w:val="clear" w:color="auto" w:fill="D9D9D9" w:themeFill="background1" w:themeFillShade="D9"/>
          </w:tcPr>
          <w:p w14:paraId="41FABAB3" w14:textId="77777777" w:rsidR="00990676" w:rsidRPr="00BC3E92" w:rsidRDefault="00990676" w:rsidP="000832FB">
            <w:pPr>
              <w:rPr>
                <w:rFonts w:ascii="KBH Tekst" w:hAnsi="KBH Tekst"/>
              </w:rPr>
            </w:pPr>
          </w:p>
        </w:tc>
      </w:tr>
      <w:tr w:rsidR="00933F3F" w:rsidRPr="00BC3E92" w14:paraId="4C533C0D" w14:textId="77777777" w:rsidTr="00933F3F">
        <w:trPr>
          <w:trHeight w:val="500"/>
        </w:trPr>
        <w:tc>
          <w:tcPr>
            <w:tcW w:w="642" w:type="dxa"/>
          </w:tcPr>
          <w:p w14:paraId="274C8B95" w14:textId="51723CE1" w:rsidR="00933F3F" w:rsidRPr="00FA0377" w:rsidRDefault="008C702A" w:rsidP="000832FB">
            <w:pPr>
              <w:rPr>
                <w:rFonts w:ascii="KBH Tekst" w:hAnsi="KBH Tekst"/>
              </w:rPr>
            </w:pPr>
            <w:r w:rsidRPr="00FA0377">
              <w:rPr>
                <w:rFonts w:ascii="KBH Tekst" w:hAnsi="KBH Tekst"/>
              </w:rPr>
              <w:t>10.1</w:t>
            </w:r>
          </w:p>
        </w:tc>
        <w:tc>
          <w:tcPr>
            <w:tcW w:w="2296" w:type="dxa"/>
          </w:tcPr>
          <w:p w14:paraId="3E939B0F" w14:textId="62164F65" w:rsidR="00933F3F" w:rsidRPr="00FA0377" w:rsidRDefault="008C702A" w:rsidP="000832FB">
            <w:pPr>
              <w:rPr>
                <w:rFonts w:ascii="KBH Tekst" w:hAnsi="KBH Tekst"/>
              </w:rPr>
            </w:pPr>
            <w:r w:rsidRPr="00FA0377">
              <w:rPr>
                <w:rFonts w:ascii="KBH Tekst" w:hAnsi="KBH Tekst"/>
              </w:rPr>
              <w:t>Præfabrikerede elementer</w:t>
            </w:r>
          </w:p>
        </w:tc>
        <w:tc>
          <w:tcPr>
            <w:tcW w:w="949" w:type="dxa"/>
          </w:tcPr>
          <w:p w14:paraId="3FB076AD" w14:textId="77777777" w:rsidR="00933F3F" w:rsidRPr="00BC3E92" w:rsidRDefault="00933F3F" w:rsidP="000832FB">
            <w:pPr>
              <w:rPr>
                <w:rFonts w:ascii="KBH Tekst" w:hAnsi="KBH Tekst"/>
              </w:rPr>
            </w:pPr>
          </w:p>
        </w:tc>
        <w:tc>
          <w:tcPr>
            <w:tcW w:w="3875" w:type="dxa"/>
          </w:tcPr>
          <w:p w14:paraId="6FC597B9" w14:textId="77777777" w:rsidR="00933F3F" w:rsidRPr="00BC3E92" w:rsidRDefault="00933F3F" w:rsidP="000832FB">
            <w:pPr>
              <w:rPr>
                <w:rFonts w:ascii="KBH Tekst" w:hAnsi="KBH Tekst"/>
              </w:rPr>
            </w:pPr>
          </w:p>
        </w:tc>
        <w:tc>
          <w:tcPr>
            <w:tcW w:w="2183" w:type="dxa"/>
          </w:tcPr>
          <w:p w14:paraId="0A5A7BFC" w14:textId="77777777" w:rsidR="00933F3F" w:rsidRPr="00BC3E92" w:rsidRDefault="00933F3F" w:rsidP="000832FB">
            <w:pPr>
              <w:rPr>
                <w:rFonts w:ascii="KBH Tekst" w:hAnsi="KBH Tekst"/>
              </w:rPr>
            </w:pPr>
          </w:p>
        </w:tc>
      </w:tr>
      <w:tr w:rsidR="000832FB" w:rsidRPr="00BC3E92" w14:paraId="70CD093F" w14:textId="77777777" w:rsidTr="007F60C3">
        <w:trPr>
          <w:trHeight w:val="633"/>
        </w:trPr>
        <w:tc>
          <w:tcPr>
            <w:tcW w:w="642" w:type="dxa"/>
            <w:shd w:val="clear" w:color="auto" w:fill="D9D9D9" w:themeFill="background1" w:themeFillShade="D9"/>
          </w:tcPr>
          <w:p w14:paraId="68FF90C7" w14:textId="49DEDC08" w:rsidR="000832FB" w:rsidRPr="00FA0377" w:rsidRDefault="00E853A3" w:rsidP="000832FB">
            <w:pPr>
              <w:rPr>
                <w:rFonts w:ascii="KBH Tekst" w:hAnsi="KBH Tekst"/>
              </w:rPr>
            </w:pPr>
            <w:r w:rsidRPr="00FA0377">
              <w:rPr>
                <w:rFonts w:ascii="KBH Tekst" w:hAnsi="KBH Tekst"/>
              </w:rPr>
              <w:t>11.0</w:t>
            </w:r>
          </w:p>
        </w:tc>
        <w:tc>
          <w:tcPr>
            <w:tcW w:w="2296" w:type="dxa"/>
            <w:shd w:val="clear" w:color="auto" w:fill="D9D9D9" w:themeFill="background1" w:themeFillShade="D9"/>
          </w:tcPr>
          <w:p w14:paraId="5FFAF487" w14:textId="611B6021" w:rsidR="000832FB" w:rsidRPr="00FA0377" w:rsidRDefault="005124FF" w:rsidP="002C6CBF">
            <w:pPr>
              <w:rPr>
                <w:rFonts w:ascii="KBH Tekst" w:hAnsi="KBH Tekst"/>
              </w:rPr>
            </w:pPr>
            <w:r w:rsidRPr="00FA0377">
              <w:rPr>
                <w:rFonts w:ascii="KBH Tekst" w:hAnsi="KBH Tekst"/>
              </w:rPr>
              <w:t>Arbejde nær trafik</w:t>
            </w:r>
          </w:p>
        </w:tc>
        <w:tc>
          <w:tcPr>
            <w:tcW w:w="949" w:type="dxa"/>
            <w:shd w:val="clear" w:color="auto" w:fill="D9D9D9" w:themeFill="background1" w:themeFillShade="D9"/>
          </w:tcPr>
          <w:p w14:paraId="3983BF40" w14:textId="77777777" w:rsidR="000832FB" w:rsidRPr="00BC3E92" w:rsidRDefault="000832FB" w:rsidP="000832FB">
            <w:pPr>
              <w:rPr>
                <w:rFonts w:ascii="KBH Tekst" w:hAnsi="KBH Tekst"/>
              </w:rPr>
            </w:pPr>
          </w:p>
        </w:tc>
        <w:tc>
          <w:tcPr>
            <w:tcW w:w="3875" w:type="dxa"/>
            <w:shd w:val="clear" w:color="auto" w:fill="D9D9D9" w:themeFill="background1" w:themeFillShade="D9"/>
          </w:tcPr>
          <w:p w14:paraId="0E4CDCC9" w14:textId="77777777" w:rsidR="000832FB" w:rsidRPr="00BC3E92" w:rsidRDefault="000832FB" w:rsidP="000832FB">
            <w:pPr>
              <w:rPr>
                <w:rFonts w:ascii="KBH Tekst" w:hAnsi="KBH Tekst"/>
              </w:rPr>
            </w:pPr>
          </w:p>
        </w:tc>
        <w:tc>
          <w:tcPr>
            <w:tcW w:w="2183" w:type="dxa"/>
            <w:shd w:val="clear" w:color="auto" w:fill="D9D9D9" w:themeFill="background1" w:themeFillShade="D9"/>
          </w:tcPr>
          <w:p w14:paraId="35BEB907" w14:textId="77777777" w:rsidR="000832FB" w:rsidRPr="00BC3E92" w:rsidRDefault="000832FB" w:rsidP="000832FB">
            <w:pPr>
              <w:rPr>
                <w:rFonts w:ascii="KBH Tekst" w:hAnsi="KBH Tekst"/>
              </w:rPr>
            </w:pPr>
          </w:p>
        </w:tc>
      </w:tr>
      <w:tr w:rsidR="00990676" w:rsidRPr="00BC3E92" w14:paraId="48384AED" w14:textId="77777777" w:rsidTr="00933F3F">
        <w:trPr>
          <w:trHeight w:val="488"/>
        </w:trPr>
        <w:tc>
          <w:tcPr>
            <w:tcW w:w="642" w:type="dxa"/>
          </w:tcPr>
          <w:p w14:paraId="4935910C" w14:textId="0550F44C" w:rsidR="00990676" w:rsidRPr="00FA0377" w:rsidRDefault="00094A74" w:rsidP="000832FB">
            <w:pPr>
              <w:rPr>
                <w:rFonts w:ascii="KBH Tekst" w:hAnsi="KBH Tekst"/>
              </w:rPr>
            </w:pPr>
            <w:r w:rsidRPr="00FA0377">
              <w:rPr>
                <w:rFonts w:ascii="KBH Tekst" w:hAnsi="KBH Tekst"/>
              </w:rPr>
              <w:t>11.1</w:t>
            </w:r>
          </w:p>
        </w:tc>
        <w:tc>
          <w:tcPr>
            <w:tcW w:w="2296" w:type="dxa"/>
          </w:tcPr>
          <w:p w14:paraId="270A5B71" w14:textId="2C3E747E" w:rsidR="00990676" w:rsidRPr="00FA0377" w:rsidRDefault="00F76A2D" w:rsidP="000832FB">
            <w:pPr>
              <w:rPr>
                <w:rFonts w:ascii="KBH Tekst" w:hAnsi="KBH Tekst"/>
              </w:rPr>
            </w:pPr>
            <w:r w:rsidRPr="00FA0377">
              <w:rPr>
                <w:rFonts w:ascii="KBH Tekst" w:hAnsi="KBH Tekst"/>
              </w:rPr>
              <w:t>I</w:t>
            </w:r>
            <w:r w:rsidR="00CD46D5" w:rsidRPr="00FA0377">
              <w:rPr>
                <w:rFonts w:ascii="KBH Tekst" w:hAnsi="KBH Tekst"/>
              </w:rPr>
              <w:t xml:space="preserve">mødegåelse af </w:t>
            </w:r>
            <w:r w:rsidR="00BB4873" w:rsidRPr="00FA0377">
              <w:rPr>
                <w:rFonts w:ascii="KBH Tekst" w:hAnsi="KBH Tekst"/>
              </w:rPr>
              <w:t>påkørsel</w:t>
            </w:r>
            <w:r w:rsidR="00CD46D5" w:rsidRPr="00FA0377">
              <w:rPr>
                <w:rFonts w:ascii="KBH Tekst" w:hAnsi="KBH Tekst"/>
              </w:rPr>
              <w:t>sfare</w:t>
            </w:r>
            <w:r w:rsidR="008C2F11" w:rsidRPr="00FA0377">
              <w:rPr>
                <w:rFonts w:ascii="KBH Tekst" w:hAnsi="KBH Tekst"/>
              </w:rPr>
              <w:t>n</w:t>
            </w:r>
            <w:r w:rsidR="00A228E9" w:rsidRPr="00FA0377">
              <w:rPr>
                <w:rFonts w:ascii="KBH Tekst" w:hAnsi="KBH Tekst"/>
              </w:rPr>
              <w:t xml:space="preserve"> jf. </w:t>
            </w:r>
            <w:r w:rsidRPr="00FA0377">
              <w:rPr>
                <w:rFonts w:ascii="KBH Tekst" w:hAnsi="KBH Tekst"/>
              </w:rPr>
              <w:t>h</w:t>
            </w:r>
            <w:r w:rsidR="004E09E9" w:rsidRPr="00FA0377">
              <w:rPr>
                <w:rFonts w:ascii="KBH Tekst" w:hAnsi="KBH Tekst"/>
              </w:rPr>
              <w:t>åndbogsbilag 12 af 2025</w:t>
            </w:r>
          </w:p>
        </w:tc>
        <w:tc>
          <w:tcPr>
            <w:tcW w:w="949" w:type="dxa"/>
          </w:tcPr>
          <w:p w14:paraId="5362CEF9" w14:textId="77777777" w:rsidR="00990676" w:rsidRPr="00BC3E92" w:rsidRDefault="00990676" w:rsidP="000832FB">
            <w:pPr>
              <w:rPr>
                <w:rFonts w:ascii="KBH Tekst" w:hAnsi="KBH Tekst"/>
              </w:rPr>
            </w:pPr>
          </w:p>
        </w:tc>
        <w:tc>
          <w:tcPr>
            <w:tcW w:w="3875" w:type="dxa"/>
          </w:tcPr>
          <w:p w14:paraId="10AB06E5" w14:textId="77777777" w:rsidR="00990676" w:rsidRPr="00BC3E92" w:rsidRDefault="00990676" w:rsidP="000832FB">
            <w:pPr>
              <w:rPr>
                <w:rFonts w:ascii="KBH Tekst" w:hAnsi="KBH Tekst"/>
              </w:rPr>
            </w:pPr>
          </w:p>
        </w:tc>
        <w:tc>
          <w:tcPr>
            <w:tcW w:w="2183" w:type="dxa"/>
          </w:tcPr>
          <w:p w14:paraId="0C3429E7" w14:textId="77777777" w:rsidR="00990676" w:rsidRPr="00BC3E92" w:rsidRDefault="00990676" w:rsidP="000832FB">
            <w:pPr>
              <w:rPr>
                <w:rFonts w:ascii="KBH Tekst" w:hAnsi="KBH Tekst"/>
              </w:rPr>
            </w:pPr>
          </w:p>
        </w:tc>
      </w:tr>
      <w:tr w:rsidR="00094A74" w:rsidRPr="00BC3E92" w14:paraId="516EBEBB" w14:textId="77777777" w:rsidTr="00933F3F">
        <w:trPr>
          <w:trHeight w:val="488"/>
        </w:trPr>
        <w:tc>
          <w:tcPr>
            <w:tcW w:w="642" w:type="dxa"/>
          </w:tcPr>
          <w:p w14:paraId="33D21087" w14:textId="2594A6F1" w:rsidR="00094A74" w:rsidRPr="00FA0377" w:rsidRDefault="00094A74" w:rsidP="000832FB">
            <w:pPr>
              <w:rPr>
                <w:rFonts w:ascii="KBH Tekst" w:hAnsi="KBH Tekst"/>
              </w:rPr>
            </w:pPr>
            <w:r w:rsidRPr="00FA0377">
              <w:rPr>
                <w:rFonts w:ascii="KBH Tekst" w:hAnsi="KBH Tekst"/>
              </w:rPr>
              <w:t>11.2</w:t>
            </w:r>
          </w:p>
        </w:tc>
        <w:tc>
          <w:tcPr>
            <w:tcW w:w="2296" w:type="dxa"/>
          </w:tcPr>
          <w:p w14:paraId="1CD0D047" w14:textId="5BD2510E" w:rsidR="00094A74" w:rsidRPr="00FA0377" w:rsidRDefault="00094A74" w:rsidP="000832FB">
            <w:pPr>
              <w:rPr>
                <w:rFonts w:ascii="KBH Tekst" w:hAnsi="KBH Tekst"/>
              </w:rPr>
            </w:pPr>
            <w:r w:rsidRPr="00FA0377">
              <w:rPr>
                <w:rFonts w:ascii="KBH Tekst" w:hAnsi="KBH Tekst"/>
              </w:rPr>
              <w:t>Udgravninger tæt på trafikerede områder</w:t>
            </w:r>
          </w:p>
        </w:tc>
        <w:tc>
          <w:tcPr>
            <w:tcW w:w="949" w:type="dxa"/>
          </w:tcPr>
          <w:p w14:paraId="11D30757" w14:textId="77777777" w:rsidR="00094A74" w:rsidRPr="00BC3E92" w:rsidRDefault="00094A74" w:rsidP="000832FB">
            <w:pPr>
              <w:rPr>
                <w:rFonts w:ascii="KBH Tekst" w:hAnsi="KBH Tekst"/>
              </w:rPr>
            </w:pPr>
          </w:p>
        </w:tc>
        <w:tc>
          <w:tcPr>
            <w:tcW w:w="3875" w:type="dxa"/>
          </w:tcPr>
          <w:p w14:paraId="67CD5C62" w14:textId="77777777" w:rsidR="00094A74" w:rsidRPr="00BC3E92" w:rsidRDefault="00094A74" w:rsidP="000832FB">
            <w:pPr>
              <w:rPr>
                <w:rFonts w:ascii="KBH Tekst" w:hAnsi="KBH Tekst"/>
              </w:rPr>
            </w:pPr>
          </w:p>
        </w:tc>
        <w:tc>
          <w:tcPr>
            <w:tcW w:w="2183" w:type="dxa"/>
          </w:tcPr>
          <w:p w14:paraId="4C5E1C41" w14:textId="77777777" w:rsidR="00094A74" w:rsidRPr="00BC3E92" w:rsidRDefault="00094A74" w:rsidP="000832FB">
            <w:pPr>
              <w:rPr>
                <w:rFonts w:ascii="KBH Tekst" w:hAnsi="KBH Tekst"/>
              </w:rPr>
            </w:pPr>
          </w:p>
        </w:tc>
      </w:tr>
    </w:tbl>
    <w:p w14:paraId="4F31A82E" w14:textId="77777777" w:rsidR="00103C42" w:rsidRPr="00BC3E92" w:rsidRDefault="00103C42" w:rsidP="00103C42">
      <w:pPr>
        <w:ind w:left="-2410"/>
        <w:rPr>
          <w:rFonts w:ascii="KBH Tekst" w:hAnsi="KBH Tekst"/>
        </w:rPr>
      </w:pPr>
    </w:p>
    <w:p w14:paraId="3F0DBED5" w14:textId="77777777" w:rsidR="00B7727C" w:rsidRPr="00BC3E92" w:rsidRDefault="00B7727C" w:rsidP="00103C42">
      <w:pPr>
        <w:ind w:left="-2410"/>
        <w:rPr>
          <w:rFonts w:ascii="KBH Tekst" w:hAnsi="KBH Tekst"/>
        </w:rPr>
      </w:pPr>
    </w:p>
    <w:p w14:paraId="0D5ECE38" w14:textId="77777777" w:rsidR="0088779B" w:rsidRPr="00BC3E92" w:rsidRDefault="0088779B" w:rsidP="001C7B38">
      <w:pPr>
        <w:pStyle w:val="Overskrift1"/>
        <w:ind w:left="-2410"/>
        <w:rPr>
          <w:rFonts w:ascii="KBH" w:hAnsi="KBH"/>
        </w:rPr>
      </w:pPr>
      <w:bookmarkStart w:id="14" w:name="_Toc30572791"/>
      <w:r w:rsidRPr="00BC3E92">
        <w:rPr>
          <w:rFonts w:ascii="KBH" w:hAnsi="KBH"/>
        </w:rPr>
        <w:t>7.0 Beredskabsplan</w:t>
      </w:r>
      <w:bookmarkEnd w:id="14"/>
    </w:p>
    <w:p w14:paraId="00B6976D" w14:textId="7C437AEB" w:rsidR="000C0A41" w:rsidRPr="009F6A25" w:rsidRDefault="00CE6FA6" w:rsidP="00B7727C">
      <w:pPr>
        <w:ind w:left="-2410"/>
        <w:rPr>
          <w:rFonts w:ascii="KBH Tekst" w:hAnsi="KBH Tekst"/>
        </w:rPr>
      </w:pPr>
      <w:r w:rsidRPr="009F6A25">
        <w:rPr>
          <w:rFonts w:ascii="KBH Tekst" w:hAnsi="KBH Tekst"/>
        </w:rPr>
        <w:t xml:space="preserve">Beredskabsplanen </w:t>
      </w:r>
      <w:r w:rsidR="00086203" w:rsidRPr="009F6A25">
        <w:rPr>
          <w:rFonts w:ascii="KBH Tekst" w:hAnsi="KBH Tekst"/>
        </w:rPr>
        <w:t xml:space="preserve">udfyldes </w:t>
      </w:r>
      <w:r w:rsidR="00B42F4D" w:rsidRPr="009F6A25">
        <w:rPr>
          <w:rFonts w:ascii="KBH Tekst" w:hAnsi="KBH Tekst"/>
        </w:rPr>
        <w:t xml:space="preserve">i et separat bilag </w:t>
      </w:r>
      <w:r w:rsidR="00086203" w:rsidRPr="009F6A25">
        <w:rPr>
          <w:rFonts w:ascii="KBH Tekst" w:hAnsi="KBH Tekst"/>
        </w:rPr>
        <w:t xml:space="preserve">med relevante oplysninger og </w:t>
      </w:r>
      <w:r w:rsidRPr="009F6A25">
        <w:rPr>
          <w:rFonts w:ascii="KBH Tekst" w:hAnsi="KBH Tekst"/>
        </w:rPr>
        <w:t>ophænges</w:t>
      </w:r>
      <w:r w:rsidR="000A12F4" w:rsidRPr="009F6A25">
        <w:rPr>
          <w:rFonts w:ascii="KBH Tekst" w:hAnsi="KBH Tekst"/>
        </w:rPr>
        <w:t xml:space="preserve"> </w:t>
      </w:r>
      <w:r w:rsidR="00B34A46" w:rsidRPr="009F6A25">
        <w:rPr>
          <w:rFonts w:ascii="KBH Tekst" w:hAnsi="KBH Tekst"/>
        </w:rPr>
        <w:t xml:space="preserve">i en A3 på </w:t>
      </w:r>
      <w:r w:rsidRPr="009F6A25">
        <w:rPr>
          <w:rFonts w:ascii="KBH Tekst" w:hAnsi="KBH Tekst"/>
        </w:rPr>
        <w:t>synlig</w:t>
      </w:r>
      <w:r w:rsidR="00063CFC" w:rsidRPr="009F6A25">
        <w:rPr>
          <w:rFonts w:ascii="KBH Tekst" w:hAnsi="KBH Tekst"/>
        </w:rPr>
        <w:t>e</w:t>
      </w:r>
      <w:r w:rsidRPr="009F6A25">
        <w:rPr>
          <w:rFonts w:ascii="KBH Tekst" w:hAnsi="KBH Tekst"/>
        </w:rPr>
        <w:t xml:space="preserve"> sted</w:t>
      </w:r>
      <w:r w:rsidR="00063CFC" w:rsidRPr="009F6A25">
        <w:rPr>
          <w:rFonts w:ascii="KBH Tekst" w:hAnsi="KBH Tekst"/>
        </w:rPr>
        <w:t>er</w:t>
      </w:r>
      <w:r w:rsidRPr="009F6A25">
        <w:rPr>
          <w:rFonts w:ascii="KBH Tekst" w:hAnsi="KBH Tekst"/>
        </w:rPr>
        <w:t xml:space="preserve"> på </w:t>
      </w:r>
      <w:r w:rsidR="00063CFC" w:rsidRPr="009F6A25">
        <w:rPr>
          <w:rFonts w:ascii="KBH Tekst" w:hAnsi="KBH Tekst"/>
        </w:rPr>
        <w:t>anlægs</w:t>
      </w:r>
      <w:r w:rsidRPr="009F6A25">
        <w:rPr>
          <w:rFonts w:ascii="KBH Tekst" w:hAnsi="KBH Tekst"/>
        </w:rPr>
        <w:t>pladsen</w:t>
      </w:r>
      <w:r w:rsidR="002638C4" w:rsidRPr="009F6A25">
        <w:rPr>
          <w:rFonts w:ascii="KBH Tekst" w:hAnsi="KBH Tekst"/>
        </w:rPr>
        <w:t xml:space="preserve"> samt </w:t>
      </w:r>
      <w:r w:rsidR="00864685" w:rsidRPr="009F6A25">
        <w:rPr>
          <w:rFonts w:ascii="KBH Tekst" w:hAnsi="KBH Tekst"/>
        </w:rPr>
        <w:t xml:space="preserve">uploades </w:t>
      </w:r>
      <w:r w:rsidR="000C0A41" w:rsidRPr="009F6A25">
        <w:rPr>
          <w:rFonts w:ascii="KBH Tekst" w:hAnsi="KBH Tekst"/>
        </w:rPr>
        <w:t>i Dalux Box C08.05</w:t>
      </w:r>
      <w:r w:rsidRPr="009F6A25">
        <w:rPr>
          <w:rFonts w:ascii="KBH Tekst" w:hAnsi="KBH Tekst"/>
        </w:rPr>
        <w:t xml:space="preserve">. </w:t>
      </w:r>
    </w:p>
    <w:p w14:paraId="4312FF78" w14:textId="26F42EDD" w:rsidR="00CE6FA6" w:rsidRDefault="008841ED" w:rsidP="00B7727C">
      <w:pPr>
        <w:ind w:left="-2410"/>
        <w:rPr>
          <w:rFonts w:ascii="KBH Tekst" w:hAnsi="KBH Tekst"/>
        </w:rPr>
      </w:pPr>
      <w:r w:rsidRPr="009F6A25">
        <w:rPr>
          <w:rFonts w:ascii="KBH Tekst" w:hAnsi="KBH Tekst"/>
        </w:rPr>
        <w:t xml:space="preserve">Entreprenør indføres i beredskabsplanen – herunder </w:t>
      </w:r>
      <w:r w:rsidR="0003167C" w:rsidRPr="009F6A25">
        <w:rPr>
          <w:rFonts w:ascii="KBH Tekst" w:hAnsi="KBH Tekst"/>
        </w:rPr>
        <w:t>”</w:t>
      </w:r>
      <w:r w:rsidRPr="009F6A25">
        <w:rPr>
          <w:rFonts w:ascii="KBH Tekst" w:hAnsi="KBH Tekst"/>
        </w:rPr>
        <w:t>Samling på pladsen</w:t>
      </w:r>
      <w:r w:rsidR="0003167C" w:rsidRPr="009F6A25">
        <w:rPr>
          <w:rFonts w:ascii="KBH Tekst" w:hAnsi="KBH Tekst"/>
        </w:rPr>
        <w:t>” ved meget alvorlige arbejdsulykker</w:t>
      </w:r>
      <w:r w:rsidRPr="009F6A25">
        <w:rPr>
          <w:rFonts w:ascii="KBH Tekst" w:hAnsi="KBH Tekst"/>
        </w:rPr>
        <w:t>.</w:t>
      </w:r>
      <w:r>
        <w:rPr>
          <w:rFonts w:ascii="KBH Tekst" w:hAnsi="KBH Tekst"/>
        </w:rPr>
        <w:t xml:space="preserve"> </w:t>
      </w:r>
    </w:p>
    <w:p w14:paraId="761F19FC" w14:textId="77777777" w:rsidR="002638C4" w:rsidRDefault="002638C4" w:rsidP="00B7727C">
      <w:pPr>
        <w:ind w:left="-2410"/>
        <w:rPr>
          <w:rFonts w:ascii="KBH Tekst" w:hAnsi="KBH Tekst"/>
        </w:rPr>
      </w:pPr>
    </w:p>
    <w:p w14:paraId="328CE1B1" w14:textId="738BD0A7" w:rsidR="002638C4" w:rsidRDefault="00B57167" w:rsidP="00B7727C">
      <w:pPr>
        <w:ind w:left="-2410"/>
        <w:rPr>
          <w:rFonts w:ascii="KBH Tekst" w:hAnsi="KBH Tekst"/>
          <w:color w:val="00A95C"/>
        </w:rPr>
      </w:pPr>
      <w:r>
        <w:rPr>
          <w:rFonts w:ascii="KBH Tekst" w:hAnsi="KBH Tekst"/>
          <w:color w:val="00A95C"/>
        </w:rPr>
        <w:t>Eksem</w:t>
      </w:r>
      <w:r w:rsidR="000757CC">
        <w:rPr>
          <w:rFonts w:ascii="KBH Tekst" w:hAnsi="KBH Tekst"/>
          <w:color w:val="00A95C"/>
        </w:rPr>
        <w:t>pel på beredskabsplan</w:t>
      </w:r>
      <w:r w:rsidR="000613DD">
        <w:rPr>
          <w:rFonts w:ascii="KBH Tekst" w:hAnsi="KBH Tekst"/>
          <w:color w:val="00A95C"/>
        </w:rPr>
        <w:t>, som skal udfyldes</w:t>
      </w:r>
      <w:r w:rsidR="00604E09">
        <w:rPr>
          <w:rFonts w:ascii="KBH Tekst" w:hAnsi="KBH Tekst"/>
          <w:color w:val="00A95C"/>
        </w:rPr>
        <w:t xml:space="preserve"> som et bilag til PSS</w:t>
      </w:r>
      <w:r w:rsidR="00ED5F4E">
        <w:rPr>
          <w:rFonts w:ascii="KBH Tekst" w:hAnsi="KBH Tekst"/>
          <w:color w:val="00A95C"/>
        </w:rPr>
        <w:t>.</w:t>
      </w:r>
      <w:r w:rsidR="00E024B9">
        <w:rPr>
          <w:rFonts w:ascii="KBH Tekst" w:hAnsi="KBH Tekst"/>
          <w:color w:val="00A95C"/>
        </w:rPr>
        <w:t xml:space="preserve"> </w:t>
      </w:r>
      <w:r w:rsidR="00E024B9" w:rsidRPr="00E024B9">
        <w:rPr>
          <w:rFonts w:ascii="KBH Tekst" w:hAnsi="KBH Tekst"/>
          <w:color w:val="00A95C"/>
        </w:rPr>
        <w:t>Den skal revideres i takt med projektets fremdrift, hvis der er behov for det.</w:t>
      </w:r>
      <w:r w:rsidR="009F6A25">
        <w:rPr>
          <w:rFonts w:ascii="KBH Tekst" w:hAnsi="KBH Tekst"/>
          <w:color w:val="00A95C"/>
        </w:rPr>
        <w:br/>
      </w:r>
    </w:p>
    <w:p w14:paraId="6C352565" w14:textId="5141C6DF" w:rsidR="00086203" w:rsidRPr="00BC3E92" w:rsidRDefault="00086203" w:rsidP="00B7727C">
      <w:pPr>
        <w:ind w:left="-2410"/>
        <w:rPr>
          <w:rFonts w:ascii="KBH Tekst" w:hAnsi="KBH Tekst"/>
          <w:color w:val="00A95C"/>
        </w:rPr>
      </w:pPr>
      <w:r w:rsidRPr="00086203">
        <w:rPr>
          <w:rFonts w:ascii="KBH Tekst" w:hAnsi="KBH Tekst"/>
          <w:noProof/>
          <w:color w:val="00A95C"/>
        </w:rPr>
        <w:drawing>
          <wp:inline distT="0" distB="0" distL="0" distR="0" wp14:anchorId="637743B5" wp14:editId="70A41C64">
            <wp:extent cx="6406500" cy="4381500"/>
            <wp:effectExtent l="0" t="0" r="0" b="0"/>
            <wp:docPr id="1472685766" name="Billede 1" descr="Et billede, der indeholder tekst, skærmbillede, Font/skrifttype, nummer/tal&#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685766" name="Billede 1" descr="Et billede, der indeholder tekst, skærmbillede, Font/skrifttype, nummer/tal&#10;&#10;Indhold genereret af kunstig intelligens kan være forkert."/>
                    <pic:cNvPicPr/>
                  </pic:nvPicPr>
                  <pic:blipFill>
                    <a:blip r:embed="rId13"/>
                    <a:stretch>
                      <a:fillRect/>
                    </a:stretch>
                  </pic:blipFill>
                  <pic:spPr>
                    <a:xfrm>
                      <a:off x="0" y="0"/>
                      <a:ext cx="6468283" cy="4423754"/>
                    </a:xfrm>
                    <a:prstGeom prst="rect">
                      <a:avLst/>
                    </a:prstGeom>
                  </pic:spPr>
                </pic:pic>
              </a:graphicData>
            </a:graphic>
          </wp:inline>
        </w:drawing>
      </w:r>
    </w:p>
    <w:sectPr w:rsidR="00086203" w:rsidRPr="00BC3E92" w:rsidSect="00F23404">
      <w:headerReference w:type="default" r:id="rId14"/>
      <w:footerReference w:type="default" r:id="rId15"/>
      <w:pgSz w:w="11906" w:h="16838" w:code="9"/>
      <w:pgMar w:top="1928" w:right="851" w:bottom="1304" w:left="3402" w:header="567"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90CEE" w14:textId="77777777" w:rsidR="007B4BF8" w:rsidRDefault="007B4BF8" w:rsidP="009E4B94">
      <w:pPr>
        <w:spacing w:line="240" w:lineRule="auto"/>
      </w:pPr>
      <w:r>
        <w:separator/>
      </w:r>
    </w:p>
  </w:endnote>
  <w:endnote w:type="continuationSeparator" w:id="0">
    <w:p w14:paraId="2418204E" w14:textId="77777777" w:rsidR="007B4BF8" w:rsidRDefault="007B4BF8"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MT Light">
    <w:altName w:val="Calibri"/>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KBH">
    <w:panose1 w:val="00000500000000000000"/>
    <w:charset w:val="00"/>
    <w:family w:val="auto"/>
    <w:pitch w:val="variable"/>
    <w:sig w:usb0="00000007" w:usb1="00000001" w:usb2="00000000" w:usb3="00000000" w:csb0="00000093" w:csb1="00000000"/>
  </w:font>
  <w:font w:name="KBH Tekst">
    <w:altName w:val="Courier New"/>
    <w:panose1 w:val="00000500000000000000"/>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23236"/>
      <w:docPartObj>
        <w:docPartGallery w:val="Page Numbers (Bottom of Page)"/>
        <w:docPartUnique/>
      </w:docPartObj>
    </w:sdtPr>
    <w:sdtContent>
      <w:sdt>
        <w:sdtPr>
          <w:id w:val="27223237"/>
          <w:docPartObj>
            <w:docPartGallery w:val="Page Numbers (Top of Page)"/>
            <w:docPartUnique/>
          </w:docPartObj>
        </w:sdtPr>
        <w:sdtContent>
          <w:p w14:paraId="2BCFBAF1" w14:textId="77777777" w:rsidR="009045BB" w:rsidRDefault="009045BB">
            <w:pPr>
              <w:pStyle w:val="Sidefod"/>
              <w:jc w:val="right"/>
            </w:pPr>
            <w:r w:rsidRPr="007F5378">
              <w:rPr>
                <w:rFonts w:ascii="KBH Tekst" w:hAnsi="KBH Tekst"/>
              </w:rPr>
              <w:t xml:space="preserve">Side </w:t>
            </w:r>
            <w:r w:rsidRPr="007F5378">
              <w:rPr>
                <w:rFonts w:ascii="KBH Tekst" w:hAnsi="KBH Tekst"/>
                <w:b/>
                <w:sz w:val="24"/>
                <w:szCs w:val="24"/>
              </w:rPr>
              <w:fldChar w:fldCharType="begin"/>
            </w:r>
            <w:r w:rsidRPr="007F5378">
              <w:rPr>
                <w:rFonts w:ascii="KBH Tekst" w:hAnsi="KBH Tekst"/>
                <w:b/>
              </w:rPr>
              <w:instrText>PAGE</w:instrText>
            </w:r>
            <w:r w:rsidRPr="007F5378">
              <w:rPr>
                <w:rFonts w:ascii="KBH Tekst" w:hAnsi="KBH Tekst"/>
                <w:b/>
                <w:sz w:val="24"/>
                <w:szCs w:val="24"/>
              </w:rPr>
              <w:fldChar w:fldCharType="separate"/>
            </w:r>
            <w:r w:rsidRPr="007F5378">
              <w:rPr>
                <w:rFonts w:ascii="KBH Tekst" w:hAnsi="KBH Tekst"/>
                <w:b/>
                <w:noProof/>
              </w:rPr>
              <w:t>4</w:t>
            </w:r>
            <w:r w:rsidRPr="007F5378">
              <w:rPr>
                <w:rFonts w:ascii="KBH Tekst" w:hAnsi="KBH Tekst"/>
                <w:b/>
                <w:sz w:val="24"/>
                <w:szCs w:val="24"/>
              </w:rPr>
              <w:fldChar w:fldCharType="end"/>
            </w:r>
            <w:r w:rsidRPr="007F5378">
              <w:rPr>
                <w:rFonts w:ascii="KBH Tekst" w:hAnsi="KBH Tekst"/>
              </w:rPr>
              <w:t xml:space="preserve"> af </w:t>
            </w:r>
            <w:r w:rsidRPr="007F5378">
              <w:rPr>
                <w:rFonts w:ascii="KBH Tekst" w:hAnsi="KBH Tekst"/>
                <w:b/>
                <w:sz w:val="24"/>
                <w:szCs w:val="24"/>
              </w:rPr>
              <w:fldChar w:fldCharType="begin"/>
            </w:r>
            <w:r w:rsidRPr="007F5378">
              <w:rPr>
                <w:rFonts w:ascii="KBH Tekst" w:hAnsi="KBH Tekst"/>
                <w:b/>
              </w:rPr>
              <w:instrText>NUMPAGES</w:instrText>
            </w:r>
            <w:r w:rsidRPr="007F5378">
              <w:rPr>
                <w:rFonts w:ascii="KBH Tekst" w:hAnsi="KBH Tekst"/>
                <w:b/>
                <w:sz w:val="24"/>
                <w:szCs w:val="24"/>
              </w:rPr>
              <w:fldChar w:fldCharType="separate"/>
            </w:r>
            <w:r w:rsidRPr="007F5378">
              <w:rPr>
                <w:rFonts w:ascii="KBH Tekst" w:hAnsi="KBH Tekst"/>
                <w:b/>
                <w:noProof/>
              </w:rPr>
              <w:t>14</w:t>
            </w:r>
            <w:r w:rsidRPr="007F5378">
              <w:rPr>
                <w:rFonts w:ascii="KBH Tekst" w:hAnsi="KBH Tekst"/>
                <w:b/>
                <w:sz w:val="24"/>
                <w:szCs w:val="24"/>
              </w:rPr>
              <w:fldChar w:fldCharType="end"/>
            </w:r>
          </w:p>
        </w:sdtContent>
      </w:sdt>
    </w:sdtContent>
  </w:sdt>
  <w:p w14:paraId="5B4383B2" w14:textId="77777777" w:rsidR="009045BB" w:rsidRDefault="009045B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F994A" w14:textId="77777777" w:rsidR="007B4BF8" w:rsidRPr="00B01BF8" w:rsidRDefault="007B4BF8" w:rsidP="00B01BF8">
      <w:pPr>
        <w:spacing w:line="240" w:lineRule="auto"/>
        <w:rPr>
          <w:color w:val="676C73" w:themeColor="background2"/>
        </w:rPr>
      </w:pPr>
      <w:r w:rsidRPr="00B01BF8">
        <w:rPr>
          <w:color w:val="676C73" w:themeColor="background2"/>
        </w:rPr>
        <w:continuationSeparator/>
      </w:r>
    </w:p>
  </w:footnote>
  <w:footnote w:type="continuationSeparator" w:id="0">
    <w:p w14:paraId="31713B1F" w14:textId="77777777" w:rsidR="007B4BF8" w:rsidRPr="00B01BF8" w:rsidRDefault="007B4BF8" w:rsidP="009E4B94">
      <w:pPr>
        <w:spacing w:line="240" w:lineRule="auto"/>
        <w:rPr>
          <w:color w:val="676C73" w:themeColor="background2"/>
        </w:rPr>
      </w:pPr>
      <w:r w:rsidRPr="00B01BF8">
        <w:rPr>
          <w:color w:val="676C73"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53D4C" w14:textId="77777777" w:rsidR="009045BB" w:rsidRDefault="009045BB">
    <w:pPr>
      <w:pStyle w:val="Sidehoved"/>
    </w:pPr>
  </w:p>
  <w:p w14:paraId="23ED48B4" w14:textId="753BC99D" w:rsidR="009045BB" w:rsidRDefault="009045BB" w:rsidP="00017019">
    <w:pPr>
      <w:pStyle w:val="Header-Withborder"/>
    </w:pPr>
    <w:r>
      <w:rPr>
        <w:noProof/>
        <w:lang w:eastAsia="da-DK"/>
      </w:rPr>
      <mc:AlternateContent>
        <mc:Choice Requires="wps">
          <w:drawing>
            <wp:anchor distT="0" distB="0" distL="114300" distR="114300" simplePos="0" relativeHeight="251659264" behindDoc="0" locked="0" layoutInCell="1" allowOverlap="1" wp14:anchorId="522152B9" wp14:editId="636F5E9E">
              <wp:simplePos x="0" y="0"/>
              <wp:positionH relativeFrom="page">
                <wp:posOffset>539750</wp:posOffset>
              </wp:positionH>
              <wp:positionV relativeFrom="page">
                <wp:posOffset>3599180</wp:posOffset>
              </wp:positionV>
              <wp:extent cx="6480175" cy="61379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0175" cy="6137910"/>
                      </a:xfrm>
                      <a:prstGeom prst="rect">
                        <a:avLst/>
                      </a:prstGeom>
                      <a:noFill/>
                      <a:ln w="6350">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09"/>
                          </w:tblGrid>
                          <w:tr w:rsidR="009045BB" w14:paraId="09192189" w14:textId="77777777" w:rsidTr="005E0FE3">
                            <w:trPr>
                              <w:trHeight w:hRule="exact" w:val="9639"/>
                            </w:trPr>
                            <w:tc>
                              <w:tcPr>
                                <w:tcW w:w="10209" w:type="dxa"/>
                              </w:tcPr>
                              <w:p w14:paraId="21064887" w14:textId="77777777" w:rsidR="009045BB" w:rsidRDefault="009045BB">
                                <w:bookmarkStart w:id="0" w:name="SD_FrontPagePicture"/>
                                <w:bookmarkEnd w:id="0"/>
                              </w:p>
                            </w:tc>
                          </w:tr>
                        </w:tbl>
                        <w:p w14:paraId="24284AFB" w14:textId="77777777" w:rsidR="009045BB" w:rsidRDefault="009045B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2152B9" id="_x0000_t202" coordsize="21600,21600" o:spt="202" path="m,l,21600r21600,l21600,xe">
              <v:stroke joinstyle="miter"/>
              <v:path gradientshapeok="t" o:connecttype="rect"/>
            </v:shapetype>
            <v:shape id="Text Box 7" o:spid="_x0000_s1049" type="#_x0000_t202" style="position:absolute;left:0;text-align:left;margin-left:42.5pt;margin-top:283.4pt;width:510.25pt;height:483.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" filled="f" fillcolor="white [3201]" stroked="f" strokeweight=".5pt">
              <v:path arrowok="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09"/>
                    </w:tblGrid>
                    <w:tr w:rsidR="009045BB" w14:paraId="09192189" w14:textId="77777777" w:rsidTr="005E0FE3">
                      <w:trPr>
                        <w:trHeight w:hRule="exact" w:val="9639"/>
                      </w:trPr>
                      <w:tc>
                        <w:tcPr>
                          <w:tcW w:w="10209" w:type="dxa"/>
                        </w:tcPr>
                        <w:p w14:paraId="21064887" w14:textId="77777777" w:rsidR="009045BB" w:rsidRDefault="009045BB">
                          <w:bookmarkStart w:id="1" w:name="SD_FrontPagePicture"/>
                          <w:bookmarkEnd w:id="1"/>
                        </w:p>
                      </w:tc>
                    </w:tr>
                  </w:tbl>
                  <w:p w14:paraId="24284AFB" w14:textId="77777777" w:rsidR="009045BB" w:rsidRDefault="009045BB"/>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9B999" w14:textId="157839A3" w:rsidR="009045BB" w:rsidRDefault="009045BB">
    <w:pPr>
      <w:pStyle w:val="Sidehoved"/>
    </w:pPr>
    <w:r>
      <w:rPr>
        <w:noProof/>
        <w:lang w:eastAsia="da-DK"/>
      </w:rPr>
      <mc:AlternateContent>
        <mc:Choice Requires="wps">
          <w:drawing>
            <wp:anchor distT="0" distB="0" distL="114300" distR="114300" simplePos="0" relativeHeight="251660288" behindDoc="0" locked="0" layoutInCell="1" allowOverlap="1" wp14:anchorId="4E320118" wp14:editId="6F60C43E">
              <wp:simplePos x="0" y="0"/>
              <wp:positionH relativeFrom="rightMargin">
                <wp:align>right</wp:align>
              </wp:positionH>
              <wp:positionV relativeFrom="page">
                <wp:align>top</wp:align>
              </wp:positionV>
              <wp:extent cx="1343025" cy="70231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3025" cy="702310"/>
                      </a:xfrm>
                      <a:prstGeom prst="rect">
                        <a:avLst/>
                      </a:prstGeom>
                      <a:noFill/>
                      <a:ln w="6350">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8D008FF" w14:textId="77777777" w:rsidR="009045BB" w:rsidRPr="00F23404" w:rsidRDefault="009045BB" w:rsidP="00F23404">
                          <w:pPr>
                            <w:jc w:val="right"/>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4</w:t>
                          </w:r>
                          <w:r>
                            <w:rPr>
                              <w:rStyle w:val="Sidetal"/>
                            </w:rPr>
                            <w:fldChar w:fldCharType="end"/>
                          </w:r>
                        </w:p>
                      </w:txbxContent>
                    </wps:txbx>
                    <wps:bodyPr rot="0" spcFirstLastPara="0" vertOverflow="overflow" horzOverflow="overflow" vert="horz" wrap="square" lIns="0" tIns="511200" rIns="5436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320118" id="_x0000_t202" coordsize="21600,21600" o:spt="202" path="m,l,21600r21600,l21600,xe">
              <v:stroke joinstyle="miter"/>
              <v:path gradientshapeok="t" o:connecttype="rect"/>
            </v:shapetype>
            <v:shape id="Text Box 8" o:spid="_x0000_s1050" type="#_x0000_t202" style="position:absolute;left:0;text-align:left;margin-left:54.55pt;margin-top:0;width:105.75pt;height:55.3pt;z-index:251660288;visibility:visible;mso-wrap-style:square;mso-width-percent:0;mso-height-percent:0;mso-wrap-distance-left:9pt;mso-wrap-distance-top:0;mso-wrap-distance-right:9pt;mso-wrap-distance-bottom:0;mso-position-horizontal:right;mso-position-horizontal-relative:right-margin-area;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" filled="f" fillcolor="white [3201]" stroked="f" strokeweight=".5pt">
              <v:path arrowok="t"/>
              <v:textbox inset="0,14.2mm,15.1mm,0">
                <w:txbxContent>
                  <w:p w14:paraId="08D008FF" w14:textId="77777777" w:rsidR="009045BB" w:rsidRPr="00F23404" w:rsidRDefault="009045BB" w:rsidP="00F23404">
                    <w:pPr>
                      <w:jc w:val="right"/>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4</w:t>
                    </w:r>
                    <w:r>
                      <w:rPr>
                        <w:rStyle w:val="Sidetal"/>
                      </w:rPr>
                      <w:fldChar w:fldCharType="end"/>
                    </w:r>
                  </w:p>
                </w:txbxContent>
              </v:textbox>
              <w10:wrap anchorx="margin" anchory="page"/>
            </v:shape>
          </w:pict>
        </mc:Fallback>
      </mc:AlternateContent>
    </w:r>
    <w:r>
      <w:fldChar w:fldCharType="begin"/>
    </w:r>
    <w:r>
      <w:instrText xml:space="preserve"> STYLEREF  "Forside - Forvaltning" </w:instrText>
    </w:r>
    <w:r>
      <w:rPr>
        <w:noProof/>
      </w:rPr>
      <w:fldChar w:fldCharType="end"/>
    </w:r>
  </w:p>
  <w:p w14:paraId="2FF5D6D6" w14:textId="2102C046" w:rsidR="009045BB" w:rsidRPr="00107F1B" w:rsidRDefault="009045BB" w:rsidP="00E854AE">
    <w:pPr>
      <w:pStyle w:val="Header-Withborder"/>
      <w:rPr>
        <w:rFonts w:ascii="KBH Tekst" w:hAnsi="KBH Tekst"/>
      </w:rPr>
    </w:pPr>
    <w:r w:rsidRPr="00107F1B">
      <w:rPr>
        <w:rFonts w:ascii="KBH Tekst" w:hAnsi="KBH Tekst"/>
      </w:rPr>
      <w:fldChar w:fldCharType="begin"/>
    </w:r>
    <w:r w:rsidRPr="00107F1B">
      <w:rPr>
        <w:rFonts w:ascii="KBH Tekst" w:hAnsi="KBH Tekst"/>
      </w:rPr>
      <w:instrText xml:space="preserve"> STYLEREF  "Forside - Titel" </w:instrText>
    </w:r>
    <w:r w:rsidRPr="00107F1B">
      <w:rPr>
        <w:rFonts w:ascii="KBH Tekst" w:hAnsi="KBH Tekst"/>
      </w:rPr>
      <w:fldChar w:fldCharType="separate"/>
    </w:r>
    <w:r w:rsidR="006A4FFA">
      <w:rPr>
        <w:rFonts w:ascii="KBH Tekst" w:hAnsi="KBH Tekst"/>
        <w:noProof/>
      </w:rPr>
      <w:t>[Dato][Seneste revision]</w:t>
    </w:r>
    <w:r w:rsidRPr="00107F1B">
      <w:rPr>
        <w:rFonts w:ascii="KBH Tekst" w:hAnsi="KBH Tekst"/>
        <w:noProof/>
      </w:rPr>
      <w:fldChar w:fldCharType="end"/>
    </w:r>
  </w:p>
  <w:p w14:paraId="053F8C10" w14:textId="77777777" w:rsidR="009045BB" w:rsidRDefault="009045BB" w:rsidP="00C7583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623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F83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6C6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D457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5033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AEF5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0739E8"/>
    <w:multiLevelType w:val="hybridMultilevel"/>
    <w:tmpl w:val="59663A70"/>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1" w15:restartNumberingAfterBreak="0">
    <w:nsid w:val="296D7E3A"/>
    <w:multiLevelType w:val="singleLevel"/>
    <w:tmpl w:val="BCA0C5CA"/>
    <w:lvl w:ilvl="0">
      <w:start w:val="1"/>
      <w:numFmt w:val="bullet"/>
      <w:lvlText w:val=""/>
      <w:lvlJc w:val="left"/>
      <w:pPr>
        <w:tabs>
          <w:tab w:val="num" w:pos="360"/>
        </w:tabs>
        <w:ind w:left="284" w:hanging="284"/>
      </w:pPr>
      <w:rPr>
        <w:rFonts w:ascii="Wingdings" w:hAnsi="Wingdings" w:hint="default"/>
      </w:rPr>
    </w:lvl>
  </w:abstractNum>
  <w:abstractNum w:abstractNumId="12" w15:restartNumberingAfterBreak="0">
    <w:nsid w:val="2CA6133C"/>
    <w:multiLevelType w:val="hybridMultilevel"/>
    <w:tmpl w:val="CADE5086"/>
    <w:lvl w:ilvl="0" w:tplc="04060011">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3" w15:restartNumberingAfterBreak="0">
    <w:nsid w:val="32937043"/>
    <w:multiLevelType w:val="multilevel"/>
    <w:tmpl w:val="00308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F00765"/>
    <w:multiLevelType w:val="hybridMultilevel"/>
    <w:tmpl w:val="B82AC53E"/>
    <w:lvl w:ilvl="0" w:tplc="FC724D52">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E20588C"/>
    <w:multiLevelType w:val="multilevel"/>
    <w:tmpl w:val="22FEEEA6"/>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b w:val="0"/>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16"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16cid:durableId="107430745">
    <w:abstractNumId w:val="16"/>
  </w:num>
  <w:num w:numId="2" w16cid:durableId="1539590395">
    <w:abstractNumId w:val="7"/>
  </w:num>
  <w:num w:numId="3" w16cid:durableId="483400512">
    <w:abstractNumId w:val="6"/>
  </w:num>
  <w:num w:numId="4" w16cid:durableId="936715935">
    <w:abstractNumId w:val="5"/>
  </w:num>
  <w:num w:numId="5" w16cid:durableId="1669287867">
    <w:abstractNumId w:val="4"/>
  </w:num>
  <w:num w:numId="6" w16cid:durableId="271862275">
    <w:abstractNumId w:val="15"/>
  </w:num>
  <w:num w:numId="7" w16cid:durableId="346323319">
    <w:abstractNumId w:val="3"/>
  </w:num>
  <w:num w:numId="8" w16cid:durableId="1649436409">
    <w:abstractNumId w:val="2"/>
  </w:num>
  <w:num w:numId="9" w16cid:durableId="994144942">
    <w:abstractNumId w:val="1"/>
  </w:num>
  <w:num w:numId="10" w16cid:durableId="1922904657">
    <w:abstractNumId w:val="0"/>
  </w:num>
  <w:num w:numId="11" w16cid:durableId="1426460334">
    <w:abstractNumId w:val="8"/>
  </w:num>
  <w:num w:numId="12" w16cid:durableId="1118179483">
    <w:abstractNumId w:val="15"/>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1287078336">
    <w:abstractNumId w:val="11"/>
  </w:num>
  <w:num w:numId="14" w16cid:durableId="122889228">
    <w:abstractNumId w:val="10"/>
  </w:num>
  <w:num w:numId="15" w16cid:durableId="83965245">
    <w:abstractNumId w:val="12"/>
  </w:num>
  <w:num w:numId="16" w16cid:durableId="1174109248">
    <w:abstractNumId w:val="13"/>
  </w:num>
  <w:num w:numId="17" w16cid:durableId="10639840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19873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1949818">
    <w:abstractNumId w:val="14"/>
  </w:num>
  <w:num w:numId="20" w16cid:durableId="13735775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07121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534626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autoHyphenation/>
  <w:hyphenationZone w:val="425"/>
  <w:drawingGridHorizontalSpacing w:val="105"/>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F1F"/>
    <w:rsid w:val="00004865"/>
    <w:rsid w:val="00017019"/>
    <w:rsid w:val="0002031D"/>
    <w:rsid w:val="0003167C"/>
    <w:rsid w:val="00036A10"/>
    <w:rsid w:val="00042E03"/>
    <w:rsid w:val="00042FA8"/>
    <w:rsid w:val="00051776"/>
    <w:rsid w:val="00052051"/>
    <w:rsid w:val="00054ED5"/>
    <w:rsid w:val="00056439"/>
    <w:rsid w:val="00057EB0"/>
    <w:rsid w:val="000613DD"/>
    <w:rsid w:val="00063CFC"/>
    <w:rsid w:val="000743EB"/>
    <w:rsid w:val="000757CC"/>
    <w:rsid w:val="000832FB"/>
    <w:rsid w:val="00084EBF"/>
    <w:rsid w:val="00086203"/>
    <w:rsid w:val="00094A74"/>
    <w:rsid w:val="00094ABD"/>
    <w:rsid w:val="00096E6C"/>
    <w:rsid w:val="000A12F4"/>
    <w:rsid w:val="000A22E7"/>
    <w:rsid w:val="000B1013"/>
    <w:rsid w:val="000C0A41"/>
    <w:rsid w:val="000C7BB3"/>
    <w:rsid w:val="000D29E3"/>
    <w:rsid w:val="000D4773"/>
    <w:rsid w:val="000D4FA2"/>
    <w:rsid w:val="000E3282"/>
    <w:rsid w:val="000E55EC"/>
    <w:rsid w:val="000F0A80"/>
    <w:rsid w:val="000F39AD"/>
    <w:rsid w:val="000F4CD6"/>
    <w:rsid w:val="000F76A5"/>
    <w:rsid w:val="001007DC"/>
    <w:rsid w:val="00101488"/>
    <w:rsid w:val="00103064"/>
    <w:rsid w:val="00103481"/>
    <w:rsid w:val="00103C42"/>
    <w:rsid w:val="00107F1B"/>
    <w:rsid w:val="00114E70"/>
    <w:rsid w:val="00115C7A"/>
    <w:rsid w:val="001249E2"/>
    <w:rsid w:val="001260C1"/>
    <w:rsid w:val="0013244F"/>
    <w:rsid w:val="001349B7"/>
    <w:rsid w:val="001354DC"/>
    <w:rsid w:val="0013651A"/>
    <w:rsid w:val="00147A2E"/>
    <w:rsid w:val="00155B3A"/>
    <w:rsid w:val="00175F53"/>
    <w:rsid w:val="001766CA"/>
    <w:rsid w:val="00182651"/>
    <w:rsid w:val="00183A00"/>
    <w:rsid w:val="00185E94"/>
    <w:rsid w:val="0019170E"/>
    <w:rsid w:val="001922EE"/>
    <w:rsid w:val="00193188"/>
    <w:rsid w:val="00196EB7"/>
    <w:rsid w:val="001B72F6"/>
    <w:rsid w:val="001C6259"/>
    <w:rsid w:val="001C7B38"/>
    <w:rsid w:val="001D0EF1"/>
    <w:rsid w:val="001D3C0A"/>
    <w:rsid w:val="001E230B"/>
    <w:rsid w:val="001F48B6"/>
    <w:rsid w:val="001F5CA5"/>
    <w:rsid w:val="00203D1A"/>
    <w:rsid w:val="00203FF0"/>
    <w:rsid w:val="00206A3A"/>
    <w:rsid w:val="00216093"/>
    <w:rsid w:val="0021619E"/>
    <w:rsid w:val="002210AE"/>
    <w:rsid w:val="002220FD"/>
    <w:rsid w:val="00227067"/>
    <w:rsid w:val="0023555A"/>
    <w:rsid w:val="00235A92"/>
    <w:rsid w:val="002425D0"/>
    <w:rsid w:val="00244D70"/>
    <w:rsid w:val="00245279"/>
    <w:rsid w:val="002469D0"/>
    <w:rsid w:val="002512ED"/>
    <w:rsid w:val="00256268"/>
    <w:rsid w:val="00261A25"/>
    <w:rsid w:val="002638C4"/>
    <w:rsid w:val="00265B74"/>
    <w:rsid w:val="00266AC4"/>
    <w:rsid w:val="00281C4E"/>
    <w:rsid w:val="002831E6"/>
    <w:rsid w:val="002833A8"/>
    <w:rsid w:val="0028537E"/>
    <w:rsid w:val="00293F78"/>
    <w:rsid w:val="002A01D0"/>
    <w:rsid w:val="002A11E3"/>
    <w:rsid w:val="002A2BCD"/>
    <w:rsid w:val="002A5598"/>
    <w:rsid w:val="002B41CE"/>
    <w:rsid w:val="002C000C"/>
    <w:rsid w:val="002C2EEA"/>
    <w:rsid w:val="002C6CBF"/>
    <w:rsid w:val="002D5562"/>
    <w:rsid w:val="002D64F8"/>
    <w:rsid w:val="002D7A42"/>
    <w:rsid w:val="002E1DD7"/>
    <w:rsid w:val="002E6770"/>
    <w:rsid w:val="002E74A4"/>
    <w:rsid w:val="003170B0"/>
    <w:rsid w:val="00323B61"/>
    <w:rsid w:val="00330C28"/>
    <w:rsid w:val="003358EC"/>
    <w:rsid w:val="00335A46"/>
    <w:rsid w:val="00340EF0"/>
    <w:rsid w:val="00350C2D"/>
    <w:rsid w:val="00357EE5"/>
    <w:rsid w:val="003675EA"/>
    <w:rsid w:val="00382D35"/>
    <w:rsid w:val="003A606C"/>
    <w:rsid w:val="003B35B0"/>
    <w:rsid w:val="003C4F9F"/>
    <w:rsid w:val="003C60F1"/>
    <w:rsid w:val="003D2372"/>
    <w:rsid w:val="003D4DEF"/>
    <w:rsid w:val="003D4F61"/>
    <w:rsid w:val="003E3C0E"/>
    <w:rsid w:val="003E4ECF"/>
    <w:rsid w:val="003F63C8"/>
    <w:rsid w:val="00400A1B"/>
    <w:rsid w:val="00402E8F"/>
    <w:rsid w:val="00410967"/>
    <w:rsid w:val="00414474"/>
    <w:rsid w:val="00415306"/>
    <w:rsid w:val="004176F2"/>
    <w:rsid w:val="00424709"/>
    <w:rsid w:val="00424A07"/>
    <w:rsid w:val="00424AD9"/>
    <w:rsid w:val="00425E43"/>
    <w:rsid w:val="0044131C"/>
    <w:rsid w:val="004464A8"/>
    <w:rsid w:val="00446569"/>
    <w:rsid w:val="00447B09"/>
    <w:rsid w:val="00452F28"/>
    <w:rsid w:val="00453955"/>
    <w:rsid w:val="004566CB"/>
    <w:rsid w:val="00457330"/>
    <w:rsid w:val="0046035B"/>
    <w:rsid w:val="00465C82"/>
    <w:rsid w:val="00486D6B"/>
    <w:rsid w:val="00493C5B"/>
    <w:rsid w:val="004977C5"/>
    <w:rsid w:val="004A56E3"/>
    <w:rsid w:val="004A686A"/>
    <w:rsid w:val="004A6A6E"/>
    <w:rsid w:val="004B1ED6"/>
    <w:rsid w:val="004C01B2"/>
    <w:rsid w:val="004C1EED"/>
    <w:rsid w:val="004D34AB"/>
    <w:rsid w:val="004D4B9F"/>
    <w:rsid w:val="004E09E9"/>
    <w:rsid w:val="004E43B3"/>
    <w:rsid w:val="004E7D7C"/>
    <w:rsid w:val="004F1C15"/>
    <w:rsid w:val="00501353"/>
    <w:rsid w:val="00505121"/>
    <w:rsid w:val="005107B9"/>
    <w:rsid w:val="005124FF"/>
    <w:rsid w:val="00514000"/>
    <w:rsid w:val="005162AF"/>
    <w:rsid w:val="005178A7"/>
    <w:rsid w:val="00522D4D"/>
    <w:rsid w:val="00531D46"/>
    <w:rsid w:val="00540F31"/>
    <w:rsid w:val="0054403B"/>
    <w:rsid w:val="005526BF"/>
    <w:rsid w:val="0056403D"/>
    <w:rsid w:val="00565C7E"/>
    <w:rsid w:val="0058790D"/>
    <w:rsid w:val="0059798D"/>
    <w:rsid w:val="005A28D4"/>
    <w:rsid w:val="005B103F"/>
    <w:rsid w:val="005B451F"/>
    <w:rsid w:val="005B66DB"/>
    <w:rsid w:val="005C5F97"/>
    <w:rsid w:val="005C68AE"/>
    <w:rsid w:val="005D61EF"/>
    <w:rsid w:val="005E0FE3"/>
    <w:rsid w:val="005E1055"/>
    <w:rsid w:val="005E49D7"/>
    <w:rsid w:val="005F1580"/>
    <w:rsid w:val="005F3ED8"/>
    <w:rsid w:val="005F6B57"/>
    <w:rsid w:val="006004D1"/>
    <w:rsid w:val="00604E09"/>
    <w:rsid w:val="00616E0E"/>
    <w:rsid w:val="00622000"/>
    <w:rsid w:val="0062256A"/>
    <w:rsid w:val="006226EE"/>
    <w:rsid w:val="00623537"/>
    <w:rsid w:val="00623A1D"/>
    <w:rsid w:val="00633F00"/>
    <w:rsid w:val="00637BD6"/>
    <w:rsid w:val="00642892"/>
    <w:rsid w:val="00655B49"/>
    <w:rsid w:val="00655D4D"/>
    <w:rsid w:val="0066309F"/>
    <w:rsid w:val="0067292D"/>
    <w:rsid w:val="00674D52"/>
    <w:rsid w:val="006751FD"/>
    <w:rsid w:val="00681D83"/>
    <w:rsid w:val="00682365"/>
    <w:rsid w:val="006874F6"/>
    <w:rsid w:val="006900C2"/>
    <w:rsid w:val="0069653D"/>
    <w:rsid w:val="00696B2E"/>
    <w:rsid w:val="006A0F0F"/>
    <w:rsid w:val="006A10E9"/>
    <w:rsid w:val="006A4B2D"/>
    <w:rsid w:val="006A4E38"/>
    <w:rsid w:val="006A4FFA"/>
    <w:rsid w:val="006B30A9"/>
    <w:rsid w:val="006B6E1C"/>
    <w:rsid w:val="006C72B4"/>
    <w:rsid w:val="006D2CA3"/>
    <w:rsid w:val="006D5150"/>
    <w:rsid w:val="006E4DF1"/>
    <w:rsid w:val="006F4BA8"/>
    <w:rsid w:val="006F5380"/>
    <w:rsid w:val="0070267E"/>
    <w:rsid w:val="0070339C"/>
    <w:rsid w:val="00706E32"/>
    <w:rsid w:val="00712AC4"/>
    <w:rsid w:val="00714ABD"/>
    <w:rsid w:val="00715059"/>
    <w:rsid w:val="00715A23"/>
    <w:rsid w:val="0073030C"/>
    <w:rsid w:val="007371C2"/>
    <w:rsid w:val="0074041C"/>
    <w:rsid w:val="007408A6"/>
    <w:rsid w:val="007417BE"/>
    <w:rsid w:val="00750388"/>
    <w:rsid w:val="007546AF"/>
    <w:rsid w:val="00755F7F"/>
    <w:rsid w:val="00765934"/>
    <w:rsid w:val="00765CC1"/>
    <w:rsid w:val="00765E4D"/>
    <w:rsid w:val="007705EC"/>
    <w:rsid w:val="007748DF"/>
    <w:rsid w:val="00781C85"/>
    <w:rsid w:val="00791B4A"/>
    <w:rsid w:val="00794248"/>
    <w:rsid w:val="007B4BF8"/>
    <w:rsid w:val="007B5E2C"/>
    <w:rsid w:val="007C04B9"/>
    <w:rsid w:val="007D0B0C"/>
    <w:rsid w:val="007E0D33"/>
    <w:rsid w:val="007E373C"/>
    <w:rsid w:val="007F5378"/>
    <w:rsid w:val="007F60C3"/>
    <w:rsid w:val="00811065"/>
    <w:rsid w:val="008140A7"/>
    <w:rsid w:val="00815A8F"/>
    <w:rsid w:val="00821ED4"/>
    <w:rsid w:val="00823C06"/>
    <w:rsid w:val="008369E8"/>
    <w:rsid w:val="00837C07"/>
    <w:rsid w:val="00837E75"/>
    <w:rsid w:val="008424CB"/>
    <w:rsid w:val="00843FBA"/>
    <w:rsid w:val="008461BC"/>
    <w:rsid w:val="0084716C"/>
    <w:rsid w:val="0085020C"/>
    <w:rsid w:val="00850853"/>
    <w:rsid w:val="00852363"/>
    <w:rsid w:val="00852D3E"/>
    <w:rsid w:val="00855CCC"/>
    <w:rsid w:val="00864685"/>
    <w:rsid w:val="0086565A"/>
    <w:rsid w:val="00875172"/>
    <w:rsid w:val="00877B69"/>
    <w:rsid w:val="00880D4C"/>
    <w:rsid w:val="008841ED"/>
    <w:rsid w:val="008849A9"/>
    <w:rsid w:val="008869D6"/>
    <w:rsid w:val="0088779B"/>
    <w:rsid w:val="00891D45"/>
    <w:rsid w:val="00892D08"/>
    <w:rsid w:val="00893791"/>
    <w:rsid w:val="00894D72"/>
    <w:rsid w:val="008A00E6"/>
    <w:rsid w:val="008A33B3"/>
    <w:rsid w:val="008A5535"/>
    <w:rsid w:val="008B55AF"/>
    <w:rsid w:val="008B6477"/>
    <w:rsid w:val="008C1824"/>
    <w:rsid w:val="008C2F11"/>
    <w:rsid w:val="008C702A"/>
    <w:rsid w:val="008D2489"/>
    <w:rsid w:val="008D33D2"/>
    <w:rsid w:val="008E31BE"/>
    <w:rsid w:val="008E5A6D"/>
    <w:rsid w:val="008E6FB6"/>
    <w:rsid w:val="008F03B0"/>
    <w:rsid w:val="008F32DF"/>
    <w:rsid w:val="008F4D20"/>
    <w:rsid w:val="009045BB"/>
    <w:rsid w:val="0091471E"/>
    <w:rsid w:val="00914A1E"/>
    <w:rsid w:val="00917471"/>
    <w:rsid w:val="0092362F"/>
    <w:rsid w:val="00933F3F"/>
    <w:rsid w:val="00936E24"/>
    <w:rsid w:val="0093792A"/>
    <w:rsid w:val="00940F95"/>
    <w:rsid w:val="0094757D"/>
    <w:rsid w:val="00951B25"/>
    <w:rsid w:val="009531A6"/>
    <w:rsid w:val="00954E01"/>
    <w:rsid w:val="009737E4"/>
    <w:rsid w:val="00976DE7"/>
    <w:rsid w:val="00983856"/>
    <w:rsid w:val="00983B74"/>
    <w:rsid w:val="00990263"/>
    <w:rsid w:val="00990676"/>
    <w:rsid w:val="009A4CCC"/>
    <w:rsid w:val="009A5065"/>
    <w:rsid w:val="009B0E83"/>
    <w:rsid w:val="009B2148"/>
    <w:rsid w:val="009B3F27"/>
    <w:rsid w:val="009B69FD"/>
    <w:rsid w:val="009C06ED"/>
    <w:rsid w:val="009C1ADD"/>
    <w:rsid w:val="009C4606"/>
    <w:rsid w:val="009C7251"/>
    <w:rsid w:val="009D1655"/>
    <w:rsid w:val="009D29DD"/>
    <w:rsid w:val="009D4F9C"/>
    <w:rsid w:val="009E2108"/>
    <w:rsid w:val="009E29B0"/>
    <w:rsid w:val="009E4B94"/>
    <w:rsid w:val="009F2F1F"/>
    <w:rsid w:val="009F5AEB"/>
    <w:rsid w:val="009F6A25"/>
    <w:rsid w:val="00A041D2"/>
    <w:rsid w:val="00A1069D"/>
    <w:rsid w:val="00A10767"/>
    <w:rsid w:val="00A228E9"/>
    <w:rsid w:val="00A3249D"/>
    <w:rsid w:val="00A35351"/>
    <w:rsid w:val="00A5005F"/>
    <w:rsid w:val="00A6198E"/>
    <w:rsid w:val="00A62108"/>
    <w:rsid w:val="00A67723"/>
    <w:rsid w:val="00A81A0F"/>
    <w:rsid w:val="00A826AD"/>
    <w:rsid w:val="00A90497"/>
    <w:rsid w:val="00AA2EE7"/>
    <w:rsid w:val="00AA5238"/>
    <w:rsid w:val="00AB4582"/>
    <w:rsid w:val="00AB5D57"/>
    <w:rsid w:val="00AD384D"/>
    <w:rsid w:val="00AE451C"/>
    <w:rsid w:val="00AE4A65"/>
    <w:rsid w:val="00AE4F6D"/>
    <w:rsid w:val="00AF1D02"/>
    <w:rsid w:val="00AF3940"/>
    <w:rsid w:val="00B00D92"/>
    <w:rsid w:val="00B01BF8"/>
    <w:rsid w:val="00B05A44"/>
    <w:rsid w:val="00B225F2"/>
    <w:rsid w:val="00B273F9"/>
    <w:rsid w:val="00B314EE"/>
    <w:rsid w:val="00B34A46"/>
    <w:rsid w:val="00B42F4D"/>
    <w:rsid w:val="00B44868"/>
    <w:rsid w:val="00B521C8"/>
    <w:rsid w:val="00B55D14"/>
    <w:rsid w:val="00B57167"/>
    <w:rsid w:val="00B6443D"/>
    <w:rsid w:val="00B64A93"/>
    <w:rsid w:val="00B673E3"/>
    <w:rsid w:val="00B72A49"/>
    <w:rsid w:val="00B7727C"/>
    <w:rsid w:val="00B83D71"/>
    <w:rsid w:val="00B87D20"/>
    <w:rsid w:val="00BA0C3D"/>
    <w:rsid w:val="00BA68A9"/>
    <w:rsid w:val="00BB4255"/>
    <w:rsid w:val="00BB4873"/>
    <w:rsid w:val="00BB5D43"/>
    <w:rsid w:val="00BC3E92"/>
    <w:rsid w:val="00BD0B65"/>
    <w:rsid w:val="00BD5178"/>
    <w:rsid w:val="00BF03FF"/>
    <w:rsid w:val="00BF0B64"/>
    <w:rsid w:val="00C05028"/>
    <w:rsid w:val="00C108B7"/>
    <w:rsid w:val="00C17989"/>
    <w:rsid w:val="00C2390F"/>
    <w:rsid w:val="00C26019"/>
    <w:rsid w:val="00C357EF"/>
    <w:rsid w:val="00C40FAD"/>
    <w:rsid w:val="00C4265C"/>
    <w:rsid w:val="00C43112"/>
    <w:rsid w:val="00C50696"/>
    <w:rsid w:val="00C529ED"/>
    <w:rsid w:val="00C55296"/>
    <w:rsid w:val="00C567EE"/>
    <w:rsid w:val="00C64244"/>
    <w:rsid w:val="00C645F7"/>
    <w:rsid w:val="00C711EA"/>
    <w:rsid w:val="00C74A01"/>
    <w:rsid w:val="00C7583A"/>
    <w:rsid w:val="00C76F05"/>
    <w:rsid w:val="00C80485"/>
    <w:rsid w:val="00C80BD5"/>
    <w:rsid w:val="00C86126"/>
    <w:rsid w:val="00CA171E"/>
    <w:rsid w:val="00CA3F35"/>
    <w:rsid w:val="00CA4C10"/>
    <w:rsid w:val="00CC6322"/>
    <w:rsid w:val="00CD46D5"/>
    <w:rsid w:val="00CE0214"/>
    <w:rsid w:val="00CE1882"/>
    <w:rsid w:val="00CE19C6"/>
    <w:rsid w:val="00CE2E17"/>
    <w:rsid w:val="00CE39DC"/>
    <w:rsid w:val="00CE67DF"/>
    <w:rsid w:val="00CE6FA6"/>
    <w:rsid w:val="00CF2DE1"/>
    <w:rsid w:val="00CF7F72"/>
    <w:rsid w:val="00D04CE2"/>
    <w:rsid w:val="00D05D09"/>
    <w:rsid w:val="00D12FAF"/>
    <w:rsid w:val="00D21716"/>
    <w:rsid w:val="00D22441"/>
    <w:rsid w:val="00D27D0E"/>
    <w:rsid w:val="00D3752F"/>
    <w:rsid w:val="00D41CF2"/>
    <w:rsid w:val="00D4499A"/>
    <w:rsid w:val="00D45358"/>
    <w:rsid w:val="00D46584"/>
    <w:rsid w:val="00D53580"/>
    <w:rsid w:val="00D53670"/>
    <w:rsid w:val="00D56649"/>
    <w:rsid w:val="00D57C69"/>
    <w:rsid w:val="00D63FBA"/>
    <w:rsid w:val="00D701A7"/>
    <w:rsid w:val="00D71313"/>
    <w:rsid w:val="00D726F5"/>
    <w:rsid w:val="00D8115E"/>
    <w:rsid w:val="00D91154"/>
    <w:rsid w:val="00D91FDA"/>
    <w:rsid w:val="00D94059"/>
    <w:rsid w:val="00D94845"/>
    <w:rsid w:val="00D96141"/>
    <w:rsid w:val="00DA2CE4"/>
    <w:rsid w:val="00DB31AF"/>
    <w:rsid w:val="00DB3696"/>
    <w:rsid w:val="00DB6587"/>
    <w:rsid w:val="00DC61BD"/>
    <w:rsid w:val="00DD1936"/>
    <w:rsid w:val="00DE2B28"/>
    <w:rsid w:val="00DE57A5"/>
    <w:rsid w:val="00DF1D25"/>
    <w:rsid w:val="00DF2E8A"/>
    <w:rsid w:val="00DF5221"/>
    <w:rsid w:val="00E024B9"/>
    <w:rsid w:val="00E108A3"/>
    <w:rsid w:val="00E21909"/>
    <w:rsid w:val="00E33A1C"/>
    <w:rsid w:val="00E51600"/>
    <w:rsid w:val="00E53EE9"/>
    <w:rsid w:val="00E65DD8"/>
    <w:rsid w:val="00E70A9D"/>
    <w:rsid w:val="00E75084"/>
    <w:rsid w:val="00E7664F"/>
    <w:rsid w:val="00E76BBC"/>
    <w:rsid w:val="00E81912"/>
    <w:rsid w:val="00E85299"/>
    <w:rsid w:val="00E853A3"/>
    <w:rsid w:val="00E854AE"/>
    <w:rsid w:val="00E91752"/>
    <w:rsid w:val="00E945F4"/>
    <w:rsid w:val="00E94E74"/>
    <w:rsid w:val="00E97280"/>
    <w:rsid w:val="00EA5A32"/>
    <w:rsid w:val="00EA6590"/>
    <w:rsid w:val="00EC4D34"/>
    <w:rsid w:val="00ED5F4E"/>
    <w:rsid w:val="00EE1CFE"/>
    <w:rsid w:val="00EE21BE"/>
    <w:rsid w:val="00EE2D95"/>
    <w:rsid w:val="00EF08CB"/>
    <w:rsid w:val="00EF0B7A"/>
    <w:rsid w:val="00EF416C"/>
    <w:rsid w:val="00F004B7"/>
    <w:rsid w:val="00F040B5"/>
    <w:rsid w:val="00F06374"/>
    <w:rsid w:val="00F20358"/>
    <w:rsid w:val="00F23404"/>
    <w:rsid w:val="00F30D5D"/>
    <w:rsid w:val="00F35AFA"/>
    <w:rsid w:val="00F408FB"/>
    <w:rsid w:val="00F61175"/>
    <w:rsid w:val="00F65396"/>
    <w:rsid w:val="00F710A5"/>
    <w:rsid w:val="00F716E6"/>
    <w:rsid w:val="00F75CD4"/>
    <w:rsid w:val="00F76A2D"/>
    <w:rsid w:val="00F83C30"/>
    <w:rsid w:val="00F84015"/>
    <w:rsid w:val="00F85D94"/>
    <w:rsid w:val="00FA0376"/>
    <w:rsid w:val="00FA0377"/>
    <w:rsid w:val="00FA2097"/>
    <w:rsid w:val="00FB784C"/>
    <w:rsid w:val="00FC1433"/>
    <w:rsid w:val="00FC5174"/>
    <w:rsid w:val="00FD644E"/>
    <w:rsid w:val="00FE2C9C"/>
    <w:rsid w:val="00FE7B96"/>
    <w:rsid w:val="00FF64A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6F3BD"/>
  <w15:docId w15:val="{B1019005-174E-4B33-AD6B-858AB21AE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Light" w:eastAsiaTheme="minorHAnsi" w:hAnsi="Gill Sans MT Light" w:cstheme="minorBidi"/>
        <w:sz w:val="21"/>
        <w:szCs w:val="21"/>
        <w:lang w:val="da-DK"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1" w:unhideWhenUsed="1"/>
    <w:lsdException w:name="Strong" w:uiPriority="22"/>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655"/>
  </w:style>
  <w:style w:type="paragraph" w:styleId="Overskrift1">
    <w:name w:val="heading 1"/>
    <w:basedOn w:val="Normal"/>
    <w:next w:val="Normal"/>
    <w:link w:val="Overskrift1Tegn"/>
    <w:uiPriority w:val="1"/>
    <w:qFormat/>
    <w:rsid w:val="006226EE"/>
    <w:pPr>
      <w:keepNext/>
      <w:keepLines/>
      <w:pageBreakBefore/>
      <w:spacing w:after="820" w:line="820" w:lineRule="atLeast"/>
      <w:contextualSpacing/>
      <w:outlineLvl w:val="0"/>
    </w:pPr>
    <w:rPr>
      <w:rFonts w:ascii="Gill Sans MT" w:eastAsiaTheme="majorEastAsia" w:hAnsi="Gill Sans MT" w:cstheme="majorBidi"/>
      <w:bCs/>
      <w:sz w:val="82"/>
      <w:szCs w:val="28"/>
    </w:rPr>
  </w:style>
  <w:style w:type="paragraph" w:styleId="Overskrift2">
    <w:name w:val="heading 2"/>
    <w:basedOn w:val="Normal"/>
    <w:next w:val="Normal"/>
    <w:link w:val="Overskrift2Tegn"/>
    <w:uiPriority w:val="1"/>
    <w:qFormat/>
    <w:rsid w:val="009E2108"/>
    <w:pPr>
      <w:keepNext/>
      <w:keepLines/>
      <w:spacing w:before="240" w:line="320" w:lineRule="atLeast"/>
      <w:contextualSpacing/>
      <w:outlineLvl w:val="1"/>
    </w:pPr>
    <w:rPr>
      <w:rFonts w:ascii="Gill Sans MT" w:eastAsiaTheme="majorEastAsia" w:hAnsi="Gill Sans MT" w:cstheme="majorBidi"/>
      <w:bCs/>
      <w:sz w:val="28"/>
      <w:szCs w:val="26"/>
    </w:rPr>
  </w:style>
  <w:style w:type="paragraph" w:styleId="Overskrift3">
    <w:name w:val="heading 3"/>
    <w:basedOn w:val="Normal"/>
    <w:next w:val="Normal"/>
    <w:link w:val="Overskrift3Tegn"/>
    <w:uiPriority w:val="1"/>
    <w:qFormat/>
    <w:rsid w:val="009E2108"/>
    <w:pPr>
      <w:keepNext/>
      <w:keepLines/>
      <w:spacing w:before="240"/>
      <w:contextualSpacing/>
      <w:outlineLvl w:val="2"/>
    </w:pPr>
    <w:rPr>
      <w:rFonts w:ascii="Gill Sans MT" w:eastAsiaTheme="majorEastAsia" w:hAnsi="Gill Sans MT" w:cstheme="majorBidi"/>
      <w:bCs/>
      <w:sz w:val="24"/>
    </w:rPr>
  </w:style>
  <w:style w:type="paragraph" w:styleId="Overskrift4">
    <w:name w:val="heading 4"/>
    <w:basedOn w:val="Normal"/>
    <w:next w:val="Normal"/>
    <w:link w:val="Overskrift4Tegn"/>
    <w:uiPriority w:val="1"/>
    <w:semiHidden/>
    <w:rsid w:val="009E4B94"/>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9E4B94"/>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9E4B94"/>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9E4B94"/>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9E4B94"/>
    <w:pPr>
      <w:keepNext/>
      <w:keepLines/>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1"/>
    <w:semiHidden/>
    <w:rsid w:val="009E4B94"/>
    <w:pPr>
      <w:keepNext/>
      <w:keepLines/>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F23404"/>
    <w:pPr>
      <w:tabs>
        <w:tab w:val="center" w:pos="4819"/>
        <w:tab w:val="right" w:pos="9638"/>
      </w:tabs>
      <w:ind w:left="-2552"/>
    </w:pPr>
    <w:rPr>
      <w:color w:val="666666"/>
      <w:sz w:val="20"/>
    </w:rPr>
  </w:style>
  <w:style w:type="character" w:customStyle="1" w:styleId="SidehovedTegn">
    <w:name w:val="Sidehoved Tegn"/>
    <w:basedOn w:val="Standardskrifttypeiafsnit"/>
    <w:link w:val="Sidehoved"/>
    <w:uiPriority w:val="21"/>
    <w:semiHidden/>
    <w:rsid w:val="00BA0C3D"/>
    <w:rPr>
      <w:color w:val="666666"/>
      <w:sz w:val="20"/>
    </w:rPr>
  </w:style>
  <w:style w:type="paragraph" w:styleId="Sidefod">
    <w:name w:val="footer"/>
    <w:basedOn w:val="Normal"/>
    <w:link w:val="SidefodTegn"/>
    <w:uiPriority w:val="99"/>
    <w:rsid w:val="006B30A9"/>
    <w:pPr>
      <w:tabs>
        <w:tab w:val="center" w:pos="4819"/>
        <w:tab w:val="right" w:pos="9638"/>
      </w:tabs>
    </w:pPr>
    <w:rPr>
      <w:sz w:val="16"/>
    </w:rPr>
  </w:style>
  <w:style w:type="character" w:customStyle="1" w:styleId="SidefodTegn">
    <w:name w:val="Sidefod Tegn"/>
    <w:basedOn w:val="Standardskrifttypeiafsnit"/>
    <w:link w:val="Sidefod"/>
    <w:uiPriority w:val="99"/>
    <w:rsid w:val="00BA0C3D"/>
    <w:rPr>
      <w:sz w:val="16"/>
    </w:rPr>
  </w:style>
  <w:style w:type="character" w:customStyle="1" w:styleId="Overskrift1Tegn">
    <w:name w:val="Overskrift 1 Tegn"/>
    <w:basedOn w:val="Standardskrifttypeiafsnit"/>
    <w:link w:val="Overskrift1"/>
    <w:uiPriority w:val="1"/>
    <w:rsid w:val="006226EE"/>
    <w:rPr>
      <w:rFonts w:ascii="Gill Sans MT" w:eastAsiaTheme="majorEastAsia" w:hAnsi="Gill Sans MT" w:cstheme="majorBidi"/>
      <w:bCs/>
      <w:sz w:val="82"/>
      <w:szCs w:val="28"/>
    </w:rPr>
  </w:style>
  <w:style w:type="character" w:customStyle="1" w:styleId="Overskrift2Tegn">
    <w:name w:val="Overskrift 2 Tegn"/>
    <w:basedOn w:val="Standardskrifttypeiafsnit"/>
    <w:link w:val="Overskrift2"/>
    <w:uiPriority w:val="1"/>
    <w:rsid w:val="009E2108"/>
    <w:rPr>
      <w:rFonts w:ascii="Gill Sans MT" w:eastAsiaTheme="majorEastAsia" w:hAnsi="Gill Sans MT" w:cstheme="majorBidi"/>
      <w:bCs/>
      <w:sz w:val="28"/>
      <w:szCs w:val="26"/>
    </w:rPr>
  </w:style>
  <w:style w:type="character" w:customStyle="1" w:styleId="Overskrift3Tegn">
    <w:name w:val="Overskrift 3 Tegn"/>
    <w:basedOn w:val="Standardskrifttypeiafsnit"/>
    <w:link w:val="Overskrift3"/>
    <w:uiPriority w:val="1"/>
    <w:rsid w:val="009E2108"/>
    <w:rPr>
      <w:rFonts w:ascii="Gill Sans MT" w:eastAsiaTheme="majorEastAsia" w:hAnsi="Gill Sans MT" w:cstheme="majorBidi"/>
      <w:bCs/>
      <w:sz w:val="24"/>
    </w:rPr>
  </w:style>
  <w:style w:type="character" w:customStyle="1" w:styleId="Overskrift4Tegn">
    <w:name w:val="Overskrift 4 Tegn"/>
    <w:basedOn w:val="Standardskrifttypeiafsnit"/>
    <w:link w:val="Overskrift4"/>
    <w:uiPriority w:val="1"/>
    <w:semiHidden/>
    <w:rsid w:val="00004865"/>
    <w:rPr>
      <w:rFonts w:eastAsiaTheme="majorEastAsia" w:cstheme="majorBidi"/>
      <w:b/>
      <w:bCs/>
      <w:iCs/>
    </w:rPr>
  </w:style>
  <w:style w:type="character" w:customStyle="1" w:styleId="Overskrift5Tegn">
    <w:name w:val="Overskrift 5 Tegn"/>
    <w:basedOn w:val="Standardskrifttypeiafsnit"/>
    <w:link w:val="Overskrift5"/>
    <w:uiPriority w:val="1"/>
    <w:semiHidden/>
    <w:rsid w:val="00004865"/>
    <w:rPr>
      <w:rFonts w:eastAsiaTheme="majorEastAsia" w:cstheme="majorBidi"/>
      <w:b/>
    </w:rPr>
  </w:style>
  <w:style w:type="character" w:customStyle="1" w:styleId="Overskrift6Tegn">
    <w:name w:val="Overskrift 6 Tegn"/>
    <w:basedOn w:val="Standardskrifttypeiafsnit"/>
    <w:link w:val="Overskrift6"/>
    <w:uiPriority w:val="1"/>
    <w:semiHidden/>
    <w:rsid w:val="00004865"/>
    <w:rPr>
      <w:rFonts w:eastAsiaTheme="majorEastAsia" w:cstheme="majorBidi"/>
      <w:b/>
      <w:iCs/>
    </w:rPr>
  </w:style>
  <w:style w:type="character" w:customStyle="1" w:styleId="Overskrift7Tegn">
    <w:name w:val="Overskrift 7 Tegn"/>
    <w:basedOn w:val="Standardskrifttypeiafsnit"/>
    <w:link w:val="Overskrift7"/>
    <w:uiPriority w:val="1"/>
    <w:semiHidden/>
    <w:rsid w:val="00004865"/>
    <w:rPr>
      <w:rFonts w:eastAsiaTheme="majorEastAsia" w:cstheme="majorBidi"/>
      <w:b/>
      <w:iCs/>
    </w:rPr>
  </w:style>
  <w:style w:type="character" w:customStyle="1" w:styleId="Overskrift8Tegn">
    <w:name w:val="Overskrift 8 Tegn"/>
    <w:basedOn w:val="Standardskrifttypeiafsnit"/>
    <w:link w:val="Overskrift8"/>
    <w:uiPriority w:val="1"/>
    <w:semiHidden/>
    <w:rsid w:val="00004865"/>
    <w:rPr>
      <w:rFonts w:eastAsiaTheme="majorEastAsia" w:cstheme="majorBidi"/>
      <w:b/>
      <w:szCs w:val="20"/>
    </w:rPr>
  </w:style>
  <w:style w:type="character" w:customStyle="1" w:styleId="Overskrift9Tegn">
    <w:name w:val="Overskrift 9 Tegn"/>
    <w:basedOn w:val="Standardskrifttypeiafsnit"/>
    <w:link w:val="Overskrift9"/>
    <w:uiPriority w:val="1"/>
    <w:semiHidden/>
    <w:rsid w:val="00004865"/>
    <w:rPr>
      <w:rFonts w:eastAsiaTheme="majorEastAsia" w:cstheme="majorBidi"/>
      <w:b/>
      <w:iCs/>
      <w:szCs w:val="20"/>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BA0C3D"/>
    <w:rPr>
      <w:rFonts w:eastAsiaTheme="majorEastAsia" w:cstheme="majorBidi"/>
      <w:b/>
      <w:kern w:val="28"/>
      <w:sz w:val="40"/>
      <w:szCs w:val="52"/>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BA0C3D"/>
    <w:rPr>
      <w:rFonts w:eastAsiaTheme="majorEastAsia" w:cstheme="majorBidi"/>
      <w:b/>
      <w:iCs/>
      <w:sz w:val="36"/>
      <w:szCs w:val="24"/>
    </w:rPr>
  </w:style>
  <w:style w:type="character" w:styleId="Svagfremhvning">
    <w:name w:val="Subtle Emphasis"/>
    <w:basedOn w:val="Standardskrifttypeiafsnit"/>
    <w:uiPriority w:val="99"/>
    <w:semiHidden/>
    <w:qFormat/>
    <w:rsid w:val="009E4B94"/>
    <w:rPr>
      <w:i/>
      <w:iCs/>
      <w:color w:val="808080" w:themeColor="text1" w:themeTint="7F"/>
    </w:rPr>
  </w:style>
  <w:style w:type="character" w:styleId="Kraftigfremhvning">
    <w:name w:val="Intense Emphasis"/>
    <w:basedOn w:val="Standardskrifttypeiafsnit"/>
    <w:uiPriority w:val="19"/>
    <w:semiHidden/>
    <w:rsid w:val="009E4B94"/>
    <w:rPr>
      <w:b/>
      <w:bCs/>
      <w:i/>
      <w:iCs/>
      <w:color w:val="auto"/>
    </w:rPr>
  </w:style>
  <w:style w:type="character" w:styleId="Strk">
    <w:name w:val="Strong"/>
    <w:basedOn w:val="Standardskrifttypeiafsnit"/>
    <w:uiPriority w:val="19"/>
    <w:semiHidden/>
    <w:rsid w:val="009E4B94"/>
    <w:rPr>
      <w:b/>
      <w:bCs/>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BA0C3D"/>
    <w:rPr>
      <w:b/>
      <w:bCs/>
      <w:i/>
      <w:iCs/>
    </w:rPr>
  </w:style>
  <w:style w:type="character" w:styleId="Svaghenvisning">
    <w:name w:val="Subtle Reference"/>
    <w:basedOn w:val="Standardskrifttypeiafsnit"/>
    <w:uiPriority w:val="99"/>
    <w:semiHidden/>
    <w:qFormat/>
    <w:rsid w:val="002E74A4"/>
    <w:rPr>
      <w:caps w:val="0"/>
      <w:smallCaps w:val="0"/>
      <w:color w:val="auto"/>
      <w:u w:val="single"/>
    </w:rPr>
  </w:style>
  <w:style w:type="character" w:styleId="Kraftighenvisning">
    <w:name w:val="Intense Reference"/>
    <w:basedOn w:val="Standardskrifttypeiafsnit"/>
    <w:uiPriority w:val="99"/>
    <w:semiHidden/>
    <w:qFormat/>
    <w:rsid w:val="002E74A4"/>
    <w:rPr>
      <w:b/>
      <w:bCs/>
      <w:caps w:val="0"/>
      <w:smallCaps w:val="0"/>
      <w:color w:val="auto"/>
      <w:spacing w:val="5"/>
      <w:u w:val="single"/>
    </w:rPr>
  </w:style>
  <w:style w:type="paragraph" w:styleId="Billedtekst">
    <w:name w:val="caption"/>
    <w:basedOn w:val="Normal"/>
    <w:next w:val="Normal"/>
    <w:link w:val="BilledtekstTegn"/>
    <w:uiPriority w:val="3"/>
    <w:rsid w:val="008D33D2"/>
    <w:pPr>
      <w:contextualSpacing/>
    </w:pPr>
    <w:rPr>
      <w:bCs/>
      <w:color w:val="00A95C"/>
    </w:rPr>
  </w:style>
  <w:style w:type="paragraph" w:styleId="Indholdsfortegnelse1">
    <w:name w:val="toc 1"/>
    <w:basedOn w:val="Normal"/>
    <w:next w:val="Normal"/>
    <w:uiPriority w:val="39"/>
    <w:rsid w:val="006226EE"/>
    <w:pPr>
      <w:tabs>
        <w:tab w:val="right" w:pos="6804"/>
      </w:tabs>
      <w:spacing w:line="400" w:lineRule="atLeast"/>
      <w:ind w:right="1418"/>
    </w:pPr>
    <w:rPr>
      <w:sz w:val="24"/>
    </w:rPr>
  </w:style>
  <w:style w:type="paragraph" w:styleId="Indholdsfortegnelse2">
    <w:name w:val="toc 2"/>
    <w:basedOn w:val="Normal"/>
    <w:next w:val="Normal"/>
    <w:uiPriority w:val="39"/>
    <w:rsid w:val="006226EE"/>
    <w:pPr>
      <w:tabs>
        <w:tab w:val="right" w:pos="6804"/>
      </w:tabs>
      <w:spacing w:line="400" w:lineRule="atLeast"/>
      <w:ind w:left="227" w:right="1418"/>
    </w:pPr>
    <w:rPr>
      <w:sz w:val="24"/>
    </w:rPr>
  </w:style>
  <w:style w:type="paragraph" w:styleId="Indholdsfortegnelse3">
    <w:name w:val="toc 3"/>
    <w:basedOn w:val="Normal"/>
    <w:next w:val="Normal"/>
    <w:uiPriority w:val="39"/>
    <w:semiHidden/>
    <w:rsid w:val="006226EE"/>
    <w:pPr>
      <w:tabs>
        <w:tab w:val="right" w:pos="6804"/>
      </w:tabs>
      <w:spacing w:line="400" w:lineRule="atLeast"/>
      <w:ind w:left="454" w:right="1418"/>
    </w:pPr>
    <w:rPr>
      <w:sz w:val="24"/>
    </w:rPr>
  </w:style>
  <w:style w:type="paragraph" w:styleId="Indholdsfortegnelse4">
    <w:name w:val="toc 4"/>
    <w:basedOn w:val="Normal"/>
    <w:next w:val="Normal"/>
    <w:uiPriority w:val="9"/>
    <w:semiHidden/>
    <w:rsid w:val="00C567EE"/>
    <w:pPr>
      <w:spacing w:line="400" w:lineRule="atLeast"/>
      <w:ind w:right="567"/>
    </w:pPr>
    <w:rPr>
      <w:sz w:val="24"/>
    </w:rPr>
  </w:style>
  <w:style w:type="paragraph" w:styleId="Indholdsfortegnelse5">
    <w:name w:val="toc 5"/>
    <w:basedOn w:val="Normal"/>
    <w:next w:val="Normal"/>
    <w:uiPriority w:val="9"/>
    <w:semiHidden/>
    <w:rsid w:val="00C567EE"/>
    <w:pPr>
      <w:spacing w:line="400" w:lineRule="atLeast"/>
      <w:ind w:right="567"/>
    </w:pPr>
    <w:rPr>
      <w:sz w:val="24"/>
    </w:rPr>
  </w:style>
  <w:style w:type="paragraph" w:styleId="Indholdsfortegnelse6">
    <w:name w:val="toc 6"/>
    <w:basedOn w:val="Normal"/>
    <w:next w:val="Normal"/>
    <w:uiPriority w:val="9"/>
    <w:semiHidden/>
    <w:rsid w:val="00C567EE"/>
    <w:pPr>
      <w:spacing w:line="400" w:lineRule="atLeast"/>
      <w:ind w:right="567"/>
    </w:pPr>
    <w:rPr>
      <w:sz w:val="24"/>
    </w:rPr>
  </w:style>
  <w:style w:type="paragraph" w:styleId="Indholdsfortegnelse7">
    <w:name w:val="toc 7"/>
    <w:basedOn w:val="Normal"/>
    <w:next w:val="Normal"/>
    <w:uiPriority w:val="9"/>
    <w:semiHidden/>
    <w:rsid w:val="00C567EE"/>
    <w:pPr>
      <w:spacing w:line="400" w:lineRule="atLeast"/>
      <w:ind w:right="567"/>
    </w:pPr>
    <w:rPr>
      <w:sz w:val="24"/>
    </w:rPr>
  </w:style>
  <w:style w:type="paragraph" w:styleId="Indholdsfortegnelse8">
    <w:name w:val="toc 8"/>
    <w:basedOn w:val="Normal"/>
    <w:next w:val="Normal"/>
    <w:uiPriority w:val="9"/>
    <w:semiHidden/>
    <w:rsid w:val="00C567EE"/>
    <w:pPr>
      <w:spacing w:line="400" w:lineRule="atLeast"/>
      <w:ind w:right="567"/>
    </w:pPr>
    <w:rPr>
      <w:sz w:val="24"/>
    </w:rPr>
  </w:style>
  <w:style w:type="paragraph" w:styleId="Indholdsfortegnelse9">
    <w:name w:val="toc 9"/>
    <w:basedOn w:val="Normal"/>
    <w:next w:val="Normal"/>
    <w:uiPriority w:val="9"/>
    <w:semiHidden/>
    <w:rsid w:val="00C567EE"/>
    <w:pPr>
      <w:spacing w:line="400" w:lineRule="atLeast"/>
      <w:ind w:right="567"/>
    </w:pPr>
    <w:rPr>
      <w:sz w:val="24"/>
    </w:rPr>
  </w:style>
  <w:style w:type="paragraph" w:styleId="Overskrift">
    <w:name w:val="TOC Heading"/>
    <w:basedOn w:val="Normal"/>
    <w:next w:val="Normal"/>
    <w:uiPriority w:val="9"/>
    <w:semiHidden/>
    <w:rsid w:val="00C567EE"/>
    <w:pPr>
      <w:spacing w:after="380" w:line="820" w:lineRule="exact"/>
    </w:pPr>
    <w:rPr>
      <w:rFonts w:ascii="Gill Sans MT" w:hAnsi="Gill Sans MT"/>
      <w:sz w:val="82"/>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ind w:left="85" w:hanging="85"/>
    </w:pPr>
    <w:rPr>
      <w:sz w:val="16"/>
      <w:szCs w:val="20"/>
    </w:rPr>
  </w:style>
  <w:style w:type="character" w:customStyle="1" w:styleId="SlutnotetekstTegn">
    <w:name w:val="Slutnotetekst Tegn"/>
    <w:basedOn w:val="Standardskrifttypeiafsnit"/>
    <w:link w:val="Slutnotetekst"/>
    <w:uiPriority w:val="21"/>
    <w:semiHidden/>
    <w:rsid w:val="00BA0C3D"/>
    <w:rPr>
      <w:sz w:val="16"/>
      <w:szCs w:val="20"/>
    </w:rPr>
  </w:style>
  <w:style w:type="character" w:styleId="Slutnotehenvisning">
    <w:name w:val="endnote reference"/>
    <w:basedOn w:val="Standardskrifttypeiafsnit"/>
    <w:uiPriority w:val="21"/>
    <w:semiHidden/>
    <w:rsid w:val="009E4B94"/>
    <w:rPr>
      <w:vertAlign w:val="superscript"/>
    </w:rPr>
  </w:style>
  <w:style w:type="paragraph" w:styleId="Fodnotetekst">
    <w:name w:val="footnote text"/>
    <w:basedOn w:val="Normal"/>
    <w:link w:val="FodnotetekstTegn"/>
    <w:uiPriority w:val="21"/>
    <w:semiHidden/>
    <w:rsid w:val="00B01BF8"/>
    <w:pPr>
      <w:spacing w:after="60"/>
    </w:pPr>
    <w:rPr>
      <w:color w:val="676C73" w:themeColor="background2"/>
      <w:sz w:val="16"/>
      <w:szCs w:val="20"/>
    </w:rPr>
  </w:style>
  <w:style w:type="character" w:customStyle="1" w:styleId="FodnotetekstTegn">
    <w:name w:val="Fodnotetekst Tegn"/>
    <w:basedOn w:val="Standardskrifttypeiafsnit"/>
    <w:link w:val="Fodnotetekst"/>
    <w:uiPriority w:val="21"/>
    <w:semiHidden/>
    <w:rsid w:val="00BA0C3D"/>
    <w:rPr>
      <w:color w:val="676C73" w:themeColor="background2"/>
      <w:sz w:val="16"/>
      <w:szCs w:val="20"/>
    </w:rPr>
  </w:style>
  <w:style w:type="paragraph" w:styleId="Opstilling-punkttegn">
    <w:name w:val="List Bullet"/>
    <w:basedOn w:val="Normal"/>
    <w:uiPriority w:val="3"/>
    <w:qFormat/>
    <w:rsid w:val="00BA68A9"/>
    <w:pPr>
      <w:numPr>
        <w:numId w:val="1"/>
      </w:numPr>
      <w:spacing w:before="240" w:after="240"/>
      <w:contextualSpacing/>
    </w:pPr>
  </w:style>
  <w:style w:type="paragraph" w:styleId="Opstilling-talellerbogst">
    <w:name w:val="List Number"/>
    <w:basedOn w:val="Normal"/>
    <w:uiPriority w:val="3"/>
    <w:qFormat/>
    <w:rsid w:val="00BA68A9"/>
    <w:pPr>
      <w:numPr>
        <w:numId w:val="6"/>
      </w:numPr>
      <w:spacing w:before="240" w:after="240"/>
      <w:contextualSpacing/>
    </w:pPr>
  </w:style>
  <w:style w:type="character" w:styleId="Sidetal">
    <w:name w:val="page number"/>
    <w:basedOn w:val="Standardskrifttypeiafsnit"/>
    <w:uiPriority w:val="21"/>
    <w:semiHidden/>
    <w:rsid w:val="00F23404"/>
    <w:rPr>
      <w:rFonts w:ascii="Gill Sans MT Light" w:hAnsi="Gill Sans MT Light"/>
      <w:color w:val="666666"/>
      <w:sz w:val="20"/>
    </w:rPr>
  </w:style>
  <w:style w:type="paragraph" w:customStyle="1" w:styleId="Template">
    <w:name w:val="Template"/>
    <w:uiPriority w:val="8"/>
    <w:semiHidden/>
    <w:rsid w:val="00893791"/>
    <w:rPr>
      <w:noProof/>
      <w:sz w:val="16"/>
    </w:rPr>
  </w:style>
  <w:style w:type="paragraph" w:customStyle="1" w:styleId="Template-Adresse">
    <w:name w:val="Template - Adresse"/>
    <w:basedOn w:val="Template"/>
    <w:uiPriority w:val="8"/>
    <w:semiHidden/>
    <w:rsid w:val="00DD1936"/>
    <w:pPr>
      <w:tabs>
        <w:tab w:val="left" w:pos="567"/>
      </w:tabs>
      <w:suppressAutoHyphens/>
    </w:pPr>
  </w:style>
  <w:style w:type="paragraph" w:customStyle="1" w:styleId="Template-Virksomhedsnavn">
    <w:name w:val="Template - Virksomheds navn"/>
    <w:basedOn w:val="Template-Adresse"/>
    <w:next w:val="Template-Adresse"/>
    <w:uiPriority w:val="8"/>
    <w:semiHidden/>
    <w:rsid w:val="00DD1936"/>
    <w:pPr>
      <w:spacing w:line="270" w:lineRule="atLeast"/>
    </w:pPr>
    <w:rPr>
      <w:b/>
    </w:rPr>
  </w:style>
  <w:style w:type="paragraph" w:styleId="Citatoverskrift">
    <w:name w:val="toa heading"/>
    <w:basedOn w:val="Normal"/>
    <w:next w:val="Normal"/>
    <w:uiPriority w:val="10"/>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BA0C3D"/>
  </w:style>
  <w:style w:type="character" w:styleId="Pladsholdertekst">
    <w:name w:val="Placeholder Text"/>
    <w:basedOn w:val="Standardskrifttypeiafsnit"/>
    <w:uiPriority w:val="99"/>
    <w:semiHidden/>
    <w:rsid w:val="00424709"/>
    <w:rPr>
      <w:color w:val="auto"/>
    </w:rPr>
  </w:style>
  <w:style w:type="paragraph" w:customStyle="1" w:styleId="Tabel">
    <w:name w:val="Tabel"/>
    <w:uiPriority w:val="4"/>
    <w:rsid w:val="001B72F6"/>
    <w:pPr>
      <w:ind w:left="85" w:right="85"/>
    </w:pPr>
    <w:rPr>
      <w:color w:val="676C73" w:themeColor="background2"/>
    </w:rPr>
  </w:style>
  <w:style w:type="paragraph" w:customStyle="1" w:styleId="Tabel-Tekst">
    <w:name w:val="Tabel - Tekst"/>
    <w:basedOn w:val="Tabel"/>
    <w:uiPriority w:val="4"/>
    <w:rsid w:val="00424709"/>
  </w:style>
  <w:style w:type="paragraph" w:customStyle="1" w:styleId="Tabel-TekstTotal">
    <w:name w:val="Tabel - Tekst Total"/>
    <w:basedOn w:val="Tabel-Tekst"/>
    <w:uiPriority w:val="4"/>
    <w:rsid w:val="001B72F6"/>
    <w:rPr>
      <w:rFonts w:ascii="Gill Sans MT" w:hAnsi="Gill Sans MT"/>
    </w:rPr>
  </w:style>
  <w:style w:type="paragraph" w:customStyle="1" w:styleId="Tabel-Tal">
    <w:name w:val="Tabel - Tal"/>
    <w:basedOn w:val="Tabel"/>
    <w:uiPriority w:val="4"/>
    <w:rsid w:val="00893791"/>
    <w:pPr>
      <w:jc w:val="right"/>
    </w:pPr>
  </w:style>
  <w:style w:type="paragraph" w:customStyle="1" w:styleId="Tabel-TalTotal">
    <w:name w:val="Tabel - Tal Total"/>
    <w:basedOn w:val="Tabel-Tal"/>
    <w:uiPriority w:val="4"/>
    <w:rsid w:val="001B72F6"/>
    <w:rPr>
      <w:rFonts w:ascii="Gill Sans MT" w:hAnsi="Gill Sans MT"/>
    </w:rPr>
  </w:style>
  <w:style w:type="paragraph" w:styleId="Citat">
    <w:name w:val="Quote"/>
    <w:basedOn w:val="Normal"/>
    <w:next w:val="Normal"/>
    <w:link w:val="CitatTegn"/>
    <w:uiPriority w:val="2"/>
    <w:rsid w:val="000F39AD"/>
    <w:pPr>
      <w:spacing w:before="240" w:after="240" w:line="320" w:lineRule="atLeast"/>
      <w:contextualSpacing/>
    </w:pPr>
    <w:rPr>
      <w:rFonts w:ascii="Garamond" w:hAnsi="Garamond"/>
      <w:i/>
      <w:iCs/>
      <w:color w:val="000000" w:themeColor="text1"/>
      <w:sz w:val="26"/>
    </w:rPr>
  </w:style>
  <w:style w:type="character" w:customStyle="1" w:styleId="CitatTegn">
    <w:name w:val="Citat Tegn"/>
    <w:basedOn w:val="Standardskrifttypeiafsnit"/>
    <w:link w:val="Citat"/>
    <w:uiPriority w:val="2"/>
    <w:rsid w:val="000F39AD"/>
    <w:rPr>
      <w:rFonts w:ascii="Garamond" w:hAnsi="Garamond"/>
      <w:i/>
      <w:iCs/>
      <w:color w:val="000000" w:themeColor="text1"/>
      <w:sz w:val="26"/>
    </w:rPr>
  </w:style>
  <w:style w:type="character" w:styleId="Bogenstitel">
    <w:name w:val="Book Title"/>
    <w:basedOn w:val="Standardskrifttypeiafsnit"/>
    <w:uiPriority w:val="99"/>
    <w:semiHidden/>
    <w:qFormat/>
    <w:rsid w:val="007546AF"/>
    <w:rPr>
      <w:b/>
      <w:bCs/>
      <w:caps w:val="0"/>
      <w:smallCaps w:val="0"/>
      <w:spacing w:val="5"/>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655B49"/>
    <w:pPr>
      <w:spacing w:after="260" w:line="300" w:lineRule="atLeast"/>
    </w:pPr>
    <w:rPr>
      <w:b/>
      <w:sz w:val="22"/>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uiPriority w:val="8"/>
    <w:semiHidden/>
    <w:rsid w:val="00244D70"/>
    <w:pPr>
      <w:spacing w:line="280" w:lineRule="atLeast"/>
    </w:pPr>
  </w:style>
  <w:style w:type="paragraph" w:styleId="Markeringsbobletekst">
    <w:name w:val="Balloon Text"/>
    <w:basedOn w:val="Normal"/>
    <w:link w:val="MarkeringsbobletekstTegn"/>
    <w:uiPriority w:val="99"/>
    <w:semiHidden/>
    <w:rsid w:val="00DB6587"/>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A0C3D"/>
    <w:rPr>
      <w:rFonts w:ascii="Tahoma" w:hAnsi="Tahoma" w:cs="Tahoma"/>
      <w:sz w:val="16"/>
      <w:szCs w:val="16"/>
    </w:rPr>
  </w:style>
  <w:style w:type="paragraph" w:customStyle="1" w:styleId="Manchet">
    <w:name w:val="Manchet"/>
    <w:basedOn w:val="Normal"/>
    <w:uiPriority w:val="2"/>
    <w:qFormat/>
    <w:rsid w:val="009F5AEB"/>
    <w:pPr>
      <w:spacing w:line="320" w:lineRule="atLeast"/>
    </w:pPr>
    <w:rPr>
      <w:sz w:val="28"/>
    </w:rPr>
  </w:style>
  <w:style w:type="paragraph" w:customStyle="1" w:styleId="Forside-Titel">
    <w:name w:val="Forside - Titel"/>
    <w:basedOn w:val="Normal"/>
    <w:uiPriority w:val="8"/>
    <w:rsid w:val="005E0FE3"/>
    <w:pPr>
      <w:suppressAutoHyphens/>
      <w:spacing w:after="360" w:line="820" w:lineRule="exact"/>
      <w:ind w:right="3686"/>
      <w:contextualSpacing/>
    </w:pPr>
    <w:rPr>
      <w:rFonts w:ascii="Gill Sans MT" w:hAnsi="Gill Sans MT"/>
      <w:color w:val="00A95C"/>
      <w:sz w:val="82"/>
    </w:rPr>
  </w:style>
  <w:style w:type="paragraph" w:customStyle="1" w:styleId="Forside-Forvaltning">
    <w:name w:val="Forside - Forvaltning"/>
    <w:basedOn w:val="Normal"/>
    <w:next w:val="Forside-Dato"/>
    <w:uiPriority w:val="8"/>
    <w:rsid w:val="0067292D"/>
    <w:rPr>
      <w:color w:val="676C73" w:themeColor="background2"/>
      <w:sz w:val="20"/>
    </w:rPr>
  </w:style>
  <w:style w:type="paragraph" w:customStyle="1" w:styleId="Forside-Dato">
    <w:name w:val="Forside - Dato"/>
    <w:basedOn w:val="Forside-Forvaltning"/>
    <w:uiPriority w:val="8"/>
    <w:rsid w:val="00E854AE"/>
    <w:rPr>
      <w:caps/>
    </w:rPr>
  </w:style>
  <w:style w:type="paragraph" w:customStyle="1" w:styleId="Header-Withborder">
    <w:name w:val="Header - With border"/>
    <w:basedOn w:val="Sidehoved"/>
    <w:uiPriority w:val="8"/>
    <w:semiHidden/>
    <w:rsid w:val="004977C5"/>
    <w:pPr>
      <w:pBdr>
        <w:bottom w:val="single" w:sz="4" w:space="4" w:color="00A95C"/>
      </w:pBdr>
      <w:tabs>
        <w:tab w:val="clear" w:pos="4819"/>
        <w:tab w:val="clear" w:pos="9638"/>
      </w:tabs>
      <w:ind w:right="28"/>
    </w:pPr>
    <w:rPr>
      <w:caps/>
    </w:rPr>
  </w:style>
  <w:style w:type="paragraph" w:customStyle="1" w:styleId="Forside-Undertitel">
    <w:name w:val="Forside - Undertitel"/>
    <w:basedOn w:val="Manchet"/>
    <w:uiPriority w:val="8"/>
    <w:rsid w:val="00B55D14"/>
    <w:pPr>
      <w:ind w:left="2835"/>
    </w:pPr>
  </w:style>
  <w:style w:type="paragraph" w:customStyle="1" w:styleId="Kolofon">
    <w:name w:val="Kolofon"/>
    <w:basedOn w:val="Normal"/>
    <w:uiPriority w:val="8"/>
    <w:rsid w:val="00BB5D43"/>
    <w:pPr>
      <w:spacing w:before="460" w:line="220" w:lineRule="atLeast"/>
      <w:contextualSpacing/>
    </w:pPr>
    <w:rPr>
      <w:color w:val="676C73" w:themeColor="background2"/>
      <w:sz w:val="16"/>
    </w:rPr>
  </w:style>
  <w:style w:type="character" w:styleId="Hyperlink">
    <w:name w:val="Hyperlink"/>
    <w:basedOn w:val="Standardskrifttypeiafsnit"/>
    <w:uiPriority w:val="99"/>
    <w:rsid w:val="00C567EE"/>
    <w:rPr>
      <w:color w:val="0000FF" w:themeColor="hyperlink"/>
      <w:u w:val="single"/>
    </w:rPr>
  </w:style>
  <w:style w:type="paragraph" w:customStyle="1" w:styleId="Faktaboks">
    <w:name w:val="Faktaboks"/>
    <w:basedOn w:val="Normal"/>
    <w:uiPriority w:val="3"/>
    <w:rsid w:val="00DF2E8A"/>
    <w:pPr>
      <w:contextualSpacing/>
    </w:pPr>
    <w:rPr>
      <w:color w:val="00A95C"/>
    </w:rPr>
  </w:style>
  <w:style w:type="paragraph" w:customStyle="1" w:styleId="Citatmargin">
    <w:name w:val="Citat margin"/>
    <w:basedOn w:val="Normal"/>
    <w:uiPriority w:val="3"/>
    <w:rsid w:val="007D0B0C"/>
    <w:pPr>
      <w:framePr w:w="2268" w:wrap="around" w:vAnchor="text" w:hAnchor="page" w:x="852" w:y="1"/>
      <w:spacing w:line="420" w:lineRule="atLeast"/>
    </w:pPr>
    <w:rPr>
      <w:rFonts w:ascii="Garamond" w:hAnsi="Garamond"/>
      <w:i/>
      <w:color w:val="00A95C"/>
      <w:sz w:val="36"/>
    </w:rPr>
  </w:style>
  <w:style w:type="paragraph" w:customStyle="1" w:styleId="FaktaboksNr">
    <w:name w:val="Faktaboks Nr"/>
    <w:basedOn w:val="Normal"/>
    <w:uiPriority w:val="3"/>
    <w:rsid w:val="00852D3E"/>
    <w:pPr>
      <w:spacing w:line="540" w:lineRule="atLeast"/>
    </w:pPr>
    <w:rPr>
      <w:rFonts w:ascii="Gill Sans MT" w:hAnsi="Gill Sans MT"/>
      <w:b/>
      <w:color w:val="00A95C"/>
      <w:sz w:val="50"/>
    </w:rPr>
  </w:style>
  <w:style w:type="character" w:styleId="Fodnotehenvisning">
    <w:name w:val="footnote reference"/>
    <w:basedOn w:val="Standardskrifttypeiafsnit"/>
    <w:uiPriority w:val="21"/>
    <w:semiHidden/>
    <w:rsid w:val="00B01BF8"/>
    <w:rPr>
      <w:vertAlign w:val="superscript"/>
    </w:rPr>
  </w:style>
  <w:style w:type="paragraph" w:customStyle="1" w:styleId="CaptionFoto">
    <w:name w:val="Caption Foto"/>
    <w:basedOn w:val="Billedtekst"/>
    <w:link w:val="CaptionFotoChar"/>
    <w:uiPriority w:val="3"/>
    <w:rsid w:val="004D34AB"/>
    <w:pPr>
      <w:spacing w:after="240"/>
    </w:pPr>
    <w:rPr>
      <w:i/>
      <w:sz w:val="16"/>
    </w:rPr>
  </w:style>
  <w:style w:type="paragraph" w:customStyle="1" w:styleId="CaptionMargin">
    <w:name w:val="Caption Margin"/>
    <w:basedOn w:val="Billedtekst"/>
    <w:uiPriority w:val="3"/>
    <w:rsid w:val="008D33D2"/>
    <w:pPr>
      <w:framePr w:w="2268" w:wrap="around" w:vAnchor="text" w:hAnchor="page" w:x="852" w:y="1"/>
    </w:pPr>
  </w:style>
  <w:style w:type="character" w:customStyle="1" w:styleId="BilledtekstTegn">
    <w:name w:val="Billedtekst Tegn"/>
    <w:basedOn w:val="Standardskrifttypeiafsnit"/>
    <w:link w:val="Billedtekst"/>
    <w:uiPriority w:val="3"/>
    <w:rsid w:val="004D34AB"/>
    <w:rPr>
      <w:bCs/>
      <w:color w:val="00A95C"/>
    </w:rPr>
  </w:style>
  <w:style w:type="character" w:customStyle="1" w:styleId="CaptionFotoChar">
    <w:name w:val="Caption Foto Char"/>
    <w:basedOn w:val="BilledtekstTegn"/>
    <w:link w:val="CaptionFoto"/>
    <w:uiPriority w:val="3"/>
    <w:rsid w:val="004D34AB"/>
    <w:rPr>
      <w:bCs/>
      <w:i/>
      <w:color w:val="00A95C"/>
      <w:sz w:val="16"/>
    </w:rPr>
  </w:style>
  <w:style w:type="table" w:customStyle="1" w:styleId="KKTabel">
    <w:name w:val="KK Tabel"/>
    <w:basedOn w:val="Tabel-Normal"/>
    <w:uiPriority w:val="99"/>
    <w:rsid w:val="001B72F6"/>
    <w:pPr>
      <w:spacing w:before="20" w:after="20"/>
      <w:ind w:left="85" w:right="85"/>
    </w:pPr>
    <w:rPr>
      <w:color w:val="676C73" w:themeColor="background2"/>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left w:w="0" w:type="dxa"/>
        <w:right w:w="0" w:type="dxa"/>
      </w:tblCellMar>
    </w:tblPr>
    <w:tcPr>
      <w:shd w:val="clear" w:color="auto" w:fill="CAC8AC" w:themeFill="accent3"/>
    </w:tcPr>
    <w:tblStylePr w:type="firstRow">
      <w:pPr>
        <w:wordWrap/>
        <w:spacing w:beforeLines="0" w:beforeAutospacing="0" w:afterLines="0" w:afterAutospacing="0"/>
      </w:pPr>
      <w:rPr>
        <w:rFonts w:ascii="Gill Sans MT" w:hAnsi="Gill Sans MT"/>
      </w:rPr>
      <w:tblPr/>
      <w:tcPr>
        <w:shd w:val="clear" w:color="auto" w:fill="798981" w:themeFill="accent2"/>
      </w:tcPr>
    </w:tblStylePr>
  </w:style>
  <w:style w:type="paragraph" w:customStyle="1" w:styleId="Tabel-Overskrift">
    <w:name w:val="Tabel - Overskrift"/>
    <w:basedOn w:val="Tabel"/>
    <w:uiPriority w:val="4"/>
    <w:rsid w:val="00B44868"/>
    <w:pPr>
      <w:spacing w:before="40"/>
    </w:pPr>
    <w:rPr>
      <w:rFonts w:ascii="Gill Sans MT" w:hAnsi="Gill Sans MT"/>
      <w:color w:val="FFFFFF" w:themeColor="background1"/>
    </w:rPr>
  </w:style>
  <w:style w:type="paragraph" w:customStyle="1" w:styleId="Faktaboks-Border">
    <w:name w:val="Faktaboks - Border"/>
    <w:basedOn w:val="Normal"/>
    <w:uiPriority w:val="3"/>
    <w:rsid w:val="004977C5"/>
    <w:pPr>
      <w:pBdr>
        <w:bottom w:val="single" w:sz="12" w:space="1" w:color="00A95C"/>
      </w:pBdr>
      <w:ind w:left="-284"/>
    </w:pPr>
  </w:style>
  <w:style w:type="paragraph" w:styleId="Listeafsnit">
    <w:name w:val="List Paragraph"/>
    <w:basedOn w:val="Normal"/>
    <w:uiPriority w:val="34"/>
    <w:qFormat/>
    <w:rsid w:val="00CE02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069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3M\AppData\Roaming\Microsoft\Skabeloner\Rapport\Rapport.dotm" TargetMode="External"/></Relationships>
</file>

<file path=word/theme/theme1.xml><?xml version="1.0" encoding="utf-8"?>
<a:theme xmlns:a="http://schemas.openxmlformats.org/drawingml/2006/main" name="Office Theme">
  <a:themeElements>
    <a:clrScheme name="KK Rapport">
      <a:dk1>
        <a:sysClr val="windowText" lastClr="000000"/>
      </a:dk1>
      <a:lt1>
        <a:sysClr val="window" lastClr="FFFFFF"/>
      </a:lt1>
      <a:dk2>
        <a:srgbClr val="006EB6"/>
      </a:dk2>
      <a:lt2>
        <a:srgbClr val="676C73"/>
      </a:lt2>
      <a:accent1>
        <a:srgbClr val="FF6C2F"/>
      </a:accent1>
      <a:accent2>
        <a:srgbClr val="798981"/>
      </a:accent2>
      <a:accent3>
        <a:srgbClr val="CAC8AC"/>
      </a:accent3>
      <a:accent4>
        <a:srgbClr val="4BC1A0"/>
      </a:accent4>
      <a:accent5>
        <a:srgbClr val="266782"/>
      </a:accent5>
      <a:accent6>
        <a:srgbClr val="008EC0"/>
      </a:accent6>
      <a:hlink>
        <a:srgbClr val="0000FF"/>
      </a:hlink>
      <a:folHlink>
        <a:srgbClr val="800080"/>
      </a:folHlink>
    </a:clrScheme>
    <a:fontScheme name="KK Rapport">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KK Douche grå">
      <a:srgbClr val="676C73"/>
    </a:custClr>
    <a:custClr name="KK Douche grøn">
      <a:srgbClr val="798981"/>
    </a:custClr>
    <a:custClr name="KK Douche turkis">
      <a:srgbClr val="266782"/>
    </a:custClr>
    <a:custClr name="KK Lys grøn">
      <a:srgbClr val="CAC8AC"/>
    </a:custClr>
    <a:custClr name="KK Lys rosa">
      <a:srgbClr val="DCC6BB"/>
    </a:custClr>
    <a:custClr name="KK Lilla">
      <a:srgbClr val="9757A6"/>
    </a:custClr>
    <a:custClr name="KK Blå">
      <a:srgbClr val="006EB6"/>
    </a:custClr>
    <a:custClr name="KK Grøn">
      <a:srgbClr val="00A95C"/>
    </a:custClr>
    <a:custClr name="KK Orange">
      <a:srgbClr val="FF6C2F"/>
    </a:custClr>
    <a:custClr name="KK Rød">
      <a:srgbClr val="F65058"/>
    </a:custClr>
    <a:custClr name="KK Turkis">
      <a:srgbClr val="008EC0"/>
    </a:custClr>
    <a:custClr name="KK Pink">
      <a:srgbClr val="DB487E"/>
    </a:custClr>
    <a:custClr name="KK Gul">
      <a:srgbClr val="FFC700"/>
    </a:custClr>
    <a:custClr name="KK Mint">
      <a:srgbClr val="4CC1A1"/>
    </a:custClr>
    <a:custClr name="KK Klar grøn">
      <a:srgbClr val="99C221"/>
    </a:custClr>
  </a:custClrLst>
</a:theme>
</file>

<file path=customUI/_rels/customUI14.xml.rels><?xml version="1.0" encoding="UTF-8" standalone="yes"?>
<Relationships xmlns="http://schemas.openxmlformats.org/package/2006/relationships"><Relationship Id="Klargron" Type="http://schemas.openxmlformats.org/officeDocument/2006/relationships/image" Target="images/Klargron.png"/><Relationship Id="Lysgron" Type="http://schemas.openxmlformats.org/officeDocument/2006/relationships/image" Target="images/Lysgron.png"/><Relationship Id="Rod" Type="http://schemas.openxmlformats.org/officeDocument/2006/relationships/image" Target="images/Rod.png"/><Relationship Id="Pink1" Type="http://schemas.openxmlformats.org/officeDocument/2006/relationships/image" Target="images/Pink1.png"/><Relationship Id="Turkis1" Type="http://schemas.openxmlformats.org/officeDocument/2006/relationships/image" Target="images/Turkis1.png"/><Relationship Id="Douchegra" Type="http://schemas.openxmlformats.org/officeDocument/2006/relationships/image" Target="images/Douchegra.png"/><Relationship Id="Pink" Type="http://schemas.openxmlformats.org/officeDocument/2006/relationships/image" Target="images/Pink.png"/><Relationship Id="Gron1" Type="http://schemas.openxmlformats.org/officeDocument/2006/relationships/image" Target="images/Gron1.png"/><Relationship Id="Hvid" Type="http://schemas.openxmlformats.org/officeDocument/2006/relationships/image" Target="images/Hvid.png"/><Relationship Id="Douchegron" Type="http://schemas.openxmlformats.org/officeDocument/2006/relationships/image" Target="images/Douchegron.png"/><Relationship Id="Gron" Type="http://schemas.openxmlformats.org/officeDocument/2006/relationships/image" Target="images/Gron.png"/><Relationship Id="Lysrosa" Type="http://schemas.openxmlformats.org/officeDocument/2006/relationships/image" Target="images/Lysrosa.png"/><Relationship Id="Orange" Type="http://schemas.openxmlformats.org/officeDocument/2006/relationships/image" Target="images/Orange.png"/><Relationship Id="Mint" Type="http://schemas.openxmlformats.org/officeDocument/2006/relationships/image" Target="images/Mint.png"/><Relationship Id="Gul1" Type="http://schemas.openxmlformats.org/officeDocument/2006/relationships/image" Target="images/Gul1.png"/><Relationship Id="Rod1" Type="http://schemas.openxmlformats.org/officeDocument/2006/relationships/image" Target="images/Rod1.png"/><Relationship Id="Bla1" Type="http://schemas.openxmlformats.org/officeDocument/2006/relationships/image" Target="images/Bla1.png"/><Relationship Id="Douchegra1" Type="http://schemas.openxmlformats.org/officeDocument/2006/relationships/image" Target="images/Douchegra1.png"/><Relationship Id="Orange1" Type="http://schemas.openxmlformats.org/officeDocument/2006/relationships/image" Target="images/Orange1.png"/><Relationship Id="Bla" Type="http://schemas.openxmlformats.org/officeDocument/2006/relationships/image" Target="images/Bla.png"/><Relationship Id="Douchegron1" Type="http://schemas.openxmlformats.org/officeDocument/2006/relationships/image" Target="images/Douchegron1.png"/><Relationship Id="Doucheturkis1" Type="http://schemas.openxmlformats.org/officeDocument/2006/relationships/image" Target="images/Doucheturkis1.png"/><Relationship Id="Lilla1" Type="http://schemas.openxmlformats.org/officeDocument/2006/relationships/image" Target="images/Lilla1.png"/><Relationship Id="Lysgron1" Type="http://schemas.openxmlformats.org/officeDocument/2006/relationships/image" Target="images/Lysgron1.png"/><Relationship Id="Lysrosa1" Type="http://schemas.openxmlformats.org/officeDocument/2006/relationships/image" Target="images/Lysrosa1.png"/><Relationship Id="Gul" Type="http://schemas.openxmlformats.org/officeDocument/2006/relationships/image" Target="images/Gul.png"/><Relationship Id="Turkis" Type="http://schemas.openxmlformats.org/officeDocument/2006/relationships/image" Target="images/Turkis.png"/><Relationship Id="Klargron1" Type="http://schemas.openxmlformats.org/officeDocument/2006/relationships/image" Target="images/Klargron1.png"/><Relationship Id="Mint1" Type="http://schemas.openxmlformats.org/officeDocument/2006/relationships/image" Target="images/Mint1.png"/><Relationship Id="Sort" Type="http://schemas.openxmlformats.org/officeDocument/2006/relationships/image" Target="images/Sort.png"/><Relationship Id="Doucheturkis" Type="http://schemas.openxmlformats.org/officeDocument/2006/relationships/image" Target="images/Doucheturkis.png"/><Relationship Id="Lilla" Type="http://schemas.openxmlformats.org/officeDocument/2006/relationships/image" Target="images/Lilla.png"/></Relationships>
</file>

<file path=customUI/customUI14.xml><customUI xmlns="http://schemas.microsoft.com/office/2009/07/customui" xmlns:we="SkabelonDesign WordEngine">

  <ribbon startFromScratch="false">
    <tabs>
      <tab idQ="we:tabSkabelonDesign" label="Københavns Kommune - Rapport" keytip="T" >
				<group id="tSDGroupFPPicture" label="Forside" >
					<button id="BtntSDInsertFrontPage" label="Indsæt forside billede" keytip="A" onAction="IP_InBookmarkLockedHeight" tag="SD_FrontPagePicture00" imageMso="ControlLogo"/>
					<button id="BtntSDEditFrontPage" label="Rediger forside billede" keytip="B" onAction="EditFrontPagePictureInBookmark" tag="SD_FrontPagePicture" imageMso="CropTool"/>
				</group>
				<group id="tSDGroupInsert" label="Indsæt" >
					<button id="BtntSDC" label="Citat i tekst" keytip="C" onAction="InsertAutoText" tag="Citat" imageMso="CommaStyle" />
					<button id="BtntSDCM" label="Citat i margin" keytip="D" onAction="InsertAutoText" tag="Citat Margin" imageMso="CommaStyle" />
					<separator id="sep01"/>
					<button id="BtntSDTable" label="Tabel" keytip="E" onAction="InsertAutoText" tag="Tabel" imageMso="InsertTable" />
					<button id="BtntSDFB" label="Faktaboks" keytip="F" onAction="InsertAutoText" tag="Faktaboks" imageMso="GroupLayout" />
				</group>
				<group id="tSDGroupPicture" label="Billede" >
					<button id="BtntSDPicture1" label="Billede i tekst" keytip="G" onAction="InsertAutoText" tag="Billede i tekst" imageMso="PictureReflectionGalleryItem" />
					<button id="BtntSDPicture2" label="Billede og Caption Margin" keytip="H" onAction="InsertAutoText" tag="Billede og Caption Margin" imageMso="PictureReflectionGalleryItem" />
					<separator id="sep02"/>
					<button id="BtntSDEditSelectecPicture" label="Rediger markeret billede" keytip="I" onAction="EditSelectedPicture" imageMso="CropTool"/>
				</group>
				<group id="tSDGroupUpdate" label="Opdater" >
					<button id="BtntSDUpdate" label="Opdater indholdsfortegnelse" keytip="J" onAction="RibbonXOnAction" tag="UpdateAllFields" imageMso="RecurrenceEdit" />
				</group>
				<group id="tSDGroupColor" label="Skift farvetema på alle streger og udvalgt tekst" >
					<button id="BtntSDDouchegrå" label="Douche grå" onAction="ButtonChangeColor" tag="103,108,115" image="Douchegra" />
					<button id="BtntSDDouchegrøn" label="Douche grøn" onAction="ButtonChangeColor" tag="121,137,129" image="Douchegron" />
					<button id="BtntSDDoucheturkis" label="Douche turkis" onAction="ButtonChangeColor" tag="38,103,130" image="Doucheturkis" />
					<button id="BtntSDLysgrøn" label="Lys grøn" onAction="ButtonChangeColor" tag="202,200,172" image="Lysgron" />
					<button id="BtntSDLysrosa" label="Lys rosa" onAction="ButtonChangeColor" tag="220,198,187" image="Lysrosa" />
					<button id="BtntSDLilla" label="Lilla" onAction="ButtonChangeColor" tag="151,87,166" image="Lilla" />
					<button id="BtntSDBlå" label="Blå" onAction="ButtonChangeColor" tag="0,110,182" image="Bla" />
					<button id="BtntSDGrøn" label="Grøn" onAction="ButtonChangeColor" tag="0,169,92" image="Gron" />
					<button id="BtntSDOrange" label="Orange" onAction="ButtonChangeColor" tag="255,108,47" image="Orange" />
					<button id="BtntSDRød" label="Rød" onAction="ButtonChangeColor" tag="246,80,88" image="Rod" />
					<button id="BtntSDTurkis" label="Turkis" onAction="ButtonChangeColor" tag="0,142,192" image="Turkis" />
					<button id="BtntSDPink" label="Pink" onAction="ButtonChangeColor" tag="219,72,126" image="Pink" />
					<button id="BtntSDGul" label="Gul" onAction="ButtonChangeColor" tag="255,199,0" image="Gul" />
					<button id="BtntSDMint" label="Mint" onAction="ButtonChangeColor" tag="76,193,161" image="Mint" />
					<button id="BtntSDKlargrøn" label="Klar grøn" onAction="ButtonChangeColor" tag="153,194,33" image="Klargron" />
				</group>
				<group id="tSDGroupselect" label="Skift farve på markeret tekst eller tabel" >
					<button id="BtntSDDouchegrå1" label="Douche grå" onAction="ChangeColor" tag="103,108,115" image="Douchegra1" />
					<button id="BtntSDDouchegrøn1" label="Douche grøn" onAction="ChangeColor" tag="121,137,129" image="Douchegron1" />
					<button id="BtntSDDoucheturkis1" label="Douche turkis" onAction="ChangeColor" tag="38,103,130" image="Doucheturkis1" />
					<button id="BtntSDLysgrøn1" label="Lys grøn" onAction="ChangeColor" tag="202,200,172" image="Lysgron1" />
					<button id="BtntSDLysrosa1" label="Lys rosa" onAction="ChangeColor" tag="220,198,187" image="Lysrosa1" />
					<button id="BtntSDLilla1" label="Lilla" onAction="ChangeColor" tag="151,87,166" image="Lilla1" />
					<button id="BtntSDBlå1" label="Blå" onAction="ChangeColor" tag="0,110,182" image="Bla1" />
					<button id="BtntSDGrøn1" label="Grøn" onAction="ChangeColor" tag="0,169,92" image="Gron1" />
					<button id="BtntSDOrange1" label="Orange" onAction="ChangeColor" tag="255,108,47" image="Orange1" />
					<button id="BtntSDRød1" label="Rød" onAction="ChangeColor" tag="246,80,88" image="Rod1" />
					<button id="BtntSDTurkis1" label="Turkis" onAction="ChangeColor" tag="0,142,192" image="Turkis1" />
					<button id="BtntSDPink1" label="Pink" onAction="ChangeColor" tag="219,72,126" image="Pink1" />
					<button id="BtntSDGul1" label="Gul" onAction="ChangeColor" tag="255,199,0" image="Gul1" />
					<button id="BtntSDMint1" label="Mint" onAction="ChangeColor" tag="76,193,161" image="Mint1" />
					<button id="BtntSDKlargrøn1" label="Klar grøn" onAction="ChangeColor" tag="153,194,33" image="Klargron1" />
					<button id="BtntSDHvid" label="Hvid" onAction="ChangeColor" tag="255,255,255" image="Hvid" />
					<button id="BtntSDSort" label="Sort" onAction="ChangeColor" tag="0,0,0" image="Sort" />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976CF376CF2DC4C91201C7DC521D30B" ma:contentTypeVersion="22" ma:contentTypeDescription="Opret et nyt dokument." ma:contentTypeScope="" ma:versionID="331df801517ebe346e6f582d7e18bde8">
  <xsd:schema xmlns:xsd="http://www.w3.org/2001/XMLSchema" xmlns:xs="http://www.w3.org/2001/XMLSchema" xmlns:p="http://schemas.microsoft.com/office/2006/metadata/properties" xmlns:ns2="ce302b28-99a2-4ad9-a8b6-210848a6cd41" xmlns:ns3="793abed0-078d-4b2b-924d-a55d6fea0f1c" targetNamespace="http://schemas.microsoft.com/office/2006/metadata/properties" ma:root="true" ma:fieldsID="63d6fa2a87c4dd797f16757219d74009" ns2:_="" ns3:_="">
    <xsd:import namespace="ce302b28-99a2-4ad9-a8b6-210848a6cd41"/>
    <xsd:import namespace="793abed0-078d-4b2b-924d-a55d6fea0f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eDoc"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Ansvarlig" minOccurs="0"/>
                <xsd:element ref="ns2:Visning" minOccurs="0"/>
                <xsd:element ref="ns2:Kommentarer" minOccurs="0"/>
                <xsd:element ref="ns2:MediaLengthInSeconds" minOccurs="0"/>
                <xsd:element ref="ns2:Publicering" minOccurs="0"/>
                <xsd:element ref="ns2:Fase" minOccurs="0"/>
                <xsd:element ref="ns2:AI" minOccurs="0"/>
                <xsd:element ref="ns2:antalviews" minOccurs="0"/>
                <xsd:element ref="ns2:LinkettilBB" minOccurs="0"/>
                <xsd:element ref="ns2:Visni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302b28-99a2-4ad9-a8b6-210848a6cd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eDoc" ma:index="12" nillable="true" ma:displayName="eDoc" ma:internalName="eDoc">
      <xsd:simpleType>
        <xsd:restriction base="dms:Text"/>
      </xsd:simpleType>
    </xsd:element>
    <xsd:element name="lcf76f155ced4ddcb4097134ff3c332f" ma:index="14" nillable="true" ma:taxonomy="true" ma:internalName="lcf76f155ced4ddcb4097134ff3c332f" ma:taxonomyFieldName="MediaServiceImageTags" ma:displayName="Billedmærker" ma:readOnly="false" ma:fieldId="{5cf76f15-5ced-4ddc-b409-7134ff3c332f}" ma:taxonomyMulti="true" ma:sspId="e6a412d2-aea5-45d9-add9-4615ec18655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Ansvarlig" ma:index="20" nillable="true" ma:displayName="Ansvarlig" ma:format="Dropdown" ma:list="UserInfo" ma:SharePointGroup="0" ma:internalName="Ansvarlig">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isning" ma:index="21" nillable="true" ma:displayName="Visning" ma:format="Dropdown" ma:internalName="Visning">
      <xsd:simpleType>
        <xsd:restriction base="dms:Choice">
          <xsd:enumeration value="Vej Plads Park"/>
          <xsd:enumeration value="BygherreBasis"/>
          <xsd:enumeration value="Dalux"/>
          <xsd:enumeration value="Internt arbejdsdokument"/>
          <xsd:enumeration value="Mappe"/>
        </xsd:restriction>
      </xsd:simpleType>
    </xsd:element>
    <xsd:element name="Kommentarer" ma:index="22" nillable="true" ma:displayName="Kommentarer" ma:format="Dropdown" ma:internalName="Kommentarer">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Publicering" ma:index="24" nillable="true" ma:displayName="Publicering" ma:format="Dropdown" ma:internalName="Publicering">
      <xsd:simpleType>
        <xsd:restriction base="dms:Choice">
          <xsd:enumeration value="er publiceret"/>
          <xsd:enumeration value="ikke publiceret"/>
        </xsd:restriction>
      </xsd:simpleType>
    </xsd:element>
    <xsd:element name="Fase" ma:index="25" nillable="true" ma:displayName="Fase" ma:format="Dropdown" ma:internalName="Fase">
      <xsd:simpleType>
        <xsd:restriction base="dms:Choice">
          <xsd:enumeration value="Forside"/>
          <xsd:enumeration value="Idemodning"/>
          <xsd:enumeration value="Planlægning"/>
          <xsd:enumeration value="Rådgiverudbud"/>
          <xsd:enumeration value="Projektering"/>
          <xsd:enumeration value="Enterpriseudbud"/>
          <xsd:enumeration value="Anlæg"/>
          <xsd:enumeration value="Afslutning"/>
          <xsd:enumeration value="Generelt"/>
          <xsd:enumeration value="Øvrige sider"/>
          <xsd:enumeration value="Rådgiverudbud &amp; Enterpriseudbud"/>
          <xsd:enumeration value="Projektering &amp; Enterpriseudbud"/>
          <xsd:enumeration value="Rådgiverudbud &amp; Projektering"/>
          <xsd:enumeration value="Enterpriseudbud &amp; Anlæg"/>
          <xsd:enumeration value="Planlægning &amp; Projektering"/>
          <xsd:enumeration value="Entrepriseudbud &amp; Generelt"/>
          <xsd:enumeration value="Forside &amp; projektering"/>
        </xsd:restriction>
      </xsd:simpleType>
    </xsd:element>
    <xsd:element name="AI" ma:index="26" nillable="true" ma:displayName="AI" ma:default="0" ma:format="Dropdown" ma:internalName="AI">
      <xsd:simpleType>
        <xsd:restriction base="dms:Boolean"/>
      </xsd:simpleType>
    </xsd:element>
    <xsd:element name="antalviews" ma:index="27" nillable="true" ma:displayName="antal views" ma:description="antal views fra besøgende på BB" ma:format="Dropdown" ma:internalName="antalviews" ma:percentage="FALSE">
      <xsd:simpleType>
        <xsd:restriction base="dms:Number"/>
      </xsd:simpleType>
    </xsd:element>
    <xsd:element name="LinkettilBB" ma:index="28" nillable="true" ma:displayName="Linket til BB " ma:default="0" ma:description="Findes linket på BygherreBasis (ved gennemgang i oktober 2025)" ma:format="Dropdown" ma:internalName="LinkettilBB">
      <xsd:simpleType>
        <xsd:restriction base="dms:Boolean"/>
      </xsd:simpleType>
    </xsd:element>
    <xsd:element name="Visninger" ma:index="29" nillable="true" ma:displayName="Visninger" ma:description=" Ved gennemgang i Q4 i 2025" ma:format="Dropdown" ma:internalName="Visning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3abed0-078d-4b2b-924d-a55d6fea0f1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09cd18c-1074-4b35-bcb9-89bac2b9eb64}" ma:internalName="TaxCatchAll" ma:showField="CatchAllData" ma:web="793abed0-078d-4b2b-924d-a55d6fea0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file>

<file path=customXml/item4.xml><?xml version="1.0" encoding="utf-8"?>
<p:properties xmlns:p="http://schemas.microsoft.com/office/2006/metadata/properties" xmlns:xsi="http://www.w3.org/2001/XMLSchema-instance" xmlns:pc="http://schemas.microsoft.com/office/infopath/2007/PartnerControls">
  <documentManagement>
    <TaxCatchAll xmlns="793abed0-078d-4b2b-924d-a55d6fea0f1c" xsi:nil="true"/>
    <lcf76f155ced4ddcb4097134ff3c332f xmlns="ce302b28-99a2-4ad9-a8b6-210848a6cd41">
      <Terms xmlns="http://schemas.microsoft.com/office/infopath/2007/PartnerControls"/>
    </lcf76f155ced4ddcb4097134ff3c332f>
    <eDoc xmlns="ce302b28-99a2-4ad9-a8b6-210848a6cd41" xsi:nil="true"/>
    <Visninger xmlns="ce302b28-99a2-4ad9-a8b6-210848a6cd41" xsi:nil="true"/>
    <Ansvarlig xmlns="ce302b28-99a2-4ad9-a8b6-210848a6cd41">
      <UserInfo>
        <DisplayName>R79N@kk.dk</DisplayName>
        <AccountId>33</AccountId>
        <AccountType/>
      </UserInfo>
      <UserInfo>
        <DisplayName>YS3S@kk.dk</DisplayName>
        <AccountId>34</AccountId>
        <AccountType/>
      </UserInfo>
    </Ansvarlig>
    <Fase xmlns="ce302b28-99a2-4ad9-a8b6-210848a6cd41">Projektering</Fase>
    <Visning xmlns="ce302b28-99a2-4ad9-a8b6-210848a6cd41">BygherreBasis</Visning>
    <Publicering xmlns="ce302b28-99a2-4ad9-a8b6-210848a6cd41">er publiceret</Publicering>
    <LinkettilBB xmlns="ce302b28-99a2-4ad9-a8b6-210848a6cd41">false</LinkettilBB>
    <Kommentarer xmlns="ce302b28-99a2-4ad9-a8b6-210848a6cd41">PSS store byggepladser.docx
Anne Antilla har lavet ændring så mellemstore og store nu er grupperet.</Kommentarer>
    <antalviews xmlns="ce302b28-99a2-4ad9-a8b6-210848a6cd41" xsi:nil="true"/>
    <AI xmlns="ce302b28-99a2-4ad9-a8b6-210848a6cd41">false</AI>
  </documentManagement>
</p:properties>
</file>

<file path=customXml/itemProps1.xml><?xml version="1.0" encoding="utf-8"?>
<ds:datastoreItem xmlns:ds="http://schemas.openxmlformats.org/officeDocument/2006/customXml" ds:itemID="{488A7733-78D6-4E46-8527-7AB9EC0979B5}">
  <ds:schemaRefs>
    <ds:schemaRef ds:uri="http://schemas.microsoft.com/sharepoint/v3/contenttype/forms"/>
  </ds:schemaRefs>
</ds:datastoreItem>
</file>

<file path=customXml/itemProps2.xml><?xml version="1.0" encoding="utf-8"?>
<ds:datastoreItem xmlns:ds="http://schemas.openxmlformats.org/officeDocument/2006/customXml" ds:itemID="{5D4E5BBC-7363-4211-8AE9-CC283DC34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302b28-99a2-4ad9-a8b6-210848a6cd41"/>
    <ds:schemaRef ds:uri="793abed0-078d-4b2b-924d-a55d6fea0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A7550A-748D-4A2F-ADBE-9543F142FE8A}">
  <ds:schemaRefs>
    <ds:schemaRef ds:uri="http://schemas.openxmlformats.org/officeDocument/2006/bibliography"/>
  </ds:schemaRefs>
</ds:datastoreItem>
</file>

<file path=customXml/itemProps4.xml><?xml version="1.0" encoding="utf-8"?>
<ds:datastoreItem xmlns:ds="http://schemas.openxmlformats.org/officeDocument/2006/customXml" ds:itemID="{D78ED4FE-DD5E-405C-87A2-489354FBDD6F}">
  <ds:schemaRefs>
    <ds:schemaRef ds:uri="http://schemas.microsoft.com/office/2006/metadata/properties"/>
    <ds:schemaRef ds:uri="http://schemas.microsoft.com/office/infopath/2007/PartnerControls"/>
    <ds:schemaRef ds:uri="793abed0-078d-4b2b-924d-a55d6fea0f1c"/>
    <ds:schemaRef ds:uri="ce302b28-99a2-4ad9-a8b6-210848a6cd41"/>
  </ds:schemaRefs>
</ds:datastoreItem>
</file>

<file path=docProps/app.xml><?xml version="1.0" encoding="utf-8"?>
<Properties xmlns="http://schemas.openxmlformats.org/officeDocument/2006/extended-properties" xmlns:vt="http://schemas.openxmlformats.org/officeDocument/2006/docPropsVTypes">
  <Template>Rapport</Template>
  <TotalTime>0</TotalTime>
  <Pages>14</Pages>
  <Words>1881</Words>
  <Characters>12515</Characters>
  <Application>Microsoft Office Word</Application>
  <DocSecurity>0</DocSecurity>
  <Lines>962</Lines>
  <Paragraphs>411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Rapport</vt:lpstr>
      <vt:lpstr>Rapport</vt:lpstr>
    </vt:vector>
  </TitlesOfParts>
  <Company>Københavns kommune</Company>
  <LinksUpToDate>false</LinksUpToDate>
  <CharactersWithSpaces>13985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creator>HG3M</dc:creator>
  <cp:lastModifiedBy>Vej, Plads, Park</cp:lastModifiedBy>
  <cp:revision>2</cp:revision>
  <cp:lastPrinted>2018-01-15T10:10:00Z</cp:lastPrinted>
  <dcterms:created xsi:type="dcterms:W3CDTF">2026-03-02T07:00:00Z</dcterms:created>
  <dcterms:modified xsi:type="dcterms:W3CDTF">2026-03-02T07:00:00Z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ImageFolder">
    <vt:lpwstr>U:\aLene\Sample Pictures</vt:lpwstr>
  </property>
  <property fmtid="{D5CDD505-2E9C-101B-9397-08002B2CF9AE}" pid="3" name="LastColorCommand">
    <vt:lpwstr>246,80,88</vt:lpwstr>
  </property>
  <property fmtid="{D5CDD505-2E9C-101B-9397-08002B2CF9AE}" pid="4" name="BackOfficeType">
    <vt:lpwstr>growBusiness Solutions</vt:lpwstr>
  </property>
  <property fmtid="{D5CDD505-2E9C-101B-9397-08002B2CF9AE}" pid="5" name="Server">
    <vt:lpwstr>kkedoc4:8080</vt:lpwstr>
  </property>
  <property fmtid="{D5CDD505-2E9C-101B-9397-08002B2CF9AE}" pid="6" name="Protocol">
    <vt:lpwstr>off</vt:lpwstr>
  </property>
  <property fmtid="{D5CDD505-2E9C-101B-9397-08002B2CF9AE}" pid="7" name="Site">
    <vt:lpwstr>/view.aspx</vt:lpwstr>
  </property>
  <property fmtid="{D5CDD505-2E9C-101B-9397-08002B2CF9AE}" pid="8" name="FileID">
    <vt:lpwstr>24218769</vt:lpwstr>
  </property>
  <property fmtid="{D5CDD505-2E9C-101B-9397-08002B2CF9AE}" pid="9" name="VerID">
    <vt:lpwstr>0</vt:lpwstr>
  </property>
  <property fmtid="{D5CDD505-2E9C-101B-9397-08002B2CF9AE}" pid="10" name="FilePath">
    <vt:lpwstr>\\KK-edoc-FIL01\eDocUsers\work\kk\e63c</vt:lpwstr>
  </property>
  <property fmtid="{D5CDD505-2E9C-101B-9397-08002B2CF9AE}" pid="11" name="FileName">
    <vt:lpwstr>2017-0275718-8 PSS 24218769_17977645_0.DOCX</vt:lpwstr>
  </property>
  <property fmtid="{D5CDD505-2E9C-101B-9397-08002B2CF9AE}" pid="12" name="FullFileName">
    <vt:lpwstr>\\KK-edoc-FIL01\eDocUsers\work\kk\e63c\2017-0275718-8 PSS 24218769_17977645_0.DOCX</vt:lpwstr>
  </property>
  <property fmtid="{D5CDD505-2E9C-101B-9397-08002B2CF9AE}" pid="13" name="ContentTypeId">
    <vt:lpwstr>0x010100D976CF376CF2DC4C91201C7DC521D30B</vt:lpwstr>
  </property>
  <property fmtid="{D5CDD505-2E9C-101B-9397-08002B2CF9AE}" pid="14" name="MediaServiceImageTags">
    <vt:lpwstr/>
  </property>
</Properties>
</file>