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74" w:type="dxa"/>
        <w:tblInd w:w="-10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"/>
        <w:gridCol w:w="7796"/>
      </w:tblGrid>
      <w:tr w:rsidR="000406DB" w:rsidRPr="000846C9" w14:paraId="3667E11E" w14:textId="77777777" w:rsidTr="00B838ED">
        <w:trPr>
          <w:trHeight w:val="811"/>
        </w:trPr>
        <w:tc>
          <w:tcPr>
            <w:tcW w:w="8874" w:type="dxa"/>
            <w:gridSpan w:val="2"/>
          </w:tcPr>
          <w:p w14:paraId="432325A4" w14:textId="3149920E" w:rsidR="000330AD" w:rsidRPr="000846C9" w:rsidRDefault="000170EA" w:rsidP="00A64F09">
            <w:pPr>
              <w:pStyle w:val="Normal-Doctypetitle"/>
              <w:rPr>
                <w:rFonts w:ascii="KBH" w:hAnsi="KBH"/>
                <w:b/>
                <w:sz w:val="20"/>
                <w:szCs w:val="20"/>
              </w:rPr>
            </w:pPr>
            <w:bookmarkStart w:id="0" w:name="bmkOvsMeetingAgenda"/>
            <w:r w:rsidRPr="000846C9">
              <w:rPr>
                <w:rFonts w:ascii="KBH" w:hAnsi="KBH"/>
                <w:b/>
                <w:sz w:val="20"/>
                <w:szCs w:val="20"/>
              </w:rPr>
              <w:t>Dagsorden</w:t>
            </w:r>
            <w:bookmarkEnd w:id="0"/>
            <w:r w:rsidR="00B838ED" w:rsidRPr="000846C9">
              <w:rPr>
                <w:rFonts w:ascii="KBH" w:hAnsi="KBH"/>
                <w:b/>
                <w:sz w:val="20"/>
                <w:szCs w:val="20"/>
              </w:rPr>
              <w:t xml:space="preserve"> for</w:t>
            </w:r>
            <w:r w:rsidR="00FD3A7B" w:rsidRPr="000846C9">
              <w:rPr>
                <w:rFonts w:ascii="KBH" w:hAnsi="KBH"/>
                <w:b/>
                <w:sz w:val="20"/>
                <w:szCs w:val="20"/>
              </w:rPr>
              <w:t>ventningsafstemning</w:t>
            </w:r>
            <w:r w:rsidR="007103A1" w:rsidRPr="000846C9">
              <w:rPr>
                <w:rFonts w:ascii="KBH" w:hAnsi="KBH"/>
                <w:b/>
                <w:sz w:val="20"/>
                <w:szCs w:val="20"/>
              </w:rPr>
              <w:t>smøde med</w:t>
            </w:r>
            <w:r w:rsidR="00FD3A7B" w:rsidRPr="000846C9">
              <w:rPr>
                <w:rFonts w:ascii="KBH" w:hAnsi="KBH"/>
                <w:b/>
                <w:sz w:val="20"/>
                <w:szCs w:val="20"/>
              </w:rPr>
              <w:t xml:space="preserve"> </w:t>
            </w:r>
            <w:r w:rsidR="00B15B80" w:rsidRPr="000846C9">
              <w:rPr>
                <w:rFonts w:ascii="KBH" w:hAnsi="KBH"/>
                <w:b/>
                <w:sz w:val="20"/>
                <w:szCs w:val="20"/>
              </w:rPr>
              <w:t>AMK</w:t>
            </w:r>
            <w:r w:rsidR="000846C9" w:rsidRPr="000846C9">
              <w:rPr>
                <w:rFonts w:ascii="KBH" w:hAnsi="KBH"/>
                <w:b/>
                <w:sz w:val="20"/>
                <w:szCs w:val="20"/>
              </w:rPr>
              <w:t>-</w:t>
            </w:r>
            <w:r w:rsidR="00A57F7B">
              <w:rPr>
                <w:rFonts w:ascii="KBH" w:hAnsi="KBH"/>
                <w:b/>
                <w:sz w:val="20"/>
                <w:szCs w:val="20"/>
              </w:rPr>
              <w:t>P</w:t>
            </w:r>
          </w:p>
        </w:tc>
      </w:tr>
      <w:tr w:rsidR="00EB564F" w:rsidRPr="000846C9" w14:paraId="58E472FD" w14:textId="77777777" w:rsidTr="00B838ED">
        <w:trPr>
          <w:trHeight w:val="210"/>
        </w:trPr>
        <w:tc>
          <w:tcPr>
            <w:tcW w:w="1078" w:type="dxa"/>
            <w:tcMar>
              <w:right w:w="57" w:type="dxa"/>
            </w:tcMar>
          </w:tcPr>
          <w:p w14:paraId="4A33FBE3" w14:textId="77777777" w:rsidR="00EB564F" w:rsidRPr="00BF4820" w:rsidRDefault="000170EA" w:rsidP="0042780C">
            <w:pPr>
              <w:pStyle w:val="Normal-Docinfo"/>
              <w:rPr>
                <w:rFonts w:ascii="KBH" w:hAnsi="KBH"/>
                <w:sz w:val="18"/>
                <w:szCs w:val="18"/>
              </w:rPr>
            </w:pPr>
            <w:bookmarkStart w:id="1" w:name="bmkOvsProject"/>
            <w:r w:rsidRPr="00BF4820">
              <w:rPr>
                <w:rFonts w:ascii="KBH" w:hAnsi="KBH"/>
                <w:sz w:val="18"/>
                <w:szCs w:val="18"/>
              </w:rPr>
              <w:t>Projekt</w:t>
            </w:r>
            <w:bookmarkEnd w:id="1"/>
          </w:p>
        </w:tc>
        <w:tc>
          <w:tcPr>
            <w:tcW w:w="7796" w:type="dxa"/>
          </w:tcPr>
          <w:p w14:paraId="475311F3" w14:textId="2A754697" w:rsidR="00EB564F" w:rsidRPr="00BF4820" w:rsidRDefault="00B838ED" w:rsidP="00D533DE">
            <w:pPr>
              <w:pStyle w:val="Normal-Docinfotext"/>
              <w:rPr>
                <w:rFonts w:ascii="KBH" w:hAnsi="KBH"/>
                <w:b w:val="0"/>
                <w:color w:val="FF0000"/>
                <w:sz w:val="18"/>
                <w:szCs w:val="18"/>
              </w:rPr>
            </w:pPr>
            <w:r w:rsidRPr="00BF4820">
              <w:rPr>
                <w:rFonts w:ascii="KBH" w:hAnsi="KBH"/>
                <w:b w:val="0"/>
                <w:color w:val="FF0000"/>
                <w:sz w:val="18"/>
                <w:szCs w:val="18"/>
              </w:rPr>
              <w:t>Sags nr</w:t>
            </w:r>
            <w:r w:rsidR="00564E16" w:rsidRPr="00BF4820">
              <w:rPr>
                <w:rFonts w:ascii="KBH" w:hAnsi="KBH"/>
                <w:b w:val="0"/>
                <w:color w:val="FF0000"/>
                <w:sz w:val="18"/>
                <w:szCs w:val="18"/>
              </w:rPr>
              <w:t>.</w:t>
            </w:r>
            <w:r w:rsidRPr="00BF4820">
              <w:rPr>
                <w:rFonts w:ascii="KBH" w:hAnsi="KBH"/>
                <w:b w:val="0"/>
                <w:color w:val="FF0000"/>
                <w:sz w:val="18"/>
                <w:szCs w:val="18"/>
              </w:rPr>
              <w:t xml:space="preserve"> og navn</w:t>
            </w:r>
          </w:p>
        </w:tc>
      </w:tr>
      <w:tr w:rsidR="00EB564F" w:rsidRPr="000846C9" w14:paraId="27A74381" w14:textId="77777777" w:rsidTr="00B838ED">
        <w:trPr>
          <w:trHeight w:val="210"/>
        </w:trPr>
        <w:tc>
          <w:tcPr>
            <w:tcW w:w="1078" w:type="dxa"/>
            <w:tcMar>
              <w:right w:w="57" w:type="dxa"/>
            </w:tcMar>
          </w:tcPr>
          <w:p w14:paraId="44CCC26A" w14:textId="77777777" w:rsidR="00EB564F" w:rsidRPr="00BF4820" w:rsidRDefault="000170EA" w:rsidP="0042780C">
            <w:pPr>
              <w:pStyle w:val="Normal-Docinfo"/>
              <w:rPr>
                <w:rFonts w:ascii="KBH" w:hAnsi="KBH"/>
                <w:sz w:val="18"/>
                <w:szCs w:val="18"/>
              </w:rPr>
            </w:pPr>
            <w:bookmarkStart w:id="2" w:name="bmkOvsDate01"/>
            <w:r w:rsidRPr="00BF4820">
              <w:rPr>
                <w:rFonts w:ascii="KBH" w:hAnsi="KBH"/>
                <w:sz w:val="18"/>
                <w:szCs w:val="18"/>
              </w:rPr>
              <w:t>Dato</w:t>
            </w:r>
            <w:bookmarkEnd w:id="2"/>
          </w:p>
        </w:tc>
        <w:tc>
          <w:tcPr>
            <w:tcW w:w="7796" w:type="dxa"/>
          </w:tcPr>
          <w:p w14:paraId="7E4B3E70" w14:textId="77777777" w:rsidR="00EB564F" w:rsidRPr="00BF4820" w:rsidRDefault="00A45B96" w:rsidP="00D533DE">
            <w:pPr>
              <w:pStyle w:val="Normal-Docinfotext"/>
              <w:rPr>
                <w:rFonts w:ascii="KBH" w:hAnsi="KBH"/>
                <w:b w:val="0"/>
                <w:color w:val="FF0000"/>
                <w:sz w:val="18"/>
                <w:szCs w:val="18"/>
              </w:rPr>
            </w:pPr>
            <w:r w:rsidRPr="00BF4820">
              <w:rPr>
                <w:rFonts w:ascii="KBH" w:hAnsi="KBH"/>
                <w:b w:val="0"/>
                <w:color w:val="FF0000"/>
                <w:sz w:val="18"/>
                <w:szCs w:val="18"/>
              </w:rPr>
              <w:fldChar w:fldCharType="begin"/>
            </w:r>
            <w:r w:rsidR="00EB564F" w:rsidRPr="00BF4820">
              <w:rPr>
                <w:rFonts w:ascii="KBH" w:hAnsi="KBH"/>
                <w:b w:val="0"/>
                <w:color w:val="FF0000"/>
                <w:sz w:val="18"/>
                <w:szCs w:val="18"/>
              </w:rPr>
              <w:instrText xml:space="preserve"> MACROBUTTON NoName [</w:instrText>
            </w:r>
            <w:bookmarkStart w:id="3" w:name="bmkOvsDateFormat"/>
            <w:r w:rsidR="000170EA" w:rsidRPr="00BF4820">
              <w:rPr>
                <w:rFonts w:ascii="KBH" w:hAnsi="KBH"/>
                <w:b w:val="0"/>
                <w:color w:val="FF0000"/>
                <w:sz w:val="18"/>
                <w:szCs w:val="18"/>
              </w:rPr>
              <w:instrText>dd-mm-åååå</w:instrText>
            </w:r>
            <w:bookmarkEnd w:id="3"/>
            <w:r w:rsidR="00EB564F" w:rsidRPr="00BF4820">
              <w:rPr>
                <w:rFonts w:ascii="KBH" w:hAnsi="KBH"/>
                <w:b w:val="0"/>
                <w:color w:val="FF0000"/>
                <w:sz w:val="18"/>
                <w:szCs w:val="18"/>
              </w:rPr>
              <w:instrText>]</w:instrText>
            </w:r>
            <w:r w:rsidRPr="00BF4820">
              <w:rPr>
                <w:rFonts w:ascii="KBH" w:hAnsi="KBH"/>
                <w:b w:val="0"/>
                <w:color w:val="FF0000"/>
                <w:sz w:val="18"/>
                <w:szCs w:val="18"/>
              </w:rPr>
              <w:fldChar w:fldCharType="end"/>
            </w:r>
          </w:p>
        </w:tc>
      </w:tr>
      <w:tr w:rsidR="00EB564F" w:rsidRPr="000846C9" w14:paraId="622EFF7C" w14:textId="77777777" w:rsidTr="00B838ED">
        <w:trPr>
          <w:trHeight w:val="210"/>
        </w:trPr>
        <w:tc>
          <w:tcPr>
            <w:tcW w:w="1078" w:type="dxa"/>
            <w:tcMar>
              <w:right w:w="57" w:type="dxa"/>
            </w:tcMar>
          </w:tcPr>
          <w:p w14:paraId="18CC6DEE" w14:textId="77777777" w:rsidR="00EB564F" w:rsidRPr="00BF4820" w:rsidRDefault="000170EA" w:rsidP="0042780C">
            <w:pPr>
              <w:pStyle w:val="Normal-Docinfo"/>
              <w:rPr>
                <w:rFonts w:ascii="KBH" w:hAnsi="KBH"/>
                <w:sz w:val="18"/>
                <w:szCs w:val="18"/>
              </w:rPr>
            </w:pPr>
            <w:bookmarkStart w:id="4" w:name="bmkOvsParticipants"/>
            <w:r w:rsidRPr="00BF4820">
              <w:rPr>
                <w:rFonts w:ascii="KBH" w:hAnsi="KBH"/>
                <w:sz w:val="18"/>
                <w:szCs w:val="18"/>
              </w:rPr>
              <w:t>Deltagere</w:t>
            </w:r>
            <w:bookmarkEnd w:id="4"/>
          </w:p>
        </w:tc>
        <w:tc>
          <w:tcPr>
            <w:tcW w:w="7796" w:type="dxa"/>
          </w:tcPr>
          <w:p w14:paraId="1BEB457A" w14:textId="77777777" w:rsidR="00EB564F" w:rsidRPr="00BF4820" w:rsidRDefault="00A45B96" w:rsidP="00D533DE">
            <w:pPr>
              <w:pStyle w:val="Normal-Docinfotext"/>
              <w:rPr>
                <w:rFonts w:ascii="KBH" w:hAnsi="KBH"/>
                <w:b w:val="0"/>
                <w:color w:val="FF0000"/>
                <w:sz w:val="18"/>
                <w:szCs w:val="18"/>
              </w:rPr>
            </w:pPr>
            <w:r w:rsidRPr="00BF4820">
              <w:rPr>
                <w:rFonts w:ascii="KBH" w:hAnsi="KBH"/>
                <w:b w:val="0"/>
                <w:color w:val="FF0000"/>
                <w:sz w:val="18"/>
                <w:szCs w:val="18"/>
              </w:rPr>
              <w:fldChar w:fldCharType="begin"/>
            </w:r>
            <w:r w:rsidR="00EB564F" w:rsidRPr="00BF4820">
              <w:rPr>
                <w:rFonts w:ascii="KBH" w:hAnsi="KBH"/>
                <w:b w:val="0"/>
                <w:color w:val="FF0000"/>
                <w:sz w:val="18"/>
                <w:szCs w:val="18"/>
              </w:rPr>
              <w:instrText xml:space="preserve"> MACROBUTTON NoName [</w:instrText>
            </w:r>
            <w:bookmarkStart w:id="5" w:name="bmkOvsName"/>
            <w:r w:rsidR="000170EA" w:rsidRPr="00BF4820">
              <w:rPr>
                <w:rFonts w:ascii="KBH" w:hAnsi="KBH"/>
                <w:b w:val="0"/>
                <w:color w:val="FF0000"/>
                <w:sz w:val="18"/>
                <w:szCs w:val="18"/>
              </w:rPr>
              <w:instrText>Navn</w:instrText>
            </w:r>
            <w:bookmarkEnd w:id="5"/>
            <w:r w:rsidR="00EB564F" w:rsidRPr="00BF4820">
              <w:rPr>
                <w:rFonts w:ascii="KBH" w:hAnsi="KBH"/>
                <w:b w:val="0"/>
                <w:color w:val="FF0000"/>
                <w:sz w:val="18"/>
                <w:szCs w:val="18"/>
              </w:rPr>
              <w:instrText>]</w:instrText>
            </w:r>
            <w:r w:rsidRPr="00BF4820">
              <w:rPr>
                <w:rFonts w:ascii="KBH" w:hAnsi="KBH"/>
                <w:b w:val="0"/>
                <w:color w:val="FF0000"/>
                <w:sz w:val="18"/>
                <w:szCs w:val="18"/>
              </w:rPr>
              <w:fldChar w:fldCharType="end"/>
            </w:r>
          </w:p>
          <w:p w14:paraId="32BD9A05" w14:textId="77777777" w:rsidR="000846C9" w:rsidRPr="00BF4820" w:rsidRDefault="000846C9" w:rsidP="00D533DE">
            <w:pPr>
              <w:pStyle w:val="Normal-Docinfotext"/>
              <w:rPr>
                <w:rFonts w:ascii="KBH" w:hAnsi="KBH"/>
                <w:b w:val="0"/>
                <w:color w:val="FF0000"/>
                <w:sz w:val="18"/>
                <w:szCs w:val="18"/>
              </w:rPr>
            </w:pPr>
          </w:p>
          <w:p w14:paraId="75A1FB34" w14:textId="37BEEE02" w:rsidR="000846C9" w:rsidRPr="00BF4820" w:rsidRDefault="000846C9" w:rsidP="00D533DE">
            <w:pPr>
              <w:pStyle w:val="Normal-Docinfotext"/>
              <w:rPr>
                <w:rFonts w:ascii="KBH" w:hAnsi="KBH"/>
                <w:b w:val="0"/>
                <w:color w:val="FF0000"/>
                <w:sz w:val="18"/>
                <w:szCs w:val="18"/>
              </w:rPr>
            </w:pPr>
          </w:p>
        </w:tc>
      </w:tr>
    </w:tbl>
    <w:p w14:paraId="279FCF52" w14:textId="3AFE39FA" w:rsidR="000A3392" w:rsidRPr="000846C9" w:rsidRDefault="00FD3A7B" w:rsidP="00B838ED">
      <w:pPr>
        <w:pStyle w:val="Overskrift1"/>
        <w:numPr>
          <w:ilvl w:val="0"/>
          <w:numId w:val="0"/>
        </w:numPr>
        <w:rPr>
          <w:rFonts w:ascii="KBH" w:hAnsi="KBH"/>
        </w:rPr>
      </w:pPr>
      <w:bookmarkStart w:id="6" w:name="_Toc339973590"/>
      <w:bookmarkStart w:id="7" w:name="_Toc458423005"/>
      <w:bookmarkStart w:id="8" w:name="_Toc516646194"/>
      <w:r w:rsidRPr="000846C9">
        <w:rPr>
          <w:rFonts w:ascii="KBH" w:hAnsi="KBH"/>
        </w:rPr>
        <w:t xml:space="preserve">Forslag til </w:t>
      </w:r>
      <w:r w:rsidR="005E5C54" w:rsidRPr="000846C9">
        <w:rPr>
          <w:rFonts w:ascii="KBH" w:hAnsi="KBH"/>
        </w:rPr>
        <w:t>dagsorden</w:t>
      </w:r>
      <w:bookmarkEnd w:id="6"/>
      <w:bookmarkEnd w:id="7"/>
      <w:bookmarkEnd w:id="8"/>
    </w:p>
    <w:p w14:paraId="38E13C7B" w14:textId="77777777" w:rsidR="000170EA" w:rsidRPr="000846C9" w:rsidRDefault="000170EA" w:rsidP="003B6764">
      <w:pPr>
        <w:rPr>
          <w:rFonts w:ascii="KBH" w:hAnsi="KBH"/>
        </w:rPr>
      </w:pPr>
    </w:p>
    <w:p w14:paraId="0BD3C205" w14:textId="173217A1" w:rsidR="008609D9" w:rsidRDefault="00F10864" w:rsidP="00E273D9">
      <w:pPr>
        <w:numPr>
          <w:ilvl w:val="0"/>
          <w:numId w:val="20"/>
        </w:numPr>
        <w:spacing w:line="240" w:lineRule="auto"/>
        <w:rPr>
          <w:rFonts w:ascii="KBH" w:hAnsi="KBH"/>
        </w:rPr>
      </w:pPr>
      <w:r w:rsidRPr="000846C9">
        <w:rPr>
          <w:rFonts w:ascii="KBH" w:hAnsi="KBH"/>
        </w:rPr>
        <w:t>AMK</w:t>
      </w:r>
      <w:r w:rsidR="00105380">
        <w:rPr>
          <w:rFonts w:ascii="KBH" w:hAnsi="KBH"/>
        </w:rPr>
        <w:t>-</w:t>
      </w:r>
      <w:r w:rsidR="00A57F7B">
        <w:rPr>
          <w:rFonts w:ascii="KBH" w:hAnsi="KBH"/>
        </w:rPr>
        <w:t>P</w:t>
      </w:r>
      <w:r w:rsidR="002C2806">
        <w:rPr>
          <w:rFonts w:ascii="KBH" w:hAnsi="KBH"/>
        </w:rPr>
        <w:t xml:space="preserve"> -</w:t>
      </w:r>
      <w:r w:rsidRPr="000846C9">
        <w:rPr>
          <w:rFonts w:ascii="KBH" w:hAnsi="KBH"/>
        </w:rPr>
        <w:t xml:space="preserve"> kompetencer og </w:t>
      </w:r>
      <w:r w:rsidR="007103A1" w:rsidRPr="000846C9">
        <w:rPr>
          <w:rFonts w:ascii="KBH" w:hAnsi="KBH"/>
        </w:rPr>
        <w:t>erfaring</w:t>
      </w:r>
    </w:p>
    <w:p w14:paraId="68EB49AA" w14:textId="77777777" w:rsidR="00E273D9" w:rsidRPr="00E273D9" w:rsidRDefault="00E273D9" w:rsidP="00E273D9">
      <w:pPr>
        <w:spacing w:line="240" w:lineRule="auto"/>
        <w:ind w:left="720"/>
        <w:rPr>
          <w:rFonts w:ascii="KBH" w:hAnsi="KBH"/>
        </w:rPr>
      </w:pPr>
    </w:p>
    <w:p w14:paraId="43BCEFC1" w14:textId="28D80267" w:rsidR="0080781E" w:rsidRDefault="00E273D9" w:rsidP="00C636E5">
      <w:pPr>
        <w:numPr>
          <w:ilvl w:val="0"/>
          <w:numId w:val="20"/>
        </w:numPr>
        <w:spacing w:line="240" w:lineRule="auto"/>
        <w:rPr>
          <w:rFonts w:ascii="KBH" w:hAnsi="KBH"/>
        </w:rPr>
      </w:pPr>
      <w:r>
        <w:rPr>
          <w:rFonts w:ascii="KBH" w:hAnsi="KBH"/>
        </w:rPr>
        <w:t>A</w:t>
      </w:r>
      <w:r w:rsidR="00581462" w:rsidRPr="000846C9">
        <w:rPr>
          <w:rFonts w:ascii="KBH" w:hAnsi="KBH"/>
        </w:rPr>
        <w:t>ftalegrundlag</w:t>
      </w:r>
      <w:r w:rsidR="000846C9">
        <w:rPr>
          <w:rFonts w:ascii="KBH" w:hAnsi="KBH"/>
        </w:rPr>
        <w:t xml:space="preserve"> </w:t>
      </w:r>
      <w:r w:rsidR="00A57F7B">
        <w:rPr>
          <w:rFonts w:ascii="KBH" w:hAnsi="KBH"/>
        </w:rPr>
        <w:t>(</w:t>
      </w:r>
      <w:r w:rsidR="000846C9">
        <w:rPr>
          <w:rFonts w:ascii="KBH" w:hAnsi="KBH"/>
        </w:rPr>
        <w:t>ydelsesbeskrivelse</w:t>
      </w:r>
      <w:r w:rsidR="00491998">
        <w:rPr>
          <w:rFonts w:ascii="KBH" w:hAnsi="KBH"/>
        </w:rPr>
        <w:t xml:space="preserve"> pkt. 4.4</w:t>
      </w:r>
      <w:r w:rsidR="00A57F7B">
        <w:rPr>
          <w:rFonts w:ascii="KBH" w:hAnsi="KBH"/>
        </w:rPr>
        <w:t>)</w:t>
      </w:r>
      <w:r w:rsidR="00581462" w:rsidRPr="000846C9">
        <w:rPr>
          <w:rFonts w:ascii="KBH" w:hAnsi="KBH"/>
        </w:rPr>
        <w:t>, herunder ressourcer</w:t>
      </w:r>
    </w:p>
    <w:p w14:paraId="42469BE0" w14:textId="3F025E8C" w:rsidR="0080781E" w:rsidRDefault="000846C9" w:rsidP="00E273D9">
      <w:pPr>
        <w:numPr>
          <w:ilvl w:val="1"/>
          <w:numId w:val="20"/>
        </w:numPr>
        <w:spacing w:line="240" w:lineRule="auto"/>
        <w:rPr>
          <w:rFonts w:ascii="KBH" w:hAnsi="KBH"/>
        </w:rPr>
      </w:pPr>
      <w:r>
        <w:rPr>
          <w:rFonts w:ascii="KBH" w:hAnsi="KBH"/>
        </w:rPr>
        <w:t xml:space="preserve">Hvor </w:t>
      </w:r>
      <w:r w:rsidR="007A2AF9">
        <w:rPr>
          <w:rFonts w:ascii="KBH" w:hAnsi="KBH"/>
        </w:rPr>
        <w:t>mange timer</w:t>
      </w:r>
      <w:r>
        <w:rPr>
          <w:rFonts w:ascii="KBH" w:hAnsi="KBH"/>
        </w:rPr>
        <w:t xml:space="preserve"> forventes AMK-</w:t>
      </w:r>
      <w:r w:rsidR="007A2AF9">
        <w:rPr>
          <w:rFonts w:ascii="KBH" w:hAnsi="KBH"/>
        </w:rPr>
        <w:t>P</w:t>
      </w:r>
      <w:r>
        <w:rPr>
          <w:rFonts w:ascii="KBH" w:hAnsi="KBH"/>
        </w:rPr>
        <w:t xml:space="preserve"> at </w:t>
      </w:r>
      <w:r w:rsidR="007A2AF9">
        <w:rPr>
          <w:rFonts w:ascii="KBH" w:hAnsi="KBH"/>
        </w:rPr>
        <w:t>bruge</w:t>
      </w:r>
    </w:p>
    <w:p w14:paraId="3705C01B" w14:textId="77777777" w:rsidR="00E273D9" w:rsidRPr="00E273D9" w:rsidRDefault="00E273D9" w:rsidP="00E273D9">
      <w:pPr>
        <w:spacing w:line="240" w:lineRule="auto"/>
        <w:ind w:left="1440"/>
        <w:rPr>
          <w:rFonts w:ascii="KBH" w:hAnsi="KBH"/>
        </w:rPr>
      </w:pPr>
    </w:p>
    <w:p w14:paraId="6D488231" w14:textId="55E54FE9" w:rsidR="00E273D9" w:rsidRDefault="00F10864" w:rsidP="00C636E5">
      <w:pPr>
        <w:numPr>
          <w:ilvl w:val="0"/>
          <w:numId w:val="20"/>
        </w:numPr>
        <w:spacing w:line="240" w:lineRule="auto"/>
        <w:rPr>
          <w:rFonts w:ascii="KBH" w:hAnsi="KBH"/>
        </w:rPr>
      </w:pPr>
      <w:r w:rsidRPr="000846C9">
        <w:rPr>
          <w:rFonts w:ascii="KBH" w:hAnsi="KBH"/>
        </w:rPr>
        <w:t>Mandat fra</w:t>
      </w:r>
      <w:r w:rsidR="008609D9" w:rsidRPr="000846C9">
        <w:rPr>
          <w:rFonts w:ascii="KBH" w:hAnsi="KBH"/>
        </w:rPr>
        <w:t xml:space="preserve"> bygherre </w:t>
      </w:r>
      <w:r w:rsidR="003B6EF0" w:rsidRPr="000846C9">
        <w:rPr>
          <w:rFonts w:ascii="KBH" w:hAnsi="KBH"/>
        </w:rPr>
        <w:t>om rollen som AMK</w:t>
      </w:r>
      <w:r w:rsidR="000846C9">
        <w:rPr>
          <w:rFonts w:ascii="KBH" w:hAnsi="KBH"/>
        </w:rPr>
        <w:t>-</w:t>
      </w:r>
      <w:r w:rsidR="00854DA0">
        <w:rPr>
          <w:rFonts w:ascii="KBH" w:hAnsi="KBH"/>
        </w:rPr>
        <w:t>P</w:t>
      </w:r>
    </w:p>
    <w:p w14:paraId="1E5845B7" w14:textId="5E5B3EEC" w:rsidR="00E273D9" w:rsidRDefault="00E273D9" w:rsidP="007A2AF9">
      <w:pPr>
        <w:numPr>
          <w:ilvl w:val="1"/>
          <w:numId w:val="20"/>
        </w:numPr>
        <w:spacing w:line="240" w:lineRule="auto"/>
        <w:rPr>
          <w:rFonts w:ascii="KBH" w:hAnsi="KBH"/>
        </w:rPr>
      </w:pPr>
      <w:r>
        <w:rPr>
          <w:rFonts w:ascii="KBH" w:hAnsi="KBH"/>
        </w:rPr>
        <w:t>Paradigmepligt</w:t>
      </w:r>
    </w:p>
    <w:p w14:paraId="6D89C151" w14:textId="43DAD496" w:rsidR="007A2AF9" w:rsidRDefault="002B332B" w:rsidP="007A2AF9">
      <w:pPr>
        <w:numPr>
          <w:ilvl w:val="1"/>
          <w:numId w:val="20"/>
        </w:numPr>
        <w:spacing w:line="240" w:lineRule="auto"/>
        <w:rPr>
          <w:rFonts w:ascii="KBH" w:hAnsi="KBH"/>
        </w:rPr>
      </w:pPr>
      <w:r>
        <w:rPr>
          <w:rFonts w:ascii="KBH" w:hAnsi="KBH"/>
        </w:rPr>
        <w:t>Direkte linie mellem AMK-</w:t>
      </w:r>
      <w:r w:rsidR="00854DA0">
        <w:rPr>
          <w:rFonts w:ascii="KBH" w:hAnsi="KBH"/>
        </w:rPr>
        <w:t>P</w:t>
      </w:r>
      <w:r>
        <w:rPr>
          <w:rFonts w:ascii="KBH" w:hAnsi="KBH"/>
        </w:rPr>
        <w:t xml:space="preserve"> og KK projektleder</w:t>
      </w:r>
    </w:p>
    <w:p w14:paraId="765C021F" w14:textId="77777777" w:rsidR="002B332B" w:rsidRPr="00E273D9" w:rsidRDefault="002B332B" w:rsidP="002B332B">
      <w:pPr>
        <w:spacing w:line="240" w:lineRule="auto"/>
        <w:ind w:left="1440"/>
        <w:rPr>
          <w:rFonts w:ascii="KBH" w:hAnsi="KBH"/>
        </w:rPr>
      </w:pPr>
    </w:p>
    <w:p w14:paraId="41D3E757" w14:textId="390B83C5" w:rsidR="003B6EF0" w:rsidRDefault="003B6EF0" w:rsidP="002B332B">
      <w:pPr>
        <w:numPr>
          <w:ilvl w:val="0"/>
          <w:numId w:val="20"/>
        </w:numPr>
        <w:spacing w:line="240" w:lineRule="auto"/>
        <w:rPr>
          <w:rFonts w:ascii="KBH" w:hAnsi="KBH"/>
        </w:rPr>
      </w:pPr>
      <w:r w:rsidRPr="000846C9">
        <w:rPr>
          <w:rFonts w:ascii="KBH" w:hAnsi="KBH"/>
        </w:rPr>
        <w:t xml:space="preserve">Forventet antal </w:t>
      </w:r>
      <w:r w:rsidR="00E273D9">
        <w:rPr>
          <w:rFonts w:ascii="KBH" w:hAnsi="KBH"/>
        </w:rPr>
        <w:t>beskæftigede på byggepladsen</w:t>
      </w:r>
    </w:p>
    <w:p w14:paraId="09CAF968" w14:textId="77777777" w:rsidR="002B332B" w:rsidRPr="002B332B" w:rsidRDefault="002B332B" w:rsidP="002B332B">
      <w:pPr>
        <w:spacing w:line="240" w:lineRule="auto"/>
        <w:ind w:left="720"/>
        <w:rPr>
          <w:rFonts w:ascii="KBH" w:hAnsi="KBH"/>
        </w:rPr>
      </w:pPr>
    </w:p>
    <w:p w14:paraId="6605834B" w14:textId="4ACEC048" w:rsidR="00E273D9" w:rsidRDefault="00E273D9" w:rsidP="000170EA">
      <w:pPr>
        <w:numPr>
          <w:ilvl w:val="0"/>
          <w:numId w:val="20"/>
        </w:numPr>
        <w:spacing w:line="240" w:lineRule="auto"/>
        <w:rPr>
          <w:rFonts w:ascii="KBH" w:hAnsi="KBH"/>
        </w:rPr>
      </w:pPr>
      <w:r>
        <w:rPr>
          <w:rFonts w:ascii="KBH" w:hAnsi="KBH"/>
        </w:rPr>
        <w:t>Logbog</w:t>
      </w:r>
    </w:p>
    <w:p w14:paraId="78B35827" w14:textId="5C229414" w:rsidR="002B332B" w:rsidRDefault="002B332B" w:rsidP="002B332B">
      <w:pPr>
        <w:numPr>
          <w:ilvl w:val="1"/>
          <w:numId w:val="20"/>
        </w:numPr>
        <w:spacing w:line="240" w:lineRule="auto"/>
        <w:rPr>
          <w:rFonts w:ascii="KBH" w:hAnsi="KBH"/>
        </w:rPr>
      </w:pPr>
      <w:r>
        <w:rPr>
          <w:rFonts w:ascii="KBH" w:hAnsi="KBH"/>
        </w:rPr>
        <w:t>Paradigme</w:t>
      </w:r>
    </w:p>
    <w:p w14:paraId="3597995C" w14:textId="7A099004" w:rsidR="002B332B" w:rsidRDefault="007B7EA8" w:rsidP="002B332B">
      <w:pPr>
        <w:numPr>
          <w:ilvl w:val="1"/>
          <w:numId w:val="20"/>
        </w:numPr>
        <w:spacing w:line="240" w:lineRule="auto"/>
        <w:rPr>
          <w:rFonts w:ascii="KBH" w:hAnsi="KBH"/>
        </w:rPr>
      </w:pPr>
      <w:r>
        <w:rPr>
          <w:rFonts w:ascii="KBH" w:hAnsi="KBH"/>
        </w:rPr>
        <w:t>Forventning til aflevering</w:t>
      </w:r>
      <w:r w:rsidR="006C2149">
        <w:rPr>
          <w:rFonts w:ascii="KBH" w:hAnsi="KBH"/>
        </w:rPr>
        <w:t>.</w:t>
      </w:r>
      <w:r>
        <w:rPr>
          <w:rFonts w:ascii="KBH" w:hAnsi="KBH"/>
        </w:rPr>
        <w:t xml:space="preserve"> (</w:t>
      </w:r>
      <w:r w:rsidR="006C2149" w:rsidRPr="006C2149">
        <w:rPr>
          <w:rFonts w:ascii="KBH" w:hAnsi="KBH"/>
        </w:rPr>
        <w:t>Logbog fremsendes ved dispositionsforslag, halvvejs i udbudsprojekt og afleveres som en del af udbudsprojektet)</w:t>
      </w:r>
    </w:p>
    <w:p w14:paraId="6FDACCF0" w14:textId="77777777" w:rsidR="00E273D9" w:rsidRDefault="00E273D9" w:rsidP="00E273D9">
      <w:pPr>
        <w:spacing w:line="240" w:lineRule="auto"/>
        <w:ind w:left="720"/>
        <w:rPr>
          <w:rFonts w:ascii="KBH" w:hAnsi="KBH"/>
        </w:rPr>
      </w:pPr>
    </w:p>
    <w:p w14:paraId="43C70D67" w14:textId="041EEF2D" w:rsidR="006C2149" w:rsidRDefault="00C91B76" w:rsidP="006C2149">
      <w:pPr>
        <w:numPr>
          <w:ilvl w:val="0"/>
          <w:numId w:val="20"/>
        </w:numPr>
        <w:spacing w:line="240" w:lineRule="auto"/>
        <w:rPr>
          <w:rFonts w:ascii="KBH" w:hAnsi="KBH"/>
        </w:rPr>
      </w:pPr>
      <w:r w:rsidRPr="000846C9">
        <w:rPr>
          <w:rFonts w:ascii="KBH" w:hAnsi="KBH"/>
        </w:rPr>
        <w:t xml:space="preserve">Plan for </w:t>
      </w:r>
      <w:r w:rsidR="00285C67" w:rsidRPr="000846C9">
        <w:rPr>
          <w:rFonts w:ascii="KBH" w:hAnsi="KBH"/>
        </w:rPr>
        <w:t>S</w:t>
      </w:r>
      <w:r w:rsidRPr="000846C9">
        <w:rPr>
          <w:rFonts w:ascii="KBH" w:hAnsi="KBH"/>
        </w:rPr>
        <w:t>ikkerhed og Sundhed</w:t>
      </w:r>
    </w:p>
    <w:p w14:paraId="31CA4E0A" w14:textId="07BF6742" w:rsidR="006C2149" w:rsidRDefault="006C2149" w:rsidP="006C2149">
      <w:pPr>
        <w:numPr>
          <w:ilvl w:val="1"/>
          <w:numId w:val="20"/>
        </w:numPr>
        <w:spacing w:line="240" w:lineRule="auto"/>
        <w:rPr>
          <w:rFonts w:ascii="KBH" w:hAnsi="KBH"/>
        </w:rPr>
      </w:pPr>
      <w:r>
        <w:rPr>
          <w:rFonts w:ascii="KBH" w:hAnsi="KBH"/>
        </w:rPr>
        <w:t>Paradigme for stor eller lille byggeplads</w:t>
      </w:r>
    </w:p>
    <w:p w14:paraId="54E915C8" w14:textId="18B8E009" w:rsidR="00C73C3F" w:rsidRPr="006C2149" w:rsidRDefault="00C73C3F" w:rsidP="006C2149">
      <w:pPr>
        <w:numPr>
          <w:ilvl w:val="1"/>
          <w:numId w:val="20"/>
        </w:numPr>
        <w:spacing w:line="240" w:lineRule="auto"/>
        <w:rPr>
          <w:rFonts w:ascii="KBH" w:hAnsi="KBH"/>
        </w:rPr>
      </w:pPr>
      <w:r>
        <w:rPr>
          <w:rFonts w:ascii="KBH" w:hAnsi="KBH"/>
        </w:rPr>
        <w:t>Forventning til aflevering</w:t>
      </w:r>
      <w:r w:rsidR="00FB0023">
        <w:rPr>
          <w:rFonts w:ascii="KBH" w:hAnsi="KBH"/>
        </w:rPr>
        <w:t>.</w:t>
      </w:r>
      <w:r>
        <w:rPr>
          <w:rFonts w:ascii="KBH" w:hAnsi="KBH"/>
        </w:rPr>
        <w:t xml:space="preserve"> </w:t>
      </w:r>
      <w:r w:rsidR="00C804AB">
        <w:rPr>
          <w:rFonts w:ascii="KBH" w:hAnsi="KBH"/>
        </w:rPr>
        <w:t xml:space="preserve"> (</w:t>
      </w:r>
      <w:r w:rsidR="00C804AB" w:rsidRPr="00FB0023">
        <w:rPr>
          <w:rFonts w:ascii="KBH" w:hAnsi="KBH"/>
        </w:rPr>
        <w:t>PSS opstartes i starten af udbudsprojektet og rettes løbende og afleveres som en del af udbudsprojekt</w:t>
      </w:r>
      <w:r w:rsidR="001E5534">
        <w:rPr>
          <w:rFonts w:ascii="KBH" w:hAnsi="KBH"/>
        </w:rPr>
        <w:t>et</w:t>
      </w:r>
      <w:r w:rsidR="00FB0023" w:rsidRPr="00FB0023">
        <w:rPr>
          <w:rFonts w:ascii="KBH" w:hAnsi="KBH"/>
        </w:rPr>
        <w:t>)</w:t>
      </w:r>
    </w:p>
    <w:p w14:paraId="4EC0DD85" w14:textId="77777777" w:rsidR="000846C9" w:rsidRPr="000846C9" w:rsidRDefault="000846C9" w:rsidP="000846C9">
      <w:pPr>
        <w:spacing w:line="240" w:lineRule="auto"/>
        <w:rPr>
          <w:rFonts w:ascii="KBH" w:hAnsi="KBH"/>
        </w:rPr>
      </w:pPr>
    </w:p>
    <w:p w14:paraId="5A6E4A65" w14:textId="48B22C5B" w:rsidR="00E273D9" w:rsidRDefault="00C91B76" w:rsidP="000170EA">
      <w:pPr>
        <w:numPr>
          <w:ilvl w:val="0"/>
          <w:numId w:val="20"/>
        </w:numPr>
        <w:spacing w:line="240" w:lineRule="auto"/>
        <w:rPr>
          <w:rFonts w:ascii="KBH" w:hAnsi="KBH"/>
        </w:rPr>
      </w:pPr>
      <w:r w:rsidRPr="000846C9">
        <w:rPr>
          <w:rFonts w:ascii="KBH" w:hAnsi="KBH"/>
        </w:rPr>
        <w:t>J</w:t>
      </w:r>
      <w:r w:rsidR="000170EA" w:rsidRPr="000846C9">
        <w:rPr>
          <w:rFonts w:ascii="KBH" w:hAnsi="KBH"/>
        </w:rPr>
        <w:t>ournal</w:t>
      </w:r>
    </w:p>
    <w:p w14:paraId="765C7380" w14:textId="69ADC7A4" w:rsidR="00CA09B0" w:rsidRDefault="00CA09B0" w:rsidP="00CA09B0">
      <w:pPr>
        <w:numPr>
          <w:ilvl w:val="1"/>
          <w:numId w:val="20"/>
        </w:numPr>
        <w:spacing w:line="240" w:lineRule="auto"/>
        <w:rPr>
          <w:rFonts w:ascii="KBH" w:hAnsi="KBH"/>
        </w:rPr>
      </w:pPr>
      <w:r>
        <w:rPr>
          <w:rFonts w:ascii="KBH" w:hAnsi="KBH"/>
        </w:rPr>
        <w:t>Paradigme</w:t>
      </w:r>
    </w:p>
    <w:p w14:paraId="4AD0C53B" w14:textId="1608E18F" w:rsidR="00871B59" w:rsidRDefault="004D05AB" w:rsidP="00CA09B0">
      <w:pPr>
        <w:numPr>
          <w:ilvl w:val="1"/>
          <w:numId w:val="20"/>
        </w:numPr>
        <w:spacing w:line="240" w:lineRule="auto"/>
        <w:rPr>
          <w:rFonts w:ascii="KBH" w:hAnsi="KBH"/>
        </w:rPr>
      </w:pPr>
      <w:r>
        <w:rPr>
          <w:rFonts w:ascii="KBH" w:hAnsi="KBH"/>
        </w:rPr>
        <w:t>Forventning til aflevering. (Journal afleveres som en del udbudsprojekt</w:t>
      </w:r>
      <w:r w:rsidR="001E5534">
        <w:rPr>
          <w:rFonts w:ascii="KBH" w:hAnsi="KBH"/>
        </w:rPr>
        <w:t>et</w:t>
      </w:r>
      <w:r>
        <w:rPr>
          <w:rFonts w:ascii="KBH" w:hAnsi="KBH"/>
        </w:rPr>
        <w:t>).</w:t>
      </w:r>
    </w:p>
    <w:p w14:paraId="0381C2CB" w14:textId="77777777" w:rsidR="00347668" w:rsidRPr="000846C9" w:rsidRDefault="00347668" w:rsidP="00347668">
      <w:pPr>
        <w:pStyle w:val="Listeafsnit"/>
        <w:rPr>
          <w:rFonts w:ascii="KBH" w:hAnsi="KBH"/>
        </w:rPr>
      </w:pPr>
    </w:p>
    <w:p w14:paraId="027C30D9" w14:textId="77777777" w:rsidR="00E273D9" w:rsidRPr="000846C9" w:rsidRDefault="00E273D9" w:rsidP="00E273D9">
      <w:pPr>
        <w:numPr>
          <w:ilvl w:val="0"/>
          <w:numId w:val="20"/>
        </w:numPr>
        <w:spacing w:line="240" w:lineRule="auto"/>
        <w:rPr>
          <w:rFonts w:ascii="KBH" w:hAnsi="KBH"/>
        </w:rPr>
      </w:pPr>
      <w:r w:rsidRPr="000846C9">
        <w:rPr>
          <w:rFonts w:ascii="KBH" w:hAnsi="KBH"/>
        </w:rPr>
        <w:t>Forventede forundersøgelser</w:t>
      </w:r>
    </w:p>
    <w:p w14:paraId="716AA4EF" w14:textId="77777777" w:rsidR="00E273D9" w:rsidRPr="000846C9" w:rsidRDefault="00E273D9" w:rsidP="00E273D9">
      <w:pPr>
        <w:numPr>
          <w:ilvl w:val="1"/>
          <w:numId w:val="20"/>
        </w:numPr>
        <w:spacing w:line="240" w:lineRule="auto"/>
        <w:rPr>
          <w:rFonts w:ascii="KBH" w:hAnsi="KBH"/>
        </w:rPr>
      </w:pPr>
      <w:r w:rsidRPr="000846C9">
        <w:rPr>
          <w:rFonts w:ascii="KBH" w:hAnsi="KBH"/>
        </w:rPr>
        <w:t>Asbest</w:t>
      </w:r>
    </w:p>
    <w:p w14:paraId="23465632" w14:textId="77777777" w:rsidR="00E273D9" w:rsidRPr="000846C9" w:rsidRDefault="00E273D9" w:rsidP="00E273D9">
      <w:pPr>
        <w:numPr>
          <w:ilvl w:val="1"/>
          <w:numId w:val="20"/>
        </w:numPr>
        <w:spacing w:line="240" w:lineRule="auto"/>
        <w:rPr>
          <w:rFonts w:ascii="KBH" w:hAnsi="KBH"/>
        </w:rPr>
      </w:pPr>
      <w:r w:rsidRPr="000846C9">
        <w:rPr>
          <w:rFonts w:ascii="KBH" w:hAnsi="KBH"/>
        </w:rPr>
        <w:t>PCB</w:t>
      </w:r>
    </w:p>
    <w:p w14:paraId="5C657FD3" w14:textId="77777777" w:rsidR="00E273D9" w:rsidRPr="000846C9" w:rsidRDefault="00E273D9" w:rsidP="00E273D9">
      <w:pPr>
        <w:numPr>
          <w:ilvl w:val="1"/>
          <w:numId w:val="20"/>
        </w:numPr>
        <w:spacing w:line="240" w:lineRule="auto"/>
        <w:rPr>
          <w:rFonts w:ascii="KBH" w:hAnsi="KBH"/>
        </w:rPr>
      </w:pPr>
      <w:r w:rsidRPr="000846C9">
        <w:rPr>
          <w:rFonts w:ascii="KBH" w:hAnsi="KBH"/>
        </w:rPr>
        <w:t>Kabler</w:t>
      </w:r>
    </w:p>
    <w:p w14:paraId="3CE59C51" w14:textId="77777777" w:rsidR="00E273D9" w:rsidRPr="000846C9" w:rsidRDefault="00E273D9" w:rsidP="00E273D9">
      <w:pPr>
        <w:numPr>
          <w:ilvl w:val="1"/>
          <w:numId w:val="20"/>
        </w:numPr>
        <w:spacing w:line="240" w:lineRule="auto"/>
        <w:rPr>
          <w:rFonts w:ascii="KBH" w:hAnsi="KBH"/>
        </w:rPr>
      </w:pPr>
      <w:r w:rsidRPr="000846C9">
        <w:rPr>
          <w:rFonts w:ascii="KBH" w:hAnsi="KBH"/>
        </w:rPr>
        <w:t>Forurening i jord</w:t>
      </w:r>
    </w:p>
    <w:p w14:paraId="4FAAA106" w14:textId="77777777" w:rsidR="00E273D9" w:rsidRPr="000846C9" w:rsidRDefault="00E273D9" w:rsidP="00E273D9">
      <w:pPr>
        <w:numPr>
          <w:ilvl w:val="1"/>
          <w:numId w:val="20"/>
        </w:numPr>
        <w:spacing w:line="240" w:lineRule="auto"/>
        <w:rPr>
          <w:rFonts w:ascii="KBH" w:hAnsi="KBH"/>
        </w:rPr>
      </w:pPr>
      <w:r w:rsidRPr="000846C9">
        <w:rPr>
          <w:rFonts w:ascii="KBH" w:hAnsi="KBH"/>
        </w:rPr>
        <w:t>Stabilitet</w:t>
      </w:r>
    </w:p>
    <w:p w14:paraId="5FF03599" w14:textId="77777777" w:rsidR="00E273D9" w:rsidRDefault="00E273D9" w:rsidP="00E273D9">
      <w:pPr>
        <w:numPr>
          <w:ilvl w:val="1"/>
          <w:numId w:val="20"/>
        </w:numPr>
        <w:spacing w:line="240" w:lineRule="auto"/>
        <w:rPr>
          <w:rFonts w:ascii="KBH" w:hAnsi="KBH"/>
        </w:rPr>
      </w:pPr>
      <w:r w:rsidRPr="000846C9">
        <w:rPr>
          <w:rFonts w:ascii="KBH" w:hAnsi="KBH"/>
        </w:rPr>
        <w:t>Etc.</w:t>
      </w:r>
    </w:p>
    <w:p w14:paraId="1D45274B" w14:textId="77777777" w:rsidR="00E273D9" w:rsidRPr="000846C9" w:rsidRDefault="00E273D9" w:rsidP="00E273D9">
      <w:pPr>
        <w:spacing w:line="240" w:lineRule="auto"/>
        <w:ind w:left="1440"/>
        <w:rPr>
          <w:rFonts w:ascii="KBH" w:hAnsi="KBH"/>
        </w:rPr>
      </w:pPr>
    </w:p>
    <w:p w14:paraId="0B7A6F83" w14:textId="715AD548" w:rsidR="000170EA" w:rsidRDefault="00E273D9" w:rsidP="00E273D9">
      <w:pPr>
        <w:numPr>
          <w:ilvl w:val="0"/>
          <w:numId w:val="20"/>
        </w:numPr>
        <w:spacing w:line="240" w:lineRule="auto"/>
        <w:rPr>
          <w:rFonts w:ascii="KBH" w:hAnsi="KBH"/>
        </w:rPr>
      </w:pPr>
      <w:r w:rsidRPr="000846C9">
        <w:rPr>
          <w:rFonts w:ascii="KBH" w:hAnsi="KBH"/>
        </w:rPr>
        <w:t>Kortlægning af særligt farligt arbejde</w:t>
      </w:r>
    </w:p>
    <w:p w14:paraId="44B525E4" w14:textId="2B6A4528" w:rsidR="00AD452E" w:rsidRDefault="00AD452E" w:rsidP="00AD452E">
      <w:pPr>
        <w:spacing w:line="240" w:lineRule="auto"/>
        <w:ind w:left="720"/>
        <w:rPr>
          <w:rFonts w:ascii="KBH" w:hAnsi="KBH"/>
        </w:rPr>
      </w:pPr>
    </w:p>
    <w:p w14:paraId="3034E987" w14:textId="05DDDCBF" w:rsidR="00AD452E" w:rsidRPr="00E273D9" w:rsidRDefault="00AD452E" w:rsidP="00E273D9">
      <w:pPr>
        <w:numPr>
          <w:ilvl w:val="0"/>
          <w:numId w:val="20"/>
        </w:numPr>
        <w:spacing w:line="240" w:lineRule="auto"/>
        <w:rPr>
          <w:rFonts w:ascii="KBH" w:hAnsi="KBH"/>
        </w:rPr>
      </w:pPr>
      <w:r>
        <w:rPr>
          <w:rFonts w:ascii="KBH" w:hAnsi="KBH"/>
        </w:rPr>
        <w:t>Møder og milepæle undr projektering</w:t>
      </w:r>
    </w:p>
    <w:p w14:paraId="73149B40" w14:textId="77777777" w:rsidR="000170EA" w:rsidRPr="000846C9" w:rsidRDefault="000170EA" w:rsidP="000170EA">
      <w:pPr>
        <w:ind w:left="360"/>
        <w:rPr>
          <w:rFonts w:ascii="KBH" w:hAnsi="KBH"/>
        </w:rPr>
      </w:pPr>
    </w:p>
    <w:p w14:paraId="76AE9B0A" w14:textId="29298D38" w:rsidR="000170EA" w:rsidRPr="000846C9" w:rsidRDefault="000A2ECB" w:rsidP="00E9205C">
      <w:pPr>
        <w:numPr>
          <w:ilvl w:val="0"/>
          <w:numId w:val="20"/>
        </w:numPr>
        <w:spacing w:line="240" w:lineRule="auto"/>
        <w:rPr>
          <w:rFonts w:ascii="KBH" w:hAnsi="KBH"/>
        </w:rPr>
      </w:pPr>
      <w:r w:rsidRPr="000846C9">
        <w:rPr>
          <w:rFonts w:ascii="KBH" w:hAnsi="KBH"/>
        </w:rPr>
        <w:t>Det videre s</w:t>
      </w:r>
      <w:r w:rsidR="000170EA" w:rsidRPr="000846C9">
        <w:rPr>
          <w:rFonts w:ascii="KBH" w:hAnsi="KBH"/>
        </w:rPr>
        <w:t xml:space="preserve">amarbejde mellem </w:t>
      </w:r>
      <w:r w:rsidR="007E614C" w:rsidRPr="000846C9">
        <w:rPr>
          <w:rFonts w:ascii="KBH" w:hAnsi="KBH"/>
        </w:rPr>
        <w:t>arbejdsmiljø</w:t>
      </w:r>
      <w:r w:rsidR="000170EA" w:rsidRPr="000846C9">
        <w:rPr>
          <w:rFonts w:ascii="KBH" w:hAnsi="KBH"/>
        </w:rPr>
        <w:t>koordinato</w:t>
      </w:r>
      <w:r w:rsidR="00324D7B" w:rsidRPr="000846C9">
        <w:rPr>
          <w:rFonts w:ascii="KBH" w:hAnsi="KBH"/>
        </w:rPr>
        <w:t>r</w:t>
      </w:r>
      <w:r w:rsidR="00F932BF" w:rsidRPr="000846C9">
        <w:rPr>
          <w:rFonts w:ascii="KBH" w:hAnsi="KBH"/>
        </w:rPr>
        <w:t xml:space="preserve"> og KK projektleder/</w:t>
      </w:r>
      <w:r w:rsidR="007E614C" w:rsidRPr="000846C9">
        <w:rPr>
          <w:rFonts w:ascii="KBH" w:hAnsi="KBH"/>
        </w:rPr>
        <w:t>byggeleder</w:t>
      </w:r>
    </w:p>
    <w:p w14:paraId="48B2AF06" w14:textId="77777777" w:rsidR="00BC359A" w:rsidRPr="000846C9" w:rsidRDefault="00BC359A" w:rsidP="00BC359A">
      <w:pPr>
        <w:pStyle w:val="Listeafsnit"/>
        <w:rPr>
          <w:rFonts w:ascii="KBH" w:hAnsi="KBH"/>
        </w:rPr>
      </w:pPr>
    </w:p>
    <w:p w14:paraId="4F5C6152" w14:textId="4BC2CF08" w:rsidR="003B6764" w:rsidRPr="000846C9" w:rsidRDefault="00BC359A" w:rsidP="00845A36">
      <w:pPr>
        <w:numPr>
          <w:ilvl w:val="0"/>
          <w:numId w:val="20"/>
        </w:numPr>
        <w:spacing w:line="240" w:lineRule="auto"/>
        <w:rPr>
          <w:rFonts w:ascii="KBH" w:hAnsi="KBH"/>
        </w:rPr>
      </w:pPr>
      <w:r w:rsidRPr="000846C9">
        <w:rPr>
          <w:rFonts w:ascii="KBH" w:hAnsi="KBH"/>
        </w:rPr>
        <w:t xml:space="preserve">Grænseflader og </w:t>
      </w:r>
      <w:r w:rsidR="002732D9" w:rsidRPr="000846C9">
        <w:rPr>
          <w:rFonts w:ascii="KBH" w:hAnsi="KBH"/>
        </w:rPr>
        <w:t>samarbejde med</w:t>
      </w:r>
      <w:r w:rsidR="000846C9">
        <w:rPr>
          <w:rFonts w:ascii="KBH" w:hAnsi="KBH"/>
        </w:rPr>
        <w:t xml:space="preserve"> </w:t>
      </w:r>
      <w:r w:rsidR="008F056C">
        <w:rPr>
          <w:rFonts w:ascii="KBH" w:hAnsi="KBH"/>
        </w:rPr>
        <w:t>eventuelle eksterne parter</w:t>
      </w:r>
      <w:r w:rsidR="000846C9" w:rsidRPr="000846C9">
        <w:rPr>
          <w:rFonts w:ascii="KBH" w:hAnsi="KBH"/>
        </w:rPr>
        <w:t xml:space="preserve"> </w:t>
      </w:r>
      <w:r w:rsidR="00511D7D" w:rsidRPr="000846C9">
        <w:rPr>
          <w:rFonts w:ascii="KBH" w:hAnsi="KBH"/>
        </w:rPr>
        <w:br/>
      </w:r>
    </w:p>
    <w:p w14:paraId="4748C488" w14:textId="7CD1186B" w:rsidR="0038785A" w:rsidRPr="000846C9" w:rsidRDefault="0038785A" w:rsidP="00845A36">
      <w:pPr>
        <w:numPr>
          <w:ilvl w:val="0"/>
          <w:numId w:val="20"/>
        </w:numPr>
        <w:spacing w:line="240" w:lineRule="auto"/>
        <w:rPr>
          <w:rFonts w:ascii="KBH" w:hAnsi="KBH"/>
        </w:rPr>
      </w:pPr>
      <w:r w:rsidRPr="000846C9">
        <w:rPr>
          <w:rFonts w:ascii="KBH" w:hAnsi="KBH"/>
        </w:rPr>
        <w:t>Evt.</w:t>
      </w:r>
    </w:p>
    <w:sectPr w:rsidR="0038785A" w:rsidRPr="000846C9" w:rsidSect="00A030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053" w:right="1191" w:bottom="2438" w:left="2268" w:header="709" w:footer="8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A9D26" w14:textId="77777777" w:rsidR="0058547C" w:rsidRDefault="0058547C">
      <w:r>
        <w:separator/>
      </w:r>
    </w:p>
  </w:endnote>
  <w:endnote w:type="continuationSeparator" w:id="0">
    <w:p w14:paraId="235DAFE4" w14:textId="77777777" w:rsidR="0058547C" w:rsidRDefault="00585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KBH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C1E90" w14:textId="77777777" w:rsidR="003642C1" w:rsidRDefault="003642C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A20FF" w14:textId="77777777" w:rsidR="000A2ECB" w:rsidRPr="00BA7922" w:rsidRDefault="00A45B96" w:rsidP="00D37E4D">
    <w:pPr>
      <w:pStyle w:val="Sidefod"/>
      <w:rPr>
        <w:rStyle w:val="Sidetal"/>
      </w:rPr>
    </w:pPr>
    <w:r>
      <w:rPr>
        <w:rStyle w:val="Sidetal"/>
      </w:rPr>
      <w:fldChar w:fldCharType="begin"/>
    </w:r>
    <w:r w:rsidR="000A2ECB"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EB794E">
      <w:rPr>
        <w:rStyle w:val="Sidetal"/>
        <w:noProof/>
      </w:rPr>
      <w:t>2</w:t>
    </w:r>
    <w:r>
      <w:rPr>
        <w:rStyle w:val="Sidetal"/>
      </w:rPr>
      <w:fldChar w:fldCharType="end"/>
    </w:r>
    <w:r w:rsidR="000A2ECB">
      <w:rPr>
        <w:rStyle w:val="Sidetal"/>
      </w:rPr>
      <w:t>/</w:t>
    </w:r>
    <w:r>
      <w:rPr>
        <w:rStyle w:val="Sidetal"/>
      </w:rPr>
      <w:fldChar w:fldCharType="begin"/>
    </w:r>
    <w:r w:rsidR="000A2ECB"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 w:rsidR="00EB794E">
      <w:rPr>
        <w:rStyle w:val="Sidetal"/>
        <w:noProof/>
      </w:rPr>
      <w:t>2</w:t>
    </w:r>
    <w:r>
      <w:rPr>
        <w:rStyle w:val="Sidetal"/>
      </w:rPr>
      <w:fldChar w:fldCharType="end"/>
    </w:r>
  </w:p>
  <w:p w14:paraId="7FB0B0D9" w14:textId="77777777" w:rsidR="000A2ECB" w:rsidRPr="009635B1" w:rsidRDefault="000A2ECB" w:rsidP="009635B1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59B8D" w14:textId="77777777" w:rsidR="000A2ECB" w:rsidRPr="00BA7922" w:rsidRDefault="00A45B96" w:rsidP="00BF27CC">
    <w:pPr>
      <w:pStyle w:val="Sidefod"/>
      <w:rPr>
        <w:rStyle w:val="Sidetal"/>
      </w:rPr>
    </w:pPr>
    <w:r>
      <w:rPr>
        <w:rStyle w:val="Sidetal"/>
      </w:rPr>
      <w:fldChar w:fldCharType="begin"/>
    </w:r>
    <w:r w:rsidR="000A2ECB"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EB794E">
      <w:rPr>
        <w:rStyle w:val="Sidetal"/>
        <w:noProof/>
      </w:rPr>
      <w:t>1</w:t>
    </w:r>
    <w:r>
      <w:rPr>
        <w:rStyle w:val="Sidetal"/>
      </w:rPr>
      <w:fldChar w:fldCharType="end"/>
    </w:r>
    <w:r w:rsidR="000A2ECB">
      <w:rPr>
        <w:rStyle w:val="Sidetal"/>
      </w:rPr>
      <w:t>/</w:t>
    </w:r>
    <w:r>
      <w:rPr>
        <w:rStyle w:val="Sidetal"/>
      </w:rPr>
      <w:fldChar w:fldCharType="begin"/>
    </w:r>
    <w:r w:rsidR="000A2ECB"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 w:rsidR="00EB794E">
      <w:rPr>
        <w:rStyle w:val="Sidetal"/>
        <w:noProof/>
      </w:rPr>
      <w:t>2</w:t>
    </w:r>
    <w:r>
      <w:rPr>
        <w:rStyle w:val="Sidetal"/>
      </w:rPr>
      <w:fldChar w:fldCharType="end"/>
    </w:r>
  </w:p>
  <w:p w14:paraId="4E6D1DB4" w14:textId="347A0B4D" w:rsidR="000A2ECB" w:rsidRPr="008566D4" w:rsidRDefault="00EC22E6" w:rsidP="008566D4">
    <w:pPr>
      <w:pStyle w:val="Sidefod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C8B821" wp14:editId="0515E836">
              <wp:simplePos x="0" y="0"/>
              <wp:positionH relativeFrom="page">
                <wp:posOffset>5591810</wp:posOffset>
              </wp:positionH>
              <wp:positionV relativeFrom="page">
                <wp:align>bottom</wp:align>
              </wp:positionV>
              <wp:extent cx="1640840" cy="730250"/>
              <wp:effectExtent l="0" t="0" r="0" b="0"/>
              <wp:wrapNone/>
              <wp:docPr id="1" name="FooterShap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0840" cy="730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4CC060" w14:textId="77777777" w:rsidR="000A2ECB" w:rsidRPr="00B838ED" w:rsidRDefault="000A2ECB" w:rsidP="00B838ED"/>
                      </w:txbxContent>
                    </wps:txbx>
                    <wps:bodyPr rot="0" vert="horz" wrap="square" lIns="0" tIns="0" rIns="0" bIns="5652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C8B821" id="_x0000_t202" coordsize="21600,21600" o:spt="202" path="m,l,21600r21600,l21600,xe">
              <v:stroke joinstyle="miter"/>
              <v:path gradientshapeok="t" o:connecttype="rect"/>
            </v:shapetype>
            <v:shape id="FooterShape" o:spid="_x0000_s1027" type="#_x0000_t202" style="position:absolute;margin-left:440.3pt;margin-top:0;width:129.2pt;height:57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" filled="f" stroked="f">
              <v:textbox style="mso-fit-shape-to-text:t" inset="0,0,0,15.7mm">
                <w:txbxContent>
                  <w:p w14:paraId="534CC060" w14:textId="77777777" w:rsidR="000A2ECB" w:rsidRPr="00B838ED" w:rsidRDefault="000A2ECB" w:rsidP="00B838ED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440A6" w14:textId="77777777" w:rsidR="0058547C" w:rsidRDefault="0058547C">
      <w:r>
        <w:separator/>
      </w:r>
    </w:p>
  </w:footnote>
  <w:footnote w:type="continuationSeparator" w:id="0">
    <w:p w14:paraId="72B14C31" w14:textId="77777777" w:rsidR="0058547C" w:rsidRDefault="00585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E008C" w14:textId="77777777" w:rsidR="000A2ECB" w:rsidRDefault="000A2ECB">
    <w:pPr>
      <w:pStyle w:val="Sidehoved"/>
    </w:pPr>
    <w:r>
      <w:rPr>
        <w:noProof/>
      </w:rPr>
      <w:drawing>
        <wp:anchor distT="0" distB="0" distL="0" distR="0" simplePos="0" relativeHeight="251655165" behindDoc="0" locked="0" layoutInCell="1" allowOverlap="1" wp14:anchorId="6AE2B5DF" wp14:editId="16682B51">
          <wp:simplePos x="0" y="0"/>
          <wp:positionH relativeFrom="page">
            <wp:posOffset>755650</wp:posOffset>
          </wp:positionH>
          <wp:positionV relativeFrom="page">
            <wp:posOffset>539750</wp:posOffset>
          </wp:positionV>
          <wp:extent cx="1158240" cy="263525"/>
          <wp:effectExtent l="19050" t="0" r="3810" b="0"/>
          <wp:wrapNone/>
          <wp:docPr id="26" name="LogoHide3" descr="c:\users\anmr\appdata\roaming\microsoft\templates\Log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Hide3" descr="c:\users\anmr\appdata\roaming\microsoft\templates\Logo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263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4BA22" w14:textId="77777777" w:rsidR="003642C1" w:rsidRDefault="003642C1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08CB0" w14:textId="4F657617" w:rsidR="00B838ED" w:rsidRPr="001F3D8E" w:rsidRDefault="00C50171" w:rsidP="00B838ED">
    <w:pPr>
      <w:tabs>
        <w:tab w:val="right" w:pos="9356"/>
      </w:tabs>
      <w:spacing w:line="276" w:lineRule="auto"/>
      <w:ind w:right="-1134"/>
      <w:rPr>
        <w:rFonts w:ascii="Arial" w:hAnsi="Arial" w:cs="Arial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B15967" wp14:editId="39DFAA60">
              <wp:simplePos x="0" y="0"/>
              <wp:positionH relativeFrom="column">
                <wp:posOffset>4753714</wp:posOffset>
              </wp:positionH>
              <wp:positionV relativeFrom="paragraph">
                <wp:posOffset>-277133</wp:posOffset>
              </wp:positionV>
              <wp:extent cx="1081275" cy="1129880"/>
              <wp:effectExtent l="0" t="0" r="0" b="0"/>
              <wp:wrapNone/>
              <wp:docPr id="2" name="Freeform 5" descr="Københavns Kommune" title="Københavns Kommu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081275" cy="1129880"/>
                      </a:xfrm>
                      <a:custGeom>
                        <a:avLst/>
                        <a:gdLst>
                          <a:gd name="T0" fmla="*/ 334 w 627"/>
                          <a:gd name="T1" fmla="*/ 206 h 654"/>
                          <a:gd name="T2" fmla="*/ 364 w 627"/>
                          <a:gd name="T3" fmla="*/ 189 h 654"/>
                          <a:gd name="T4" fmla="*/ 341 w 627"/>
                          <a:gd name="T5" fmla="*/ 236 h 654"/>
                          <a:gd name="T6" fmla="*/ 291 w 627"/>
                          <a:gd name="T7" fmla="*/ 230 h 654"/>
                          <a:gd name="T8" fmla="*/ 335 w 627"/>
                          <a:gd name="T9" fmla="*/ 269 h 654"/>
                          <a:gd name="T10" fmla="*/ 346 w 627"/>
                          <a:gd name="T11" fmla="*/ 279 h 654"/>
                          <a:gd name="T12" fmla="*/ 302 w 627"/>
                          <a:gd name="T13" fmla="*/ 349 h 654"/>
                          <a:gd name="T14" fmla="*/ 313 w 627"/>
                          <a:gd name="T15" fmla="*/ 133 h 654"/>
                          <a:gd name="T16" fmla="*/ 223 w 627"/>
                          <a:gd name="T17" fmla="*/ 295 h 654"/>
                          <a:gd name="T18" fmla="*/ 213 w 627"/>
                          <a:gd name="T19" fmla="*/ 271 h 654"/>
                          <a:gd name="T20" fmla="*/ 180 w 627"/>
                          <a:gd name="T21" fmla="*/ 261 h 654"/>
                          <a:gd name="T22" fmla="*/ 171 w 627"/>
                          <a:gd name="T23" fmla="*/ 303 h 654"/>
                          <a:gd name="T24" fmla="*/ 429 w 627"/>
                          <a:gd name="T25" fmla="*/ 247 h 654"/>
                          <a:gd name="T26" fmla="*/ 433 w 627"/>
                          <a:gd name="T27" fmla="*/ 295 h 654"/>
                          <a:gd name="T28" fmla="*/ 423 w 627"/>
                          <a:gd name="T29" fmla="*/ 271 h 654"/>
                          <a:gd name="T30" fmla="*/ 391 w 627"/>
                          <a:gd name="T31" fmla="*/ 261 h 654"/>
                          <a:gd name="T32" fmla="*/ 382 w 627"/>
                          <a:gd name="T33" fmla="*/ 303 h 654"/>
                          <a:gd name="T34" fmla="*/ 203 w 627"/>
                          <a:gd name="T35" fmla="*/ 162 h 654"/>
                          <a:gd name="T36" fmla="*/ 234 w 627"/>
                          <a:gd name="T37" fmla="*/ 174 h 654"/>
                          <a:gd name="T38" fmla="*/ 374 w 627"/>
                          <a:gd name="T39" fmla="*/ 430 h 654"/>
                          <a:gd name="T40" fmla="*/ 129 w 627"/>
                          <a:gd name="T41" fmla="*/ 411 h 654"/>
                          <a:gd name="T42" fmla="*/ 335 w 627"/>
                          <a:gd name="T43" fmla="*/ 439 h 654"/>
                          <a:gd name="T44" fmla="*/ 405 w 627"/>
                          <a:gd name="T45" fmla="*/ 465 h 654"/>
                          <a:gd name="T46" fmla="*/ 157 w 627"/>
                          <a:gd name="T47" fmla="*/ 453 h 654"/>
                          <a:gd name="T48" fmla="*/ 405 w 627"/>
                          <a:gd name="T49" fmla="*/ 465 h 654"/>
                          <a:gd name="T50" fmla="*/ 502 w 627"/>
                          <a:gd name="T51" fmla="*/ 587 h 654"/>
                          <a:gd name="T52" fmla="*/ 492 w 627"/>
                          <a:gd name="T53" fmla="*/ 595 h 654"/>
                          <a:gd name="T54" fmla="*/ 238 w 627"/>
                          <a:gd name="T55" fmla="*/ 604 h 654"/>
                          <a:gd name="T56" fmla="*/ 228 w 627"/>
                          <a:gd name="T57" fmla="*/ 635 h 654"/>
                          <a:gd name="T58" fmla="*/ 188 w 627"/>
                          <a:gd name="T59" fmla="*/ 69 h 654"/>
                          <a:gd name="T60" fmla="*/ 144 w 627"/>
                          <a:gd name="T61" fmla="*/ 42 h 654"/>
                          <a:gd name="T62" fmla="*/ 563 w 627"/>
                          <a:gd name="T63" fmla="*/ 245 h 654"/>
                          <a:gd name="T64" fmla="*/ 573 w 627"/>
                          <a:gd name="T65" fmla="*/ 290 h 654"/>
                          <a:gd name="T66" fmla="*/ 567 w 627"/>
                          <a:gd name="T67" fmla="*/ 380 h 654"/>
                          <a:gd name="T68" fmla="*/ 625 w 627"/>
                          <a:gd name="T69" fmla="*/ 391 h 654"/>
                          <a:gd name="T70" fmla="*/ 129 w 627"/>
                          <a:gd name="T71" fmla="*/ 605 h 654"/>
                          <a:gd name="T72" fmla="*/ 124 w 627"/>
                          <a:gd name="T73" fmla="*/ 590 h 654"/>
                          <a:gd name="T74" fmla="*/ 144 w 627"/>
                          <a:gd name="T75" fmla="*/ 577 h 654"/>
                          <a:gd name="T76" fmla="*/ 21 w 627"/>
                          <a:gd name="T77" fmla="*/ 495 h 654"/>
                          <a:gd name="T78" fmla="*/ 538 w 627"/>
                          <a:gd name="T79" fmla="*/ 463 h 654"/>
                          <a:gd name="T80" fmla="*/ 591 w 627"/>
                          <a:gd name="T81" fmla="*/ 461 h 654"/>
                          <a:gd name="T82" fmla="*/ 238 w 627"/>
                          <a:gd name="T83" fmla="*/ 29 h 654"/>
                          <a:gd name="T84" fmla="*/ 267 w 627"/>
                          <a:gd name="T85" fmla="*/ 40 h 654"/>
                          <a:gd name="T86" fmla="*/ 512 w 627"/>
                          <a:gd name="T87" fmla="*/ 502 h 654"/>
                          <a:gd name="T88" fmla="*/ 106 w 627"/>
                          <a:gd name="T89" fmla="*/ 518 h 654"/>
                          <a:gd name="T90" fmla="*/ 51 w 627"/>
                          <a:gd name="T91" fmla="*/ 539 h 654"/>
                          <a:gd name="T92" fmla="*/ 60 w 627"/>
                          <a:gd name="T93" fmla="*/ 523 h 654"/>
                          <a:gd name="T94" fmla="*/ 504 w 627"/>
                          <a:gd name="T95" fmla="*/ 70 h 654"/>
                          <a:gd name="T96" fmla="*/ 556 w 627"/>
                          <a:gd name="T97" fmla="*/ 121 h 654"/>
                          <a:gd name="T98" fmla="*/ 407 w 627"/>
                          <a:gd name="T99" fmla="*/ 17 h 654"/>
                          <a:gd name="T100" fmla="*/ 472 w 627"/>
                          <a:gd name="T101" fmla="*/ 48 h 654"/>
                          <a:gd name="T102" fmla="*/ 272 w 627"/>
                          <a:gd name="T103" fmla="*/ 599 h 654"/>
                          <a:gd name="T104" fmla="*/ 311 w 627"/>
                          <a:gd name="T105" fmla="*/ 653 h 654"/>
                          <a:gd name="T106" fmla="*/ 360 w 627"/>
                          <a:gd name="T107" fmla="*/ 61 h 654"/>
                          <a:gd name="T108" fmla="*/ 315 w 627"/>
                          <a:gd name="T109" fmla="*/ 24 h 654"/>
                          <a:gd name="T110" fmla="*/ 594 w 627"/>
                          <a:gd name="T111" fmla="*/ 175 h 654"/>
                          <a:gd name="T112" fmla="*/ 376 w 627"/>
                          <a:gd name="T113" fmla="*/ 623 h 654"/>
                          <a:gd name="T114" fmla="*/ 391 w 627"/>
                          <a:gd name="T115" fmla="*/ 586 h 65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627" h="654">
                            <a:moveTo>
                              <a:pt x="334" y="206"/>
                            </a:moveTo>
                            <a:cubicBezTo>
                              <a:pt x="334" y="209"/>
                              <a:pt x="334" y="209"/>
                              <a:pt x="334" y="209"/>
                            </a:cubicBezTo>
                            <a:cubicBezTo>
                              <a:pt x="270" y="209"/>
                              <a:pt x="270" y="209"/>
                              <a:pt x="270" y="209"/>
                            </a:cubicBezTo>
                            <a:cubicBezTo>
                              <a:pt x="270" y="206"/>
                              <a:pt x="270" y="206"/>
                              <a:pt x="270" y="206"/>
                            </a:cubicBezTo>
                            <a:cubicBezTo>
                              <a:pt x="270" y="206"/>
                              <a:pt x="270" y="206"/>
                              <a:pt x="270" y="206"/>
                            </a:cubicBezTo>
                            <a:cubicBezTo>
                              <a:pt x="270" y="199"/>
                              <a:pt x="302" y="150"/>
                              <a:pt x="302" y="150"/>
                            </a:cubicBezTo>
                            <a:cubicBezTo>
                              <a:pt x="302" y="150"/>
                              <a:pt x="334" y="199"/>
                              <a:pt x="334" y="206"/>
                            </a:cubicBezTo>
                            <a:close/>
                            <a:moveTo>
                              <a:pt x="379" y="154"/>
                            </a:moveTo>
                            <a:cubicBezTo>
                              <a:pt x="373" y="153"/>
                              <a:pt x="368" y="155"/>
                              <a:pt x="364" y="159"/>
                            </a:cubicBezTo>
                            <a:cubicBezTo>
                              <a:pt x="364" y="159"/>
                              <a:pt x="364" y="160"/>
                              <a:pt x="364" y="159"/>
                            </a:cubicBezTo>
                            <a:cubicBezTo>
                              <a:pt x="367" y="159"/>
                              <a:pt x="370" y="159"/>
                              <a:pt x="372" y="159"/>
                            </a:cubicBezTo>
                            <a:cubicBezTo>
                              <a:pt x="378" y="161"/>
                              <a:pt x="383" y="166"/>
                              <a:pt x="384" y="172"/>
                            </a:cubicBezTo>
                            <a:cubicBezTo>
                              <a:pt x="386" y="181"/>
                              <a:pt x="378" y="190"/>
                              <a:pt x="369" y="190"/>
                            </a:cubicBezTo>
                            <a:cubicBezTo>
                              <a:pt x="367" y="190"/>
                              <a:pt x="366" y="190"/>
                              <a:pt x="364" y="189"/>
                            </a:cubicBezTo>
                            <a:cubicBezTo>
                              <a:pt x="364" y="189"/>
                              <a:pt x="364" y="190"/>
                              <a:pt x="364" y="190"/>
                            </a:cubicBezTo>
                            <a:cubicBezTo>
                              <a:pt x="368" y="193"/>
                              <a:pt x="373" y="195"/>
                              <a:pt x="378" y="195"/>
                            </a:cubicBezTo>
                            <a:cubicBezTo>
                              <a:pt x="390" y="195"/>
                              <a:pt x="399" y="185"/>
                              <a:pt x="399" y="173"/>
                            </a:cubicBezTo>
                            <a:cubicBezTo>
                              <a:pt x="398" y="163"/>
                              <a:pt x="390" y="154"/>
                              <a:pt x="379" y="154"/>
                            </a:cubicBezTo>
                            <a:moveTo>
                              <a:pt x="335" y="269"/>
                            </a:moveTo>
                            <a:cubicBezTo>
                              <a:pt x="335" y="269"/>
                              <a:pt x="333" y="253"/>
                              <a:pt x="333" y="247"/>
                            </a:cubicBezTo>
                            <a:cubicBezTo>
                              <a:pt x="333" y="239"/>
                              <a:pt x="341" y="236"/>
                              <a:pt x="341" y="236"/>
                            </a:cubicBezTo>
                            <a:cubicBezTo>
                              <a:pt x="342" y="219"/>
                              <a:pt x="342" y="219"/>
                              <a:pt x="342" y="219"/>
                            </a:cubicBezTo>
                            <a:cubicBezTo>
                              <a:pt x="327" y="219"/>
                              <a:pt x="327" y="219"/>
                              <a:pt x="327" y="219"/>
                            </a:cubicBezTo>
                            <a:cubicBezTo>
                              <a:pt x="326" y="230"/>
                              <a:pt x="326" y="230"/>
                              <a:pt x="326" y="230"/>
                            </a:cubicBezTo>
                            <a:cubicBezTo>
                              <a:pt x="313" y="230"/>
                              <a:pt x="313" y="230"/>
                              <a:pt x="313" y="230"/>
                            </a:cubicBezTo>
                            <a:cubicBezTo>
                              <a:pt x="312" y="219"/>
                              <a:pt x="312" y="219"/>
                              <a:pt x="312" y="219"/>
                            </a:cubicBezTo>
                            <a:cubicBezTo>
                              <a:pt x="293" y="219"/>
                              <a:pt x="293" y="219"/>
                              <a:pt x="293" y="219"/>
                            </a:cubicBezTo>
                            <a:cubicBezTo>
                              <a:pt x="291" y="230"/>
                              <a:pt x="291" y="230"/>
                              <a:pt x="291" y="230"/>
                            </a:cubicBezTo>
                            <a:cubicBezTo>
                              <a:pt x="279" y="230"/>
                              <a:pt x="279" y="230"/>
                              <a:pt x="279" y="230"/>
                            </a:cubicBezTo>
                            <a:cubicBezTo>
                              <a:pt x="277" y="219"/>
                              <a:pt x="277" y="219"/>
                              <a:pt x="277" y="219"/>
                            </a:cubicBezTo>
                            <a:cubicBezTo>
                              <a:pt x="263" y="219"/>
                              <a:pt x="263" y="219"/>
                              <a:pt x="263" y="219"/>
                            </a:cubicBezTo>
                            <a:cubicBezTo>
                              <a:pt x="264" y="236"/>
                              <a:pt x="264" y="236"/>
                              <a:pt x="264" y="236"/>
                            </a:cubicBezTo>
                            <a:cubicBezTo>
                              <a:pt x="264" y="236"/>
                              <a:pt x="271" y="239"/>
                              <a:pt x="271" y="247"/>
                            </a:cubicBezTo>
                            <a:cubicBezTo>
                              <a:pt x="271" y="253"/>
                              <a:pt x="269" y="269"/>
                              <a:pt x="269" y="269"/>
                            </a:cubicBezTo>
                            <a:lnTo>
                              <a:pt x="335" y="269"/>
                            </a:lnTo>
                            <a:close/>
                            <a:moveTo>
                              <a:pt x="218" y="252"/>
                            </a:moveTo>
                            <a:cubicBezTo>
                              <a:pt x="218" y="247"/>
                              <a:pt x="218" y="247"/>
                              <a:pt x="218" y="247"/>
                            </a:cubicBezTo>
                            <a:cubicBezTo>
                              <a:pt x="218" y="234"/>
                              <a:pt x="208" y="226"/>
                              <a:pt x="197" y="226"/>
                            </a:cubicBezTo>
                            <a:cubicBezTo>
                              <a:pt x="186" y="226"/>
                              <a:pt x="176" y="234"/>
                              <a:pt x="176" y="247"/>
                            </a:cubicBezTo>
                            <a:cubicBezTo>
                              <a:pt x="176" y="252"/>
                              <a:pt x="176" y="252"/>
                              <a:pt x="176" y="252"/>
                            </a:cubicBezTo>
                            <a:lnTo>
                              <a:pt x="218" y="252"/>
                            </a:lnTo>
                            <a:close/>
                            <a:moveTo>
                              <a:pt x="346" y="279"/>
                            </a:moveTo>
                            <a:cubicBezTo>
                              <a:pt x="259" y="279"/>
                              <a:pt x="259" y="279"/>
                              <a:pt x="259" y="279"/>
                            </a:cubicBezTo>
                            <a:cubicBezTo>
                              <a:pt x="259" y="292"/>
                              <a:pt x="259" y="292"/>
                              <a:pt x="259" y="292"/>
                            </a:cubicBezTo>
                            <a:cubicBezTo>
                              <a:pt x="259" y="292"/>
                              <a:pt x="264" y="295"/>
                              <a:pt x="264" y="301"/>
                            </a:cubicBezTo>
                            <a:cubicBezTo>
                              <a:pt x="264" y="313"/>
                              <a:pt x="255" y="360"/>
                              <a:pt x="257" y="394"/>
                            </a:cubicBezTo>
                            <a:cubicBezTo>
                              <a:pt x="287" y="394"/>
                              <a:pt x="287" y="394"/>
                              <a:pt x="287" y="394"/>
                            </a:cubicBezTo>
                            <a:cubicBezTo>
                              <a:pt x="289" y="362"/>
                              <a:pt x="289" y="362"/>
                              <a:pt x="289" y="362"/>
                            </a:cubicBezTo>
                            <a:cubicBezTo>
                              <a:pt x="290" y="354"/>
                              <a:pt x="296" y="349"/>
                              <a:pt x="302" y="349"/>
                            </a:cubicBezTo>
                            <a:cubicBezTo>
                              <a:pt x="309" y="349"/>
                              <a:pt x="314" y="354"/>
                              <a:pt x="315" y="362"/>
                            </a:cubicBezTo>
                            <a:cubicBezTo>
                              <a:pt x="318" y="394"/>
                              <a:pt x="318" y="394"/>
                              <a:pt x="318" y="394"/>
                            </a:cubicBezTo>
                            <a:cubicBezTo>
                              <a:pt x="348" y="394"/>
                              <a:pt x="348" y="394"/>
                              <a:pt x="348" y="394"/>
                            </a:cubicBezTo>
                            <a:cubicBezTo>
                              <a:pt x="349" y="360"/>
                              <a:pt x="340" y="313"/>
                              <a:pt x="340" y="301"/>
                            </a:cubicBezTo>
                            <a:cubicBezTo>
                              <a:pt x="340" y="295"/>
                              <a:pt x="346" y="292"/>
                              <a:pt x="346" y="292"/>
                            </a:cubicBezTo>
                            <a:cubicBezTo>
                              <a:pt x="346" y="279"/>
                              <a:pt x="346" y="279"/>
                              <a:pt x="346" y="279"/>
                            </a:cubicBezTo>
                            <a:moveTo>
                              <a:pt x="313" y="133"/>
                            </a:moveTo>
                            <a:cubicBezTo>
                              <a:pt x="313" y="127"/>
                              <a:pt x="308" y="122"/>
                              <a:pt x="302" y="122"/>
                            </a:cubicBezTo>
                            <a:cubicBezTo>
                              <a:pt x="296" y="122"/>
                              <a:pt x="292" y="127"/>
                              <a:pt x="292" y="133"/>
                            </a:cubicBezTo>
                            <a:cubicBezTo>
                              <a:pt x="292" y="139"/>
                              <a:pt x="296" y="144"/>
                              <a:pt x="302" y="144"/>
                            </a:cubicBezTo>
                            <a:cubicBezTo>
                              <a:pt x="308" y="144"/>
                              <a:pt x="313" y="139"/>
                              <a:pt x="313" y="133"/>
                            </a:cubicBezTo>
                            <a:moveTo>
                              <a:pt x="218" y="303"/>
                            </a:moveTo>
                            <a:cubicBezTo>
                              <a:pt x="223" y="303"/>
                              <a:pt x="223" y="303"/>
                              <a:pt x="223" y="303"/>
                            </a:cubicBezTo>
                            <a:cubicBezTo>
                              <a:pt x="223" y="295"/>
                              <a:pt x="223" y="295"/>
                              <a:pt x="223" y="295"/>
                            </a:cubicBezTo>
                            <a:cubicBezTo>
                              <a:pt x="223" y="295"/>
                              <a:pt x="216" y="294"/>
                              <a:pt x="216" y="287"/>
                            </a:cubicBezTo>
                            <a:cubicBezTo>
                              <a:pt x="216" y="287"/>
                              <a:pt x="216" y="287"/>
                              <a:pt x="216" y="287"/>
                            </a:cubicBezTo>
                            <a:cubicBezTo>
                              <a:pt x="216" y="280"/>
                              <a:pt x="216" y="280"/>
                              <a:pt x="216" y="280"/>
                            </a:cubicBezTo>
                            <a:cubicBezTo>
                              <a:pt x="222" y="275"/>
                              <a:pt x="222" y="275"/>
                              <a:pt x="222" y="275"/>
                            </a:cubicBezTo>
                            <a:cubicBezTo>
                              <a:pt x="223" y="261"/>
                              <a:pt x="223" y="261"/>
                              <a:pt x="223" y="261"/>
                            </a:cubicBezTo>
                            <a:cubicBezTo>
                              <a:pt x="214" y="261"/>
                              <a:pt x="214" y="261"/>
                              <a:pt x="214" y="261"/>
                            </a:cubicBezTo>
                            <a:cubicBezTo>
                              <a:pt x="213" y="271"/>
                              <a:pt x="213" y="271"/>
                              <a:pt x="213" y="271"/>
                            </a:cubicBezTo>
                            <a:cubicBezTo>
                              <a:pt x="204" y="271"/>
                              <a:pt x="204" y="271"/>
                              <a:pt x="204" y="271"/>
                            </a:cubicBezTo>
                            <a:cubicBezTo>
                              <a:pt x="202" y="261"/>
                              <a:pt x="202" y="261"/>
                              <a:pt x="202" y="261"/>
                            </a:cubicBezTo>
                            <a:cubicBezTo>
                              <a:pt x="197" y="261"/>
                              <a:pt x="197" y="261"/>
                              <a:pt x="197" y="261"/>
                            </a:cubicBezTo>
                            <a:cubicBezTo>
                              <a:pt x="192" y="261"/>
                              <a:pt x="192" y="261"/>
                              <a:pt x="192" y="261"/>
                            </a:cubicBezTo>
                            <a:cubicBezTo>
                              <a:pt x="191" y="271"/>
                              <a:pt x="191" y="271"/>
                              <a:pt x="191" y="271"/>
                            </a:cubicBezTo>
                            <a:cubicBezTo>
                              <a:pt x="181" y="271"/>
                              <a:pt x="181" y="271"/>
                              <a:pt x="181" y="271"/>
                            </a:cubicBezTo>
                            <a:cubicBezTo>
                              <a:pt x="180" y="261"/>
                              <a:pt x="180" y="261"/>
                              <a:pt x="180" y="261"/>
                            </a:cubicBezTo>
                            <a:cubicBezTo>
                              <a:pt x="171" y="261"/>
                              <a:pt x="171" y="261"/>
                              <a:pt x="171" y="261"/>
                            </a:cubicBezTo>
                            <a:cubicBezTo>
                              <a:pt x="172" y="275"/>
                              <a:pt x="172" y="275"/>
                              <a:pt x="172" y="275"/>
                            </a:cubicBezTo>
                            <a:cubicBezTo>
                              <a:pt x="178" y="280"/>
                              <a:pt x="178" y="280"/>
                              <a:pt x="178" y="280"/>
                            </a:cubicBezTo>
                            <a:cubicBezTo>
                              <a:pt x="178" y="287"/>
                              <a:pt x="178" y="287"/>
                              <a:pt x="178" y="287"/>
                            </a:cubicBezTo>
                            <a:cubicBezTo>
                              <a:pt x="178" y="287"/>
                              <a:pt x="178" y="287"/>
                              <a:pt x="178" y="287"/>
                            </a:cubicBezTo>
                            <a:cubicBezTo>
                              <a:pt x="178" y="294"/>
                              <a:pt x="171" y="295"/>
                              <a:pt x="171" y="295"/>
                            </a:cubicBezTo>
                            <a:cubicBezTo>
                              <a:pt x="171" y="303"/>
                              <a:pt x="171" y="303"/>
                              <a:pt x="171" y="303"/>
                            </a:cubicBezTo>
                            <a:cubicBezTo>
                              <a:pt x="177" y="303"/>
                              <a:pt x="177" y="303"/>
                              <a:pt x="177" y="303"/>
                            </a:cubicBezTo>
                            <a:cubicBezTo>
                              <a:pt x="176" y="329"/>
                              <a:pt x="163" y="366"/>
                              <a:pt x="163" y="394"/>
                            </a:cubicBezTo>
                            <a:cubicBezTo>
                              <a:pt x="197" y="394"/>
                              <a:pt x="197" y="394"/>
                              <a:pt x="197" y="394"/>
                            </a:cubicBezTo>
                            <a:cubicBezTo>
                              <a:pt x="231" y="394"/>
                              <a:pt x="231" y="394"/>
                              <a:pt x="231" y="394"/>
                            </a:cubicBezTo>
                            <a:cubicBezTo>
                              <a:pt x="231" y="366"/>
                              <a:pt x="218" y="329"/>
                              <a:pt x="218" y="303"/>
                            </a:cubicBezTo>
                            <a:close/>
                            <a:moveTo>
                              <a:pt x="429" y="252"/>
                            </a:moveTo>
                            <a:cubicBezTo>
                              <a:pt x="429" y="247"/>
                              <a:pt x="429" y="247"/>
                              <a:pt x="429" y="247"/>
                            </a:cubicBezTo>
                            <a:cubicBezTo>
                              <a:pt x="429" y="234"/>
                              <a:pt x="419" y="226"/>
                              <a:pt x="408" y="226"/>
                            </a:cubicBezTo>
                            <a:cubicBezTo>
                              <a:pt x="396" y="226"/>
                              <a:pt x="387" y="234"/>
                              <a:pt x="387" y="247"/>
                            </a:cubicBezTo>
                            <a:cubicBezTo>
                              <a:pt x="387" y="252"/>
                              <a:pt x="387" y="252"/>
                              <a:pt x="387" y="252"/>
                            </a:cubicBezTo>
                            <a:lnTo>
                              <a:pt x="429" y="252"/>
                            </a:lnTo>
                            <a:close/>
                            <a:moveTo>
                              <a:pt x="428" y="303"/>
                            </a:moveTo>
                            <a:cubicBezTo>
                              <a:pt x="433" y="303"/>
                              <a:pt x="433" y="303"/>
                              <a:pt x="433" y="303"/>
                            </a:cubicBezTo>
                            <a:cubicBezTo>
                              <a:pt x="433" y="295"/>
                              <a:pt x="433" y="295"/>
                              <a:pt x="433" y="295"/>
                            </a:cubicBezTo>
                            <a:cubicBezTo>
                              <a:pt x="433" y="295"/>
                              <a:pt x="427" y="294"/>
                              <a:pt x="427" y="287"/>
                            </a:cubicBezTo>
                            <a:cubicBezTo>
                              <a:pt x="427" y="287"/>
                              <a:pt x="427" y="287"/>
                              <a:pt x="427" y="287"/>
                            </a:cubicBezTo>
                            <a:cubicBezTo>
                              <a:pt x="426" y="280"/>
                              <a:pt x="426" y="280"/>
                              <a:pt x="426" y="280"/>
                            </a:cubicBezTo>
                            <a:cubicBezTo>
                              <a:pt x="433" y="275"/>
                              <a:pt x="433" y="275"/>
                              <a:pt x="433" y="275"/>
                            </a:cubicBezTo>
                            <a:cubicBezTo>
                              <a:pt x="434" y="261"/>
                              <a:pt x="434" y="261"/>
                              <a:pt x="434" y="261"/>
                            </a:cubicBezTo>
                            <a:cubicBezTo>
                              <a:pt x="424" y="261"/>
                              <a:pt x="424" y="261"/>
                              <a:pt x="424" y="261"/>
                            </a:cubicBezTo>
                            <a:cubicBezTo>
                              <a:pt x="423" y="271"/>
                              <a:pt x="423" y="271"/>
                              <a:pt x="423" y="271"/>
                            </a:cubicBezTo>
                            <a:cubicBezTo>
                              <a:pt x="414" y="271"/>
                              <a:pt x="414" y="271"/>
                              <a:pt x="414" y="271"/>
                            </a:cubicBezTo>
                            <a:cubicBezTo>
                              <a:pt x="413" y="261"/>
                              <a:pt x="413" y="261"/>
                              <a:pt x="413" y="261"/>
                            </a:cubicBezTo>
                            <a:cubicBezTo>
                              <a:pt x="408" y="261"/>
                              <a:pt x="408" y="261"/>
                              <a:pt x="408" y="261"/>
                            </a:cubicBezTo>
                            <a:cubicBezTo>
                              <a:pt x="402" y="261"/>
                              <a:pt x="402" y="261"/>
                              <a:pt x="402" y="261"/>
                            </a:cubicBezTo>
                            <a:cubicBezTo>
                              <a:pt x="401" y="271"/>
                              <a:pt x="401" y="271"/>
                              <a:pt x="401" y="271"/>
                            </a:cubicBezTo>
                            <a:cubicBezTo>
                              <a:pt x="392" y="271"/>
                              <a:pt x="392" y="271"/>
                              <a:pt x="392" y="271"/>
                            </a:cubicBezTo>
                            <a:cubicBezTo>
                              <a:pt x="391" y="261"/>
                              <a:pt x="391" y="261"/>
                              <a:pt x="391" y="261"/>
                            </a:cubicBezTo>
                            <a:cubicBezTo>
                              <a:pt x="381" y="261"/>
                              <a:pt x="381" y="261"/>
                              <a:pt x="381" y="261"/>
                            </a:cubicBezTo>
                            <a:cubicBezTo>
                              <a:pt x="383" y="275"/>
                              <a:pt x="383" y="275"/>
                              <a:pt x="383" y="275"/>
                            </a:cubicBezTo>
                            <a:cubicBezTo>
                              <a:pt x="389" y="280"/>
                              <a:pt x="389" y="280"/>
                              <a:pt x="389" y="280"/>
                            </a:cubicBezTo>
                            <a:cubicBezTo>
                              <a:pt x="389" y="287"/>
                              <a:pt x="389" y="287"/>
                              <a:pt x="389" y="287"/>
                            </a:cubicBezTo>
                            <a:cubicBezTo>
                              <a:pt x="389" y="287"/>
                              <a:pt x="389" y="287"/>
                              <a:pt x="389" y="287"/>
                            </a:cubicBezTo>
                            <a:cubicBezTo>
                              <a:pt x="389" y="294"/>
                              <a:pt x="382" y="295"/>
                              <a:pt x="382" y="295"/>
                            </a:cubicBezTo>
                            <a:cubicBezTo>
                              <a:pt x="382" y="303"/>
                              <a:pt x="382" y="303"/>
                              <a:pt x="382" y="303"/>
                            </a:cubicBezTo>
                            <a:cubicBezTo>
                              <a:pt x="387" y="303"/>
                              <a:pt x="387" y="303"/>
                              <a:pt x="387" y="303"/>
                            </a:cubicBezTo>
                            <a:cubicBezTo>
                              <a:pt x="387" y="329"/>
                              <a:pt x="374" y="366"/>
                              <a:pt x="374" y="394"/>
                            </a:cubicBezTo>
                            <a:cubicBezTo>
                              <a:pt x="408" y="394"/>
                              <a:pt x="408" y="394"/>
                              <a:pt x="408" y="394"/>
                            </a:cubicBezTo>
                            <a:cubicBezTo>
                              <a:pt x="441" y="394"/>
                              <a:pt x="441" y="394"/>
                              <a:pt x="441" y="394"/>
                            </a:cubicBezTo>
                            <a:cubicBezTo>
                              <a:pt x="441" y="366"/>
                              <a:pt x="428" y="329"/>
                              <a:pt x="428" y="303"/>
                            </a:cubicBezTo>
                            <a:close/>
                            <a:moveTo>
                              <a:pt x="219" y="166"/>
                            </a:moveTo>
                            <a:cubicBezTo>
                              <a:pt x="203" y="162"/>
                              <a:pt x="203" y="162"/>
                              <a:pt x="203" y="162"/>
                            </a:cubicBezTo>
                            <a:cubicBezTo>
                              <a:pt x="214" y="174"/>
                              <a:pt x="214" y="174"/>
                              <a:pt x="214" y="174"/>
                            </a:cubicBezTo>
                            <a:cubicBezTo>
                              <a:pt x="203" y="187"/>
                              <a:pt x="203" y="187"/>
                              <a:pt x="203" y="187"/>
                            </a:cubicBezTo>
                            <a:cubicBezTo>
                              <a:pt x="219" y="183"/>
                              <a:pt x="219" y="183"/>
                              <a:pt x="219" y="183"/>
                            </a:cubicBezTo>
                            <a:cubicBezTo>
                              <a:pt x="224" y="199"/>
                              <a:pt x="224" y="199"/>
                              <a:pt x="224" y="199"/>
                            </a:cubicBezTo>
                            <a:cubicBezTo>
                              <a:pt x="229" y="183"/>
                              <a:pt x="229" y="183"/>
                              <a:pt x="229" y="183"/>
                            </a:cubicBezTo>
                            <a:cubicBezTo>
                              <a:pt x="246" y="187"/>
                              <a:pt x="246" y="187"/>
                              <a:pt x="246" y="187"/>
                            </a:cubicBezTo>
                            <a:cubicBezTo>
                              <a:pt x="234" y="174"/>
                              <a:pt x="234" y="174"/>
                              <a:pt x="234" y="174"/>
                            </a:cubicBezTo>
                            <a:cubicBezTo>
                              <a:pt x="246" y="162"/>
                              <a:pt x="246" y="162"/>
                              <a:pt x="246" y="162"/>
                            </a:cubicBezTo>
                            <a:cubicBezTo>
                              <a:pt x="229" y="166"/>
                              <a:pt x="229" y="166"/>
                              <a:pt x="229" y="166"/>
                            </a:cubicBezTo>
                            <a:cubicBezTo>
                              <a:pt x="224" y="150"/>
                              <a:pt x="224" y="150"/>
                              <a:pt x="224" y="150"/>
                            </a:cubicBezTo>
                            <a:lnTo>
                              <a:pt x="219" y="166"/>
                            </a:lnTo>
                            <a:close/>
                            <a:moveTo>
                              <a:pt x="446" y="407"/>
                            </a:moveTo>
                            <a:cubicBezTo>
                              <a:pt x="426" y="407"/>
                              <a:pt x="415" y="415"/>
                              <a:pt x="405" y="420"/>
                            </a:cubicBezTo>
                            <a:cubicBezTo>
                              <a:pt x="397" y="425"/>
                              <a:pt x="390" y="430"/>
                              <a:pt x="374" y="430"/>
                            </a:cubicBezTo>
                            <a:cubicBezTo>
                              <a:pt x="359" y="430"/>
                              <a:pt x="352" y="425"/>
                              <a:pt x="343" y="420"/>
                            </a:cubicBezTo>
                            <a:cubicBezTo>
                              <a:pt x="334" y="415"/>
                              <a:pt x="323" y="409"/>
                              <a:pt x="302" y="409"/>
                            </a:cubicBezTo>
                            <a:cubicBezTo>
                              <a:pt x="282" y="409"/>
                              <a:pt x="271" y="415"/>
                              <a:pt x="262" y="420"/>
                            </a:cubicBezTo>
                            <a:cubicBezTo>
                              <a:pt x="253" y="425"/>
                              <a:pt x="246" y="430"/>
                              <a:pt x="230" y="430"/>
                            </a:cubicBezTo>
                            <a:cubicBezTo>
                              <a:pt x="215" y="430"/>
                              <a:pt x="208" y="425"/>
                              <a:pt x="199" y="420"/>
                            </a:cubicBezTo>
                            <a:cubicBezTo>
                              <a:pt x="190" y="415"/>
                              <a:pt x="179" y="407"/>
                              <a:pt x="158" y="407"/>
                            </a:cubicBezTo>
                            <a:cubicBezTo>
                              <a:pt x="145" y="407"/>
                              <a:pt x="129" y="411"/>
                              <a:pt x="129" y="411"/>
                            </a:cubicBezTo>
                            <a:cubicBezTo>
                              <a:pt x="141" y="431"/>
                              <a:pt x="141" y="431"/>
                              <a:pt x="141" y="431"/>
                            </a:cubicBezTo>
                            <a:cubicBezTo>
                              <a:pt x="141" y="431"/>
                              <a:pt x="150" y="429"/>
                              <a:pt x="158" y="429"/>
                            </a:cubicBezTo>
                            <a:cubicBezTo>
                              <a:pt x="174" y="429"/>
                              <a:pt x="182" y="434"/>
                              <a:pt x="190" y="438"/>
                            </a:cubicBezTo>
                            <a:cubicBezTo>
                              <a:pt x="200" y="444"/>
                              <a:pt x="208" y="451"/>
                              <a:pt x="229" y="451"/>
                            </a:cubicBezTo>
                            <a:cubicBezTo>
                              <a:pt x="249" y="451"/>
                              <a:pt x="260" y="444"/>
                              <a:pt x="270" y="439"/>
                            </a:cubicBezTo>
                            <a:cubicBezTo>
                              <a:pt x="278" y="434"/>
                              <a:pt x="287" y="430"/>
                              <a:pt x="302" y="430"/>
                            </a:cubicBezTo>
                            <a:cubicBezTo>
                              <a:pt x="318" y="430"/>
                              <a:pt x="326" y="434"/>
                              <a:pt x="335" y="439"/>
                            </a:cubicBezTo>
                            <a:cubicBezTo>
                              <a:pt x="344" y="444"/>
                              <a:pt x="355" y="451"/>
                              <a:pt x="376" y="451"/>
                            </a:cubicBezTo>
                            <a:cubicBezTo>
                              <a:pt x="397" y="451"/>
                              <a:pt x="405" y="444"/>
                              <a:pt x="414" y="438"/>
                            </a:cubicBezTo>
                            <a:cubicBezTo>
                              <a:pt x="423" y="434"/>
                              <a:pt x="431" y="429"/>
                              <a:pt x="446" y="429"/>
                            </a:cubicBezTo>
                            <a:cubicBezTo>
                              <a:pt x="455" y="429"/>
                              <a:pt x="464" y="431"/>
                              <a:pt x="464" y="431"/>
                            </a:cubicBezTo>
                            <a:cubicBezTo>
                              <a:pt x="475" y="411"/>
                              <a:pt x="475" y="411"/>
                              <a:pt x="475" y="411"/>
                            </a:cubicBezTo>
                            <a:cubicBezTo>
                              <a:pt x="475" y="411"/>
                              <a:pt x="460" y="407"/>
                              <a:pt x="446" y="407"/>
                            </a:cubicBezTo>
                            <a:close/>
                            <a:moveTo>
                              <a:pt x="405" y="465"/>
                            </a:moveTo>
                            <a:cubicBezTo>
                              <a:pt x="397" y="469"/>
                              <a:pt x="388" y="472"/>
                              <a:pt x="373" y="472"/>
                            </a:cubicBezTo>
                            <a:cubicBezTo>
                              <a:pt x="358" y="472"/>
                              <a:pt x="350" y="469"/>
                              <a:pt x="342" y="464"/>
                            </a:cubicBezTo>
                            <a:cubicBezTo>
                              <a:pt x="333" y="459"/>
                              <a:pt x="322" y="453"/>
                              <a:pt x="302" y="452"/>
                            </a:cubicBezTo>
                            <a:cubicBezTo>
                              <a:pt x="283" y="453"/>
                              <a:pt x="272" y="459"/>
                              <a:pt x="263" y="464"/>
                            </a:cubicBezTo>
                            <a:cubicBezTo>
                              <a:pt x="255" y="469"/>
                              <a:pt x="246" y="472"/>
                              <a:pt x="231" y="472"/>
                            </a:cubicBezTo>
                            <a:cubicBezTo>
                              <a:pt x="216" y="472"/>
                              <a:pt x="208" y="469"/>
                              <a:pt x="200" y="465"/>
                            </a:cubicBezTo>
                            <a:cubicBezTo>
                              <a:pt x="190" y="459"/>
                              <a:pt x="178" y="451"/>
                              <a:pt x="157" y="453"/>
                            </a:cubicBezTo>
                            <a:cubicBezTo>
                              <a:pt x="189" y="494"/>
                              <a:pt x="232" y="493"/>
                              <a:pt x="232" y="493"/>
                            </a:cubicBezTo>
                            <a:cubicBezTo>
                              <a:pt x="251" y="493"/>
                              <a:pt x="262" y="489"/>
                              <a:pt x="271" y="484"/>
                            </a:cubicBezTo>
                            <a:cubicBezTo>
                              <a:pt x="279" y="480"/>
                              <a:pt x="288" y="474"/>
                              <a:pt x="302" y="474"/>
                            </a:cubicBezTo>
                            <a:cubicBezTo>
                              <a:pt x="317" y="474"/>
                              <a:pt x="325" y="480"/>
                              <a:pt x="334" y="484"/>
                            </a:cubicBezTo>
                            <a:cubicBezTo>
                              <a:pt x="343" y="489"/>
                              <a:pt x="354" y="493"/>
                              <a:pt x="373" y="493"/>
                            </a:cubicBezTo>
                            <a:cubicBezTo>
                              <a:pt x="373" y="493"/>
                              <a:pt x="416" y="494"/>
                              <a:pt x="447" y="453"/>
                            </a:cubicBezTo>
                            <a:cubicBezTo>
                              <a:pt x="427" y="451"/>
                              <a:pt x="414" y="459"/>
                              <a:pt x="405" y="465"/>
                            </a:cubicBezTo>
                            <a:close/>
                            <a:moveTo>
                              <a:pt x="302" y="497"/>
                            </a:moveTo>
                            <a:cubicBezTo>
                              <a:pt x="282" y="497"/>
                              <a:pt x="274" y="512"/>
                              <a:pt x="248" y="512"/>
                            </a:cubicBezTo>
                            <a:cubicBezTo>
                              <a:pt x="258" y="515"/>
                              <a:pt x="280" y="520"/>
                              <a:pt x="302" y="520"/>
                            </a:cubicBezTo>
                            <a:cubicBezTo>
                              <a:pt x="325" y="520"/>
                              <a:pt x="347" y="515"/>
                              <a:pt x="357" y="512"/>
                            </a:cubicBezTo>
                            <a:cubicBezTo>
                              <a:pt x="331" y="512"/>
                              <a:pt x="322" y="497"/>
                              <a:pt x="302" y="497"/>
                            </a:cubicBezTo>
                            <a:close/>
                            <a:moveTo>
                              <a:pt x="492" y="595"/>
                            </a:moveTo>
                            <a:cubicBezTo>
                              <a:pt x="502" y="587"/>
                              <a:pt x="502" y="587"/>
                              <a:pt x="502" y="587"/>
                            </a:cubicBezTo>
                            <a:cubicBezTo>
                              <a:pt x="453" y="555"/>
                              <a:pt x="453" y="555"/>
                              <a:pt x="453" y="555"/>
                            </a:cubicBezTo>
                            <a:cubicBezTo>
                              <a:pt x="441" y="562"/>
                              <a:pt x="441" y="562"/>
                              <a:pt x="441" y="562"/>
                            </a:cubicBezTo>
                            <a:cubicBezTo>
                              <a:pt x="449" y="621"/>
                              <a:pt x="449" y="621"/>
                              <a:pt x="449" y="621"/>
                            </a:cubicBezTo>
                            <a:cubicBezTo>
                              <a:pt x="460" y="614"/>
                              <a:pt x="460" y="614"/>
                              <a:pt x="460" y="614"/>
                            </a:cubicBezTo>
                            <a:cubicBezTo>
                              <a:pt x="459" y="602"/>
                              <a:pt x="459" y="602"/>
                              <a:pt x="459" y="602"/>
                            </a:cubicBezTo>
                            <a:cubicBezTo>
                              <a:pt x="482" y="588"/>
                              <a:pt x="482" y="588"/>
                              <a:pt x="482" y="588"/>
                            </a:cubicBezTo>
                            <a:lnTo>
                              <a:pt x="492" y="595"/>
                            </a:lnTo>
                            <a:close/>
                            <a:moveTo>
                              <a:pt x="457" y="591"/>
                            </a:moveTo>
                            <a:cubicBezTo>
                              <a:pt x="454" y="569"/>
                              <a:pt x="454" y="569"/>
                              <a:pt x="454" y="569"/>
                            </a:cubicBezTo>
                            <a:cubicBezTo>
                              <a:pt x="472" y="582"/>
                              <a:pt x="472" y="582"/>
                              <a:pt x="472" y="582"/>
                            </a:cubicBezTo>
                            <a:lnTo>
                              <a:pt x="457" y="591"/>
                            </a:lnTo>
                            <a:close/>
                            <a:moveTo>
                              <a:pt x="202" y="582"/>
                            </a:moveTo>
                            <a:cubicBezTo>
                              <a:pt x="241" y="594"/>
                              <a:pt x="241" y="594"/>
                              <a:pt x="241" y="594"/>
                            </a:cubicBezTo>
                            <a:cubicBezTo>
                              <a:pt x="238" y="604"/>
                              <a:pt x="238" y="604"/>
                              <a:pt x="238" y="604"/>
                            </a:cubicBezTo>
                            <a:cubicBezTo>
                              <a:pt x="211" y="596"/>
                              <a:pt x="211" y="596"/>
                              <a:pt x="211" y="596"/>
                            </a:cubicBezTo>
                            <a:cubicBezTo>
                              <a:pt x="208" y="606"/>
                              <a:pt x="208" y="606"/>
                              <a:pt x="208" y="606"/>
                            </a:cubicBezTo>
                            <a:cubicBezTo>
                              <a:pt x="230" y="613"/>
                              <a:pt x="230" y="613"/>
                              <a:pt x="230" y="613"/>
                            </a:cubicBezTo>
                            <a:cubicBezTo>
                              <a:pt x="227" y="623"/>
                              <a:pt x="227" y="623"/>
                              <a:pt x="227" y="623"/>
                            </a:cubicBezTo>
                            <a:cubicBezTo>
                              <a:pt x="205" y="616"/>
                              <a:pt x="205" y="616"/>
                              <a:pt x="205" y="616"/>
                            </a:cubicBezTo>
                            <a:cubicBezTo>
                              <a:pt x="201" y="627"/>
                              <a:pt x="201" y="627"/>
                              <a:pt x="201" y="627"/>
                            </a:cubicBezTo>
                            <a:cubicBezTo>
                              <a:pt x="228" y="635"/>
                              <a:pt x="228" y="635"/>
                              <a:pt x="228" y="635"/>
                            </a:cubicBezTo>
                            <a:cubicBezTo>
                              <a:pt x="225" y="645"/>
                              <a:pt x="225" y="645"/>
                              <a:pt x="225" y="645"/>
                            </a:cubicBezTo>
                            <a:cubicBezTo>
                              <a:pt x="186" y="633"/>
                              <a:pt x="186" y="633"/>
                              <a:pt x="186" y="633"/>
                            </a:cubicBezTo>
                            <a:lnTo>
                              <a:pt x="202" y="582"/>
                            </a:lnTo>
                            <a:close/>
                            <a:moveTo>
                              <a:pt x="204" y="73"/>
                            </a:moveTo>
                            <a:cubicBezTo>
                              <a:pt x="167" y="91"/>
                              <a:pt x="167" y="91"/>
                              <a:pt x="167" y="91"/>
                            </a:cubicBezTo>
                            <a:cubicBezTo>
                              <a:pt x="162" y="81"/>
                              <a:pt x="162" y="81"/>
                              <a:pt x="162" y="81"/>
                            </a:cubicBezTo>
                            <a:cubicBezTo>
                              <a:pt x="188" y="69"/>
                              <a:pt x="188" y="69"/>
                              <a:pt x="188" y="69"/>
                            </a:cubicBezTo>
                            <a:cubicBezTo>
                              <a:pt x="183" y="59"/>
                              <a:pt x="183" y="59"/>
                              <a:pt x="183" y="59"/>
                            </a:cubicBezTo>
                            <a:cubicBezTo>
                              <a:pt x="162" y="69"/>
                              <a:pt x="162" y="69"/>
                              <a:pt x="162" y="69"/>
                            </a:cubicBezTo>
                            <a:cubicBezTo>
                              <a:pt x="157" y="60"/>
                              <a:pt x="157" y="60"/>
                              <a:pt x="157" y="60"/>
                            </a:cubicBezTo>
                            <a:cubicBezTo>
                              <a:pt x="179" y="50"/>
                              <a:pt x="179" y="50"/>
                              <a:pt x="179" y="50"/>
                            </a:cubicBezTo>
                            <a:cubicBezTo>
                              <a:pt x="174" y="39"/>
                              <a:pt x="174" y="39"/>
                              <a:pt x="174" y="39"/>
                            </a:cubicBezTo>
                            <a:cubicBezTo>
                              <a:pt x="148" y="51"/>
                              <a:pt x="148" y="51"/>
                              <a:pt x="148" y="51"/>
                            </a:cubicBezTo>
                            <a:cubicBezTo>
                              <a:pt x="144" y="42"/>
                              <a:pt x="144" y="42"/>
                              <a:pt x="144" y="42"/>
                            </a:cubicBezTo>
                            <a:cubicBezTo>
                              <a:pt x="181" y="24"/>
                              <a:pt x="181" y="24"/>
                              <a:pt x="181" y="24"/>
                            </a:cubicBezTo>
                            <a:lnTo>
                              <a:pt x="204" y="73"/>
                            </a:lnTo>
                            <a:close/>
                            <a:moveTo>
                              <a:pt x="573" y="290"/>
                            </a:moveTo>
                            <a:cubicBezTo>
                              <a:pt x="570" y="278"/>
                              <a:pt x="570" y="278"/>
                              <a:pt x="570" y="278"/>
                            </a:cubicBezTo>
                            <a:cubicBezTo>
                              <a:pt x="591" y="273"/>
                              <a:pt x="591" y="273"/>
                              <a:pt x="591" y="273"/>
                            </a:cubicBezTo>
                            <a:cubicBezTo>
                              <a:pt x="585" y="267"/>
                              <a:pt x="575" y="260"/>
                              <a:pt x="566" y="258"/>
                            </a:cubicBezTo>
                            <a:cubicBezTo>
                              <a:pt x="563" y="245"/>
                              <a:pt x="563" y="245"/>
                              <a:pt x="563" y="245"/>
                            </a:cubicBezTo>
                            <a:cubicBezTo>
                              <a:pt x="574" y="246"/>
                              <a:pt x="586" y="254"/>
                              <a:pt x="593" y="261"/>
                            </a:cubicBezTo>
                            <a:cubicBezTo>
                              <a:pt x="616" y="231"/>
                              <a:pt x="616" y="231"/>
                              <a:pt x="616" y="231"/>
                            </a:cubicBezTo>
                            <a:cubicBezTo>
                              <a:pt x="619" y="246"/>
                              <a:pt x="619" y="246"/>
                              <a:pt x="619" y="246"/>
                            </a:cubicBezTo>
                            <a:cubicBezTo>
                              <a:pt x="600" y="271"/>
                              <a:pt x="600" y="271"/>
                              <a:pt x="600" y="271"/>
                            </a:cubicBezTo>
                            <a:cubicBezTo>
                              <a:pt x="623" y="266"/>
                              <a:pt x="623" y="266"/>
                              <a:pt x="623" y="266"/>
                            </a:cubicBezTo>
                            <a:cubicBezTo>
                              <a:pt x="626" y="279"/>
                              <a:pt x="626" y="279"/>
                              <a:pt x="626" y="279"/>
                            </a:cubicBezTo>
                            <a:lnTo>
                              <a:pt x="573" y="290"/>
                            </a:lnTo>
                            <a:close/>
                            <a:moveTo>
                              <a:pt x="610" y="412"/>
                            </a:moveTo>
                            <a:cubicBezTo>
                              <a:pt x="604" y="402"/>
                              <a:pt x="604" y="402"/>
                              <a:pt x="604" y="402"/>
                            </a:cubicBezTo>
                            <a:cubicBezTo>
                              <a:pt x="609" y="398"/>
                              <a:pt x="613" y="394"/>
                              <a:pt x="614" y="388"/>
                            </a:cubicBezTo>
                            <a:cubicBezTo>
                              <a:pt x="615" y="383"/>
                              <a:pt x="614" y="379"/>
                              <a:pt x="610" y="378"/>
                            </a:cubicBezTo>
                            <a:cubicBezTo>
                              <a:pt x="605" y="378"/>
                              <a:pt x="602" y="383"/>
                              <a:pt x="600" y="388"/>
                            </a:cubicBezTo>
                            <a:cubicBezTo>
                              <a:pt x="597" y="398"/>
                              <a:pt x="591" y="406"/>
                              <a:pt x="579" y="404"/>
                            </a:cubicBezTo>
                            <a:cubicBezTo>
                              <a:pt x="569" y="402"/>
                              <a:pt x="565" y="393"/>
                              <a:pt x="567" y="380"/>
                            </a:cubicBezTo>
                            <a:cubicBezTo>
                              <a:pt x="569" y="372"/>
                              <a:pt x="572" y="366"/>
                              <a:pt x="580" y="361"/>
                            </a:cubicBezTo>
                            <a:cubicBezTo>
                              <a:pt x="585" y="371"/>
                              <a:pt x="585" y="371"/>
                              <a:pt x="585" y="371"/>
                            </a:cubicBezTo>
                            <a:cubicBezTo>
                              <a:pt x="581" y="374"/>
                              <a:pt x="579" y="378"/>
                              <a:pt x="578" y="383"/>
                            </a:cubicBezTo>
                            <a:cubicBezTo>
                              <a:pt x="577" y="388"/>
                              <a:pt x="578" y="391"/>
                              <a:pt x="581" y="392"/>
                            </a:cubicBezTo>
                            <a:cubicBezTo>
                              <a:pt x="585" y="392"/>
                              <a:pt x="588" y="388"/>
                              <a:pt x="590" y="383"/>
                            </a:cubicBezTo>
                            <a:cubicBezTo>
                              <a:pt x="594" y="372"/>
                              <a:pt x="599" y="364"/>
                              <a:pt x="611" y="366"/>
                            </a:cubicBezTo>
                            <a:cubicBezTo>
                              <a:pt x="623" y="368"/>
                              <a:pt x="627" y="379"/>
                              <a:pt x="625" y="391"/>
                            </a:cubicBezTo>
                            <a:cubicBezTo>
                              <a:pt x="623" y="401"/>
                              <a:pt x="618" y="408"/>
                              <a:pt x="610" y="412"/>
                            </a:cubicBezTo>
                            <a:close/>
                            <a:moveTo>
                              <a:pt x="139" y="547"/>
                            </a:moveTo>
                            <a:cubicBezTo>
                              <a:pt x="156" y="559"/>
                              <a:pt x="156" y="559"/>
                              <a:pt x="156" y="559"/>
                            </a:cubicBezTo>
                            <a:cubicBezTo>
                              <a:pt x="169" y="567"/>
                              <a:pt x="171" y="575"/>
                              <a:pt x="166" y="582"/>
                            </a:cubicBezTo>
                            <a:cubicBezTo>
                              <a:pt x="163" y="586"/>
                              <a:pt x="159" y="588"/>
                              <a:pt x="153" y="587"/>
                            </a:cubicBezTo>
                            <a:cubicBezTo>
                              <a:pt x="158" y="593"/>
                              <a:pt x="159" y="599"/>
                              <a:pt x="155" y="604"/>
                            </a:cubicBezTo>
                            <a:cubicBezTo>
                              <a:pt x="150" y="611"/>
                              <a:pt x="142" y="614"/>
                              <a:pt x="129" y="605"/>
                            </a:cubicBezTo>
                            <a:cubicBezTo>
                              <a:pt x="108" y="591"/>
                              <a:pt x="108" y="591"/>
                              <a:pt x="108" y="591"/>
                            </a:cubicBezTo>
                            <a:lnTo>
                              <a:pt x="139" y="547"/>
                            </a:lnTo>
                            <a:close/>
                            <a:moveTo>
                              <a:pt x="134" y="597"/>
                            </a:moveTo>
                            <a:cubicBezTo>
                              <a:pt x="139" y="600"/>
                              <a:pt x="142" y="600"/>
                              <a:pt x="145" y="596"/>
                            </a:cubicBezTo>
                            <a:cubicBezTo>
                              <a:pt x="147" y="593"/>
                              <a:pt x="146" y="590"/>
                              <a:pt x="141" y="586"/>
                            </a:cubicBezTo>
                            <a:cubicBezTo>
                              <a:pt x="132" y="580"/>
                              <a:pt x="132" y="580"/>
                              <a:pt x="132" y="580"/>
                            </a:cubicBezTo>
                            <a:cubicBezTo>
                              <a:pt x="124" y="590"/>
                              <a:pt x="124" y="590"/>
                              <a:pt x="124" y="590"/>
                            </a:cubicBezTo>
                            <a:lnTo>
                              <a:pt x="134" y="597"/>
                            </a:lnTo>
                            <a:close/>
                            <a:moveTo>
                              <a:pt x="144" y="577"/>
                            </a:moveTo>
                            <a:cubicBezTo>
                              <a:pt x="148" y="579"/>
                              <a:pt x="152" y="579"/>
                              <a:pt x="154" y="576"/>
                            </a:cubicBezTo>
                            <a:cubicBezTo>
                              <a:pt x="156" y="573"/>
                              <a:pt x="156" y="570"/>
                              <a:pt x="151" y="567"/>
                            </a:cubicBezTo>
                            <a:cubicBezTo>
                              <a:pt x="144" y="562"/>
                              <a:pt x="144" y="562"/>
                              <a:pt x="144" y="562"/>
                            </a:cubicBezTo>
                            <a:cubicBezTo>
                              <a:pt x="137" y="572"/>
                              <a:pt x="137" y="572"/>
                              <a:pt x="137" y="572"/>
                            </a:cubicBezTo>
                            <a:lnTo>
                              <a:pt x="144" y="577"/>
                            </a:lnTo>
                            <a:close/>
                            <a:moveTo>
                              <a:pt x="49" y="427"/>
                            </a:moveTo>
                            <a:cubicBezTo>
                              <a:pt x="54" y="439"/>
                              <a:pt x="54" y="439"/>
                              <a:pt x="54" y="439"/>
                            </a:cubicBezTo>
                            <a:cubicBezTo>
                              <a:pt x="35" y="448"/>
                              <a:pt x="35" y="448"/>
                              <a:pt x="35" y="448"/>
                            </a:cubicBezTo>
                            <a:cubicBezTo>
                              <a:pt x="43" y="453"/>
                              <a:pt x="54" y="457"/>
                              <a:pt x="63" y="457"/>
                            </a:cubicBezTo>
                            <a:cubicBezTo>
                              <a:pt x="69" y="469"/>
                              <a:pt x="69" y="469"/>
                              <a:pt x="69" y="469"/>
                            </a:cubicBezTo>
                            <a:cubicBezTo>
                              <a:pt x="58" y="470"/>
                              <a:pt x="45" y="465"/>
                              <a:pt x="36" y="460"/>
                            </a:cubicBezTo>
                            <a:cubicBezTo>
                              <a:pt x="21" y="495"/>
                              <a:pt x="21" y="495"/>
                              <a:pt x="21" y="495"/>
                            </a:cubicBezTo>
                            <a:cubicBezTo>
                              <a:pt x="14" y="481"/>
                              <a:pt x="14" y="481"/>
                              <a:pt x="14" y="481"/>
                            </a:cubicBezTo>
                            <a:cubicBezTo>
                              <a:pt x="27" y="452"/>
                              <a:pt x="27" y="452"/>
                              <a:pt x="27" y="452"/>
                            </a:cubicBezTo>
                            <a:cubicBezTo>
                              <a:pt x="5" y="462"/>
                              <a:pt x="5" y="462"/>
                              <a:pt x="5" y="462"/>
                            </a:cubicBezTo>
                            <a:cubicBezTo>
                              <a:pt x="0" y="451"/>
                              <a:pt x="0" y="451"/>
                              <a:pt x="0" y="451"/>
                            </a:cubicBezTo>
                            <a:lnTo>
                              <a:pt x="49" y="427"/>
                            </a:lnTo>
                            <a:close/>
                            <a:moveTo>
                              <a:pt x="533" y="473"/>
                            </a:moveTo>
                            <a:cubicBezTo>
                              <a:pt x="538" y="463"/>
                              <a:pt x="538" y="463"/>
                              <a:pt x="538" y="463"/>
                            </a:cubicBezTo>
                            <a:cubicBezTo>
                              <a:pt x="580" y="453"/>
                              <a:pt x="580" y="453"/>
                              <a:pt x="580" y="453"/>
                            </a:cubicBezTo>
                            <a:cubicBezTo>
                              <a:pt x="550" y="439"/>
                              <a:pt x="550" y="439"/>
                              <a:pt x="550" y="439"/>
                            </a:cubicBezTo>
                            <a:cubicBezTo>
                              <a:pt x="556" y="427"/>
                              <a:pt x="556" y="427"/>
                              <a:pt x="556" y="427"/>
                            </a:cubicBezTo>
                            <a:cubicBezTo>
                              <a:pt x="605" y="451"/>
                              <a:pt x="605" y="451"/>
                              <a:pt x="605" y="451"/>
                            </a:cubicBezTo>
                            <a:cubicBezTo>
                              <a:pt x="599" y="462"/>
                              <a:pt x="599" y="462"/>
                              <a:pt x="599" y="462"/>
                            </a:cubicBezTo>
                            <a:cubicBezTo>
                              <a:pt x="598" y="462"/>
                              <a:pt x="598" y="462"/>
                              <a:pt x="598" y="462"/>
                            </a:cubicBezTo>
                            <a:cubicBezTo>
                              <a:pt x="596" y="461"/>
                              <a:pt x="594" y="461"/>
                              <a:pt x="591" y="461"/>
                            </a:cubicBezTo>
                            <a:cubicBezTo>
                              <a:pt x="554" y="470"/>
                              <a:pt x="554" y="470"/>
                              <a:pt x="554" y="470"/>
                            </a:cubicBezTo>
                            <a:cubicBezTo>
                              <a:pt x="587" y="487"/>
                              <a:pt x="587" y="487"/>
                              <a:pt x="587" y="487"/>
                            </a:cubicBezTo>
                            <a:cubicBezTo>
                              <a:pt x="581" y="498"/>
                              <a:pt x="581" y="498"/>
                              <a:pt x="581" y="498"/>
                            </a:cubicBezTo>
                            <a:lnTo>
                              <a:pt x="533" y="473"/>
                            </a:lnTo>
                            <a:close/>
                            <a:moveTo>
                              <a:pt x="282" y="55"/>
                            </a:moveTo>
                            <a:cubicBezTo>
                              <a:pt x="271" y="57"/>
                              <a:pt x="271" y="57"/>
                              <a:pt x="271" y="57"/>
                            </a:cubicBezTo>
                            <a:cubicBezTo>
                              <a:pt x="238" y="29"/>
                              <a:pt x="238" y="29"/>
                              <a:pt x="238" y="29"/>
                            </a:cubicBezTo>
                            <a:cubicBezTo>
                              <a:pt x="244" y="62"/>
                              <a:pt x="244" y="62"/>
                              <a:pt x="244" y="62"/>
                            </a:cubicBezTo>
                            <a:cubicBezTo>
                              <a:pt x="231" y="64"/>
                              <a:pt x="231" y="64"/>
                              <a:pt x="231" y="64"/>
                            </a:cubicBezTo>
                            <a:cubicBezTo>
                              <a:pt x="222" y="10"/>
                              <a:pt x="222" y="10"/>
                              <a:pt x="222" y="10"/>
                            </a:cubicBezTo>
                            <a:cubicBezTo>
                              <a:pt x="234" y="8"/>
                              <a:pt x="234" y="8"/>
                              <a:pt x="234" y="8"/>
                            </a:cubicBezTo>
                            <a:cubicBezTo>
                              <a:pt x="234" y="10"/>
                              <a:pt x="234" y="10"/>
                              <a:pt x="234" y="10"/>
                            </a:cubicBezTo>
                            <a:cubicBezTo>
                              <a:pt x="235" y="11"/>
                              <a:pt x="236" y="14"/>
                              <a:pt x="238" y="16"/>
                            </a:cubicBezTo>
                            <a:cubicBezTo>
                              <a:pt x="267" y="40"/>
                              <a:pt x="267" y="40"/>
                              <a:pt x="267" y="40"/>
                            </a:cubicBezTo>
                            <a:cubicBezTo>
                              <a:pt x="261" y="4"/>
                              <a:pt x="261" y="4"/>
                              <a:pt x="261" y="4"/>
                            </a:cubicBezTo>
                            <a:cubicBezTo>
                              <a:pt x="274" y="2"/>
                              <a:pt x="274" y="2"/>
                              <a:pt x="274" y="2"/>
                            </a:cubicBezTo>
                            <a:lnTo>
                              <a:pt x="282" y="55"/>
                            </a:lnTo>
                            <a:close/>
                            <a:moveTo>
                              <a:pt x="479" y="535"/>
                            </a:moveTo>
                            <a:cubicBezTo>
                              <a:pt x="489" y="526"/>
                              <a:pt x="489" y="526"/>
                              <a:pt x="489" y="526"/>
                            </a:cubicBezTo>
                            <a:cubicBezTo>
                              <a:pt x="529" y="542"/>
                              <a:pt x="529" y="542"/>
                              <a:pt x="529" y="542"/>
                            </a:cubicBezTo>
                            <a:cubicBezTo>
                              <a:pt x="512" y="502"/>
                              <a:pt x="512" y="502"/>
                              <a:pt x="512" y="502"/>
                            </a:cubicBezTo>
                            <a:cubicBezTo>
                              <a:pt x="520" y="492"/>
                              <a:pt x="520" y="492"/>
                              <a:pt x="520" y="492"/>
                            </a:cubicBezTo>
                            <a:cubicBezTo>
                              <a:pt x="545" y="547"/>
                              <a:pt x="545" y="547"/>
                              <a:pt x="545" y="547"/>
                            </a:cubicBezTo>
                            <a:cubicBezTo>
                              <a:pt x="536" y="557"/>
                              <a:pt x="536" y="557"/>
                              <a:pt x="536" y="557"/>
                            </a:cubicBezTo>
                            <a:lnTo>
                              <a:pt x="479" y="535"/>
                            </a:lnTo>
                            <a:close/>
                            <a:moveTo>
                              <a:pt x="114" y="524"/>
                            </a:moveTo>
                            <a:cubicBezTo>
                              <a:pt x="113" y="517"/>
                              <a:pt x="113" y="517"/>
                              <a:pt x="113" y="517"/>
                            </a:cubicBezTo>
                            <a:cubicBezTo>
                              <a:pt x="106" y="518"/>
                              <a:pt x="106" y="518"/>
                              <a:pt x="106" y="518"/>
                            </a:cubicBezTo>
                            <a:cubicBezTo>
                              <a:pt x="105" y="515"/>
                              <a:pt x="104" y="513"/>
                              <a:pt x="103" y="511"/>
                            </a:cubicBezTo>
                            <a:cubicBezTo>
                              <a:pt x="95" y="496"/>
                              <a:pt x="78" y="490"/>
                              <a:pt x="63" y="498"/>
                            </a:cubicBezTo>
                            <a:cubicBezTo>
                              <a:pt x="53" y="504"/>
                              <a:pt x="47" y="514"/>
                              <a:pt x="47" y="524"/>
                            </a:cubicBezTo>
                            <a:cubicBezTo>
                              <a:pt x="40" y="525"/>
                              <a:pt x="40" y="525"/>
                              <a:pt x="40" y="525"/>
                            </a:cubicBezTo>
                            <a:cubicBezTo>
                              <a:pt x="41" y="532"/>
                              <a:pt x="41" y="532"/>
                              <a:pt x="41" y="532"/>
                            </a:cubicBezTo>
                            <a:cubicBezTo>
                              <a:pt x="48" y="531"/>
                              <a:pt x="48" y="531"/>
                              <a:pt x="48" y="531"/>
                            </a:cubicBezTo>
                            <a:cubicBezTo>
                              <a:pt x="49" y="534"/>
                              <a:pt x="50" y="536"/>
                              <a:pt x="51" y="539"/>
                            </a:cubicBezTo>
                            <a:cubicBezTo>
                              <a:pt x="59" y="553"/>
                              <a:pt x="76" y="559"/>
                              <a:pt x="91" y="551"/>
                            </a:cubicBezTo>
                            <a:cubicBezTo>
                              <a:pt x="102" y="546"/>
                              <a:pt x="107" y="535"/>
                              <a:pt x="107" y="525"/>
                            </a:cubicBezTo>
                            <a:lnTo>
                              <a:pt x="114" y="524"/>
                            </a:lnTo>
                            <a:close/>
                            <a:moveTo>
                              <a:pt x="69" y="509"/>
                            </a:moveTo>
                            <a:cubicBezTo>
                              <a:pt x="77" y="505"/>
                              <a:pt x="88" y="508"/>
                              <a:pt x="92" y="516"/>
                            </a:cubicBezTo>
                            <a:cubicBezTo>
                              <a:pt x="93" y="517"/>
                              <a:pt x="93" y="518"/>
                              <a:pt x="94" y="519"/>
                            </a:cubicBezTo>
                            <a:cubicBezTo>
                              <a:pt x="60" y="523"/>
                              <a:pt x="60" y="523"/>
                              <a:pt x="60" y="523"/>
                            </a:cubicBezTo>
                            <a:cubicBezTo>
                              <a:pt x="60" y="517"/>
                              <a:pt x="63" y="512"/>
                              <a:pt x="69" y="509"/>
                            </a:cubicBezTo>
                            <a:close/>
                            <a:moveTo>
                              <a:pt x="85" y="540"/>
                            </a:moveTo>
                            <a:cubicBezTo>
                              <a:pt x="77" y="545"/>
                              <a:pt x="66" y="541"/>
                              <a:pt x="62" y="533"/>
                            </a:cubicBezTo>
                            <a:cubicBezTo>
                              <a:pt x="61" y="532"/>
                              <a:pt x="61" y="531"/>
                              <a:pt x="60" y="530"/>
                            </a:cubicBezTo>
                            <a:cubicBezTo>
                              <a:pt x="94" y="526"/>
                              <a:pt x="94" y="526"/>
                              <a:pt x="94" y="526"/>
                            </a:cubicBezTo>
                            <a:cubicBezTo>
                              <a:pt x="94" y="532"/>
                              <a:pt x="91" y="537"/>
                              <a:pt x="85" y="540"/>
                            </a:cubicBezTo>
                            <a:close/>
                            <a:moveTo>
                              <a:pt x="504" y="70"/>
                            </a:moveTo>
                            <a:cubicBezTo>
                              <a:pt x="514" y="78"/>
                              <a:pt x="514" y="78"/>
                              <a:pt x="514" y="78"/>
                            </a:cubicBezTo>
                            <a:cubicBezTo>
                              <a:pt x="493" y="107"/>
                              <a:pt x="493" y="107"/>
                              <a:pt x="493" y="107"/>
                            </a:cubicBezTo>
                            <a:cubicBezTo>
                              <a:pt x="528" y="92"/>
                              <a:pt x="528" y="92"/>
                              <a:pt x="528" y="92"/>
                            </a:cubicBezTo>
                            <a:cubicBezTo>
                              <a:pt x="533" y="98"/>
                              <a:pt x="533" y="98"/>
                              <a:pt x="533" y="98"/>
                            </a:cubicBezTo>
                            <a:cubicBezTo>
                              <a:pt x="519" y="132"/>
                              <a:pt x="519" y="132"/>
                              <a:pt x="519" y="132"/>
                            </a:cubicBezTo>
                            <a:cubicBezTo>
                              <a:pt x="548" y="111"/>
                              <a:pt x="548" y="111"/>
                              <a:pt x="548" y="111"/>
                            </a:cubicBezTo>
                            <a:cubicBezTo>
                              <a:pt x="556" y="121"/>
                              <a:pt x="556" y="121"/>
                              <a:pt x="556" y="121"/>
                            </a:cubicBezTo>
                            <a:cubicBezTo>
                              <a:pt x="512" y="152"/>
                              <a:pt x="512" y="152"/>
                              <a:pt x="512" y="152"/>
                            </a:cubicBezTo>
                            <a:cubicBezTo>
                              <a:pt x="503" y="143"/>
                              <a:pt x="503" y="143"/>
                              <a:pt x="503" y="143"/>
                            </a:cubicBezTo>
                            <a:cubicBezTo>
                              <a:pt x="516" y="109"/>
                              <a:pt x="516" y="109"/>
                              <a:pt x="516" y="109"/>
                            </a:cubicBezTo>
                            <a:cubicBezTo>
                              <a:pt x="483" y="123"/>
                              <a:pt x="483" y="123"/>
                              <a:pt x="483" y="123"/>
                            </a:cubicBezTo>
                            <a:cubicBezTo>
                              <a:pt x="474" y="114"/>
                              <a:pt x="474" y="114"/>
                              <a:pt x="474" y="114"/>
                            </a:cubicBezTo>
                            <a:lnTo>
                              <a:pt x="504" y="70"/>
                            </a:lnTo>
                            <a:close/>
                            <a:moveTo>
                              <a:pt x="407" y="17"/>
                            </a:moveTo>
                            <a:cubicBezTo>
                              <a:pt x="419" y="22"/>
                              <a:pt x="419" y="22"/>
                              <a:pt x="419" y="22"/>
                            </a:cubicBezTo>
                            <a:cubicBezTo>
                              <a:pt x="409" y="56"/>
                              <a:pt x="409" y="56"/>
                              <a:pt x="409" y="56"/>
                            </a:cubicBezTo>
                            <a:cubicBezTo>
                              <a:pt x="436" y="31"/>
                              <a:pt x="436" y="31"/>
                              <a:pt x="436" y="31"/>
                            </a:cubicBezTo>
                            <a:cubicBezTo>
                              <a:pt x="443" y="34"/>
                              <a:pt x="443" y="34"/>
                              <a:pt x="443" y="34"/>
                            </a:cubicBezTo>
                            <a:cubicBezTo>
                              <a:pt x="442" y="71"/>
                              <a:pt x="442" y="71"/>
                              <a:pt x="442" y="71"/>
                            </a:cubicBezTo>
                            <a:cubicBezTo>
                              <a:pt x="461" y="42"/>
                              <a:pt x="461" y="42"/>
                              <a:pt x="461" y="42"/>
                            </a:cubicBezTo>
                            <a:cubicBezTo>
                              <a:pt x="472" y="48"/>
                              <a:pt x="472" y="48"/>
                              <a:pt x="472" y="48"/>
                            </a:cubicBezTo>
                            <a:cubicBezTo>
                              <a:pt x="441" y="92"/>
                              <a:pt x="441" y="92"/>
                              <a:pt x="441" y="92"/>
                            </a:cubicBezTo>
                            <a:cubicBezTo>
                              <a:pt x="430" y="87"/>
                              <a:pt x="430" y="87"/>
                              <a:pt x="430" y="87"/>
                            </a:cubicBezTo>
                            <a:cubicBezTo>
                              <a:pt x="431" y="51"/>
                              <a:pt x="431" y="51"/>
                              <a:pt x="431" y="51"/>
                            </a:cubicBezTo>
                            <a:cubicBezTo>
                              <a:pt x="404" y="75"/>
                              <a:pt x="404" y="75"/>
                              <a:pt x="404" y="75"/>
                            </a:cubicBezTo>
                            <a:cubicBezTo>
                              <a:pt x="393" y="70"/>
                              <a:pt x="393" y="70"/>
                              <a:pt x="393" y="70"/>
                            </a:cubicBezTo>
                            <a:lnTo>
                              <a:pt x="407" y="17"/>
                            </a:lnTo>
                            <a:close/>
                            <a:moveTo>
                              <a:pt x="272" y="599"/>
                            </a:moveTo>
                            <a:cubicBezTo>
                              <a:pt x="284" y="600"/>
                              <a:pt x="284" y="600"/>
                              <a:pt x="284" y="600"/>
                            </a:cubicBezTo>
                            <a:cubicBezTo>
                              <a:pt x="311" y="633"/>
                              <a:pt x="311" y="633"/>
                              <a:pt x="311" y="633"/>
                            </a:cubicBezTo>
                            <a:cubicBezTo>
                              <a:pt x="311" y="600"/>
                              <a:pt x="311" y="600"/>
                              <a:pt x="311" y="600"/>
                            </a:cubicBezTo>
                            <a:cubicBezTo>
                              <a:pt x="324" y="600"/>
                              <a:pt x="324" y="600"/>
                              <a:pt x="324" y="600"/>
                            </a:cubicBezTo>
                            <a:cubicBezTo>
                              <a:pt x="324" y="654"/>
                              <a:pt x="324" y="654"/>
                              <a:pt x="324" y="654"/>
                            </a:cubicBezTo>
                            <a:cubicBezTo>
                              <a:pt x="311" y="654"/>
                              <a:pt x="311" y="654"/>
                              <a:pt x="311" y="654"/>
                            </a:cubicBezTo>
                            <a:cubicBezTo>
                              <a:pt x="311" y="653"/>
                              <a:pt x="311" y="653"/>
                              <a:pt x="311" y="653"/>
                            </a:cubicBezTo>
                            <a:cubicBezTo>
                              <a:pt x="311" y="651"/>
                              <a:pt x="310" y="648"/>
                              <a:pt x="308" y="646"/>
                            </a:cubicBezTo>
                            <a:cubicBezTo>
                              <a:pt x="284" y="617"/>
                              <a:pt x="284" y="617"/>
                              <a:pt x="284" y="617"/>
                            </a:cubicBezTo>
                            <a:cubicBezTo>
                              <a:pt x="283" y="654"/>
                              <a:pt x="283" y="654"/>
                              <a:pt x="283" y="654"/>
                            </a:cubicBezTo>
                            <a:cubicBezTo>
                              <a:pt x="270" y="654"/>
                              <a:pt x="270" y="654"/>
                              <a:pt x="270" y="654"/>
                            </a:cubicBezTo>
                            <a:lnTo>
                              <a:pt x="272" y="599"/>
                            </a:lnTo>
                            <a:close/>
                            <a:moveTo>
                              <a:pt x="365" y="30"/>
                            </a:moveTo>
                            <a:cubicBezTo>
                              <a:pt x="360" y="61"/>
                              <a:pt x="360" y="61"/>
                              <a:pt x="360" y="61"/>
                            </a:cubicBezTo>
                            <a:cubicBezTo>
                              <a:pt x="348" y="59"/>
                              <a:pt x="348" y="59"/>
                              <a:pt x="348" y="59"/>
                            </a:cubicBezTo>
                            <a:cubicBezTo>
                              <a:pt x="351" y="31"/>
                              <a:pt x="351" y="31"/>
                              <a:pt x="351" y="31"/>
                            </a:cubicBezTo>
                            <a:cubicBezTo>
                              <a:pt x="352" y="21"/>
                              <a:pt x="350" y="15"/>
                              <a:pt x="341" y="14"/>
                            </a:cubicBezTo>
                            <a:cubicBezTo>
                              <a:pt x="332" y="13"/>
                              <a:pt x="329" y="19"/>
                              <a:pt x="328" y="28"/>
                            </a:cubicBezTo>
                            <a:cubicBezTo>
                              <a:pt x="324" y="56"/>
                              <a:pt x="324" y="56"/>
                              <a:pt x="324" y="56"/>
                            </a:cubicBezTo>
                            <a:cubicBezTo>
                              <a:pt x="311" y="55"/>
                              <a:pt x="311" y="55"/>
                              <a:pt x="311" y="55"/>
                            </a:cubicBezTo>
                            <a:cubicBezTo>
                              <a:pt x="315" y="24"/>
                              <a:pt x="315" y="24"/>
                              <a:pt x="315" y="24"/>
                            </a:cubicBezTo>
                            <a:cubicBezTo>
                              <a:pt x="317" y="9"/>
                              <a:pt x="327" y="0"/>
                              <a:pt x="343" y="2"/>
                            </a:cubicBezTo>
                            <a:cubicBezTo>
                              <a:pt x="359" y="4"/>
                              <a:pt x="366" y="15"/>
                              <a:pt x="365" y="30"/>
                            </a:cubicBezTo>
                            <a:close/>
                            <a:moveTo>
                              <a:pt x="594" y="175"/>
                            </a:moveTo>
                            <a:cubicBezTo>
                              <a:pt x="586" y="161"/>
                              <a:pt x="569" y="155"/>
                              <a:pt x="554" y="162"/>
                            </a:cubicBezTo>
                            <a:cubicBezTo>
                              <a:pt x="538" y="170"/>
                              <a:pt x="534" y="188"/>
                              <a:pt x="542" y="203"/>
                            </a:cubicBezTo>
                            <a:cubicBezTo>
                              <a:pt x="549" y="217"/>
                              <a:pt x="566" y="224"/>
                              <a:pt x="581" y="216"/>
                            </a:cubicBezTo>
                            <a:cubicBezTo>
                              <a:pt x="597" y="208"/>
                              <a:pt x="601" y="190"/>
                              <a:pt x="594" y="175"/>
                            </a:cubicBezTo>
                            <a:close/>
                            <a:moveTo>
                              <a:pt x="576" y="204"/>
                            </a:moveTo>
                            <a:cubicBezTo>
                              <a:pt x="567" y="209"/>
                              <a:pt x="556" y="206"/>
                              <a:pt x="552" y="197"/>
                            </a:cubicBezTo>
                            <a:cubicBezTo>
                              <a:pt x="548" y="189"/>
                              <a:pt x="551" y="178"/>
                              <a:pt x="559" y="174"/>
                            </a:cubicBezTo>
                            <a:cubicBezTo>
                              <a:pt x="568" y="169"/>
                              <a:pt x="579" y="172"/>
                              <a:pt x="583" y="181"/>
                            </a:cubicBezTo>
                            <a:cubicBezTo>
                              <a:pt x="587" y="189"/>
                              <a:pt x="584" y="200"/>
                              <a:pt x="576" y="204"/>
                            </a:cubicBezTo>
                            <a:close/>
                            <a:moveTo>
                              <a:pt x="400" y="616"/>
                            </a:moveTo>
                            <a:cubicBezTo>
                              <a:pt x="376" y="623"/>
                              <a:pt x="376" y="623"/>
                              <a:pt x="376" y="623"/>
                            </a:cubicBezTo>
                            <a:cubicBezTo>
                              <a:pt x="382" y="644"/>
                              <a:pt x="382" y="644"/>
                              <a:pt x="382" y="644"/>
                            </a:cubicBezTo>
                            <a:cubicBezTo>
                              <a:pt x="370" y="648"/>
                              <a:pt x="370" y="648"/>
                              <a:pt x="370" y="648"/>
                            </a:cubicBezTo>
                            <a:cubicBezTo>
                              <a:pt x="355" y="596"/>
                              <a:pt x="355" y="596"/>
                              <a:pt x="355" y="596"/>
                            </a:cubicBezTo>
                            <a:cubicBezTo>
                              <a:pt x="367" y="592"/>
                              <a:pt x="367" y="592"/>
                              <a:pt x="367" y="592"/>
                            </a:cubicBezTo>
                            <a:cubicBezTo>
                              <a:pt x="373" y="613"/>
                              <a:pt x="373" y="613"/>
                              <a:pt x="373" y="613"/>
                            </a:cubicBezTo>
                            <a:cubicBezTo>
                              <a:pt x="397" y="606"/>
                              <a:pt x="397" y="606"/>
                              <a:pt x="397" y="606"/>
                            </a:cubicBezTo>
                            <a:cubicBezTo>
                              <a:pt x="391" y="586"/>
                              <a:pt x="391" y="586"/>
                              <a:pt x="391" y="586"/>
                            </a:cubicBezTo>
                            <a:cubicBezTo>
                              <a:pt x="403" y="582"/>
                              <a:pt x="403" y="582"/>
                              <a:pt x="403" y="582"/>
                            </a:cubicBezTo>
                            <a:cubicBezTo>
                              <a:pt x="419" y="634"/>
                              <a:pt x="419" y="634"/>
                              <a:pt x="419" y="634"/>
                            </a:cubicBezTo>
                            <a:cubicBezTo>
                              <a:pt x="407" y="637"/>
                              <a:pt x="407" y="637"/>
                              <a:pt x="407" y="637"/>
                            </a:cubicBezTo>
                            <a:lnTo>
                              <a:pt x="400" y="616"/>
                            </a:lnTo>
                            <a:close/>
                          </a:path>
                        </a:pathLst>
                      </a:custGeom>
                      <a:solidFill>
                        <a:srgbClr val="000C2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663930" w14:textId="77777777" w:rsidR="00C50171" w:rsidRDefault="00C50171" w:rsidP="00C5017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23244" tIns="11622" rIns="23244" bIns="11622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B15967" id="Freeform 5" o:spid="_x0000_s1026" alt="Titel: Københavns Kommune - Beskrivelse: Københavns Kommune" style="position:absolute;margin-left:374.3pt;margin-top:-21.8pt;width:85.15pt;height:88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7,65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" adj="-11796480,,5400" path="m334,206v,3,,3,,3c270,209,270,209,270,209v,-3,,-3,,-3c270,206,270,206,270,206v,-7,32,-56,32,-56c302,150,334,199,334,206xm379,154v-6,-1,-11,1,-15,5c364,159,364,160,364,159v3,,6,,8,c378,161,383,166,384,172v2,9,-6,18,-15,18c367,190,366,190,364,189v,,,1,,1c368,193,373,195,378,195v12,,21,-10,21,-22c398,163,390,154,379,154m335,269v,,-2,-16,-2,-22c333,239,341,236,341,236v1,-17,1,-17,1,-17c327,219,327,219,327,219v-1,11,-1,11,-1,11c313,230,313,230,313,230v-1,-11,-1,-11,-1,-11c293,219,293,219,293,219v-2,11,-2,11,-2,11c279,230,279,230,279,230v-2,-11,-2,-11,-2,-11c263,219,263,219,263,219v1,17,1,17,1,17c264,236,271,239,271,247v,6,-2,22,-2,22l335,269xm218,252v,-5,,-5,,-5c218,234,208,226,197,226v-11,,-21,8,-21,21c176,252,176,252,176,252r42,xm346,279v-87,,-87,,-87,c259,292,259,292,259,292v,,5,3,5,9c264,313,255,360,257,394v30,,30,,30,c289,362,289,362,289,362v1,-8,7,-13,13,-13c309,349,314,354,315,362v3,32,3,32,3,32c348,394,348,394,348,394v1,-34,-8,-81,-8,-93c340,295,346,292,346,292v,-13,,-13,,-13m313,133v,-6,-5,-11,-11,-11c296,122,292,127,292,133v,6,4,11,10,11c308,144,313,139,313,133m218,303v5,,5,,5,c223,295,223,295,223,295v,,-7,-1,-7,-8c216,287,216,287,216,287v,-7,,-7,,-7c222,275,222,275,222,275v1,-14,1,-14,1,-14c214,261,214,261,214,261v-1,10,-1,10,-1,10c204,271,204,271,204,271v-2,-10,-2,-10,-2,-10c197,261,197,261,197,261v-5,,-5,,-5,c191,271,191,271,191,271v-10,,-10,,-10,c180,261,180,261,180,261v-9,,-9,,-9,c172,275,172,275,172,275v6,5,6,5,6,5c178,287,178,287,178,287v,,,,,c178,294,171,295,171,295v,8,,8,,8c177,303,177,303,177,303v-1,26,-14,63,-14,91c197,394,197,394,197,394v34,,34,,34,c231,366,218,329,218,303xm429,252v,-5,,-5,,-5c429,234,419,226,408,226v-12,,-21,8,-21,21c387,252,387,252,387,252r42,xm428,303v5,,5,,5,c433,295,433,295,433,295v,,-6,-1,-6,-8c427,287,427,287,427,287v-1,-7,-1,-7,-1,-7c433,275,433,275,433,275v1,-14,1,-14,1,-14c424,261,424,261,424,261v-1,10,-1,10,-1,10c414,271,414,271,414,271v-1,-10,-1,-10,-1,-10c408,261,408,261,408,261v-6,,-6,,-6,c401,271,401,271,401,271v-9,,-9,,-9,c391,261,391,261,391,261v-10,,-10,,-10,c383,275,383,275,383,275v6,5,6,5,6,5c389,287,389,287,389,287v,,,,,c389,294,382,295,382,295v,8,,8,,8c387,303,387,303,387,303v,26,-13,63,-13,91c408,394,408,394,408,394v33,,33,,33,c441,366,428,329,428,303xm219,166v-16,-4,-16,-4,-16,-4c214,174,214,174,214,174v-11,13,-11,13,-11,13c219,183,219,183,219,183v5,16,5,16,5,16c229,183,229,183,229,183v17,4,17,4,17,4c234,174,234,174,234,174v12,-12,12,-12,12,-12c229,166,229,166,229,166v-5,-16,-5,-16,-5,-16l219,166xm446,407v-20,,-31,8,-41,13c397,425,390,430,374,430v-15,,-22,-5,-31,-10c334,415,323,409,302,409v-20,,-31,6,-40,11c253,425,246,430,230,430v-15,,-22,-5,-31,-10c190,415,179,407,158,407v-13,,-29,4,-29,4c141,431,141,431,141,431v,,9,-2,17,-2c174,429,182,434,190,438v10,6,18,13,39,13c249,451,260,444,270,439v8,-5,17,-9,32,-9c318,430,326,434,335,439v9,5,20,12,41,12c397,451,405,444,414,438v9,-4,17,-9,32,-9c455,429,464,431,464,431v11,-20,11,-20,11,-20c475,411,460,407,446,407xm405,465v-8,4,-17,7,-32,7c358,472,350,469,342,464v-9,-5,-20,-11,-40,-12c283,453,272,459,263,464v-8,5,-17,8,-32,8c216,472,208,469,200,465v-10,-6,-22,-14,-43,-12c189,494,232,493,232,493v19,,30,-4,39,-9c279,480,288,474,302,474v15,,23,6,32,10c343,489,354,493,373,493v,,43,1,74,-40c427,451,414,459,405,465xm302,497v-20,,-28,15,-54,15c258,515,280,520,302,520v23,,45,-5,55,-8c331,512,322,497,302,497xm492,595v10,-8,10,-8,10,-8c453,555,453,555,453,555v-12,7,-12,7,-12,7c449,621,449,621,449,621v11,-7,11,-7,11,-7c459,602,459,602,459,602v23,-14,23,-14,23,-14l492,595xm457,591v-3,-22,-3,-22,-3,-22c472,582,472,582,472,582r-15,9xm202,582v39,12,39,12,39,12c238,604,238,604,238,604v-27,-8,-27,-8,-27,-8c208,606,208,606,208,606v22,7,22,7,22,7c227,623,227,623,227,623v-22,-7,-22,-7,-22,-7c201,627,201,627,201,627v27,8,27,8,27,8c225,645,225,645,225,645,186,633,186,633,186,633r16,-51xm204,73c167,91,167,91,167,91,162,81,162,81,162,81,188,69,188,69,188,69,183,59,183,59,183,59,162,69,162,69,162,69v-5,-9,-5,-9,-5,-9c179,50,179,50,179,50,174,39,174,39,174,39,148,51,148,51,148,51v-4,-9,-4,-9,-4,-9c181,24,181,24,181,24r23,49xm573,290v-3,-12,-3,-12,-3,-12c591,273,591,273,591,273v-6,-6,-16,-13,-25,-15c563,245,563,245,563,245v11,1,23,9,30,16c616,231,616,231,616,231v3,15,3,15,3,15c600,271,600,271,600,271v23,-5,23,-5,23,-5c626,279,626,279,626,279r-53,11xm610,412v-6,-10,-6,-10,-6,-10c609,398,613,394,614,388v1,-5,,-9,-4,-10c605,378,602,383,600,388v-3,10,-9,18,-21,16c569,402,565,393,567,380v2,-8,5,-14,13,-19c585,371,585,371,585,371v-4,3,-6,7,-7,12c577,388,578,391,581,392v4,,7,-4,9,-9c594,372,599,364,611,366v12,2,16,13,14,25c623,401,618,408,610,412xm139,547v17,12,17,12,17,12c169,567,171,575,166,582v-3,4,-7,6,-13,5c158,593,159,599,155,604v-5,7,-13,10,-26,1c108,591,108,591,108,591r31,-44xm134,597v5,3,8,3,11,-1c147,593,146,590,141,586v-9,-6,-9,-6,-9,-6c124,590,124,590,124,590r10,7xm144,577v4,2,8,2,10,-1c156,573,156,570,151,567v-7,-5,-7,-5,-7,-5c137,572,137,572,137,572r7,5xm49,427v5,12,5,12,5,12c35,448,35,448,35,448v8,5,19,9,28,9c69,469,69,469,69,469v-11,1,-24,-4,-33,-9c21,495,21,495,21,495,14,481,14,481,14,481,27,452,27,452,27,452,5,462,5,462,5,462,,451,,451,,451l49,427xm533,473v5,-10,5,-10,5,-10c580,453,580,453,580,453,550,439,550,439,550,439v6,-12,6,-12,6,-12c605,451,605,451,605,451v-6,11,-6,11,-6,11c598,462,598,462,598,462v-2,-1,-4,-1,-7,-1c554,470,554,470,554,470v33,17,33,17,33,17c581,498,581,498,581,498l533,473xm282,55v-11,2,-11,2,-11,2c238,29,238,29,238,29v6,33,6,33,6,33c231,64,231,64,231,64,222,10,222,10,222,10,234,8,234,8,234,8v,2,,2,,2c235,11,236,14,238,16v29,24,29,24,29,24c261,4,261,4,261,4,274,2,274,2,274,2r8,53xm479,535v10,-9,10,-9,10,-9c529,542,529,542,529,542,512,502,512,502,512,502v8,-10,8,-10,8,-10c545,547,545,547,545,547v-9,10,-9,10,-9,10l479,535xm114,524v-1,-7,-1,-7,-1,-7c106,518,106,518,106,518v-1,-3,-2,-5,-3,-7c95,496,78,490,63,498v-10,6,-16,16,-16,26c40,525,40,525,40,525v1,7,1,7,1,7c48,531,48,531,48,531v1,3,2,5,3,8c59,553,76,559,91,551v11,-5,16,-16,16,-26l114,524xm69,509v8,-4,19,-1,23,7c93,517,93,518,94,519v-34,4,-34,4,-34,4c60,517,63,512,69,509xm85,540v-8,5,-19,1,-23,-7c61,532,61,531,60,530v34,-4,34,-4,34,-4c94,532,91,537,85,540xm504,70v10,8,10,8,10,8c493,107,493,107,493,107,528,92,528,92,528,92v5,6,5,6,5,6c519,132,519,132,519,132v29,-21,29,-21,29,-21c556,121,556,121,556,121v-44,31,-44,31,-44,31c503,143,503,143,503,143v13,-34,13,-34,13,-34c483,123,483,123,483,123v-9,-9,-9,-9,-9,-9l504,70xm407,17v12,5,12,5,12,5c409,56,409,56,409,56,436,31,436,31,436,31v7,3,7,3,7,3c442,71,442,71,442,71,461,42,461,42,461,42v11,6,11,6,11,6c441,92,441,92,441,92,430,87,430,87,430,87v1,-36,1,-36,1,-36c404,75,404,75,404,75,393,70,393,70,393,70l407,17xm272,599v12,1,12,1,12,1c311,633,311,633,311,633v,-33,,-33,,-33c324,600,324,600,324,600v,54,,54,,54c311,654,311,654,311,654v,-1,,-1,,-1c311,651,310,648,308,646,284,617,284,617,284,617v-1,37,-1,37,-1,37c270,654,270,654,270,654r2,-55xm365,30v-5,31,-5,31,-5,31c348,59,348,59,348,59v3,-28,3,-28,3,-28c352,21,350,15,341,14v-9,-1,-12,5,-13,14c324,56,324,56,324,56,311,55,311,55,311,55v4,-31,4,-31,4,-31c317,9,327,,343,2v16,2,23,13,22,28xm594,175v-8,-14,-25,-20,-40,-13c538,170,534,188,542,203v7,14,24,21,39,13c597,208,601,190,594,175xm576,204v-9,5,-20,2,-24,-7c548,189,551,178,559,174v9,-5,20,-2,24,7c587,189,584,200,576,204xm400,616v-24,7,-24,7,-24,7c382,644,382,644,382,644v-12,4,-12,4,-12,4c355,596,355,596,355,596v12,-4,12,-4,12,-4c373,613,373,613,373,613v24,-7,24,-7,24,-7c391,586,391,586,391,586v12,-4,12,-4,12,-4c419,634,419,634,419,634v-12,3,-12,3,-12,3l400,616xe" fillcolor="#000c2e" stroked="f">
              <v:stroke joinstyle="round"/>
              <v:formulas/>
              <v:path arrowok="t" o:connecttype="custom" o:connectlocs="575990,355895;627726,326525;588062,407724;501836,397358;577715,464737;596684,482013;520806,602948;539775,229777;384568,509655;367323,468192;310414,450915;294893,523477;739820,426728;746718,509655;729473,468192;674288,450915;658767,523477;350078,279879;403538,300610;644971,742887;222463,710062;577715,758436;698431,803355;270750,782623;698431,803355;865710,1014128;848465,1027949;410436,1043498;393191,1097055;324210,119208;248331,72561;970906,423273;988151,501017;977804,656505;1077826,675509;222463,1045225;213841,1019311;248331,996851;36215,855184;927793,799900;1019192,796444;410436,50102;460447,69106;882955,867278;182799,894920;87951,931201;103471,903558;869159,120935;958834,209045;701880,29370;813974,82927;469070,1034860;536326,1128152;620828,105386;543224,41463;1024366,302338;648420,1076323;674288,1012400" o:connectangles="0,0,0,0,0,0,0,0,0,0,0,0,0,0,0,0,0,0,0,0,0,0,0,0,0,0,0,0,0,0,0,0,0,0,0,0,0,0,0,0,0,0,0,0,0,0,0,0,0,0,0,0,0,0,0,0,0,0" textboxrect="0,0,627,654"/>
              <o:lock v:ext="edit" verticies="t"/>
              <v:textbox inset=".64567mm,.32283mm,.64567mm,.32283mm">
                <w:txbxContent>
                  <w:p w14:paraId="74663930" w14:textId="77777777" w:rsidR="00C50171" w:rsidRDefault="00C50171" w:rsidP="00C5017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471D2392" w14:textId="77777777" w:rsidR="0075697E" w:rsidRDefault="0075697E" w:rsidP="0075697E">
    <w:pPr>
      <w:framePr w:wrap="around" w:vAnchor="page" w:hAnchor="page" w:x="1258" w:y="1104"/>
      <w:tabs>
        <w:tab w:val="left" w:pos="397"/>
      </w:tabs>
      <w:spacing w:line="220" w:lineRule="atLeast"/>
      <w:suppressOverlap/>
      <w:rPr>
        <w:rFonts w:ascii="KBH Tekst" w:eastAsia="Calibri" w:hAnsi="KBH Tekst" w:cs="Arial"/>
        <w:b/>
        <w:color w:val="000000"/>
        <w:sz w:val="17"/>
        <w:szCs w:val="22"/>
        <w:lang w:eastAsia="en-US"/>
      </w:rPr>
    </w:pPr>
    <w:r w:rsidRPr="00A0630D">
      <w:rPr>
        <w:rFonts w:ascii="KBH Tekst" w:eastAsia="Calibri" w:hAnsi="KBH Tekst" w:cs="Arial"/>
        <w:b/>
        <w:color w:val="000000"/>
        <w:sz w:val="17"/>
        <w:szCs w:val="22"/>
        <w:lang w:eastAsia="en-US"/>
      </w:rPr>
      <w:t>Teknik- og Miljøforvaltningen</w:t>
    </w:r>
  </w:p>
  <w:p w14:paraId="15EE6197" w14:textId="5AFF0869" w:rsidR="0075697E" w:rsidRPr="001E2553" w:rsidRDefault="0075697E" w:rsidP="00564E16">
    <w:pPr>
      <w:pStyle w:val="Sidehoved"/>
      <w:framePr w:wrap="around" w:vAnchor="page" w:hAnchor="page" w:x="1258" w:y="1104"/>
      <w:suppressOverlap/>
      <w:rPr>
        <w:rFonts w:ascii="KBH Tekst" w:eastAsia="Calibri" w:hAnsi="KBH Tekst" w:cs="Arial"/>
        <w:color w:val="000000"/>
        <w:sz w:val="19"/>
        <w:szCs w:val="22"/>
        <w:lang w:eastAsia="en-US"/>
      </w:rPr>
    </w:pPr>
    <w:r w:rsidRPr="00A0630D">
      <w:rPr>
        <w:rFonts w:ascii="KBH Tekst" w:eastAsia="Calibri" w:hAnsi="KBH Tekst" w:cs="Arial"/>
        <w:color w:val="000000"/>
        <w:sz w:val="19"/>
        <w:szCs w:val="22"/>
        <w:lang w:eastAsia="en-US"/>
      </w:rPr>
      <w:t xml:space="preserve">Dato </w:t>
    </w:r>
    <w:r w:rsidR="001E2553">
      <w:rPr>
        <w:rFonts w:ascii="KBH Tekst" w:eastAsia="Calibri" w:hAnsi="KBH Tekst" w:cs="Arial"/>
        <w:color w:val="000000"/>
        <w:sz w:val="19"/>
        <w:szCs w:val="22"/>
        <w:lang w:eastAsia="en-US"/>
      </w:rPr>
      <w:t>16</w:t>
    </w:r>
    <w:r w:rsidRPr="00A0630D">
      <w:rPr>
        <w:rFonts w:ascii="KBH Tekst" w:eastAsia="Calibri" w:hAnsi="KBH Tekst" w:cs="Arial"/>
        <w:color w:val="000000"/>
        <w:sz w:val="19"/>
        <w:szCs w:val="22"/>
        <w:lang w:eastAsia="en-US"/>
      </w:rPr>
      <w:t>.</w:t>
    </w:r>
    <w:r w:rsidR="000846C9">
      <w:rPr>
        <w:rFonts w:ascii="KBH Tekst" w:eastAsia="Calibri" w:hAnsi="KBH Tekst" w:cs="Arial"/>
        <w:color w:val="000000"/>
        <w:sz w:val="19"/>
        <w:szCs w:val="22"/>
        <w:lang w:eastAsia="en-US"/>
      </w:rPr>
      <w:t>11</w:t>
    </w:r>
    <w:r w:rsidRPr="00A0630D">
      <w:rPr>
        <w:rFonts w:ascii="KBH Tekst" w:eastAsia="Calibri" w:hAnsi="KBH Tekst" w:cs="Arial"/>
        <w:color w:val="000000"/>
        <w:sz w:val="19"/>
        <w:szCs w:val="22"/>
        <w:lang w:eastAsia="en-US"/>
      </w:rPr>
      <w:t>.202</w:t>
    </w:r>
    <w:r w:rsidR="000846C9">
      <w:rPr>
        <w:rFonts w:ascii="KBH Tekst" w:eastAsia="Calibri" w:hAnsi="KBH Tekst" w:cs="Arial"/>
        <w:color w:val="000000"/>
        <w:sz w:val="19"/>
        <w:szCs w:val="22"/>
        <w:lang w:eastAsia="en-US"/>
      </w:rPr>
      <w:t>2</w:t>
    </w:r>
    <w:r w:rsidR="003642C1" w:rsidRPr="003642C1">
      <w:rPr>
        <w:rFonts w:ascii="KBH Tekst" w:eastAsia="Calibri" w:hAnsi="KBH Tekst" w:cs="Arial"/>
        <w:color w:val="000000"/>
        <w:sz w:val="19"/>
        <w:szCs w:val="22"/>
        <w:lang w:eastAsia="en-US"/>
      </w:rPr>
      <w:t xml:space="preserve"> | Version </w:t>
    </w:r>
    <w:r w:rsidR="003344D1">
      <w:rPr>
        <w:rFonts w:ascii="KBH Tekst" w:eastAsia="Calibri" w:hAnsi="KBH Tekst" w:cs="Arial"/>
        <w:color w:val="000000"/>
        <w:sz w:val="19"/>
        <w:szCs w:val="22"/>
        <w:lang w:eastAsia="en-US"/>
      </w:rPr>
      <w:t>2.0</w:t>
    </w:r>
  </w:p>
  <w:p w14:paraId="7522ABEE" w14:textId="77777777" w:rsidR="0075697E" w:rsidRPr="00A0630D" w:rsidRDefault="0075697E" w:rsidP="0075697E">
    <w:pPr>
      <w:framePr w:wrap="around" w:vAnchor="page" w:hAnchor="page" w:x="1258" w:y="1104"/>
      <w:tabs>
        <w:tab w:val="left" w:pos="397"/>
      </w:tabs>
      <w:spacing w:line="220" w:lineRule="atLeast"/>
      <w:suppressOverlap/>
      <w:rPr>
        <w:rFonts w:ascii="KBH Tekst" w:eastAsia="Calibri" w:hAnsi="KBH Tekst" w:cs="Arial"/>
        <w:b/>
        <w:color w:val="000000"/>
        <w:sz w:val="17"/>
        <w:szCs w:val="22"/>
        <w:lang w:eastAsia="en-US"/>
      </w:rPr>
    </w:pPr>
  </w:p>
  <w:p w14:paraId="639D9964" w14:textId="5C4EBEE6" w:rsidR="00A0630D" w:rsidRDefault="00A0630D" w:rsidP="00A0630D">
    <w:pPr>
      <w:pStyle w:val="Sidehoved"/>
      <w:rPr>
        <w:rFonts w:ascii="KBH Tekst" w:eastAsia="Calibri" w:hAnsi="KBH Tekst" w:cs="Arial"/>
        <w:color w:val="000000"/>
        <w:sz w:val="19"/>
        <w:szCs w:val="22"/>
        <w:lang w:eastAsia="en-US"/>
      </w:rPr>
    </w:pPr>
  </w:p>
  <w:p w14:paraId="2961AE55" w14:textId="77777777" w:rsidR="0075697E" w:rsidRDefault="007569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20641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D644D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4265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FA51B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A22B4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28602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04C31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6CAA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7A5E9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18E9B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B83B8B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FFD1F13"/>
    <w:multiLevelType w:val="hybridMultilevel"/>
    <w:tmpl w:val="8160D87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32924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7E267D2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5235E1B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306D0E4E"/>
    <w:multiLevelType w:val="multilevel"/>
    <w:tmpl w:val="F32ED558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1077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1077"/>
        </w:tabs>
        <w:ind w:left="1077" w:hanging="1077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1077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1077"/>
      </w:pPr>
      <w:rPr>
        <w:rFonts w:ascii="Verdana" w:hAnsi="Verdana" w:hint="default"/>
        <w:b w:val="0"/>
        <w:i w:val="0"/>
        <w:sz w:val="16"/>
      </w:rPr>
    </w:lvl>
    <w:lvl w:ilvl="4">
      <w:start w:val="1"/>
      <w:numFmt w:val="decimal"/>
      <w:lvlText w:val="%1.%2.%3.%4.%5"/>
      <w:lvlJc w:val="left"/>
      <w:pPr>
        <w:tabs>
          <w:tab w:val="num" w:pos="1418"/>
        </w:tabs>
        <w:ind w:left="1418" w:hanging="1418"/>
      </w:pPr>
      <w:rPr>
        <w:rFonts w:ascii="Verdana" w:hAnsi="Verdana" w:hint="default"/>
        <w:b w:val="0"/>
        <w:i w:val="0"/>
        <w:sz w:val="16"/>
      </w:rPr>
    </w:lvl>
    <w:lvl w:ilvl="5">
      <w:start w:val="1"/>
      <w:numFmt w:val="decimal"/>
      <w:lvlText w:val="%1.%2.%3.%4.%5.%6"/>
      <w:lvlJc w:val="left"/>
      <w:pPr>
        <w:tabs>
          <w:tab w:val="num" w:pos="1701"/>
        </w:tabs>
        <w:ind w:left="1701" w:hanging="1701"/>
      </w:pPr>
      <w:rPr>
        <w:rFonts w:ascii="Verdana" w:hAnsi="Verdana" w:hint="default"/>
        <w:b w:val="0"/>
        <w:i w:val="0"/>
        <w:sz w:val="16"/>
      </w:r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  <w:rPr>
        <w:rFonts w:ascii="Verdana" w:hAnsi="Verdana" w:hint="default"/>
        <w:b w:val="0"/>
        <w:i w:val="0"/>
        <w:sz w:val="16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AAE768A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DD54BDF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6D05808"/>
    <w:multiLevelType w:val="multilevel"/>
    <w:tmpl w:val="D510549C"/>
    <w:lvl w:ilvl="0">
      <w:start w:val="1"/>
      <w:numFmt w:val="decimal"/>
      <w:pStyle w:val="Overskrift1"/>
      <w:lvlText w:val="%1."/>
      <w:lvlJc w:val="left"/>
      <w:pPr>
        <w:tabs>
          <w:tab w:val="num" w:pos="0"/>
        </w:tabs>
        <w:ind w:left="0" w:hanging="1077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0"/>
        </w:tabs>
        <w:ind w:left="0" w:hanging="1077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0"/>
        </w:tabs>
        <w:ind w:left="0" w:hanging="1077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0"/>
        </w:tabs>
        <w:ind w:left="0" w:hanging="1077"/>
      </w:pPr>
      <w:rPr>
        <w:rFonts w:ascii="Verdana" w:hAnsi="Verdana" w:hint="default"/>
        <w:b w:val="0"/>
        <w:i w:val="0"/>
        <w:sz w:val="16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0"/>
        </w:tabs>
        <w:ind w:left="0" w:hanging="1077"/>
      </w:pPr>
      <w:rPr>
        <w:rFonts w:ascii="Verdana" w:hAnsi="Verdana" w:hint="default"/>
        <w:b w:val="0"/>
        <w:i w:val="0"/>
        <w:sz w:val="16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34"/>
        </w:tabs>
        <w:ind w:left="1134" w:hanging="2211"/>
      </w:pPr>
      <w:rPr>
        <w:rFonts w:ascii="Verdana" w:hAnsi="Verdana" w:hint="default"/>
        <w:b w:val="0"/>
        <w:i w:val="0"/>
        <w:sz w:val="16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134"/>
        </w:tabs>
        <w:ind w:left="1134" w:hanging="2211"/>
      </w:pPr>
      <w:rPr>
        <w:rFonts w:ascii="Verdana" w:hAnsi="Verdana" w:hint="default"/>
        <w:b w:val="0"/>
        <w:i w:val="0"/>
        <w:sz w:val="16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134"/>
        </w:tabs>
        <w:ind w:left="1134" w:hanging="2211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134"/>
        </w:tabs>
        <w:ind w:left="1134" w:hanging="2211"/>
      </w:pPr>
      <w:rPr>
        <w:rFonts w:hint="default"/>
      </w:rPr>
    </w:lvl>
  </w:abstractNum>
  <w:abstractNum w:abstractNumId="19" w15:restartNumberingAfterBreak="0">
    <w:nsid w:val="7F9D7A81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361051787">
    <w:abstractNumId w:val="9"/>
  </w:num>
  <w:num w:numId="2" w16cid:durableId="1934240596">
    <w:abstractNumId w:val="7"/>
  </w:num>
  <w:num w:numId="3" w16cid:durableId="1193617562">
    <w:abstractNumId w:val="6"/>
  </w:num>
  <w:num w:numId="4" w16cid:durableId="1476290213">
    <w:abstractNumId w:val="5"/>
  </w:num>
  <w:num w:numId="5" w16cid:durableId="1901356197">
    <w:abstractNumId w:val="4"/>
  </w:num>
  <w:num w:numId="6" w16cid:durableId="2021925724">
    <w:abstractNumId w:val="8"/>
  </w:num>
  <w:num w:numId="7" w16cid:durableId="2050106892">
    <w:abstractNumId w:val="3"/>
  </w:num>
  <w:num w:numId="8" w16cid:durableId="10306849">
    <w:abstractNumId w:val="2"/>
  </w:num>
  <w:num w:numId="9" w16cid:durableId="146672754">
    <w:abstractNumId w:val="1"/>
  </w:num>
  <w:num w:numId="10" w16cid:durableId="454447053">
    <w:abstractNumId w:val="0"/>
  </w:num>
  <w:num w:numId="11" w16cid:durableId="587079195">
    <w:abstractNumId w:val="14"/>
  </w:num>
  <w:num w:numId="12" w16cid:durableId="202138996">
    <w:abstractNumId w:val="10"/>
  </w:num>
  <w:num w:numId="13" w16cid:durableId="1589265805">
    <w:abstractNumId w:val="19"/>
  </w:num>
  <w:num w:numId="14" w16cid:durableId="1424762020">
    <w:abstractNumId w:val="18"/>
  </w:num>
  <w:num w:numId="15" w16cid:durableId="1613591990">
    <w:abstractNumId w:val="16"/>
  </w:num>
  <w:num w:numId="16" w16cid:durableId="804156325">
    <w:abstractNumId w:val="17"/>
  </w:num>
  <w:num w:numId="17" w16cid:durableId="1311134469">
    <w:abstractNumId w:val="13"/>
  </w:num>
  <w:num w:numId="18" w16cid:durableId="1805728908">
    <w:abstractNumId w:val="12"/>
  </w:num>
  <w:num w:numId="19" w16cid:durableId="1014847153">
    <w:abstractNumId w:val="15"/>
  </w:num>
  <w:num w:numId="20" w16cid:durableId="10535040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autoHyphenation/>
  <w:hyphenationZone w:val="14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E02"/>
    <w:rsid w:val="00001AD3"/>
    <w:rsid w:val="000170EA"/>
    <w:rsid w:val="00017A95"/>
    <w:rsid w:val="00032DC0"/>
    <w:rsid w:val="000330AD"/>
    <w:rsid w:val="00037FD7"/>
    <w:rsid w:val="000406DB"/>
    <w:rsid w:val="00044AC3"/>
    <w:rsid w:val="0005430F"/>
    <w:rsid w:val="000703E1"/>
    <w:rsid w:val="000846C9"/>
    <w:rsid w:val="000924F1"/>
    <w:rsid w:val="000A07C4"/>
    <w:rsid w:val="000A2ECB"/>
    <w:rsid w:val="000A3392"/>
    <w:rsid w:val="000A69A3"/>
    <w:rsid w:val="000B3683"/>
    <w:rsid w:val="000B38BF"/>
    <w:rsid w:val="000C3216"/>
    <w:rsid w:val="000D2FAE"/>
    <w:rsid w:val="000E0153"/>
    <w:rsid w:val="000F0DA4"/>
    <w:rsid w:val="000F3237"/>
    <w:rsid w:val="000F69FF"/>
    <w:rsid w:val="00105380"/>
    <w:rsid w:val="0011026F"/>
    <w:rsid w:val="00110D47"/>
    <w:rsid w:val="001142B7"/>
    <w:rsid w:val="00116CB2"/>
    <w:rsid w:val="00121D24"/>
    <w:rsid w:val="001262FA"/>
    <w:rsid w:val="0014031F"/>
    <w:rsid w:val="00180FEB"/>
    <w:rsid w:val="001877AE"/>
    <w:rsid w:val="001B3946"/>
    <w:rsid w:val="001C0EEA"/>
    <w:rsid w:val="001C5BD7"/>
    <w:rsid w:val="001E2553"/>
    <w:rsid w:val="001E5534"/>
    <w:rsid w:val="001F53E5"/>
    <w:rsid w:val="00205413"/>
    <w:rsid w:val="00215EA0"/>
    <w:rsid w:val="00233036"/>
    <w:rsid w:val="00234F9E"/>
    <w:rsid w:val="002603B2"/>
    <w:rsid w:val="0026608E"/>
    <w:rsid w:val="002732D9"/>
    <w:rsid w:val="00285C67"/>
    <w:rsid w:val="002A0CF6"/>
    <w:rsid w:val="002B0720"/>
    <w:rsid w:val="002B332B"/>
    <w:rsid w:val="002C1659"/>
    <w:rsid w:val="002C2806"/>
    <w:rsid w:val="002E1410"/>
    <w:rsid w:val="00303E28"/>
    <w:rsid w:val="00304C24"/>
    <w:rsid w:val="003171DB"/>
    <w:rsid w:val="00324D7B"/>
    <w:rsid w:val="00332392"/>
    <w:rsid w:val="003323A1"/>
    <w:rsid w:val="003344D1"/>
    <w:rsid w:val="00335FC5"/>
    <w:rsid w:val="00346B97"/>
    <w:rsid w:val="00347668"/>
    <w:rsid w:val="003642C1"/>
    <w:rsid w:val="00367B63"/>
    <w:rsid w:val="0038785A"/>
    <w:rsid w:val="00393F84"/>
    <w:rsid w:val="003A197A"/>
    <w:rsid w:val="003B0223"/>
    <w:rsid w:val="003B6764"/>
    <w:rsid w:val="003B6EF0"/>
    <w:rsid w:val="003C13BA"/>
    <w:rsid w:val="003D3FD0"/>
    <w:rsid w:val="00400A94"/>
    <w:rsid w:val="00417CE6"/>
    <w:rsid w:val="0042780C"/>
    <w:rsid w:val="00433F53"/>
    <w:rsid w:val="00442314"/>
    <w:rsid w:val="00450B83"/>
    <w:rsid w:val="00462B69"/>
    <w:rsid w:val="0046492F"/>
    <w:rsid w:val="00467E64"/>
    <w:rsid w:val="00484A78"/>
    <w:rsid w:val="00486187"/>
    <w:rsid w:val="00491998"/>
    <w:rsid w:val="004A3C88"/>
    <w:rsid w:val="004A648F"/>
    <w:rsid w:val="004B595C"/>
    <w:rsid w:val="004D05AB"/>
    <w:rsid w:val="004D33D3"/>
    <w:rsid w:val="004D3A6F"/>
    <w:rsid w:val="004E465D"/>
    <w:rsid w:val="004E763C"/>
    <w:rsid w:val="00511D7D"/>
    <w:rsid w:val="00520751"/>
    <w:rsid w:val="005218F6"/>
    <w:rsid w:val="00544407"/>
    <w:rsid w:val="005506F2"/>
    <w:rsid w:val="00564E16"/>
    <w:rsid w:val="005668FD"/>
    <w:rsid w:val="00577454"/>
    <w:rsid w:val="00581462"/>
    <w:rsid w:val="0058547C"/>
    <w:rsid w:val="00595C09"/>
    <w:rsid w:val="005A725F"/>
    <w:rsid w:val="005D2B4F"/>
    <w:rsid w:val="005E5C54"/>
    <w:rsid w:val="005F603C"/>
    <w:rsid w:val="006106AC"/>
    <w:rsid w:val="006203A7"/>
    <w:rsid w:val="006230FE"/>
    <w:rsid w:val="0062472F"/>
    <w:rsid w:val="006453CA"/>
    <w:rsid w:val="00647289"/>
    <w:rsid w:val="006538A1"/>
    <w:rsid w:val="00672158"/>
    <w:rsid w:val="006A2A1B"/>
    <w:rsid w:val="006A45F3"/>
    <w:rsid w:val="006A72F0"/>
    <w:rsid w:val="006A76AD"/>
    <w:rsid w:val="006B5243"/>
    <w:rsid w:val="006B7969"/>
    <w:rsid w:val="006C2149"/>
    <w:rsid w:val="006C42D5"/>
    <w:rsid w:val="006C440F"/>
    <w:rsid w:val="006D4766"/>
    <w:rsid w:val="006E1DD0"/>
    <w:rsid w:val="006F06B7"/>
    <w:rsid w:val="006F3A43"/>
    <w:rsid w:val="007012C9"/>
    <w:rsid w:val="00704815"/>
    <w:rsid w:val="007103A1"/>
    <w:rsid w:val="00711250"/>
    <w:rsid w:val="00717867"/>
    <w:rsid w:val="00717B1D"/>
    <w:rsid w:val="00721D96"/>
    <w:rsid w:val="007259B4"/>
    <w:rsid w:val="00734792"/>
    <w:rsid w:val="00735593"/>
    <w:rsid w:val="0073622C"/>
    <w:rsid w:val="00747266"/>
    <w:rsid w:val="00753661"/>
    <w:rsid w:val="00753C17"/>
    <w:rsid w:val="0075697E"/>
    <w:rsid w:val="00761C44"/>
    <w:rsid w:val="007647DA"/>
    <w:rsid w:val="00786D07"/>
    <w:rsid w:val="007915CA"/>
    <w:rsid w:val="007920FA"/>
    <w:rsid w:val="00796689"/>
    <w:rsid w:val="007A2AF9"/>
    <w:rsid w:val="007B7EA8"/>
    <w:rsid w:val="007C1C51"/>
    <w:rsid w:val="007C290E"/>
    <w:rsid w:val="007E0300"/>
    <w:rsid w:val="007E614C"/>
    <w:rsid w:val="007F4982"/>
    <w:rsid w:val="00804408"/>
    <w:rsid w:val="0080781E"/>
    <w:rsid w:val="00807B71"/>
    <w:rsid w:val="00836DC2"/>
    <w:rsid w:val="008437C3"/>
    <w:rsid w:val="00845A36"/>
    <w:rsid w:val="00853FBA"/>
    <w:rsid w:val="00854DA0"/>
    <w:rsid w:val="008566D4"/>
    <w:rsid w:val="008609D9"/>
    <w:rsid w:val="00871B59"/>
    <w:rsid w:val="008726F5"/>
    <w:rsid w:val="0087688C"/>
    <w:rsid w:val="008A24C4"/>
    <w:rsid w:val="008B1C03"/>
    <w:rsid w:val="008C40FB"/>
    <w:rsid w:val="008C573F"/>
    <w:rsid w:val="008D658D"/>
    <w:rsid w:val="008E27B8"/>
    <w:rsid w:val="008F056C"/>
    <w:rsid w:val="008F22E8"/>
    <w:rsid w:val="008F5EFA"/>
    <w:rsid w:val="00905951"/>
    <w:rsid w:val="009151F4"/>
    <w:rsid w:val="0092099E"/>
    <w:rsid w:val="00925166"/>
    <w:rsid w:val="0094493C"/>
    <w:rsid w:val="00951CB7"/>
    <w:rsid w:val="009564B6"/>
    <w:rsid w:val="00960531"/>
    <w:rsid w:val="009635B1"/>
    <w:rsid w:val="00985E2A"/>
    <w:rsid w:val="009B453F"/>
    <w:rsid w:val="009C03C0"/>
    <w:rsid w:val="009C6516"/>
    <w:rsid w:val="009E556D"/>
    <w:rsid w:val="009F796C"/>
    <w:rsid w:val="00A00152"/>
    <w:rsid w:val="00A030E7"/>
    <w:rsid w:val="00A0630D"/>
    <w:rsid w:val="00A06781"/>
    <w:rsid w:val="00A07BBE"/>
    <w:rsid w:val="00A45B96"/>
    <w:rsid w:val="00A57F7B"/>
    <w:rsid w:val="00A63761"/>
    <w:rsid w:val="00A645C1"/>
    <w:rsid w:val="00A64F09"/>
    <w:rsid w:val="00A73992"/>
    <w:rsid w:val="00A91F22"/>
    <w:rsid w:val="00A92B43"/>
    <w:rsid w:val="00A95069"/>
    <w:rsid w:val="00AB1E5A"/>
    <w:rsid w:val="00AD28D3"/>
    <w:rsid w:val="00AD452E"/>
    <w:rsid w:val="00AD62C0"/>
    <w:rsid w:val="00AE302E"/>
    <w:rsid w:val="00AF0E99"/>
    <w:rsid w:val="00AF33E7"/>
    <w:rsid w:val="00AF73D8"/>
    <w:rsid w:val="00B027E5"/>
    <w:rsid w:val="00B15B80"/>
    <w:rsid w:val="00B22CFC"/>
    <w:rsid w:val="00B30E02"/>
    <w:rsid w:val="00B33D4D"/>
    <w:rsid w:val="00B416D1"/>
    <w:rsid w:val="00B51D47"/>
    <w:rsid w:val="00B51F80"/>
    <w:rsid w:val="00B62430"/>
    <w:rsid w:val="00B75BCF"/>
    <w:rsid w:val="00B77E8C"/>
    <w:rsid w:val="00B838ED"/>
    <w:rsid w:val="00B87622"/>
    <w:rsid w:val="00B95E69"/>
    <w:rsid w:val="00BA6B48"/>
    <w:rsid w:val="00BB0F1C"/>
    <w:rsid w:val="00BC359A"/>
    <w:rsid w:val="00BC5467"/>
    <w:rsid w:val="00BC575C"/>
    <w:rsid w:val="00BE570D"/>
    <w:rsid w:val="00BF27CC"/>
    <w:rsid w:val="00BF4820"/>
    <w:rsid w:val="00C153D8"/>
    <w:rsid w:val="00C16570"/>
    <w:rsid w:val="00C20FCD"/>
    <w:rsid w:val="00C2157D"/>
    <w:rsid w:val="00C50171"/>
    <w:rsid w:val="00C636E5"/>
    <w:rsid w:val="00C700FE"/>
    <w:rsid w:val="00C73C3F"/>
    <w:rsid w:val="00C804AB"/>
    <w:rsid w:val="00C87C01"/>
    <w:rsid w:val="00C91B76"/>
    <w:rsid w:val="00C973C2"/>
    <w:rsid w:val="00CA09B0"/>
    <w:rsid w:val="00CC6957"/>
    <w:rsid w:val="00CE315A"/>
    <w:rsid w:val="00CF473D"/>
    <w:rsid w:val="00D01813"/>
    <w:rsid w:val="00D06DBC"/>
    <w:rsid w:val="00D1103D"/>
    <w:rsid w:val="00D11C06"/>
    <w:rsid w:val="00D16BDB"/>
    <w:rsid w:val="00D24848"/>
    <w:rsid w:val="00D37E4D"/>
    <w:rsid w:val="00D533DE"/>
    <w:rsid w:val="00D72704"/>
    <w:rsid w:val="00D75D2A"/>
    <w:rsid w:val="00D77424"/>
    <w:rsid w:val="00DA250D"/>
    <w:rsid w:val="00DB0997"/>
    <w:rsid w:val="00DB2181"/>
    <w:rsid w:val="00DE4AB2"/>
    <w:rsid w:val="00DF33C6"/>
    <w:rsid w:val="00E02980"/>
    <w:rsid w:val="00E07DD4"/>
    <w:rsid w:val="00E273D9"/>
    <w:rsid w:val="00E40E92"/>
    <w:rsid w:val="00E9205C"/>
    <w:rsid w:val="00EA3CBC"/>
    <w:rsid w:val="00EA3FA6"/>
    <w:rsid w:val="00EA7D79"/>
    <w:rsid w:val="00EB29F4"/>
    <w:rsid w:val="00EB564F"/>
    <w:rsid w:val="00EB794E"/>
    <w:rsid w:val="00EB7AB7"/>
    <w:rsid w:val="00EC22E6"/>
    <w:rsid w:val="00EC372E"/>
    <w:rsid w:val="00EC39DC"/>
    <w:rsid w:val="00EC43C1"/>
    <w:rsid w:val="00EC58D7"/>
    <w:rsid w:val="00EE1EAF"/>
    <w:rsid w:val="00EE7FBD"/>
    <w:rsid w:val="00EF6554"/>
    <w:rsid w:val="00F00E75"/>
    <w:rsid w:val="00F04D21"/>
    <w:rsid w:val="00F10864"/>
    <w:rsid w:val="00F42B7A"/>
    <w:rsid w:val="00F43221"/>
    <w:rsid w:val="00F74D43"/>
    <w:rsid w:val="00F85797"/>
    <w:rsid w:val="00F932BF"/>
    <w:rsid w:val="00FA67D7"/>
    <w:rsid w:val="00FA7CDC"/>
    <w:rsid w:val="00FB0023"/>
    <w:rsid w:val="00FC6279"/>
    <w:rsid w:val="00FD0FC1"/>
    <w:rsid w:val="00FD3A7B"/>
    <w:rsid w:val="00FD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B0E25E"/>
  <w15:docId w15:val="{F0DEADD5-A699-4DEC-A5EA-A6542D8E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30E7"/>
    <w:pPr>
      <w:spacing w:line="260" w:lineRule="atLeast"/>
    </w:pPr>
    <w:rPr>
      <w:rFonts w:ascii="Verdana" w:hAnsi="Verdana"/>
      <w:sz w:val="18"/>
      <w:szCs w:val="24"/>
      <w:lang w:val="da-DK" w:eastAsia="da-DK"/>
    </w:rPr>
  </w:style>
  <w:style w:type="paragraph" w:styleId="Overskrift1">
    <w:name w:val="heading 1"/>
    <w:basedOn w:val="Normal"/>
    <w:next w:val="Normal"/>
    <w:qFormat/>
    <w:rsid w:val="00A030E7"/>
    <w:pPr>
      <w:keepNext/>
      <w:numPr>
        <w:numId w:val="14"/>
      </w:numPr>
      <w:outlineLvl w:val="0"/>
    </w:pPr>
    <w:rPr>
      <w:rFonts w:cs="Arial"/>
      <w:b/>
      <w:bCs/>
      <w:sz w:val="20"/>
      <w:szCs w:val="32"/>
    </w:rPr>
  </w:style>
  <w:style w:type="paragraph" w:styleId="Overskrift2">
    <w:name w:val="heading 2"/>
    <w:basedOn w:val="Normal"/>
    <w:next w:val="Normal"/>
    <w:qFormat/>
    <w:rsid w:val="00A030E7"/>
    <w:pPr>
      <w:keepNext/>
      <w:numPr>
        <w:ilvl w:val="1"/>
        <w:numId w:val="14"/>
      </w:numPr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A030E7"/>
    <w:pPr>
      <w:keepNext/>
      <w:numPr>
        <w:ilvl w:val="2"/>
        <w:numId w:val="14"/>
      </w:numPr>
      <w:outlineLvl w:val="2"/>
    </w:pPr>
    <w:rPr>
      <w:rFonts w:cs="Arial"/>
      <w:bCs/>
      <w:szCs w:val="26"/>
    </w:rPr>
  </w:style>
  <w:style w:type="paragraph" w:styleId="Overskrift4">
    <w:name w:val="heading 4"/>
    <w:basedOn w:val="Normal"/>
    <w:next w:val="Normal"/>
    <w:qFormat/>
    <w:rsid w:val="00A030E7"/>
    <w:pPr>
      <w:keepNext/>
      <w:numPr>
        <w:ilvl w:val="3"/>
        <w:numId w:val="14"/>
      </w:numPr>
      <w:outlineLvl w:val="3"/>
    </w:pPr>
    <w:rPr>
      <w:bCs/>
      <w:sz w:val="16"/>
      <w:szCs w:val="28"/>
    </w:rPr>
  </w:style>
  <w:style w:type="paragraph" w:styleId="Overskrift5">
    <w:name w:val="heading 5"/>
    <w:basedOn w:val="Normal"/>
    <w:next w:val="Normal"/>
    <w:qFormat/>
    <w:rsid w:val="00A030E7"/>
    <w:pPr>
      <w:numPr>
        <w:ilvl w:val="4"/>
        <w:numId w:val="14"/>
      </w:numPr>
      <w:outlineLvl w:val="4"/>
    </w:pPr>
    <w:rPr>
      <w:bCs/>
      <w:iCs/>
      <w:sz w:val="16"/>
      <w:szCs w:val="26"/>
    </w:rPr>
  </w:style>
  <w:style w:type="paragraph" w:styleId="Overskrift6">
    <w:name w:val="heading 6"/>
    <w:basedOn w:val="Normal"/>
    <w:next w:val="Normal"/>
    <w:qFormat/>
    <w:rsid w:val="00A030E7"/>
    <w:pPr>
      <w:numPr>
        <w:ilvl w:val="5"/>
        <w:numId w:val="14"/>
      </w:numPr>
      <w:outlineLvl w:val="5"/>
    </w:pPr>
    <w:rPr>
      <w:bCs/>
      <w:sz w:val="16"/>
      <w:szCs w:val="22"/>
    </w:rPr>
  </w:style>
  <w:style w:type="paragraph" w:styleId="Overskrift7">
    <w:name w:val="heading 7"/>
    <w:basedOn w:val="Normal"/>
    <w:next w:val="Normal"/>
    <w:qFormat/>
    <w:rsid w:val="00A030E7"/>
    <w:pPr>
      <w:numPr>
        <w:ilvl w:val="6"/>
        <w:numId w:val="14"/>
      </w:numPr>
      <w:outlineLvl w:val="6"/>
    </w:pPr>
    <w:rPr>
      <w:sz w:val="16"/>
    </w:rPr>
  </w:style>
  <w:style w:type="paragraph" w:styleId="Overskrift8">
    <w:name w:val="heading 8"/>
    <w:basedOn w:val="Normal"/>
    <w:next w:val="Normal"/>
    <w:qFormat/>
    <w:rsid w:val="00A030E7"/>
    <w:pPr>
      <w:numPr>
        <w:ilvl w:val="7"/>
        <w:numId w:val="14"/>
      </w:numPr>
      <w:outlineLvl w:val="7"/>
    </w:pPr>
    <w:rPr>
      <w:iCs/>
      <w:sz w:val="16"/>
    </w:rPr>
  </w:style>
  <w:style w:type="paragraph" w:styleId="Overskrift9">
    <w:name w:val="heading 9"/>
    <w:basedOn w:val="Normal"/>
    <w:next w:val="Normal"/>
    <w:qFormat/>
    <w:rsid w:val="00A030E7"/>
    <w:pPr>
      <w:numPr>
        <w:ilvl w:val="8"/>
        <w:numId w:val="14"/>
      </w:numPr>
      <w:outlineLvl w:val="8"/>
    </w:pPr>
    <w:rPr>
      <w:rFonts w:cs="Arial"/>
      <w:sz w:val="16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illedtekst">
    <w:name w:val="caption"/>
    <w:basedOn w:val="Normal"/>
    <w:next w:val="Normal"/>
    <w:qFormat/>
    <w:rsid w:val="00FD6B81"/>
    <w:pPr>
      <w:spacing w:line="200" w:lineRule="atLeast"/>
    </w:pPr>
    <w:rPr>
      <w:b/>
      <w:bCs/>
      <w:sz w:val="14"/>
      <w:szCs w:val="20"/>
    </w:rPr>
  </w:style>
  <w:style w:type="character" w:styleId="Slutnotehenvisning">
    <w:name w:val="endnote reference"/>
    <w:semiHidden/>
    <w:rsid w:val="00FD6B81"/>
    <w:rPr>
      <w:rFonts w:ascii="Verdana" w:hAnsi="Verdana"/>
      <w:sz w:val="12"/>
      <w:vertAlign w:val="superscript"/>
    </w:rPr>
  </w:style>
  <w:style w:type="paragraph" w:styleId="Slutnotetekst">
    <w:name w:val="endnote text"/>
    <w:basedOn w:val="Normal"/>
    <w:semiHidden/>
    <w:rsid w:val="00FD6B81"/>
    <w:pPr>
      <w:spacing w:line="210" w:lineRule="atLeast"/>
    </w:pPr>
    <w:rPr>
      <w:sz w:val="12"/>
      <w:szCs w:val="20"/>
    </w:rPr>
  </w:style>
  <w:style w:type="character" w:styleId="Fodnotehenvisning">
    <w:name w:val="footnote reference"/>
    <w:semiHidden/>
    <w:rsid w:val="00FD6B81"/>
    <w:rPr>
      <w:rFonts w:ascii="Verdana" w:hAnsi="Verdana"/>
      <w:sz w:val="12"/>
      <w:vertAlign w:val="superscript"/>
    </w:rPr>
  </w:style>
  <w:style w:type="paragraph" w:styleId="Fodnotetekst">
    <w:name w:val="footnote text"/>
    <w:basedOn w:val="Normal"/>
    <w:semiHidden/>
    <w:rsid w:val="00FD6B81"/>
    <w:pPr>
      <w:spacing w:line="210" w:lineRule="atLeast"/>
    </w:pPr>
    <w:rPr>
      <w:sz w:val="12"/>
      <w:szCs w:val="20"/>
    </w:rPr>
  </w:style>
  <w:style w:type="character" w:styleId="HTML-akronym">
    <w:name w:val="HTML Acronym"/>
    <w:basedOn w:val="Standardskrifttypeiafsnit"/>
    <w:semiHidden/>
    <w:rsid w:val="00FD6B81"/>
  </w:style>
  <w:style w:type="paragraph" w:styleId="HTML-adresse">
    <w:name w:val="HTML Address"/>
    <w:basedOn w:val="Normal"/>
    <w:semiHidden/>
    <w:rsid w:val="00FD6B81"/>
    <w:rPr>
      <w:i/>
      <w:iCs/>
    </w:rPr>
  </w:style>
  <w:style w:type="character" w:styleId="HTML-citat">
    <w:name w:val="HTML Cite"/>
    <w:semiHidden/>
    <w:rsid w:val="00FD6B81"/>
    <w:rPr>
      <w:i/>
      <w:iCs/>
    </w:rPr>
  </w:style>
  <w:style w:type="character" w:styleId="HTML-kode">
    <w:name w:val="HTML Code"/>
    <w:semiHidden/>
    <w:rsid w:val="00FD6B81"/>
    <w:rPr>
      <w:rFonts w:ascii="Courier New" w:hAnsi="Courier New" w:cs="Courier New"/>
      <w:sz w:val="20"/>
      <w:szCs w:val="20"/>
    </w:rPr>
  </w:style>
  <w:style w:type="character" w:styleId="HTML-definition">
    <w:name w:val="HTML Definition"/>
    <w:semiHidden/>
    <w:rsid w:val="00FD6B81"/>
    <w:rPr>
      <w:i/>
      <w:iCs/>
    </w:rPr>
  </w:style>
  <w:style w:type="character" w:styleId="HTML-tastatur">
    <w:name w:val="HTML Keyboard"/>
    <w:semiHidden/>
    <w:rsid w:val="00FD6B81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FD6B81"/>
    <w:rPr>
      <w:rFonts w:ascii="Courier New" w:hAnsi="Courier New" w:cs="Courier New"/>
      <w:sz w:val="20"/>
      <w:szCs w:val="20"/>
    </w:rPr>
  </w:style>
  <w:style w:type="character" w:styleId="HTML-eksempel">
    <w:name w:val="HTML Sample"/>
    <w:semiHidden/>
    <w:rsid w:val="00FD6B81"/>
    <w:rPr>
      <w:rFonts w:ascii="Courier New" w:hAnsi="Courier New" w:cs="Courier New"/>
    </w:rPr>
  </w:style>
  <w:style w:type="character" w:styleId="HTML-skrivemaskine">
    <w:name w:val="HTML Typewriter"/>
    <w:semiHidden/>
    <w:rsid w:val="00FD6B81"/>
    <w:rPr>
      <w:rFonts w:ascii="Courier New" w:hAnsi="Courier New" w:cs="Courier New"/>
      <w:sz w:val="20"/>
      <w:szCs w:val="20"/>
    </w:rPr>
  </w:style>
  <w:style w:type="character" w:styleId="HTML-variabel">
    <w:name w:val="HTML Variable"/>
    <w:semiHidden/>
    <w:rsid w:val="00FD6B81"/>
    <w:rPr>
      <w:i/>
      <w:iCs/>
    </w:rPr>
  </w:style>
  <w:style w:type="character" w:styleId="Linjenummer">
    <w:name w:val="line number"/>
    <w:basedOn w:val="Standardskrifttypeiafsnit"/>
    <w:semiHidden/>
    <w:rsid w:val="00FD6B81"/>
  </w:style>
  <w:style w:type="paragraph" w:styleId="Liste">
    <w:name w:val="List"/>
    <w:basedOn w:val="Normal"/>
    <w:semiHidden/>
    <w:rsid w:val="00FD6B81"/>
    <w:pPr>
      <w:ind w:left="283" w:hanging="283"/>
    </w:pPr>
  </w:style>
  <w:style w:type="paragraph" w:styleId="Liste2">
    <w:name w:val="List 2"/>
    <w:basedOn w:val="Normal"/>
    <w:semiHidden/>
    <w:rsid w:val="00FD6B81"/>
    <w:pPr>
      <w:ind w:left="566" w:hanging="283"/>
    </w:pPr>
  </w:style>
  <w:style w:type="paragraph" w:styleId="Liste3">
    <w:name w:val="List 3"/>
    <w:basedOn w:val="Normal"/>
    <w:semiHidden/>
    <w:rsid w:val="00FD6B81"/>
    <w:pPr>
      <w:ind w:left="849" w:hanging="283"/>
    </w:pPr>
  </w:style>
  <w:style w:type="paragraph" w:styleId="Liste4">
    <w:name w:val="List 4"/>
    <w:basedOn w:val="Normal"/>
    <w:semiHidden/>
    <w:rsid w:val="00FD6B81"/>
    <w:pPr>
      <w:ind w:left="1132" w:hanging="283"/>
    </w:pPr>
  </w:style>
  <w:style w:type="paragraph" w:styleId="Liste5">
    <w:name w:val="List 5"/>
    <w:basedOn w:val="Normal"/>
    <w:semiHidden/>
    <w:rsid w:val="00FD6B81"/>
    <w:pPr>
      <w:ind w:left="1415" w:hanging="283"/>
    </w:pPr>
  </w:style>
  <w:style w:type="paragraph" w:styleId="Opstilling-punkttegn">
    <w:name w:val="List Bullet"/>
    <w:basedOn w:val="Normal"/>
    <w:semiHidden/>
    <w:rsid w:val="00FD6B81"/>
    <w:pPr>
      <w:numPr>
        <w:numId w:val="1"/>
      </w:numPr>
    </w:pPr>
  </w:style>
  <w:style w:type="paragraph" w:styleId="Opstilling-punkttegn2">
    <w:name w:val="List Bullet 2"/>
    <w:basedOn w:val="Normal"/>
    <w:semiHidden/>
    <w:rsid w:val="00FD6B81"/>
    <w:pPr>
      <w:numPr>
        <w:numId w:val="2"/>
      </w:numPr>
    </w:pPr>
  </w:style>
  <w:style w:type="paragraph" w:styleId="Opstilling-punkttegn3">
    <w:name w:val="List Bullet 3"/>
    <w:basedOn w:val="Normal"/>
    <w:semiHidden/>
    <w:rsid w:val="00FD6B81"/>
    <w:pPr>
      <w:numPr>
        <w:numId w:val="3"/>
      </w:numPr>
    </w:pPr>
  </w:style>
  <w:style w:type="paragraph" w:styleId="Opstilling-punkttegn4">
    <w:name w:val="List Bullet 4"/>
    <w:basedOn w:val="Normal"/>
    <w:semiHidden/>
    <w:rsid w:val="00FD6B81"/>
    <w:pPr>
      <w:numPr>
        <w:numId w:val="4"/>
      </w:numPr>
    </w:pPr>
  </w:style>
  <w:style w:type="paragraph" w:styleId="Opstilling-punkttegn5">
    <w:name w:val="List Bullet 5"/>
    <w:basedOn w:val="Normal"/>
    <w:semiHidden/>
    <w:rsid w:val="00FD6B81"/>
    <w:pPr>
      <w:numPr>
        <w:numId w:val="5"/>
      </w:numPr>
    </w:pPr>
  </w:style>
  <w:style w:type="paragraph" w:styleId="Opstilling-forts">
    <w:name w:val="List Continue"/>
    <w:basedOn w:val="Normal"/>
    <w:semiHidden/>
    <w:rsid w:val="00FD6B81"/>
    <w:pPr>
      <w:spacing w:after="120"/>
      <w:ind w:left="283"/>
    </w:pPr>
  </w:style>
  <w:style w:type="paragraph" w:styleId="Opstilling-forts2">
    <w:name w:val="List Continue 2"/>
    <w:basedOn w:val="Normal"/>
    <w:semiHidden/>
    <w:rsid w:val="00FD6B81"/>
    <w:pPr>
      <w:spacing w:after="120"/>
      <w:ind w:left="566"/>
    </w:pPr>
  </w:style>
  <w:style w:type="paragraph" w:styleId="Opstilling-forts3">
    <w:name w:val="List Continue 3"/>
    <w:basedOn w:val="Normal"/>
    <w:semiHidden/>
    <w:rsid w:val="00FD6B81"/>
    <w:pPr>
      <w:spacing w:after="120"/>
      <w:ind w:left="849"/>
    </w:pPr>
  </w:style>
  <w:style w:type="paragraph" w:styleId="Opstilling-forts4">
    <w:name w:val="List Continue 4"/>
    <w:basedOn w:val="Normal"/>
    <w:semiHidden/>
    <w:rsid w:val="00FD6B81"/>
    <w:pPr>
      <w:spacing w:after="120"/>
      <w:ind w:left="1132"/>
    </w:pPr>
  </w:style>
  <w:style w:type="paragraph" w:styleId="Opstilling-forts5">
    <w:name w:val="List Continue 5"/>
    <w:basedOn w:val="Normal"/>
    <w:semiHidden/>
    <w:rsid w:val="00FD6B81"/>
    <w:pPr>
      <w:spacing w:after="120"/>
      <w:ind w:left="1415"/>
    </w:pPr>
  </w:style>
  <w:style w:type="paragraph" w:styleId="Opstilling-talellerbogst">
    <w:name w:val="List Number"/>
    <w:basedOn w:val="Normal"/>
    <w:semiHidden/>
    <w:rsid w:val="00FD6B81"/>
    <w:pPr>
      <w:numPr>
        <w:numId w:val="6"/>
      </w:numPr>
    </w:pPr>
  </w:style>
  <w:style w:type="paragraph" w:styleId="Opstilling-talellerbogst2">
    <w:name w:val="List Number 2"/>
    <w:basedOn w:val="Normal"/>
    <w:semiHidden/>
    <w:rsid w:val="00FD6B81"/>
    <w:pPr>
      <w:numPr>
        <w:numId w:val="7"/>
      </w:numPr>
    </w:pPr>
  </w:style>
  <w:style w:type="paragraph" w:styleId="Opstilling-talellerbogst3">
    <w:name w:val="List Number 3"/>
    <w:basedOn w:val="Normal"/>
    <w:semiHidden/>
    <w:rsid w:val="00FD6B81"/>
    <w:pPr>
      <w:numPr>
        <w:numId w:val="8"/>
      </w:numPr>
    </w:pPr>
  </w:style>
  <w:style w:type="paragraph" w:styleId="Opstilling-talellerbogst4">
    <w:name w:val="List Number 4"/>
    <w:basedOn w:val="Normal"/>
    <w:semiHidden/>
    <w:rsid w:val="00FD6B81"/>
    <w:pPr>
      <w:numPr>
        <w:numId w:val="9"/>
      </w:numPr>
    </w:pPr>
  </w:style>
  <w:style w:type="paragraph" w:styleId="Opstilling-talellerbogst5">
    <w:name w:val="List Number 5"/>
    <w:basedOn w:val="Normal"/>
    <w:semiHidden/>
    <w:rsid w:val="00FD6B81"/>
    <w:pPr>
      <w:numPr>
        <w:numId w:val="10"/>
      </w:numPr>
    </w:pPr>
  </w:style>
  <w:style w:type="paragraph" w:styleId="Brevhoved">
    <w:name w:val="Message Header"/>
    <w:basedOn w:val="Normal"/>
    <w:semiHidden/>
    <w:rsid w:val="00FD6B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semiHidden/>
    <w:rsid w:val="00FD6B81"/>
    <w:rPr>
      <w:rFonts w:ascii="Times New Roman" w:hAnsi="Times New Roman"/>
      <w:sz w:val="24"/>
    </w:rPr>
  </w:style>
  <w:style w:type="paragraph" w:styleId="Normalindrykning">
    <w:name w:val="Normal Indent"/>
    <w:basedOn w:val="Normal"/>
    <w:semiHidden/>
    <w:rsid w:val="00FD6B81"/>
    <w:pPr>
      <w:ind w:left="1304"/>
    </w:pPr>
  </w:style>
  <w:style w:type="paragraph" w:styleId="Noteoverskrift">
    <w:name w:val="Note Heading"/>
    <w:basedOn w:val="Normal"/>
    <w:next w:val="Normal"/>
    <w:semiHidden/>
    <w:rsid w:val="00FD6B81"/>
  </w:style>
  <w:style w:type="paragraph" w:styleId="Almindeligtekst">
    <w:name w:val="Plain Text"/>
    <w:basedOn w:val="Normal"/>
    <w:semiHidden/>
    <w:rsid w:val="00FD6B81"/>
    <w:rPr>
      <w:rFonts w:ascii="Courier New" w:hAnsi="Courier New" w:cs="Courier New"/>
      <w:sz w:val="20"/>
      <w:szCs w:val="20"/>
    </w:rPr>
  </w:style>
  <w:style w:type="paragraph" w:styleId="Starthilsen">
    <w:name w:val="Salutation"/>
    <w:basedOn w:val="Normal"/>
    <w:next w:val="Normal"/>
    <w:semiHidden/>
    <w:rsid w:val="00FD6B81"/>
  </w:style>
  <w:style w:type="paragraph" w:styleId="Underskrift">
    <w:name w:val="Signature"/>
    <w:basedOn w:val="Normal"/>
    <w:semiHidden/>
    <w:rsid w:val="00FD6B81"/>
    <w:pPr>
      <w:ind w:left="4252"/>
    </w:pPr>
  </w:style>
  <w:style w:type="character" w:styleId="Strk">
    <w:name w:val="Strong"/>
    <w:qFormat/>
    <w:rsid w:val="00FD6B81"/>
    <w:rPr>
      <w:b/>
      <w:bCs/>
    </w:rPr>
  </w:style>
  <w:style w:type="paragraph" w:styleId="Undertitel">
    <w:name w:val="Subtitle"/>
    <w:basedOn w:val="Normal"/>
    <w:qFormat/>
    <w:rsid w:val="00FD6B81"/>
    <w:pPr>
      <w:spacing w:after="60"/>
      <w:jc w:val="center"/>
      <w:outlineLvl w:val="1"/>
    </w:pPr>
    <w:rPr>
      <w:rFonts w:ascii="Arial" w:hAnsi="Arial" w:cs="Arial"/>
      <w:sz w:val="24"/>
    </w:rPr>
  </w:style>
  <w:style w:type="table" w:styleId="Tabel-3D-effekter1">
    <w:name w:val="Table 3D effects 1"/>
    <w:basedOn w:val="Tabel-Normal"/>
    <w:semiHidden/>
    <w:rsid w:val="00FD6B81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FD6B81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FD6B81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FD6B81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FD6B81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FD6B81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FD6B81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FD6B81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FD6B81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FD6B81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FD6B81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FD6B81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FD6B81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FD6B81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FD6B81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FD6B81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FD6B81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semiHidden/>
    <w:rsid w:val="00FD6B81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semiHidden/>
    <w:rsid w:val="00FD6B81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FD6B81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FD6B81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FD6B81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FD6B81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FD6B81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FD6B81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FD6B81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FD6B81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FD6B81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FD6B81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FD6B81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FD6B81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FD6B81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FD6B81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FD6B81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FD6B81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FD6B81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FD6B81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FD6B81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FD6B81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FD6B81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FD6B81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FD6B81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FD6B81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FD6B81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qFormat/>
    <w:rsid w:val="00FD6B8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ndholdsfortegnelse1">
    <w:name w:val="toc 1"/>
    <w:basedOn w:val="Normal"/>
    <w:next w:val="Normal"/>
    <w:uiPriority w:val="39"/>
    <w:rsid w:val="008726F5"/>
    <w:pPr>
      <w:spacing w:line="200" w:lineRule="atLeast"/>
      <w:ind w:left="340" w:right="567" w:hanging="340"/>
    </w:pPr>
    <w:rPr>
      <w:b/>
      <w:sz w:val="14"/>
    </w:rPr>
  </w:style>
  <w:style w:type="paragraph" w:styleId="Indholdsfortegnelse2">
    <w:name w:val="toc 2"/>
    <w:basedOn w:val="Normal"/>
    <w:next w:val="Normal"/>
    <w:semiHidden/>
    <w:rsid w:val="00367B63"/>
    <w:pPr>
      <w:ind w:right="567"/>
    </w:pPr>
  </w:style>
  <w:style w:type="paragraph" w:styleId="Indholdsfortegnelse3">
    <w:name w:val="toc 3"/>
    <w:basedOn w:val="Normal"/>
    <w:next w:val="Normal"/>
    <w:semiHidden/>
    <w:rsid w:val="00367B63"/>
    <w:pPr>
      <w:ind w:right="567"/>
    </w:pPr>
  </w:style>
  <w:style w:type="paragraph" w:styleId="Indholdsfortegnelse4">
    <w:name w:val="toc 4"/>
    <w:basedOn w:val="Normal"/>
    <w:next w:val="Normal"/>
    <w:semiHidden/>
    <w:rsid w:val="00367B63"/>
    <w:pPr>
      <w:ind w:right="567"/>
    </w:pPr>
  </w:style>
  <w:style w:type="paragraph" w:styleId="Indholdsfortegnelse5">
    <w:name w:val="toc 5"/>
    <w:basedOn w:val="Normal"/>
    <w:next w:val="Normal"/>
    <w:semiHidden/>
    <w:rsid w:val="00367B63"/>
    <w:pPr>
      <w:ind w:right="567"/>
    </w:pPr>
  </w:style>
  <w:style w:type="numbering" w:styleId="111111">
    <w:name w:val="Outline List 2"/>
    <w:basedOn w:val="Ingenoversigt"/>
    <w:semiHidden/>
    <w:rsid w:val="00FD6B81"/>
    <w:pPr>
      <w:numPr>
        <w:numId w:val="11"/>
      </w:numPr>
    </w:pPr>
  </w:style>
  <w:style w:type="numbering" w:styleId="1ai">
    <w:name w:val="Outline List 1"/>
    <w:basedOn w:val="Ingenoversigt"/>
    <w:semiHidden/>
    <w:rsid w:val="00FD6B81"/>
    <w:pPr>
      <w:numPr>
        <w:numId w:val="12"/>
      </w:numPr>
    </w:pPr>
  </w:style>
  <w:style w:type="numbering" w:styleId="ArtikelSektion">
    <w:name w:val="Outline List 3"/>
    <w:basedOn w:val="Ingenoversigt"/>
    <w:semiHidden/>
    <w:rsid w:val="00FD6B81"/>
    <w:pPr>
      <w:numPr>
        <w:numId w:val="13"/>
      </w:numPr>
    </w:pPr>
  </w:style>
  <w:style w:type="paragraph" w:styleId="Bloktekst">
    <w:name w:val="Block Text"/>
    <w:basedOn w:val="Normal"/>
    <w:semiHidden/>
    <w:rsid w:val="00FD6B81"/>
    <w:pPr>
      <w:spacing w:after="120"/>
      <w:ind w:left="1440" w:right="1440"/>
    </w:pPr>
  </w:style>
  <w:style w:type="paragraph" w:styleId="Brdtekst">
    <w:name w:val="Body Text"/>
    <w:basedOn w:val="Normal"/>
    <w:semiHidden/>
    <w:rsid w:val="00FD6B81"/>
    <w:pPr>
      <w:spacing w:after="120"/>
    </w:pPr>
  </w:style>
  <w:style w:type="paragraph" w:styleId="Brdtekst2">
    <w:name w:val="Body Text 2"/>
    <w:basedOn w:val="Normal"/>
    <w:semiHidden/>
    <w:rsid w:val="00FD6B81"/>
    <w:pPr>
      <w:spacing w:after="120" w:line="480" w:lineRule="auto"/>
    </w:pPr>
  </w:style>
  <w:style w:type="paragraph" w:styleId="Brdtekst3">
    <w:name w:val="Body Text 3"/>
    <w:basedOn w:val="Normal"/>
    <w:semiHidden/>
    <w:rsid w:val="00FD6B81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FD6B81"/>
    <w:pPr>
      <w:ind w:firstLine="210"/>
    </w:pPr>
  </w:style>
  <w:style w:type="paragraph" w:styleId="Brdtekstindrykning">
    <w:name w:val="Body Text Indent"/>
    <w:basedOn w:val="Normal"/>
    <w:semiHidden/>
    <w:rsid w:val="00FD6B81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FD6B81"/>
    <w:pPr>
      <w:ind w:firstLine="210"/>
    </w:pPr>
  </w:style>
  <w:style w:type="paragraph" w:styleId="Brdtekstindrykning2">
    <w:name w:val="Body Text Indent 2"/>
    <w:basedOn w:val="Normal"/>
    <w:semiHidden/>
    <w:rsid w:val="00FD6B81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FD6B81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semiHidden/>
    <w:rsid w:val="00FD6B81"/>
    <w:pPr>
      <w:ind w:left="4252"/>
    </w:pPr>
  </w:style>
  <w:style w:type="paragraph" w:styleId="Dato">
    <w:name w:val="Date"/>
    <w:basedOn w:val="Normal"/>
    <w:next w:val="Normal"/>
    <w:semiHidden/>
    <w:rsid w:val="00FD6B81"/>
  </w:style>
  <w:style w:type="paragraph" w:styleId="Mailsignatur">
    <w:name w:val="E-mail Signature"/>
    <w:basedOn w:val="Normal"/>
    <w:semiHidden/>
    <w:rsid w:val="00FD6B81"/>
  </w:style>
  <w:style w:type="character" w:styleId="Fremhv">
    <w:name w:val="Emphasis"/>
    <w:qFormat/>
    <w:rsid w:val="00FD6B81"/>
    <w:rPr>
      <w:i/>
      <w:iCs/>
    </w:rPr>
  </w:style>
  <w:style w:type="paragraph" w:styleId="Modtageradresse">
    <w:name w:val="envelope address"/>
    <w:basedOn w:val="Normal"/>
    <w:semiHidden/>
    <w:rsid w:val="00FD6B8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fsenderadresse">
    <w:name w:val="envelope return"/>
    <w:basedOn w:val="Normal"/>
    <w:semiHidden/>
    <w:rsid w:val="00FD6B81"/>
    <w:rPr>
      <w:rFonts w:ascii="Arial" w:hAnsi="Arial" w:cs="Arial"/>
      <w:sz w:val="20"/>
      <w:szCs w:val="20"/>
    </w:rPr>
  </w:style>
  <w:style w:type="paragraph" w:styleId="Sidefod">
    <w:name w:val="footer"/>
    <w:basedOn w:val="Normal"/>
    <w:rsid w:val="00EE7FBD"/>
    <w:pPr>
      <w:tabs>
        <w:tab w:val="center" w:pos="4819"/>
        <w:tab w:val="right" w:pos="9638"/>
      </w:tabs>
      <w:spacing w:line="210" w:lineRule="atLeast"/>
    </w:pPr>
    <w:rPr>
      <w:sz w:val="12"/>
    </w:rPr>
  </w:style>
  <w:style w:type="paragraph" w:styleId="Sidehoved">
    <w:name w:val="header"/>
    <w:basedOn w:val="Normal"/>
    <w:link w:val="SidehovedTegn"/>
    <w:rsid w:val="00EE7FBD"/>
    <w:pPr>
      <w:tabs>
        <w:tab w:val="center" w:pos="4819"/>
        <w:tab w:val="right" w:pos="9638"/>
      </w:tabs>
      <w:spacing w:line="210" w:lineRule="atLeast"/>
    </w:pPr>
    <w:rPr>
      <w:sz w:val="12"/>
    </w:rPr>
  </w:style>
  <w:style w:type="character" w:styleId="BesgtLink">
    <w:name w:val="FollowedHyperlink"/>
    <w:semiHidden/>
    <w:rsid w:val="00A07BBE"/>
    <w:rPr>
      <w:rFonts w:ascii="Verdana" w:hAnsi="Verdana"/>
      <w:color w:val="808080"/>
      <w:sz w:val="18"/>
      <w:u w:val="none"/>
    </w:rPr>
  </w:style>
  <w:style w:type="character" w:styleId="Hyperlink">
    <w:name w:val="Hyperlink"/>
    <w:semiHidden/>
    <w:rsid w:val="00A07BBE"/>
    <w:rPr>
      <w:rFonts w:ascii="Verdana" w:hAnsi="Verdana"/>
      <w:color w:val="auto"/>
      <w:sz w:val="18"/>
      <w:u w:val="none"/>
    </w:rPr>
  </w:style>
  <w:style w:type="character" w:styleId="Sidetal">
    <w:name w:val="page number"/>
    <w:rsid w:val="00367B63"/>
    <w:rPr>
      <w:rFonts w:ascii="Verdana" w:hAnsi="Verdana"/>
      <w:sz w:val="12"/>
    </w:rPr>
  </w:style>
  <w:style w:type="paragraph" w:customStyle="1" w:styleId="Normal-DocumentHeading">
    <w:name w:val="Normal - Document Heading"/>
    <w:basedOn w:val="Normal"/>
    <w:next w:val="Normal"/>
    <w:rsid w:val="00EE7FBD"/>
    <w:rPr>
      <w:b/>
      <w:caps/>
    </w:rPr>
  </w:style>
  <w:style w:type="paragraph" w:customStyle="1" w:styleId="Normal-SenderName">
    <w:name w:val="Normal - Sender Name"/>
    <w:basedOn w:val="Normal"/>
    <w:next w:val="Normal-Senderinformation"/>
    <w:semiHidden/>
    <w:rsid w:val="00367B63"/>
    <w:rPr>
      <w:b/>
    </w:rPr>
  </w:style>
  <w:style w:type="paragraph" w:customStyle="1" w:styleId="Normal-Senderinformation">
    <w:name w:val="Normal - Sender information"/>
    <w:basedOn w:val="Normal"/>
    <w:semiHidden/>
    <w:rsid w:val="00367B63"/>
    <w:pPr>
      <w:tabs>
        <w:tab w:val="left" w:pos="198"/>
      </w:tabs>
      <w:spacing w:line="200" w:lineRule="atLeast"/>
    </w:pPr>
    <w:rPr>
      <w:sz w:val="14"/>
    </w:rPr>
  </w:style>
  <w:style w:type="paragraph" w:customStyle="1" w:styleId="Template">
    <w:name w:val="Template"/>
    <w:semiHidden/>
    <w:rsid w:val="00484A78"/>
    <w:pPr>
      <w:tabs>
        <w:tab w:val="left" w:pos="198"/>
      </w:tabs>
      <w:spacing w:line="200" w:lineRule="atLeast"/>
    </w:pPr>
    <w:rPr>
      <w:rFonts w:ascii="Verdana" w:hAnsi="Verdana"/>
      <w:noProof/>
      <w:sz w:val="14"/>
      <w:szCs w:val="24"/>
      <w:lang w:val="en-GB" w:eastAsia="da-DK"/>
    </w:rPr>
  </w:style>
  <w:style w:type="paragraph" w:customStyle="1" w:styleId="Template-Adresse">
    <w:name w:val="Template - Adresse"/>
    <w:basedOn w:val="Template"/>
    <w:semiHidden/>
    <w:rsid w:val="00985E2A"/>
  </w:style>
  <w:style w:type="paragraph" w:customStyle="1" w:styleId="Normal-Doctypetitle">
    <w:name w:val="Normal - Doc type title"/>
    <w:basedOn w:val="Normal"/>
    <w:rsid w:val="00A64F09"/>
    <w:pPr>
      <w:spacing w:line="480" w:lineRule="atLeast"/>
      <w:ind w:left="-11"/>
    </w:pPr>
    <w:rPr>
      <w:caps/>
      <w:spacing w:val="27"/>
      <w:sz w:val="39"/>
    </w:rPr>
  </w:style>
  <w:style w:type="paragraph" w:customStyle="1" w:styleId="Normal-Docinfo">
    <w:name w:val="Normal - Doc info"/>
    <w:basedOn w:val="Normal"/>
    <w:rsid w:val="00EE7FBD"/>
    <w:pPr>
      <w:spacing w:line="200" w:lineRule="atLeast"/>
    </w:pPr>
    <w:rPr>
      <w:sz w:val="14"/>
    </w:rPr>
  </w:style>
  <w:style w:type="paragraph" w:customStyle="1" w:styleId="Normal-Docinfotext">
    <w:name w:val="Normal - Doc info text"/>
    <w:basedOn w:val="Normal-Docinfo"/>
    <w:rsid w:val="00D533DE"/>
    <w:rPr>
      <w:b/>
    </w:rPr>
  </w:style>
  <w:style w:type="paragraph" w:customStyle="1" w:styleId="Normal-Helptext">
    <w:name w:val="Normal - Help text"/>
    <w:basedOn w:val="Normal-Docinfotext"/>
    <w:rsid w:val="00D72704"/>
    <w:rPr>
      <w:vanish/>
      <w:color w:val="800000"/>
      <w:sz w:val="12"/>
    </w:rPr>
  </w:style>
  <w:style w:type="paragraph" w:customStyle="1" w:styleId="Template-Legalinfo">
    <w:name w:val="Template - Legal info"/>
    <w:basedOn w:val="Normal"/>
    <w:semiHidden/>
    <w:rsid w:val="00E40E92"/>
    <w:pPr>
      <w:tabs>
        <w:tab w:val="left" w:pos="488"/>
      </w:tabs>
      <w:spacing w:line="160" w:lineRule="atLeast"/>
    </w:pPr>
    <w:rPr>
      <w:noProof/>
      <w:sz w:val="12"/>
    </w:rPr>
  </w:style>
  <w:style w:type="paragraph" w:customStyle="1" w:styleId="Normal-Action">
    <w:name w:val="Normal - Action"/>
    <w:link w:val="Normal-ActionChar"/>
    <w:rsid w:val="00A030E7"/>
    <w:rPr>
      <w:rFonts w:ascii="Verdana" w:hAnsi="Verdana"/>
      <w:sz w:val="14"/>
      <w:szCs w:val="24"/>
      <w:lang w:val="en-GB" w:eastAsia="da-DK"/>
    </w:rPr>
  </w:style>
  <w:style w:type="paragraph" w:customStyle="1" w:styleId="Normal-Actionname">
    <w:name w:val="Normal - Action name"/>
    <w:link w:val="Normal-ActionnameChar"/>
    <w:rsid w:val="00A030E7"/>
    <w:rPr>
      <w:rFonts w:ascii="Verdana" w:hAnsi="Verdana"/>
      <w:b/>
      <w:sz w:val="14"/>
      <w:szCs w:val="24"/>
      <w:lang w:val="en-GB" w:eastAsia="da-DK"/>
    </w:rPr>
  </w:style>
  <w:style w:type="character" w:customStyle="1" w:styleId="Normal-ActionnameChar">
    <w:name w:val="Normal - Action name Char"/>
    <w:link w:val="Normal-Actionname"/>
    <w:rsid w:val="00A030E7"/>
    <w:rPr>
      <w:rFonts w:ascii="Verdana" w:hAnsi="Verdana"/>
      <w:b/>
      <w:sz w:val="14"/>
      <w:szCs w:val="24"/>
      <w:lang w:val="en-GB" w:eastAsia="da-DK" w:bidi="ar-SA"/>
    </w:rPr>
  </w:style>
  <w:style w:type="character" w:customStyle="1" w:styleId="Normal-ActionChar">
    <w:name w:val="Normal - Action Char"/>
    <w:link w:val="Normal-Action"/>
    <w:rsid w:val="00A030E7"/>
    <w:rPr>
      <w:rFonts w:ascii="Verdana" w:hAnsi="Verdana"/>
      <w:sz w:val="14"/>
      <w:szCs w:val="24"/>
      <w:lang w:val="en-GB" w:eastAsia="da-DK" w:bidi="ar-SA"/>
    </w:rPr>
  </w:style>
  <w:style w:type="paragraph" w:styleId="Listeafsnit">
    <w:name w:val="List Paragraph"/>
    <w:basedOn w:val="Normal"/>
    <w:uiPriority w:val="34"/>
    <w:qFormat/>
    <w:rsid w:val="000170EA"/>
    <w:pPr>
      <w:ind w:left="1304"/>
    </w:pPr>
  </w:style>
  <w:style w:type="character" w:customStyle="1" w:styleId="SidehovedTegn">
    <w:name w:val="Sidehoved Tegn"/>
    <w:basedOn w:val="Standardskrifttypeiafsnit"/>
    <w:link w:val="Sidehoved"/>
    <w:rsid w:val="00B838ED"/>
    <w:rPr>
      <w:rFonts w:ascii="Verdana" w:hAnsi="Verdana"/>
      <w:sz w:val="12"/>
      <w:szCs w:val="24"/>
      <w:lang w:val="da-DK" w:eastAsia="da-DK"/>
    </w:rPr>
  </w:style>
  <w:style w:type="paragraph" w:customStyle="1" w:styleId="Trompet">
    <w:name w:val="Trompet"/>
    <w:basedOn w:val="Normal"/>
    <w:uiPriority w:val="10"/>
    <w:qFormat/>
    <w:rsid w:val="00951CB7"/>
    <w:pPr>
      <w:tabs>
        <w:tab w:val="left" w:pos="397"/>
      </w:tabs>
      <w:spacing w:line="220" w:lineRule="atLeast"/>
    </w:pPr>
    <w:rPr>
      <w:rFonts w:ascii="KBH Tekst" w:eastAsiaTheme="minorHAnsi" w:hAnsi="KBH Tekst" w:cstheme="minorBidi"/>
      <w:b/>
      <w:color w:val="000000"/>
      <w:sz w:val="17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mr\AppData\Roaming\Microsoft\Templates\Meeting_Agenda.dot" TargetMode="External"/></Relationships>
</file>

<file path=word/theme/theme1.xml><?xml version="1.0" encoding="utf-8"?>
<a:theme xmlns:a="http://schemas.openxmlformats.org/drawingml/2006/main" name="Ramboll">
  <a:themeElements>
    <a:clrScheme name="Ramboll">
      <a:dk1>
        <a:sysClr val="windowText" lastClr="000000"/>
      </a:dk1>
      <a:lt1>
        <a:sysClr val="window" lastClr="FFFFFF"/>
      </a:lt1>
      <a:dk2>
        <a:srgbClr val="009DE0"/>
      </a:dk2>
      <a:lt2>
        <a:srgbClr val="797766"/>
      </a:lt2>
      <a:accent1>
        <a:srgbClr val="A7D3F5"/>
      </a:accent1>
      <a:accent2>
        <a:srgbClr val="5CA551"/>
      </a:accent2>
      <a:accent3>
        <a:srgbClr val="A1BF36"/>
      </a:accent3>
      <a:accent4>
        <a:srgbClr val="C40079"/>
      </a:accent4>
      <a:accent5>
        <a:srgbClr val="C63418"/>
      </a:accent5>
      <a:accent6>
        <a:srgbClr val="D0CFC5"/>
      </a:accent6>
      <a:hlink>
        <a:srgbClr val="0000FF"/>
      </a:hlink>
      <a:folHlink>
        <a:srgbClr val="800080"/>
      </a:folHlink>
    </a:clrScheme>
    <a:fontScheme name="Ramboll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D9B271215209489BE17825B8389B31" ma:contentTypeVersion="14" ma:contentTypeDescription="Opret et nyt dokument." ma:contentTypeScope="" ma:versionID="66df1442e075e1a51eb11459d934dc42">
  <xsd:schema xmlns:xsd="http://www.w3.org/2001/XMLSchema" xmlns:xs="http://www.w3.org/2001/XMLSchema" xmlns:p="http://schemas.microsoft.com/office/2006/metadata/properties" xmlns:ns2="fb50815c-1485-468c-a97e-03bedf7b7df9" xmlns:ns3="2285840f-fdc9-423b-bb09-aa2124b0fe30" xmlns:ns4="0dd46b0f-e2c7-4a31-a61e-54a1e81a6d74" targetNamespace="http://schemas.microsoft.com/office/2006/metadata/properties" ma:root="true" ma:fieldsID="4e0408f4ea99a3be99e2298aaf53c6b9" ns2:_="" ns3:_="" ns4:_="">
    <xsd:import namespace="fb50815c-1485-468c-a97e-03bedf7b7df9"/>
    <xsd:import namespace="2285840f-fdc9-423b-bb09-aa2124b0fe30"/>
    <xsd:import namespace="0dd46b0f-e2c7-4a31-a61e-54a1e81a6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e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0815c-1485-468c-a97e-03bedf7b7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1" nillable="true" ma:displayName="eDoc" ma:internalName="eDoc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5840f-fdc9-423b-bb09-aa2124b0fe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46b0f-e2c7-4a31-a61e-54a1e81a6d7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8860dfc-b0d5-4684-93fb-a73bff71a7fe}" ma:internalName="TaxCatchAll" ma:showField="CatchAllData" ma:web="2285840f-fdc9-423b-bb09-aa2124b0fe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d46b0f-e2c7-4a31-a61e-54a1e81a6d74" xsi:nil="true"/>
    <eDoc xmlns="fb50815c-1485-468c-a97e-03bedf7b7df9" xsi:nil="true"/>
    <lcf76f155ced4ddcb4097134ff3c332f xmlns="fb50815c-1485-468c-a97e-03bedf7b7df9">
      <Terms xmlns="http://schemas.microsoft.com/office/infopath/2007/PartnerControls"/>
    </lcf76f155ced4ddcb4097134ff3c332f>
    <SharedWithUsers xmlns="2285840f-fdc9-423b-bb09-aa2124b0fe30">
      <UserInfo>
        <DisplayName>Anne Margrethe Anttila</DisplayName>
        <AccountId>15</AccountId>
        <AccountType/>
      </UserInfo>
      <UserInfo>
        <DisplayName>Helena Kreipke Juul</DisplayName>
        <AccountId>10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873C7A-73BA-41A4-8BAB-322DF1257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0815c-1485-468c-a97e-03bedf7b7df9"/>
    <ds:schemaRef ds:uri="2285840f-fdc9-423b-bb09-aa2124b0fe30"/>
    <ds:schemaRef ds:uri="0dd46b0f-e2c7-4a31-a61e-54a1e81a6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027BB9-F85B-404D-AED2-65674A771CD9}">
  <ds:schemaRefs>
    <ds:schemaRef ds:uri="http://schemas.microsoft.com/office/2006/metadata/properties"/>
    <ds:schemaRef ds:uri="http://schemas.microsoft.com/office/infopath/2007/PartnerControls"/>
    <ds:schemaRef ds:uri="0dd46b0f-e2c7-4a31-a61e-54a1e81a6d74"/>
    <ds:schemaRef ds:uri="fb50815c-1485-468c-a97e-03bedf7b7df9"/>
    <ds:schemaRef ds:uri="2285840f-fdc9-423b-bb09-aa2124b0fe30"/>
  </ds:schemaRefs>
</ds:datastoreItem>
</file>

<file path=customXml/itemProps3.xml><?xml version="1.0" encoding="utf-8"?>
<ds:datastoreItem xmlns:ds="http://schemas.openxmlformats.org/officeDocument/2006/customXml" ds:itemID="{77C4F8FF-D2E3-4FFA-A440-6C4D9CC250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Meeting_Agenda.dot</Template>
  <TotalTime>41</TotalTime>
  <Pages>1</Pages>
  <Words>172</Words>
  <Characters>1068</Characters>
  <Application>Microsoft Office Word</Application>
  <DocSecurity>0</DocSecurity>
  <Lines>53</Lines>
  <Paragraphs>41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Ramboll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Annemette Rasmussen</dc:creator>
  <cp:lastModifiedBy>Helena Kreipke Juul</cp:lastModifiedBy>
  <cp:revision>25</cp:revision>
  <dcterms:created xsi:type="dcterms:W3CDTF">2022-11-04T12:14:00Z</dcterms:created>
  <dcterms:modified xsi:type="dcterms:W3CDTF">2022-12-02T08:21:00Z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">
    <vt:lpwstr>06-11-2012</vt:lpwstr>
  </property>
  <property fmtid="{D5CDD505-2E9C-101B-9397-08002B2CF9AE}" pid="3" name="CurrentUser">
    <vt:lpwstr>Standard Profile</vt:lpwstr>
  </property>
  <property fmtid="{D5CDD505-2E9C-101B-9397-08002B2CF9AE}" pid="4" name="CurrentOffice">
    <vt:lpwstr>Hannemanns Allé 53 - Danmark</vt:lpwstr>
  </property>
  <property fmtid="{D5CDD505-2E9C-101B-9397-08002B2CF9AE}" pid="5" name="CurrentBusinessArea">
    <vt:lpwstr>(none)</vt:lpwstr>
  </property>
  <property fmtid="{D5CDD505-2E9C-101B-9397-08002B2CF9AE}" pid="6" name="NumberOfPictureTreated">
    <vt:lpwstr>0</vt:lpwstr>
  </property>
  <property fmtid="{D5CDD505-2E9C-101B-9397-08002B2CF9AE}" pid="7" name="CurrentLanguage">
    <vt:lpwstr>Danish</vt:lpwstr>
  </property>
  <property fmtid="{D5CDD505-2E9C-101B-9397-08002B2CF9AE}" pid="8" name="CurrentLogo">
    <vt:lpwstr>Color</vt:lpwstr>
  </property>
  <property fmtid="{D5CDD505-2E9C-101B-9397-08002B2CF9AE}" pid="9" name="CurrentCountry">
    <vt:lpwstr>Denmark</vt:lpwstr>
  </property>
  <property fmtid="{D5CDD505-2E9C-101B-9397-08002B2CF9AE}" pid="10" name="BackOfficeType">
    <vt:lpwstr>growBusiness Solutions</vt:lpwstr>
  </property>
  <property fmtid="{D5CDD505-2E9C-101B-9397-08002B2CF9AE}" pid="11" name="Server">
    <vt:lpwstr>kkedoc4:8080</vt:lpwstr>
  </property>
  <property fmtid="{D5CDD505-2E9C-101B-9397-08002B2CF9AE}" pid="12" name="Protocol">
    <vt:lpwstr>off</vt:lpwstr>
  </property>
  <property fmtid="{D5CDD505-2E9C-101B-9397-08002B2CF9AE}" pid="13" name="Site">
    <vt:lpwstr>/locator.aspx</vt:lpwstr>
  </property>
  <property fmtid="{D5CDD505-2E9C-101B-9397-08002B2CF9AE}" pid="14" name="FileID">
    <vt:lpwstr>22048417</vt:lpwstr>
  </property>
  <property fmtid="{D5CDD505-2E9C-101B-9397-08002B2CF9AE}" pid="15" name="VerID">
    <vt:lpwstr>0</vt:lpwstr>
  </property>
  <property fmtid="{D5CDD505-2E9C-101B-9397-08002B2CF9AE}" pid="16" name="FilePath">
    <vt:lpwstr>\\KK-edoc-FIL01\eDocUsers\work\kk\e63c</vt:lpwstr>
  </property>
  <property fmtid="{D5CDD505-2E9C-101B-9397-08002B2CF9AE}" pid="17" name="FileName">
    <vt:lpwstr>2017-0059075-2 Dagsorden koordinatormøde 22048417_16692001_0.DOCX</vt:lpwstr>
  </property>
  <property fmtid="{D5CDD505-2E9C-101B-9397-08002B2CF9AE}" pid="18" name="FullFileName">
    <vt:lpwstr>\\KK-edoc-FIL01\eDocUsers\work\kk\e63c\2017-0059075-2 Dagsorden koordinatormøde 22048417_16692001_0.DOCX</vt:lpwstr>
  </property>
  <property fmtid="{D5CDD505-2E9C-101B-9397-08002B2CF9AE}" pid="19" name="ContentTypeId">
    <vt:lpwstr>0x010100A2D9B271215209489BE17825B8389B31</vt:lpwstr>
  </property>
  <property fmtid="{D5CDD505-2E9C-101B-9397-08002B2CF9AE}" pid="20" name="MediaServiceImageTags">
    <vt:lpwstr/>
  </property>
</Properties>
</file>