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74" w:type="dxa"/>
        <w:tblInd w:w="-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7796"/>
      </w:tblGrid>
      <w:tr w:rsidR="000406DB" w:rsidRPr="000846C9" w14:paraId="3667E11E" w14:textId="77777777" w:rsidTr="00B838ED">
        <w:trPr>
          <w:trHeight w:val="811"/>
        </w:trPr>
        <w:tc>
          <w:tcPr>
            <w:tcW w:w="8874" w:type="dxa"/>
            <w:gridSpan w:val="2"/>
          </w:tcPr>
          <w:p w14:paraId="432325A4" w14:textId="48DD4ED1" w:rsidR="000330AD" w:rsidRPr="000846C9" w:rsidRDefault="000170EA" w:rsidP="00A64F09">
            <w:pPr>
              <w:pStyle w:val="Normal-Doctypetitle"/>
              <w:rPr>
                <w:rFonts w:ascii="KBH" w:hAnsi="KBH"/>
                <w:b/>
                <w:sz w:val="20"/>
                <w:szCs w:val="20"/>
              </w:rPr>
            </w:pPr>
            <w:bookmarkStart w:id="0" w:name="bmkOvsMeetingAgenda"/>
            <w:r w:rsidRPr="000846C9">
              <w:rPr>
                <w:rFonts w:ascii="KBH" w:hAnsi="KBH"/>
                <w:b/>
                <w:sz w:val="20"/>
                <w:szCs w:val="20"/>
              </w:rPr>
              <w:t>Dagsorden</w:t>
            </w:r>
            <w:bookmarkEnd w:id="0"/>
            <w:r w:rsidR="00B838ED" w:rsidRPr="000846C9">
              <w:rPr>
                <w:rFonts w:ascii="KBH" w:hAnsi="KBH"/>
                <w:b/>
                <w:sz w:val="20"/>
                <w:szCs w:val="20"/>
              </w:rPr>
              <w:t xml:space="preserve"> for</w:t>
            </w:r>
            <w:r w:rsidR="00FD3A7B" w:rsidRPr="000846C9">
              <w:rPr>
                <w:rFonts w:ascii="KBH" w:hAnsi="KBH"/>
                <w:b/>
                <w:sz w:val="20"/>
                <w:szCs w:val="20"/>
              </w:rPr>
              <w:t>ventningsafstemning</w:t>
            </w:r>
            <w:r w:rsidR="007103A1" w:rsidRPr="000846C9">
              <w:rPr>
                <w:rFonts w:ascii="KBH" w:hAnsi="KBH"/>
                <w:b/>
                <w:sz w:val="20"/>
                <w:szCs w:val="20"/>
              </w:rPr>
              <w:t>smøde med</w:t>
            </w:r>
            <w:r w:rsidR="00FD3A7B" w:rsidRPr="000846C9">
              <w:rPr>
                <w:rFonts w:ascii="KBH" w:hAnsi="KBH"/>
                <w:b/>
                <w:sz w:val="20"/>
                <w:szCs w:val="20"/>
              </w:rPr>
              <w:t xml:space="preserve"> </w:t>
            </w:r>
            <w:r w:rsidR="00B15B80" w:rsidRPr="000846C9">
              <w:rPr>
                <w:rFonts w:ascii="KBH" w:hAnsi="KBH"/>
                <w:b/>
                <w:sz w:val="20"/>
                <w:szCs w:val="20"/>
              </w:rPr>
              <w:t>AMK</w:t>
            </w:r>
            <w:r w:rsidR="000846C9" w:rsidRPr="000846C9">
              <w:rPr>
                <w:rFonts w:ascii="KBH" w:hAnsi="KBH"/>
                <w:b/>
                <w:sz w:val="20"/>
                <w:szCs w:val="20"/>
              </w:rPr>
              <w:t>-B</w:t>
            </w:r>
          </w:p>
        </w:tc>
      </w:tr>
      <w:tr w:rsidR="00EB564F" w:rsidRPr="000846C9" w14:paraId="58E472FD" w14:textId="77777777" w:rsidTr="00B838ED">
        <w:trPr>
          <w:trHeight w:val="210"/>
        </w:trPr>
        <w:tc>
          <w:tcPr>
            <w:tcW w:w="1078" w:type="dxa"/>
            <w:tcMar>
              <w:right w:w="57" w:type="dxa"/>
            </w:tcMar>
          </w:tcPr>
          <w:p w14:paraId="4A33FBE3" w14:textId="77777777" w:rsidR="00EB564F" w:rsidRPr="00823758" w:rsidRDefault="000170EA" w:rsidP="0042780C">
            <w:pPr>
              <w:pStyle w:val="Normal-Docinfo"/>
              <w:rPr>
                <w:rFonts w:ascii="KBH" w:hAnsi="KBH"/>
                <w:sz w:val="18"/>
                <w:szCs w:val="18"/>
              </w:rPr>
            </w:pPr>
            <w:bookmarkStart w:id="1" w:name="bmkOvsProject"/>
            <w:r w:rsidRPr="00823758">
              <w:rPr>
                <w:rFonts w:ascii="KBH" w:hAnsi="KBH"/>
                <w:sz w:val="18"/>
                <w:szCs w:val="18"/>
              </w:rPr>
              <w:t>Projekt</w:t>
            </w:r>
            <w:bookmarkEnd w:id="1"/>
          </w:p>
        </w:tc>
        <w:tc>
          <w:tcPr>
            <w:tcW w:w="7796" w:type="dxa"/>
          </w:tcPr>
          <w:p w14:paraId="475311F3" w14:textId="2A754697" w:rsidR="00EB564F" w:rsidRPr="00823758" w:rsidRDefault="00B838ED" w:rsidP="00D533DE">
            <w:pPr>
              <w:pStyle w:val="Normal-Docinfotext"/>
              <w:rPr>
                <w:rFonts w:ascii="KBH" w:hAnsi="KBH"/>
                <w:b w:val="0"/>
                <w:color w:val="FF0000"/>
                <w:sz w:val="18"/>
                <w:szCs w:val="18"/>
              </w:rPr>
            </w:pPr>
            <w:r w:rsidRPr="00823758">
              <w:rPr>
                <w:rFonts w:ascii="KBH" w:hAnsi="KBH"/>
                <w:b w:val="0"/>
                <w:color w:val="FF0000"/>
                <w:sz w:val="18"/>
                <w:szCs w:val="18"/>
              </w:rPr>
              <w:t>Sags nr</w:t>
            </w:r>
            <w:r w:rsidR="00564E16" w:rsidRPr="00823758">
              <w:rPr>
                <w:rFonts w:ascii="KBH" w:hAnsi="KBH"/>
                <w:b w:val="0"/>
                <w:color w:val="FF0000"/>
                <w:sz w:val="18"/>
                <w:szCs w:val="18"/>
              </w:rPr>
              <w:t>.</w:t>
            </w:r>
            <w:r w:rsidRPr="00823758">
              <w:rPr>
                <w:rFonts w:ascii="KBH" w:hAnsi="KBH"/>
                <w:b w:val="0"/>
                <w:color w:val="FF0000"/>
                <w:sz w:val="18"/>
                <w:szCs w:val="18"/>
              </w:rPr>
              <w:t xml:space="preserve"> og navn</w:t>
            </w:r>
          </w:p>
        </w:tc>
      </w:tr>
      <w:tr w:rsidR="00EB564F" w:rsidRPr="000846C9" w14:paraId="27A74381" w14:textId="77777777" w:rsidTr="00B838ED">
        <w:trPr>
          <w:trHeight w:val="210"/>
        </w:trPr>
        <w:tc>
          <w:tcPr>
            <w:tcW w:w="1078" w:type="dxa"/>
            <w:tcMar>
              <w:right w:w="57" w:type="dxa"/>
            </w:tcMar>
          </w:tcPr>
          <w:p w14:paraId="44CCC26A" w14:textId="77777777" w:rsidR="00EB564F" w:rsidRPr="00823758" w:rsidRDefault="000170EA" w:rsidP="0042780C">
            <w:pPr>
              <w:pStyle w:val="Normal-Docinfo"/>
              <w:rPr>
                <w:rFonts w:ascii="KBH" w:hAnsi="KBH"/>
                <w:sz w:val="18"/>
                <w:szCs w:val="18"/>
              </w:rPr>
            </w:pPr>
            <w:bookmarkStart w:id="2" w:name="bmkOvsDate01"/>
            <w:r w:rsidRPr="00823758">
              <w:rPr>
                <w:rFonts w:ascii="KBH" w:hAnsi="KBH"/>
                <w:sz w:val="18"/>
                <w:szCs w:val="18"/>
              </w:rPr>
              <w:t>Dato</w:t>
            </w:r>
            <w:bookmarkEnd w:id="2"/>
          </w:p>
        </w:tc>
        <w:tc>
          <w:tcPr>
            <w:tcW w:w="7796" w:type="dxa"/>
          </w:tcPr>
          <w:p w14:paraId="7E4B3E70" w14:textId="77777777" w:rsidR="00EB564F" w:rsidRPr="00823758" w:rsidRDefault="00A45B96" w:rsidP="00D533DE">
            <w:pPr>
              <w:pStyle w:val="Normal-Docinfotext"/>
              <w:rPr>
                <w:rFonts w:ascii="KBH" w:hAnsi="KBH"/>
                <w:b w:val="0"/>
                <w:color w:val="FF0000"/>
                <w:sz w:val="18"/>
                <w:szCs w:val="18"/>
              </w:rPr>
            </w:pPr>
            <w:r w:rsidRPr="00823758">
              <w:rPr>
                <w:rFonts w:ascii="KBH" w:hAnsi="KBH"/>
                <w:b w:val="0"/>
                <w:color w:val="FF0000"/>
                <w:sz w:val="18"/>
                <w:szCs w:val="18"/>
              </w:rPr>
              <w:fldChar w:fldCharType="begin"/>
            </w:r>
            <w:r w:rsidR="00EB564F" w:rsidRPr="00823758">
              <w:rPr>
                <w:rFonts w:ascii="KBH" w:hAnsi="KBH"/>
                <w:b w:val="0"/>
                <w:color w:val="FF0000"/>
                <w:sz w:val="18"/>
                <w:szCs w:val="18"/>
              </w:rPr>
              <w:instrText xml:space="preserve"> MACROBUTTON NoName [</w:instrText>
            </w:r>
            <w:bookmarkStart w:id="3" w:name="bmkOvsDateFormat"/>
            <w:r w:rsidR="000170EA" w:rsidRPr="00823758">
              <w:rPr>
                <w:rFonts w:ascii="KBH" w:hAnsi="KBH"/>
                <w:b w:val="0"/>
                <w:color w:val="FF0000"/>
                <w:sz w:val="18"/>
                <w:szCs w:val="18"/>
              </w:rPr>
              <w:instrText>dd-mm-åååå</w:instrText>
            </w:r>
            <w:bookmarkEnd w:id="3"/>
            <w:r w:rsidR="00EB564F" w:rsidRPr="00823758">
              <w:rPr>
                <w:rFonts w:ascii="KBH" w:hAnsi="KBH"/>
                <w:b w:val="0"/>
                <w:color w:val="FF0000"/>
                <w:sz w:val="18"/>
                <w:szCs w:val="18"/>
              </w:rPr>
              <w:instrText>]</w:instrText>
            </w:r>
            <w:r w:rsidRPr="00823758">
              <w:rPr>
                <w:rFonts w:ascii="KBH" w:hAnsi="KBH"/>
                <w:b w:val="0"/>
                <w:color w:val="FF0000"/>
                <w:sz w:val="18"/>
                <w:szCs w:val="18"/>
              </w:rPr>
              <w:fldChar w:fldCharType="end"/>
            </w:r>
          </w:p>
        </w:tc>
      </w:tr>
      <w:tr w:rsidR="00EB564F" w:rsidRPr="000846C9" w14:paraId="622EFF7C" w14:textId="77777777" w:rsidTr="00B838ED">
        <w:trPr>
          <w:trHeight w:val="210"/>
        </w:trPr>
        <w:tc>
          <w:tcPr>
            <w:tcW w:w="1078" w:type="dxa"/>
            <w:tcMar>
              <w:right w:w="57" w:type="dxa"/>
            </w:tcMar>
          </w:tcPr>
          <w:p w14:paraId="18CC6DEE" w14:textId="77777777" w:rsidR="00EB564F" w:rsidRPr="00823758" w:rsidRDefault="000170EA" w:rsidP="0042780C">
            <w:pPr>
              <w:pStyle w:val="Normal-Docinfo"/>
              <w:rPr>
                <w:rFonts w:ascii="KBH" w:hAnsi="KBH"/>
                <w:sz w:val="18"/>
                <w:szCs w:val="18"/>
              </w:rPr>
            </w:pPr>
            <w:bookmarkStart w:id="4" w:name="bmkOvsParticipants"/>
            <w:r w:rsidRPr="00823758">
              <w:rPr>
                <w:rFonts w:ascii="KBH" w:hAnsi="KBH"/>
                <w:sz w:val="18"/>
                <w:szCs w:val="18"/>
              </w:rPr>
              <w:t>Deltagere</w:t>
            </w:r>
            <w:bookmarkEnd w:id="4"/>
          </w:p>
        </w:tc>
        <w:tc>
          <w:tcPr>
            <w:tcW w:w="7796" w:type="dxa"/>
          </w:tcPr>
          <w:p w14:paraId="1BEB457A" w14:textId="77777777" w:rsidR="00EB564F" w:rsidRPr="00823758" w:rsidRDefault="00A45B96" w:rsidP="00D533DE">
            <w:pPr>
              <w:pStyle w:val="Normal-Docinfotext"/>
              <w:rPr>
                <w:rFonts w:ascii="KBH" w:hAnsi="KBH"/>
                <w:b w:val="0"/>
                <w:color w:val="FF0000"/>
                <w:sz w:val="18"/>
                <w:szCs w:val="18"/>
              </w:rPr>
            </w:pPr>
            <w:r w:rsidRPr="00823758">
              <w:rPr>
                <w:rFonts w:ascii="KBH" w:hAnsi="KBH"/>
                <w:b w:val="0"/>
                <w:color w:val="FF0000"/>
                <w:sz w:val="18"/>
                <w:szCs w:val="18"/>
              </w:rPr>
              <w:fldChar w:fldCharType="begin"/>
            </w:r>
            <w:r w:rsidR="00EB564F" w:rsidRPr="00823758">
              <w:rPr>
                <w:rFonts w:ascii="KBH" w:hAnsi="KBH"/>
                <w:b w:val="0"/>
                <w:color w:val="FF0000"/>
                <w:sz w:val="18"/>
                <w:szCs w:val="18"/>
              </w:rPr>
              <w:instrText xml:space="preserve"> MACROBUTTON NoName [</w:instrText>
            </w:r>
            <w:bookmarkStart w:id="5" w:name="bmkOvsName"/>
            <w:r w:rsidR="000170EA" w:rsidRPr="00823758">
              <w:rPr>
                <w:rFonts w:ascii="KBH" w:hAnsi="KBH"/>
                <w:b w:val="0"/>
                <w:color w:val="FF0000"/>
                <w:sz w:val="18"/>
                <w:szCs w:val="18"/>
              </w:rPr>
              <w:instrText>Navn</w:instrText>
            </w:r>
            <w:bookmarkEnd w:id="5"/>
            <w:r w:rsidR="00EB564F" w:rsidRPr="00823758">
              <w:rPr>
                <w:rFonts w:ascii="KBH" w:hAnsi="KBH"/>
                <w:b w:val="0"/>
                <w:color w:val="FF0000"/>
                <w:sz w:val="18"/>
                <w:szCs w:val="18"/>
              </w:rPr>
              <w:instrText>]</w:instrText>
            </w:r>
            <w:r w:rsidRPr="00823758">
              <w:rPr>
                <w:rFonts w:ascii="KBH" w:hAnsi="KBH"/>
                <w:b w:val="0"/>
                <w:color w:val="FF0000"/>
                <w:sz w:val="18"/>
                <w:szCs w:val="18"/>
              </w:rPr>
              <w:fldChar w:fldCharType="end"/>
            </w:r>
          </w:p>
          <w:p w14:paraId="32BD9A05" w14:textId="77777777" w:rsidR="000846C9" w:rsidRPr="00823758" w:rsidRDefault="000846C9" w:rsidP="00D533DE">
            <w:pPr>
              <w:pStyle w:val="Normal-Docinfotext"/>
              <w:rPr>
                <w:rFonts w:ascii="KBH" w:hAnsi="KBH"/>
                <w:b w:val="0"/>
                <w:color w:val="FF0000"/>
                <w:sz w:val="18"/>
                <w:szCs w:val="18"/>
              </w:rPr>
            </w:pPr>
          </w:p>
          <w:p w14:paraId="75A1FB34" w14:textId="37BEEE02" w:rsidR="000846C9" w:rsidRPr="00823758" w:rsidRDefault="000846C9" w:rsidP="00D533DE">
            <w:pPr>
              <w:pStyle w:val="Normal-Docinfotext"/>
              <w:rPr>
                <w:rFonts w:ascii="KBH" w:hAnsi="KBH"/>
                <w:b w:val="0"/>
                <w:color w:val="FF0000"/>
                <w:sz w:val="18"/>
                <w:szCs w:val="18"/>
              </w:rPr>
            </w:pPr>
          </w:p>
        </w:tc>
      </w:tr>
    </w:tbl>
    <w:p w14:paraId="279FCF52" w14:textId="3AFE39FA" w:rsidR="000A3392" w:rsidRPr="000846C9" w:rsidRDefault="00FD3A7B" w:rsidP="00B838ED">
      <w:pPr>
        <w:pStyle w:val="Overskrift1"/>
        <w:numPr>
          <w:ilvl w:val="0"/>
          <w:numId w:val="0"/>
        </w:numPr>
        <w:rPr>
          <w:rFonts w:ascii="KBH" w:hAnsi="KBH"/>
        </w:rPr>
      </w:pPr>
      <w:bookmarkStart w:id="6" w:name="_Toc339973590"/>
      <w:bookmarkStart w:id="7" w:name="_Toc458423005"/>
      <w:bookmarkStart w:id="8" w:name="_Toc516646194"/>
      <w:r w:rsidRPr="000846C9">
        <w:rPr>
          <w:rFonts w:ascii="KBH" w:hAnsi="KBH"/>
        </w:rPr>
        <w:t xml:space="preserve">Forslag til </w:t>
      </w:r>
      <w:r w:rsidR="005E5C54" w:rsidRPr="000846C9">
        <w:rPr>
          <w:rFonts w:ascii="KBH" w:hAnsi="KBH"/>
        </w:rPr>
        <w:t>dagsorden</w:t>
      </w:r>
      <w:bookmarkEnd w:id="6"/>
      <w:bookmarkEnd w:id="7"/>
      <w:bookmarkEnd w:id="8"/>
    </w:p>
    <w:p w14:paraId="38E13C7B" w14:textId="77777777" w:rsidR="000170EA" w:rsidRPr="000846C9" w:rsidRDefault="000170EA" w:rsidP="003B6764">
      <w:pPr>
        <w:rPr>
          <w:rFonts w:ascii="KBH" w:hAnsi="KBH"/>
        </w:rPr>
      </w:pPr>
    </w:p>
    <w:p w14:paraId="0BD3C205" w14:textId="6DEE25C8" w:rsidR="008609D9" w:rsidRDefault="00F10864" w:rsidP="00E273D9">
      <w:pPr>
        <w:numPr>
          <w:ilvl w:val="0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>AMK</w:t>
      </w:r>
      <w:r w:rsidR="00105380">
        <w:rPr>
          <w:rFonts w:ascii="KBH" w:hAnsi="KBH"/>
        </w:rPr>
        <w:t>-</w:t>
      </w:r>
      <w:r w:rsidR="002C2806">
        <w:rPr>
          <w:rFonts w:ascii="KBH" w:hAnsi="KBH"/>
        </w:rPr>
        <w:t>B -</w:t>
      </w:r>
      <w:r w:rsidRPr="000846C9">
        <w:rPr>
          <w:rFonts w:ascii="KBH" w:hAnsi="KBH"/>
        </w:rPr>
        <w:t xml:space="preserve"> kompetencer og </w:t>
      </w:r>
      <w:r w:rsidR="007103A1" w:rsidRPr="000846C9">
        <w:rPr>
          <w:rFonts w:ascii="KBH" w:hAnsi="KBH"/>
        </w:rPr>
        <w:t>erfaring</w:t>
      </w:r>
    </w:p>
    <w:p w14:paraId="68EB49AA" w14:textId="77777777" w:rsidR="00E273D9" w:rsidRPr="00E273D9" w:rsidRDefault="00E273D9" w:rsidP="00E273D9">
      <w:pPr>
        <w:spacing w:line="240" w:lineRule="auto"/>
        <w:ind w:left="720"/>
        <w:rPr>
          <w:rFonts w:ascii="KBH" w:hAnsi="KBH"/>
        </w:rPr>
      </w:pPr>
    </w:p>
    <w:p w14:paraId="43BCEFC1" w14:textId="0896B6D4" w:rsidR="0080781E" w:rsidRDefault="00E273D9" w:rsidP="00C636E5">
      <w:pPr>
        <w:numPr>
          <w:ilvl w:val="0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A</w:t>
      </w:r>
      <w:r w:rsidR="00581462" w:rsidRPr="000846C9">
        <w:rPr>
          <w:rFonts w:ascii="KBH" w:hAnsi="KBH"/>
        </w:rPr>
        <w:t>ftalegrundlag</w:t>
      </w:r>
      <w:r w:rsidR="000846C9">
        <w:rPr>
          <w:rFonts w:ascii="KBH" w:hAnsi="KBH"/>
        </w:rPr>
        <w:t xml:space="preserve"> (ydelsesbeskrivelse</w:t>
      </w:r>
      <w:r w:rsidR="00A56188">
        <w:rPr>
          <w:rFonts w:ascii="KBH" w:hAnsi="KBH"/>
        </w:rPr>
        <w:t xml:space="preserve"> pkt. 4.5</w:t>
      </w:r>
      <w:r w:rsidR="000846C9">
        <w:rPr>
          <w:rFonts w:ascii="KBH" w:hAnsi="KBH"/>
        </w:rPr>
        <w:t>/SAB0)</w:t>
      </w:r>
      <w:r w:rsidR="00581462" w:rsidRPr="000846C9">
        <w:rPr>
          <w:rFonts w:ascii="KBH" w:hAnsi="KBH"/>
        </w:rPr>
        <w:t>, herunder ressourcer</w:t>
      </w:r>
    </w:p>
    <w:p w14:paraId="42469BE0" w14:textId="2575E603" w:rsidR="0080781E" w:rsidRDefault="000846C9" w:rsidP="00E273D9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Hvor ofte forventes AMK-B at besøge projektet</w:t>
      </w:r>
    </w:p>
    <w:p w14:paraId="3705C01B" w14:textId="77777777" w:rsidR="00E273D9" w:rsidRPr="00E273D9" w:rsidRDefault="00E273D9" w:rsidP="00E273D9">
      <w:pPr>
        <w:spacing w:line="240" w:lineRule="auto"/>
        <w:ind w:left="1440"/>
        <w:rPr>
          <w:rFonts w:ascii="KBH" w:hAnsi="KBH"/>
        </w:rPr>
      </w:pPr>
    </w:p>
    <w:p w14:paraId="6D488231" w14:textId="77777777" w:rsidR="00E273D9" w:rsidRDefault="00F10864" w:rsidP="00C636E5">
      <w:pPr>
        <w:numPr>
          <w:ilvl w:val="0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>Mandat fra</w:t>
      </w:r>
      <w:r w:rsidR="008609D9" w:rsidRPr="000846C9">
        <w:rPr>
          <w:rFonts w:ascii="KBH" w:hAnsi="KBH"/>
        </w:rPr>
        <w:t xml:space="preserve"> bygherre </w:t>
      </w:r>
      <w:r w:rsidR="003B6EF0" w:rsidRPr="000846C9">
        <w:rPr>
          <w:rFonts w:ascii="KBH" w:hAnsi="KBH"/>
        </w:rPr>
        <w:t>om rollen som AMK</w:t>
      </w:r>
      <w:r w:rsidR="000846C9">
        <w:rPr>
          <w:rFonts w:ascii="KBH" w:hAnsi="KBH"/>
        </w:rPr>
        <w:t>-B</w:t>
      </w:r>
    </w:p>
    <w:p w14:paraId="5488B8A9" w14:textId="0743508F" w:rsidR="00E273D9" w:rsidRDefault="00E273D9" w:rsidP="00E273D9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Paradigmepligt</w:t>
      </w:r>
    </w:p>
    <w:p w14:paraId="4E5281D9" w14:textId="00BE448B" w:rsidR="003B6EF0" w:rsidRDefault="003B6EF0" w:rsidP="00E273D9">
      <w:pPr>
        <w:numPr>
          <w:ilvl w:val="1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 xml:space="preserve"> </w:t>
      </w:r>
      <w:r w:rsidR="00E273D9">
        <w:rPr>
          <w:rFonts w:ascii="KBH" w:hAnsi="KBH"/>
        </w:rPr>
        <w:t>Skriftlige advarsler/bortvisning</w:t>
      </w:r>
    </w:p>
    <w:p w14:paraId="1E5845B7" w14:textId="77777777" w:rsidR="00E273D9" w:rsidRPr="00E273D9" w:rsidRDefault="00E273D9" w:rsidP="00E273D9">
      <w:pPr>
        <w:spacing w:line="240" w:lineRule="auto"/>
        <w:ind w:left="1440"/>
        <w:rPr>
          <w:rFonts w:ascii="KBH" w:hAnsi="KBH"/>
        </w:rPr>
      </w:pPr>
    </w:p>
    <w:p w14:paraId="23A3111A" w14:textId="1E48F1B8" w:rsidR="003B6EF0" w:rsidRDefault="003B6EF0" w:rsidP="003B6EF0">
      <w:pPr>
        <w:numPr>
          <w:ilvl w:val="0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 xml:space="preserve">Forventet antal </w:t>
      </w:r>
      <w:r w:rsidR="00E273D9">
        <w:rPr>
          <w:rFonts w:ascii="KBH" w:hAnsi="KBH"/>
        </w:rPr>
        <w:t>beskæftigede på byggepladsen</w:t>
      </w:r>
    </w:p>
    <w:p w14:paraId="74313662" w14:textId="77777777" w:rsidR="00E273D9" w:rsidRDefault="00E273D9" w:rsidP="00E273D9">
      <w:pPr>
        <w:spacing w:line="240" w:lineRule="auto"/>
        <w:ind w:left="720"/>
        <w:rPr>
          <w:rFonts w:ascii="KBH" w:hAnsi="KBH"/>
        </w:rPr>
      </w:pPr>
    </w:p>
    <w:p w14:paraId="3AAD1F11" w14:textId="61E2462B" w:rsidR="00E273D9" w:rsidRDefault="00E273D9" w:rsidP="003B6EF0">
      <w:pPr>
        <w:numPr>
          <w:ilvl w:val="0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Sikkerhedsmøder</w:t>
      </w:r>
    </w:p>
    <w:p w14:paraId="40AABD95" w14:textId="1F00438B" w:rsidR="00E273D9" w:rsidRDefault="00E273D9" w:rsidP="00E273D9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Hvornår og hvem deltager</w:t>
      </w:r>
    </w:p>
    <w:p w14:paraId="682BDB60" w14:textId="7EF707D6" w:rsidR="00E273D9" w:rsidRDefault="00E273D9" w:rsidP="00E273D9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Paradigme for sikkerhedsmøder</w:t>
      </w:r>
    </w:p>
    <w:p w14:paraId="65F49453" w14:textId="77777777" w:rsidR="00E273D9" w:rsidRDefault="00E273D9" w:rsidP="00E273D9">
      <w:pPr>
        <w:spacing w:line="240" w:lineRule="auto"/>
        <w:ind w:left="1440"/>
        <w:rPr>
          <w:rFonts w:ascii="KBH" w:hAnsi="KBH"/>
        </w:rPr>
      </w:pPr>
    </w:p>
    <w:p w14:paraId="09D208AE" w14:textId="72EB3075" w:rsidR="00E273D9" w:rsidRDefault="00E273D9" w:rsidP="00E273D9">
      <w:pPr>
        <w:numPr>
          <w:ilvl w:val="0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Sikkerhedsrundering</w:t>
      </w:r>
    </w:p>
    <w:p w14:paraId="43AEDF75" w14:textId="510221BC" w:rsidR="00E273D9" w:rsidRDefault="00E273D9" w:rsidP="00E273D9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Hvornår og hvem deltager</w:t>
      </w:r>
    </w:p>
    <w:p w14:paraId="59D51D36" w14:textId="418B0B92" w:rsidR="00E273D9" w:rsidRPr="000846C9" w:rsidRDefault="00E273D9" w:rsidP="00E273D9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Opsætning i Capture</w:t>
      </w:r>
      <w:r w:rsidR="00BC3302">
        <w:rPr>
          <w:rFonts w:ascii="KBH" w:hAnsi="KBH"/>
        </w:rPr>
        <w:t>/Dalux</w:t>
      </w:r>
    </w:p>
    <w:p w14:paraId="41D3E757" w14:textId="77777777" w:rsidR="003B6EF0" w:rsidRPr="000846C9" w:rsidRDefault="003B6EF0" w:rsidP="003B6EF0">
      <w:pPr>
        <w:pStyle w:val="Listeafsnit"/>
        <w:rPr>
          <w:rFonts w:ascii="KBH" w:hAnsi="KBH"/>
        </w:rPr>
      </w:pPr>
    </w:p>
    <w:p w14:paraId="163F9AFB" w14:textId="4838DBFF" w:rsidR="008B0BE5" w:rsidRDefault="006238CA" w:rsidP="008B0BE5">
      <w:pPr>
        <w:numPr>
          <w:ilvl w:val="0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Opstar</w:t>
      </w:r>
      <w:r w:rsidR="00443BD2">
        <w:rPr>
          <w:rFonts w:ascii="KBH" w:hAnsi="KBH"/>
        </w:rPr>
        <w:t>tsmøde</w:t>
      </w:r>
      <w:r w:rsidR="008B0BE5">
        <w:rPr>
          <w:rFonts w:ascii="KBH" w:hAnsi="KBH"/>
        </w:rPr>
        <w:t>r</w:t>
      </w:r>
    </w:p>
    <w:p w14:paraId="485C8E64" w14:textId="4EB46510" w:rsidR="008B0BE5" w:rsidRDefault="008B0BE5" w:rsidP="008B0BE5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Alle UE’er skal igennem opstartsmøde med AMK-B</w:t>
      </w:r>
    </w:p>
    <w:p w14:paraId="7995E7BB" w14:textId="781C33F2" w:rsidR="008B0BE5" w:rsidRPr="008B0BE5" w:rsidRDefault="008B0BE5" w:rsidP="008B0BE5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Gælder også eksterne entreprenører på pladsen (f.eks. ledningsejere)</w:t>
      </w:r>
    </w:p>
    <w:p w14:paraId="6FDACCF0" w14:textId="77777777" w:rsidR="00E273D9" w:rsidRDefault="00E273D9" w:rsidP="00E273D9">
      <w:pPr>
        <w:spacing w:line="240" w:lineRule="auto"/>
        <w:ind w:left="720"/>
        <w:rPr>
          <w:rFonts w:ascii="KBH" w:hAnsi="KBH"/>
        </w:rPr>
      </w:pPr>
    </w:p>
    <w:p w14:paraId="35485FD1" w14:textId="4DE0A08B" w:rsidR="000170EA" w:rsidRDefault="00C91B76" w:rsidP="000170EA">
      <w:pPr>
        <w:numPr>
          <w:ilvl w:val="0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 xml:space="preserve">Plan for </w:t>
      </w:r>
      <w:r w:rsidR="00285C67" w:rsidRPr="000846C9">
        <w:rPr>
          <w:rFonts w:ascii="KBH" w:hAnsi="KBH"/>
        </w:rPr>
        <w:t>S</w:t>
      </w:r>
      <w:r w:rsidRPr="000846C9">
        <w:rPr>
          <w:rFonts w:ascii="KBH" w:hAnsi="KBH"/>
        </w:rPr>
        <w:t>ikkerhed og Sundhed</w:t>
      </w:r>
    </w:p>
    <w:p w14:paraId="3D7BD3F5" w14:textId="306D7F50" w:rsidR="00513D8F" w:rsidRDefault="00513D8F" w:rsidP="00513D8F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Forventning til opdatering</w:t>
      </w:r>
    </w:p>
    <w:p w14:paraId="4EC0DD85" w14:textId="77777777" w:rsidR="000846C9" w:rsidRPr="000846C9" w:rsidRDefault="000846C9" w:rsidP="000846C9">
      <w:pPr>
        <w:spacing w:line="240" w:lineRule="auto"/>
        <w:rPr>
          <w:rFonts w:ascii="KBH" w:hAnsi="KBH"/>
        </w:rPr>
      </w:pPr>
    </w:p>
    <w:p w14:paraId="73149B40" w14:textId="73B9E0A6" w:rsidR="000170EA" w:rsidRDefault="00C91B76" w:rsidP="008B0BE5">
      <w:pPr>
        <w:numPr>
          <w:ilvl w:val="0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>J</w:t>
      </w:r>
      <w:r w:rsidR="000170EA" w:rsidRPr="000846C9">
        <w:rPr>
          <w:rFonts w:ascii="KBH" w:hAnsi="KBH"/>
        </w:rPr>
        <w:t>ournal</w:t>
      </w:r>
    </w:p>
    <w:p w14:paraId="3CEC302C" w14:textId="323818AF" w:rsidR="00513D8F" w:rsidRDefault="00C72B9E" w:rsidP="00513D8F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Forventning</w:t>
      </w:r>
      <w:r w:rsidR="00513D8F">
        <w:rPr>
          <w:rFonts w:ascii="KBH" w:hAnsi="KBH"/>
        </w:rPr>
        <w:t xml:space="preserve"> til opdatering ved projektændringer</w:t>
      </w:r>
    </w:p>
    <w:p w14:paraId="42F7BF96" w14:textId="77777777" w:rsidR="008B0BE5" w:rsidRPr="008B0BE5" w:rsidRDefault="008B0BE5" w:rsidP="008B0BE5">
      <w:pPr>
        <w:spacing w:line="240" w:lineRule="auto"/>
        <w:rPr>
          <w:rFonts w:ascii="KBH" w:hAnsi="KBH"/>
        </w:rPr>
      </w:pPr>
    </w:p>
    <w:p w14:paraId="76AE9B0A" w14:textId="29298D38" w:rsidR="000170EA" w:rsidRPr="000846C9" w:rsidRDefault="000A2ECB" w:rsidP="00E9205C">
      <w:pPr>
        <w:numPr>
          <w:ilvl w:val="0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>Det videre s</w:t>
      </w:r>
      <w:r w:rsidR="000170EA" w:rsidRPr="000846C9">
        <w:rPr>
          <w:rFonts w:ascii="KBH" w:hAnsi="KBH"/>
        </w:rPr>
        <w:t xml:space="preserve">amarbejde mellem </w:t>
      </w:r>
      <w:r w:rsidR="007E614C" w:rsidRPr="000846C9">
        <w:rPr>
          <w:rFonts w:ascii="KBH" w:hAnsi="KBH"/>
        </w:rPr>
        <w:t>arbejdsmiljø</w:t>
      </w:r>
      <w:r w:rsidR="000170EA" w:rsidRPr="000846C9">
        <w:rPr>
          <w:rFonts w:ascii="KBH" w:hAnsi="KBH"/>
        </w:rPr>
        <w:t>koordinato</w:t>
      </w:r>
      <w:r w:rsidR="00324D7B" w:rsidRPr="000846C9">
        <w:rPr>
          <w:rFonts w:ascii="KBH" w:hAnsi="KBH"/>
        </w:rPr>
        <w:t>r</w:t>
      </w:r>
      <w:r w:rsidR="00F932BF" w:rsidRPr="000846C9">
        <w:rPr>
          <w:rFonts w:ascii="KBH" w:hAnsi="KBH"/>
        </w:rPr>
        <w:t xml:space="preserve"> og KK projektleder/</w:t>
      </w:r>
      <w:r w:rsidR="007E614C" w:rsidRPr="000846C9">
        <w:rPr>
          <w:rFonts w:ascii="KBH" w:hAnsi="KBH"/>
        </w:rPr>
        <w:t>byggeleder</w:t>
      </w:r>
    </w:p>
    <w:p w14:paraId="48B2AF06" w14:textId="77777777" w:rsidR="00BC359A" w:rsidRPr="000846C9" w:rsidRDefault="00BC359A" w:rsidP="00BC359A">
      <w:pPr>
        <w:pStyle w:val="Listeafsnit"/>
        <w:rPr>
          <w:rFonts w:ascii="KBH" w:hAnsi="KBH"/>
        </w:rPr>
      </w:pPr>
    </w:p>
    <w:p w14:paraId="4F5C6152" w14:textId="743E711F" w:rsidR="003B6764" w:rsidRPr="000846C9" w:rsidRDefault="00BC359A" w:rsidP="00845A36">
      <w:pPr>
        <w:numPr>
          <w:ilvl w:val="0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 xml:space="preserve">Grænseflader og </w:t>
      </w:r>
      <w:r w:rsidR="002732D9" w:rsidRPr="000846C9">
        <w:rPr>
          <w:rFonts w:ascii="KBH" w:hAnsi="KBH"/>
        </w:rPr>
        <w:t>samarbejde med</w:t>
      </w:r>
      <w:r w:rsidR="000846C9">
        <w:rPr>
          <w:rFonts w:ascii="KBH" w:hAnsi="KBH"/>
        </w:rPr>
        <w:t xml:space="preserve"> entreprenør samt eventuelt </w:t>
      </w:r>
      <w:r w:rsidR="002732D9" w:rsidRPr="000846C9">
        <w:rPr>
          <w:rFonts w:ascii="KBH" w:hAnsi="KBH"/>
        </w:rPr>
        <w:t>rådgivere</w:t>
      </w:r>
      <w:r w:rsidR="000846C9" w:rsidRPr="000846C9">
        <w:rPr>
          <w:rFonts w:ascii="KBH" w:hAnsi="KBH"/>
        </w:rPr>
        <w:t xml:space="preserve"> </w:t>
      </w:r>
      <w:r w:rsidR="00511D7D" w:rsidRPr="000846C9">
        <w:rPr>
          <w:rFonts w:ascii="KBH" w:hAnsi="KBH"/>
        </w:rPr>
        <w:br/>
      </w:r>
    </w:p>
    <w:p w14:paraId="4748C488" w14:textId="7CD1186B" w:rsidR="0038785A" w:rsidRPr="000846C9" w:rsidRDefault="0038785A" w:rsidP="00845A36">
      <w:pPr>
        <w:numPr>
          <w:ilvl w:val="0"/>
          <w:numId w:val="20"/>
        </w:numPr>
        <w:spacing w:line="240" w:lineRule="auto"/>
        <w:rPr>
          <w:rFonts w:ascii="KBH" w:hAnsi="KBH"/>
        </w:rPr>
      </w:pPr>
      <w:r w:rsidRPr="000846C9">
        <w:rPr>
          <w:rFonts w:ascii="KBH" w:hAnsi="KBH"/>
        </w:rPr>
        <w:t>Evt.</w:t>
      </w:r>
    </w:p>
    <w:sectPr w:rsidR="0038785A" w:rsidRPr="000846C9" w:rsidSect="00A030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53" w:right="1191" w:bottom="2438" w:left="2268" w:header="709" w:footer="8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E70D" w14:textId="77777777" w:rsidR="002F3E54" w:rsidRDefault="002F3E54">
      <w:r>
        <w:separator/>
      </w:r>
    </w:p>
  </w:endnote>
  <w:endnote w:type="continuationSeparator" w:id="0">
    <w:p w14:paraId="1E188A06" w14:textId="77777777" w:rsidR="002F3E54" w:rsidRDefault="002F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2A0AF" w14:textId="77777777" w:rsidR="00513D8F" w:rsidRDefault="00513D8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20FF" w14:textId="77777777" w:rsidR="000A2ECB" w:rsidRPr="00BA7922" w:rsidRDefault="00A45B96" w:rsidP="00D37E4D">
    <w:pPr>
      <w:pStyle w:val="Sidefod"/>
      <w:rPr>
        <w:rStyle w:val="Sidetal"/>
      </w:rPr>
    </w:pPr>
    <w:r>
      <w:rPr>
        <w:rStyle w:val="Sidetal"/>
      </w:rPr>
      <w:fldChar w:fldCharType="begin"/>
    </w:r>
    <w:r w:rsidR="000A2ECB"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EB794E">
      <w:rPr>
        <w:rStyle w:val="Sidetal"/>
        <w:noProof/>
      </w:rPr>
      <w:t>2</w:t>
    </w:r>
    <w:r>
      <w:rPr>
        <w:rStyle w:val="Sidetal"/>
      </w:rPr>
      <w:fldChar w:fldCharType="end"/>
    </w:r>
    <w:r w:rsidR="000A2ECB">
      <w:rPr>
        <w:rStyle w:val="Sidetal"/>
      </w:rPr>
      <w:t>/</w:t>
    </w:r>
    <w:r>
      <w:rPr>
        <w:rStyle w:val="Sidetal"/>
      </w:rPr>
      <w:fldChar w:fldCharType="begin"/>
    </w:r>
    <w:r w:rsidR="000A2ECB"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EB794E">
      <w:rPr>
        <w:rStyle w:val="Sidetal"/>
        <w:noProof/>
      </w:rPr>
      <w:t>2</w:t>
    </w:r>
    <w:r>
      <w:rPr>
        <w:rStyle w:val="Sidetal"/>
      </w:rPr>
      <w:fldChar w:fldCharType="end"/>
    </w:r>
  </w:p>
  <w:p w14:paraId="7FB0B0D9" w14:textId="77777777" w:rsidR="000A2ECB" w:rsidRPr="009635B1" w:rsidRDefault="000A2ECB" w:rsidP="009635B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9B8D" w14:textId="77777777" w:rsidR="000A2ECB" w:rsidRPr="00BA7922" w:rsidRDefault="00A45B96" w:rsidP="00BF27CC">
    <w:pPr>
      <w:pStyle w:val="Sidefod"/>
      <w:rPr>
        <w:rStyle w:val="Sidetal"/>
      </w:rPr>
    </w:pPr>
    <w:r>
      <w:rPr>
        <w:rStyle w:val="Sidetal"/>
      </w:rPr>
      <w:fldChar w:fldCharType="begin"/>
    </w:r>
    <w:r w:rsidR="000A2ECB"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EB794E">
      <w:rPr>
        <w:rStyle w:val="Sidetal"/>
        <w:noProof/>
      </w:rPr>
      <w:t>1</w:t>
    </w:r>
    <w:r>
      <w:rPr>
        <w:rStyle w:val="Sidetal"/>
      </w:rPr>
      <w:fldChar w:fldCharType="end"/>
    </w:r>
    <w:r w:rsidR="000A2ECB">
      <w:rPr>
        <w:rStyle w:val="Sidetal"/>
      </w:rPr>
      <w:t>/</w:t>
    </w:r>
    <w:r>
      <w:rPr>
        <w:rStyle w:val="Sidetal"/>
      </w:rPr>
      <w:fldChar w:fldCharType="begin"/>
    </w:r>
    <w:r w:rsidR="000A2ECB"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EB794E">
      <w:rPr>
        <w:rStyle w:val="Sidetal"/>
        <w:noProof/>
      </w:rPr>
      <w:t>2</w:t>
    </w:r>
    <w:r>
      <w:rPr>
        <w:rStyle w:val="Sidetal"/>
      </w:rPr>
      <w:fldChar w:fldCharType="end"/>
    </w:r>
  </w:p>
  <w:p w14:paraId="4E6D1DB4" w14:textId="347A0B4D" w:rsidR="000A2ECB" w:rsidRPr="008566D4" w:rsidRDefault="00EC22E6" w:rsidP="008566D4">
    <w:pPr>
      <w:pStyle w:val="Sidefod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C8B821" wp14:editId="0515E836">
              <wp:simplePos x="0" y="0"/>
              <wp:positionH relativeFrom="page">
                <wp:posOffset>5591810</wp:posOffset>
              </wp:positionH>
              <wp:positionV relativeFrom="page">
                <wp:align>bottom</wp:align>
              </wp:positionV>
              <wp:extent cx="1640840" cy="730250"/>
              <wp:effectExtent l="0" t="0" r="0" b="0"/>
              <wp:wrapNone/>
              <wp:docPr id="1" name="FooterShap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840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CC060" w14:textId="77777777" w:rsidR="000A2ECB" w:rsidRPr="00B838ED" w:rsidRDefault="000A2ECB" w:rsidP="00B838ED"/>
                      </w:txbxContent>
                    </wps:txbx>
                    <wps:bodyPr rot="0" vert="horz" wrap="square" lIns="0" tIns="0" rIns="0" bIns="5652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8B821" id="_x0000_t202" coordsize="21600,21600" o:spt="202" path="m,l,21600r21600,l21600,xe">
              <v:stroke joinstyle="miter"/>
              <v:path gradientshapeok="t" o:connecttype="rect"/>
            </v:shapetype>
            <v:shape id="FooterShape" o:spid="_x0000_s1027" type="#_x0000_t202" style="position:absolute;margin-left:440.3pt;margin-top:0;width:129.2pt;height:5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" filled="f" stroked="f">
              <v:textbox style="mso-fit-shape-to-text:t" inset="0,0,0,15.7mm">
                <w:txbxContent>
                  <w:p w14:paraId="534CC060" w14:textId="77777777" w:rsidR="000A2ECB" w:rsidRPr="00B838ED" w:rsidRDefault="000A2ECB" w:rsidP="00B838ED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96F5" w14:textId="77777777" w:rsidR="002F3E54" w:rsidRDefault="002F3E54">
      <w:r>
        <w:separator/>
      </w:r>
    </w:p>
  </w:footnote>
  <w:footnote w:type="continuationSeparator" w:id="0">
    <w:p w14:paraId="0FFE9B27" w14:textId="77777777" w:rsidR="002F3E54" w:rsidRDefault="002F3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E008C" w14:textId="77777777" w:rsidR="000A2ECB" w:rsidRDefault="000A2ECB">
    <w:pPr>
      <w:pStyle w:val="Sidehoved"/>
    </w:pPr>
    <w:r>
      <w:rPr>
        <w:noProof/>
      </w:rPr>
      <w:drawing>
        <wp:anchor distT="0" distB="0" distL="0" distR="0" simplePos="0" relativeHeight="251655165" behindDoc="0" locked="0" layoutInCell="1" allowOverlap="1" wp14:anchorId="6AE2B5DF" wp14:editId="16682B51">
          <wp:simplePos x="0" y="0"/>
          <wp:positionH relativeFrom="page">
            <wp:posOffset>755650</wp:posOffset>
          </wp:positionH>
          <wp:positionV relativeFrom="page">
            <wp:posOffset>539750</wp:posOffset>
          </wp:positionV>
          <wp:extent cx="1158240" cy="263525"/>
          <wp:effectExtent l="19050" t="0" r="3810" b="0"/>
          <wp:wrapNone/>
          <wp:docPr id="26" name="LogoHide3" descr="c:\users\anmr\appdata\roaming\microsoft\templates\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3" descr="c:\users\anmr\appdata\roaming\microsoft\templates\Logo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26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7CDC9" w14:textId="77777777" w:rsidR="00513D8F" w:rsidRDefault="00513D8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8CB0" w14:textId="4F657617" w:rsidR="00B838ED" w:rsidRPr="001F3D8E" w:rsidRDefault="00C50171" w:rsidP="00B838ED">
    <w:pPr>
      <w:tabs>
        <w:tab w:val="right" w:pos="9356"/>
      </w:tabs>
      <w:spacing w:line="276" w:lineRule="auto"/>
      <w:ind w:right="-1134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B15967" wp14:editId="39DFAA60">
              <wp:simplePos x="0" y="0"/>
              <wp:positionH relativeFrom="column">
                <wp:posOffset>4753714</wp:posOffset>
              </wp:positionH>
              <wp:positionV relativeFrom="paragraph">
                <wp:posOffset>-277133</wp:posOffset>
              </wp:positionV>
              <wp:extent cx="1081275" cy="1129880"/>
              <wp:effectExtent l="0" t="0" r="0" b="0"/>
              <wp:wrapNone/>
              <wp:docPr id="2" name="Freeform 5" descr="Københavns Kommune" title="Københavns Kommu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81275" cy="1129880"/>
                      </a:xfrm>
                      <a:custGeom>
                        <a:avLst/>
                        <a:gdLst>
                          <a:gd name="T0" fmla="*/ 334 w 627"/>
                          <a:gd name="T1" fmla="*/ 206 h 654"/>
                          <a:gd name="T2" fmla="*/ 364 w 627"/>
                          <a:gd name="T3" fmla="*/ 189 h 654"/>
                          <a:gd name="T4" fmla="*/ 341 w 627"/>
                          <a:gd name="T5" fmla="*/ 236 h 654"/>
                          <a:gd name="T6" fmla="*/ 291 w 627"/>
                          <a:gd name="T7" fmla="*/ 230 h 654"/>
                          <a:gd name="T8" fmla="*/ 335 w 627"/>
                          <a:gd name="T9" fmla="*/ 269 h 654"/>
                          <a:gd name="T10" fmla="*/ 346 w 627"/>
                          <a:gd name="T11" fmla="*/ 279 h 654"/>
                          <a:gd name="T12" fmla="*/ 302 w 627"/>
                          <a:gd name="T13" fmla="*/ 349 h 654"/>
                          <a:gd name="T14" fmla="*/ 313 w 627"/>
                          <a:gd name="T15" fmla="*/ 133 h 654"/>
                          <a:gd name="T16" fmla="*/ 223 w 627"/>
                          <a:gd name="T17" fmla="*/ 295 h 654"/>
                          <a:gd name="T18" fmla="*/ 213 w 627"/>
                          <a:gd name="T19" fmla="*/ 271 h 654"/>
                          <a:gd name="T20" fmla="*/ 180 w 627"/>
                          <a:gd name="T21" fmla="*/ 261 h 654"/>
                          <a:gd name="T22" fmla="*/ 171 w 627"/>
                          <a:gd name="T23" fmla="*/ 303 h 654"/>
                          <a:gd name="T24" fmla="*/ 429 w 627"/>
                          <a:gd name="T25" fmla="*/ 247 h 654"/>
                          <a:gd name="T26" fmla="*/ 433 w 627"/>
                          <a:gd name="T27" fmla="*/ 295 h 654"/>
                          <a:gd name="T28" fmla="*/ 423 w 627"/>
                          <a:gd name="T29" fmla="*/ 271 h 654"/>
                          <a:gd name="T30" fmla="*/ 391 w 627"/>
                          <a:gd name="T31" fmla="*/ 261 h 654"/>
                          <a:gd name="T32" fmla="*/ 382 w 627"/>
                          <a:gd name="T33" fmla="*/ 303 h 654"/>
                          <a:gd name="T34" fmla="*/ 203 w 627"/>
                          <a:gd name="T35" fmla="*/ 162 h 654"/>
                          <a:gd name="T36" fmla="*/ 234 w 627"/>
                          <a:gd name="T37" fmla="*/ 174 h 654"/>
                          <a:gd name="T38" fmla="*/ 374 w 627"/>
                          <a:gd name="T39" fmla="*/ 430 h 654"/>
                          <a:gd name="T40" fmla="*/ 129 w 627"/>
                          <a:gd name="T41" fmla="*/ 411 h 654"/>
                          <a:gd name="T42" fmla="*/ 335 w 627"/>
                          <a:gd name="T43" fmla="*/ 439 h 654"/>
                          <a:gd name="T44" fmla="*/ 405 w 627"/>
                          <a:gd name="T45" fmla="*/ 465 h 654"/>
                          <a:gd name="T46" fmla="*/ 157 w 627"/>
                          <a:gd name="T47" fmla="*/ 453 h 654"/>
                          <a:gd name="T48" fmla="*/ 405 w 627"/>
                          <a:gd name="T49" fmla="*/ 465 h 654"/>
                          <a:gd name="T50" fmla="*/ 502 w 627"/>
                          <a:gd name="T51" fmla="*/ 587 h 654"/>
                          <a:gd name="T52" fmla="*/ 492 w 627"/>
                          <a:gd name="T53" fmla="*/ 595 h 654"/>
                          <a:gd name="T54" fmla="*/ 238 w 627"/>
                          <a:gd name="T55" fmla="*/ 604 h 654"/>
                          <a:gd name="T56" fmla="*/ 228 w 627"/>
                          <a:gd name="T57" fmla="*/ 635 h 654"/>
                          <a:gd name="T58" fmla="*/ 188 w 627"/>
                          <a:gd name="T59" fmla="*/ 69 h 654"/>
                          <a:gd name="T60" fmla="*/ 144 w 627"/>
                          <a:gd name="T61" fmla="*/ 42 h 654"/>
                          <a:gd name="T62" fmla="*/ 563 w 627"/>
                          <a:gd name="T63" fmla="*/ 245 h 654"/>
                          <a:gd name="T64" fmla="*/ 573 w 627"/>
                          <a:gd name="T65" fmla="*/ 290 h 654"/>
                          <a:gd name="T66" fmla="*/ 567 w 627"/>
                          <a:gd name="T67" fmla="*/ 380 h 654"/>
                          <a:gd name="T68" fmla="*/ 625 w 627"/>
                          <a:gd name="T69" fmla="*/ 391 h 654"/>
                          <a:gd name="T70" fmla="*/ 129 w 627"/>
                          <a:gd name="T71" fmla="*/ 605 h 654"/>
                          <a:gd name="T72" fmla="*/ 124 w 627"/>
                          <a:gd name="T73" fmla="*/ 590 h 654"/>
                          <a:gd name="T74" fmla="*/ 144 w 627"/>
                          <a:gd name="T75" fmla="*/ 577 h 654"/>
                          <a:gd name="T76" fmla="*/ 21 w 627"/>
                          <a:gd name="T77" fmla="*/ 495 h 654"/>
                          <a:gd name="T78" fmla="*/ 538 w 627"/>
                          <a:gd name="T79" fmla="*/ 463 h 654"/>
                          <a:gd name="T80" fmla="*/ 591 w 627"/>
                          <a:gd name="T81" fmla="*/ 461 h 654"/>
                          <a:gd name="T82" fmla="*/ 238 w 627"/>
                          <a:gd name="T83" fmla="*/ 29 h 654"/>
                          <a:gd name="T84" fmla="*/ 267 w 627"/>
                          <a:gd name="T85" fmla="*/ 40 h 654"/>
                          <a:gd name="T86" fmla="*/ 512 w 627"/>
                          <a:gd name="T87" fmla="*/ 502 h 654"/>
                          <a:gd name="T88" fmla="*/ 106 w 627"/>
                          <a:gd name="T89" fmla="*/ 518 h 654"/>
                          <a:gd name="T90" fmla="*/ 51 w 627"/>
                          <a:gd name="T91" fmla="*/ 539 h 654"/>
                          <a:gd name="T92" fmla="*/ 60 w 627"/>
                          <a:gd name="T93" fmla="*/ 523 h 654"/>
                          <a:gd name="T94" fmla="*/ 504 w 627"/>
                          <a:gd name="T95" fmla="*/ 70 h 654"/>
                          <a:gd name="T96" fmla="*/ 556 w 627"/>
                          <a:gd name="T97" fmla="*/ 121 h 654"/>
                          <a:gd name="T98" fmla="*/ 407 w 627"/>
                          <a:gd name="T99" fmla="*/ 17 h 654"/>
                          <a:gd name="T100" fmla="*/ 472 w 627"/>
                          <a:gd name="T101" fmla="*/ 48 h 654"/>
                          <a:gd name="T102" fmla="*/ 272 w 627"/>
                          <a:gd name="T103" fmla="*/ 599 h 654"/>
                          <a:gd name="T104" fmla="*/ 311 w 627"/>
                          <a:gd name="T105" fmla="*/ 653 h 654"/>
                          <a:gd name="T106" fmla="*/ 360 w 627"/>
                          <a:gd name="T107" fmla="*/ 61 h 654"/>
                          <a:gd name="T108" fmla="*/ 315 w 627"/>
                          <a:gd name="T109" fmla="*/ 24 h 654"/>
                          <a:gd name="T110" fmla="*/ 594 w 627"/>
                          <a:gd name="T111" fmla="*/ 175 h 654"/>
                          <a:gd name="T112" fmla="*/ 376 w 627"/>
                          <a:gd name="T113" fmla="*/ 623 h 654"/>
                          <a:gd name="T114" fmla="*/ 391 w 627"/>
                          <a:gd name="T115" fmla="*/ 586 h 65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627" h="654">
                            <a:moveTo>
                              <a:pt x="334" y="206"/>
                            </a:moveTo>
                            <a:cubicBezTo>
                              <a:pt x="334" y="209"/>
                              <a:pt x="334" y="209"/>
                              <a:pt x="334" y="209"/>
                            </a:cubicBezTo>
                            <a:cubicBezTo>
                              <a:pt x="270" y="209"/>
                              <a:pt x="270" y="209"/>
                              <a:pt x="270" y="209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199"/>
                              <a:pt x="302" y="150"/>
                              <a:pt x="302" y="150"/>
                            </a:cubicBezTo>
                            <a:cubicBezTo>
                              <a:pt x="302" y="150"/>
                              <a:pt x="334" y="199"/>
                              <a:pt x="334" y="206"/>
                            </a:cubicBezTo>
                            <a:close/>
                            <a:moveTo>
                              <a:pt x="379" y="154"/>
                            </a:moveTo>
                            <a:cubicBezTo>
                              <a:pt x="373" y="153"/>
                              <a:pt x="368" y="155"/>
                              <a:pt x="364" y="159"/>
                            </a:cubicBezTo>
                            <a:cubicBezTo>
                              <a:pt x="364" y="159"/>
                              <a:pt x="364" y="160"/>
                              <a:pt x="364" y="159"/>
                            </a:cubicBezTo>
                            <a:cubicBezTo>
                              <a:pt x="367" y="159"/>
                              <a:pt x="370" y="159"/>
                              <a:pt x="372" y="159"/>
                            </a:cubicBezTo>
                            <a:cubicBezTo>
                              <a:pt x="378" y="161"/>
                              <a:pt x="383" y="166"/>
                              <a:pt x="384" y="172"/>
                            </a:cubicBezTo>
                            <a:cubicBezTo>
                              <a:pt x="386" y="181"/>
                              <a:pt x="378" y="190"/>
                              <a:pt x="369" y="190"/>
                            </a:cubicBezTo>
                            <a:cubicBezTo>
                              <a:pt x="367" y="190"/>
                              <a:pt x="366" y="190"/>
                              <a:pt x="364" y="189"/>
                            </a:cubicBezTo>
                            <a:cubicBezTo>
                              <a:pt x="364" y="189"/>
                              <a:pt x="364" y="190"/>
                              <a:pt x="364" y="190"/>
                            </a:cubicBezTo>
                            <a:cubicBezTo>
                              <a:pt x="368" y="193"/>
                              <a:pt x="373" y="195"/>
                              <a:pt x="378" y="195"/>
                            </a:cubicBezTo>
                            <a:cubicBezTo>
                              <a:pt x="390" y="195"/>
                              <a:pt x="399" y="185"/>
                              <a:pt x="399" y="173"/>
                            </a:cubicBezTo>
                            <a:cubicBezTo>
                              <a:pt x="398" y="163"/>
                              <a:pt x="390" y="154"/>
                              <a:pt x="379" y="154"/>
                            </a:cubicBezTo>
                            <a:moveTo>
                              <a:pt x="335" y="269"/>
                            </a:moveTo>
                            <a:cubicBezTo>
                              <a:pt x="335" y="269"/>
                              <a:pt x="333" y="253"/>
                              <a:pt x="333" y="247"/>
                            </a:cubicBezTo>
                            <a:cubicBezTo>
                              <a:pt x="333" y="239"/>
                              <a:pt x="341" y="236"/>
                              <a:pt x="341" y="236"/>
                            </a:cubicBezTo>
                            <a:cubicBezTo>
                              <a:pt x="342" y="219"/>
                              <a:pt x="342" y="219"/>
                              <a:pt x="342" y="219"/>
                            </a:cubicBezTo>
                            <a:cubicBezTo>
                              <a:pt x="327" y="219"/>
                              <a:pt x="327" y="219"/>
                              <a:pt x="327" y="219"/>
                            </a:cubicBezTo>
                            <a:cubicBezTo>
                              <a:pt x="326" y="230"/>
                              <a:pt x="326" y="230"/>
                              <a:pt x="326" y="230"/>
                            </a:cubicBezTo>
                            <a:cubicBezTo>
                              <a:pt x="313" y="230"/>
                              <a:pt x="313" y="230"/>
                              <a:pt x="313" y="230"/>
                            </a:cubicBezTo>
                            <a:cubicBezTo>
                              <a:pt x="312" y="219"/>
                              <a:pt x="312" y="219"/>
                              <a:pt x="312" y="219"/>
                            </a:cubicBezTo>
                            <a:cubicBezTo>
                              <a:pt x="293" y="219"/>
                              <a:pt x="293" y="219"/>
                              <a:pt x="293" y="219"/>
                            </a:cubicBezTo>
                            <a:cubicBezTo>
                              <a:pt x="291" y="230"/>
                              <a:pt x="291" y="230"/>
                              <a:pt x="291" y="230"/>
                            </a:cubicBezTo>
                            <a:cubicBezTo>
                              <a:pt x="279" y="230"/>
                              <a:pt x="279" y="230"/>
                              <a:pt x="279" y="230"/>
                            </a:cubicBezTo>
                            <a:cubicBezTo>
                              <a:pt x="277" y="219"/>
                              <a:pt x="277" y="219"/>
                              <a:pt x="277" y="219"/>
                            </a:cubicBezTo>
                            <a:cubicBezTo>
                              <a:pt x="263" y="219"/>
                              <a:pt x="263" y="219"/>
                              <a:pt x="263" y="219"/>
                            </a:cubicBezTo>
                            <a:cubicBezTo>
                              <a:pt x="264" y="236"/>
                              <a:pt x="264" y="236"/>
                              <a:pt x="264" y="236"/>
                            </a:cubicBezTo>
                            <a:cubicBezTo>
                              <a:pt x="264" y="236"/>
                              <a:pt x="271" y="239"/>
                              <a:pt x="271" y="247"/>
                            </a:cubicBezTo>
                            <a:cubicBezTo>
                              <a:pt x="271" y="253"/>
                              <a:pt x="269" y="269"/>
                              <a:pt x="269" y="269"/>
                            </a:cubicBezTo>
                            <a:lnTo>
                              <a:pt x="335" y="269"/>
                            </a:lnTo>
                            <a:close/>
                            <a:moveTo>
                              <a:pt x="218" y="252"/>
                            </a:moveTo>
                            <a:cubicBezTo>
                              <a:pt x="218" y="247"/>
                              <a:pt x="218" y="247"/>
                              <a:pt x="218" y="247"/>
                            </a:cubicBezTo>
                            <a:cubicBezTo>
                              <a:pt x="218" y="234"/>
                              <a:pt x="208" y="226"/>
                              <a:pt x="197" y="226"/>
                            </a:cubicBezTo>
                            <a:cubicBezTo>
                              <a:pt x="186" y="226"/>
                              <a:pt x="176" y="234"/>
                              <a:pt x="176" y="247"/>
                            </a:cubicBezTo>
                            <a:cubicBezTo>
                              <a:pt x="176" y="252"/>
                              <a:pt x="176" y="252"/>
                              <a:pt x="176" y="252"/>
                            </a:cubicBezTo>
                            <a:lnTo>
                              <a:pt x="218" y="252"/>
                            </a:lnTo>
                            <a:close/>
                            <a:moveTo>
                              <a:pt x="346" y="279"/>
                            </a:moveTo>
                            <a:cubicBezTo>
                              <a:pt x="259" y="279"/>
                              <a:pt x="259" y="279"/>
                              <a:pt x="259" y="279"/>
                            </a:cubicBezTo>
                            <a:cubicBezTo>
                              <a:pt x="259" y="292"/>
                              <a:pt x="259" y="292"/>
                              <a:pt x="259" y="292"/>
                            </a:cubicBezTo>
                            <a:cubicBezTo>
                              <a:pt x="259" y="292"/>
                              <a:pt x="264" y="295"/>
                              <a:pt x="264" y="301"/>
                            </a:cubicBezTo>
                            <a:cubicBezTo>
                              <a:pt x="264" y="313"/>
                              <a:pt x="255" y="360"/>
                              <a:pt x="257" y="394"/>
                            </a:cubicBezTo>
                            <a:cubicBezTo>
                              <a:pt x="287" y="394"/>
                              <a:pt x="287" y="394"/>
                              <a:pt x="287" y="394"/>
                            </a:cubicBezTo>
                            <a:cubicBezTo>
                              <a:pt x="289" y="362"/>
                              <a:pt x="289" y="362"/>
                              <a:pt x="289" y="362"/>
                            </a:cubicBezTo>
                            <a:cubicBezTo>
                              <a:pt x="290" y="354"/>
                              <a:pt x="296" y="349"/>
                              <a:pt x="302" y="349"/>
                            </a:cubicBezTo>
                            <a:cubicBezTo>
                              <a:pt x="309" y="349"/>
                              <a:pt x="314" y="354"/>
                              <a:pt x="315" y="362"/>
                            </a:cubicBezTo>
                            <a:cubicBezTo>
                              <a:pt x="318" y="394"/>
                              <a:pt x="318" y="394"/>
                              <a:pt x="318" y="394"/>
                            </a:cubicBezTo>
                            <a:cubicBezTo>
                              <a:pt x="348" y="394"/>
                              <a:pt x="348" y="394"/>
                              <a:pt x="348" y="394"/>
                            </a:cubicBezTo>
                            <a:cubicBezTo>
                              <a:pt x="349" y="360"/>
                              <a:pt x="340" y="313"/>
                              <a:pt x="340" y="301"/>
                            </a:cubicBezTo>
                            <a:cubicBezTo>
                              <a:pt x="340" y="295"/>
                              <a:pt x="346" y="292"/>
                              <a:pt x="346" y="292"/>
                            </a:cubicBezTo>
                            <a:cubicBezTo>
                              <a:pt x="346" y="279"/>
                              <a:pt x="346" y="279"/>
                              <a:pt x="346" y="279"/>
                            </a:cubicBezTo>
                            <a:moveTo>
                              <a:pt x="313" y="133"/>
                            </a:moveTo>
                            <a:cubicBezTo>
                              <a:pt x="313" y="127"/>
                              <a:pt x="308" y="122"/>
                              <a:pt x="302" y="122"/>
                            </a:cubicBezTo>
                            <a:cubicBezTo>
                              <a:pt x="296" y="122"/>
                              <a:pt x="292" y="127"/>
                              <a:pt x="292" y="133"/>
                            </a:cubicBezTo>
                            <a:cubicBezTo>
                              <a:pt x="292" y="139"/>
                              <a:pt x="296" y="144"/>
                              <a:pt x="302" y="144"/>
                            </a:cubicBezTo>
                            <a:cubicBezTo>
                              <a:pt x="308" y="144"/>
                              <a:pt x="313" y="139"/>
                              <a:pt x="313" y="133"/>
                            </a:cubicBezTo>
                            <a:moveTo>
                              <a:pt x="218" y="303"/>
                            </a:moveTo>
                            <a:cubicBezTo>
                              <a:pt x="223" y="303"/>
                              <a:pt x="223" y="303"/>
                              <a:pt x="223" y="303"/>
                            </a:cubicBezTo>
                            <a:cubicBezTo>
                              <a:pt x="223" y="295"/>
                              <a:pt x="223" y="295"/>
                              <a:pt x="223" y="295"/>
                            </a:cubicBezTo>
                            <a:cubicBezTo>
                              <a:pt x="223" y="295"/>
                              <a:pt x="216" y="294"/>
                              <a:pt x="216" y="287"/>
                            </a:cubicBezTo>
                            <a:cubicBezTo>
                              <a:pt x="216" y="287"/>
                              <a:pt x="216" y="287"/>
                              <a:pt x="216" y="287"/>
                            </a:cubicBezTo>
                            <a:cubicBezTo>
                              <a:pt x="216" y="280"/>
                              <a:pt x="216" y="280"/>
                              <a:pt x="216" y="280"/>
                            </a:cubicBezTo>
                            <a:cubicBezTo>
                              <a:pt x="222" y="275"/>
                              <a:pt x="222" y="275"/>
                              <a:pt x="222" y="275"/>
                            </a:cubicBezTo>
                            <a:cubicBezTo>
                              <a:pt x="223" y="261"/>
                              <a:pt x="223" y="261"/>
                              <a:pt x="223" y="261"/>
                            </a:cubicBezTo>
                            <a:cubicBezTo>
                              <a:pt x="214" y="261"/>
                              <a:pt x="214" y="261"/>
                              <a:pt x="214" y="261"/>
                            </a:cubicBezTo>
                            <a:cubicBezTo>
                              <a:pt x="213" y="271"/>
                              <a:pt x="213" y="271"/>
                              <a:pt x="213" y="271"/>
                            </a:cubicBezTo>
                            <a:cubicBezTo>
                              <a:pt x="204" y="271"/>
                              <a:pt x="204" y="271"/>
                              <a:pt x="204" y="271"/>
                            </a:cubicBezTo>
                            <a:cubicBezTo>
                              <a:pt x="202" y="261"/>
                              <a:pt x="202" y="261"/>
                              <a:pt x="202" y="261"/>
                            </a:cubicBezTo>
                            <a:cubicBezTo>
                              <a:pt x="197" y="261"/>
                              <a:pt x="197" y="261"/>
                              <a:pt x="197" y="261"/>
                            </a:cubicBezTo>
                            <a:cubicBezTo>
                              <a:pt x="192" y="261"/>
                              <a:pt x="192" y="261"/>
                              <a:pt x="192" y="261"/>
                            </a:cubicBezTo>
                            <a:cubicBezTo>
                              <a:pt x="191" y="271"/>
                              <a:pt x="191" y="271"/>
                              <a:pt x="191" y="271"/>
                            </a:cubicBezTo>
                            <a:cubicBezTo>
                              <a:pt x="181" y="271"/>
                              <a:pt x="181" y="271"/>
                              <a:pt x="181" y="271"/>
                            </a:cubicBezTo>
                            <a:cubicBezTo>
                              <a:pt x="180" y="261"/>
                              <a:pt x="180" y="261"/>
                              <a:pt x="180" y="261"/>
                            </a:cubicBezTo>
                            <a:cubicBezTo>
                              <a:pt x="171" y="261"/>
                              <a:pt x="171" y="261"/>
                              <a:pt x="171" y="261"/>
                            </a:cubicBezTo>
                            <a:cubicBezTo>
                              <a:pt x="172" y="275"/>
                              <a:pt x="172" y="275"/>
                              <a:pt x="172" y="275"/>
                            </a:cubicBezTo>
                            <a:cubicBezTo>
                              <a:pt x="178" y="280"/>
                              <a:pt x="178" y="280"/>
                              <a:pt x="178" y="280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94"/>
                              <a:pt x="171" y="295"/>
                              <a:pt x="171" y="295"/>
                            </a:cubicBezTo>
                            <a:cubicBezTo>
                              <a:pt x="171" y="303"/>
                              <a:pt x="171" y="303"/>
                              <a:pt x="171" y="303"/>
                            </a:cubicBezTo>
                            <a:cubicBezTo>
                              <a:pt x="177" y="303"/>
                              <a:pt x="177" y="303"/>
                              <a:pt x="177" y="303"/>
                            </a:cubicBezTo>
                            <a:cubicBezTo>
                              <a:pt x="176" y="329"/>
                              <a:pt x="163" y="366"/>
                              <a:pt x="163" y="394"/>
                            </a:cubicBezTo>
                            <a:cubicBezTo>
                              <a:pt x="197" y="394"/>
                              <a:pt x="197" y="394"/>
                              <a:pt x="197" y="394"/>
                            </a:cubicBezTo>
                            <a:cubicBezTo>
                              <a:pt x="231" y="394"/>
                              <a:pt x="231" y="394"/>
                              <a:pt x="231" y="394"/>
                            </a:cubicBezTo>
                            <a:cubicBezTo>
                              <a:pt x="231" y="366"/>
                              <a:pt x="218" y="329"/>
                              <a:pt x="218" y="303"/>
                            </a:cubicBezTo>
                            <a:close/>
                            <a:moveTo>
                              <a:pt x="429" y="252"/>
                            </a:moveTo>
                            <a:cubicBezTo>
                              <a:pt x="429" y="247"/>
                              <a:pt x="429" y="247"/>
                              <a:pt x="429" y="247"/>
                            </a:cubicBezTo>
                            <a:cubicBezTo>
                              <a:pt x="429" y="234"/>
                              <a:pt x="419" y="226"/>
                              <a:pt x="408" y="226"/>
                            </a:cubicBezTo>
                            <a:cubicBezTo>
                              <a:pt x="396" y="226"/>
                              <a:pt x="387" y="234"/>
                              <a:pt x="387" y="247"/>
                            </a:cubicBezTo>
                            <a:cubicBezTo>
                              <a:pt x="387" y="252"/>
                              <a:pt x="387" y="252"/>
                              <a:pt x="387" y="252"/>
                            </a:cubicBezTo>
                            <a:lnTo>
                              <a:pt x="429" y="252"/>
                            </a:lnTo>
                            <a:close/>
                            <a:moveTo>
                              <a:pt x="428" y="303"/>
                            </a:moveTo>
                            <a:cubicBezTo>
                              <a:pt x="433" y="303"/>
                              <a:pt x="433" y="303"/>
                              <a:pt x="433" y="303"/>
                            </a:cubicBezTo>
                            <a:cubicBezTo>
                              <a:pt x="433" y="295"/>
                              <a:pt x="433" y="295"/>
                              <a:pt x="433" y="295"/>
                            </a:cubicBezTo>
                            <a:cubicBezTo>
                              <a:pt x="433" y="295"/>
                              <a:pt x="427" y="294"/>
                              <a:pt x="427" y="287"/>
                            </a:cubicBezTo>
                            <a:cubicBezTo>
                              <a:pt x="427" y="287"/>
                              <a:pt x="427" y="287"/>
                              <a:pt x="427" y="287"/>
                            </a:cubicBezTo>
                            <a:cubicBezTo>
                              <a:pt x="426" y="280"/>
                              <a:pt x="426" y="280"/>
                              <a:pt x="426" y="280"/>
                            </a:cubicBezTo>
                            <a:cubicBezTo>
                              <a:pt x="433" y="275"/>
                              <a:pt x="433" y="275"/>
                              <a:pt x="433" y="275"/>
                            </a:cubicBezTo>
                            <a:cubicBezTo>
                              <a:pt x="434" y="261"/>
                              <a:pt x="434" y="261"/>
                              <a:pt x="434" y="261"/>
                            </a:cubicBezTo>
                            <a:cubicBezTo>
                              <a:pt x="424" y="261"/>
                              <a:pt x="424" y="261"/>
                              <a:pt x="424" y="261"/>
                            </a:cubicBezTo>
                            <a:cubicBezTo>
                              <a:pt x="423" y="271"/>
                              <a:pt x="423" y="271"/>
                              <a:pt x="423" y="271"/>
                            </a:cubicBezTo>
                            <a:cubicBezTo>
                              <a:pt x="414" y="271"/>
                              <a:pt x="414" y="271"/>
                              <a:pt x="414" y="271"/>
                            </a:cubicBezTo>
                            <a:cubicBezTo>
                              <a:pt x="413" y="261"/>
                              <a:pt x="413" y="261"/>
                              <a:pt x="413" y="261"/>
                            </a:cubicBezTo>
                            <a:cubicBezTo>
                              <a:pt x="408" y="261"/>
                              <a:pt x="408" y="261"/>
                              <a:pt x="408" y="261"/>
                            </a:cubicBezTo>
                            <a:cubicBezTo>
                              <a:pt x="402" y="261"/>
                              <a:pt x="402" y="261"/>
                              <a:pt x="402" y="261"/>
                            </a:cubicBezTo>
                            <a:cubicBezTo>
                              <a:pt x="401" y="271"/>
                              <a:pt x="401" y="271"/>
                              <a:pt x="401" y="271"/>
                            </a:cubicBezTo>
                            <a:cubicBezTo>
                              <a:pt x="392" y="271"/>
                              <a:pt x="392" y="271"/>
                              <a:pt x="392" y="271"/>
                            </a:cubicBezTo>
                            <a:cubicBezTo>
                              <a:pt x="391" y="261"/>
                              <a:pt x="391" y="261"/>
                              <a:pt x="391" y="261"/>
                            </a:cubicBezTo>
                            <a:cubicBezTo>
                              <a:pt x="381" y="261"/>
                              <a:pt x="381" y="261"/>
                              <a:pt x="381" y="261"/>
                            </a:cubicBezTo>
                            <a:cubicBezTo>
                              <a:pt x="383" y="275"/>
                              <a:pt x="383" y="275"/>
                              <a:pt x="383" y="275"/>
                            </a:cubicBezTo>
                            <a:cubicBezTo>
                              <a:pt x="389" y="280"/>
                              <a:pt x="389" y="280"/>
                              <a:pt x="389" y="280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94"/>
                              <a:pt x="382" y="295"/>
                              <a:pt x="382" y="295"/>
                            </a:cubicBezTo>
                            <a:cubicBezTo>
                              <a:pt x="382" y="303"/>
                              <a:pt x="382" y="303"/>
                              <a:pt x="382" y="303"/>
                            </a:cubicBezTo>
                            <a:cubicBezTo>
                              <a:pt x="387" y="303"/>
                              <a:pt x="387" y="303"/>
                              <a:pt x="387" y="303"/>
                            </a:cubicBezTo>
                            <a:cubicBezTo>
                              <a:pt x="387" y="329"/>
                              <a:pt x="374" y="366"/>
                              <a:pt x="374" y="394"/>
                            </a:cubicBezTo>
                            <a:cubicBezTo>
                              <a:pt x="408" y="394"/>
                              <a:pt x="408" y="394"/>
                              <a:pt x="408" y="394"/>
                            </a:cubicBezTo>
                            <a:cubicBezTo>
                              <a:pt x="441" y="394"/>
                              <a:pt x="441" y="394"/>
                              <a:pt x="441" y="394"/>
                            </a:cubicBezTo>
                            <a:cubicBezTo>
                              <a:pt x="441" y="366"/>
                              <a:pt x="428" y="329"/>
                              <a:pt x="428" y="303"/>
                            </a:cubicBezTo>
                            <a:close/>
                            <a:moveTo>
                              <a:pt x="219" y="166"/>
                            </a:moveTo>
                            <a:cubicBezTo>
                              <a:pt x="203" y="162"/>
                              <a:pt x="203" y="162"/>
                              <a:pt x="203" y="162"/>
                            </a:cubicBezTo>
                            <a:cubicBezTo>
                              <a:pt x="214" y="174"/>
                              <a:pt x="214" y="174"/>
                              <a:pt x="214" y="174"/>
                            </a:cubicBezTo>
                            <a:cubicBezTo>
                              <a:pt x="203" y="187"/>
                              <a:pt x="203" y="187"/>
                              <a:pt x="203" y="187"/>
                            </a:cubicBezTo>
                            <a:cubicBezTo>
                              <a:pt x="219" y="183"/>
                              <a:pt x="219" y="183"/>
                              <a:pt x="219" y="183"/>
                            </a:cubicBezTo>
                            <a:cubicBezTo>
                              <a:pt x="224" y="199"/>
                              <a:pt x="224" y="199"/>
                              <a:pt x="224" y="199"/>
                            </a:cubicBezTo>
                            <a:cubicBezTo>
                              <a:pt x="229" y="183"/>
                              <a:pt x="229" y="183"/>
                              <a:pt x="229" y="183"/>
                            </a:cubicBezTo>
                            <a:cubicBezTo>
                              <a:pt x="246" y="187"/>
                              <a:pt x="246" y="187"/>
                              <a:pt x="246" y="187"/>
                            </a:cubicBezTo>
                            <a:cubicBezTo>
                              <a:pt x="234" y="174"/>
                              <a:pt x="234" y="174"/>
                              <a:pt x="234" y="174"/>
                            </a:cubicBezTo>
                            <a:cubicBezTo>
                              <a:pt x="246" y="162"/>
                              <a:pt x="246" y="162"/>
                              <a:pt x="246" y="162"/>
                            </a:cubicBezTo>
                            <a:cubicBezTo>
                              <a:pt x="229" y="166"/>
                              <a:pt x="229" y="166"/>
                              <a:pt x="229" y="166"/>
                            </a:cubicBezTo>
                            <a:cubicBezTo>
                              <a:pt x="224" y="150"/>
                              <a:pt x="224" y="150"/>
                              <a:pt x="224" y="150"/>
                            </a:cubicBezTo>
                            <a:lnTo>
                              <a:pt x="219" y="166"/>
                            </a:lnTo>
                            <a:close/>
                            <a:moveTo>
                              <a:pt x="446" y="407"/>
                            </a:moveTo>
                            <a:cubicBezTo>
                              <a:pt x="426" y="407"/>
                              <a:pt x="415" y="415"/>
                              <a:pt x="405" y="420"/>
                            </a:cubicBezTo>
                            <a:cubicBezTo>
                              <a:pt x="397" y="425"/>
                              <a:pt x="390" y="430"/>
                              <a:pt x="374" y="430"/>
                            </a:cubicBezTo>
                            <a:cubicBezTo>
                              <a:pt x="359" y="430"/>
                              <a:pt x="352" y="425"/>
                              <a:pt x="343" y="420"/>
                            </a:cubicBezTo>
                            <a:cubicBezTo>
                              <a:pt x="334" y="415"/>
                              <a:pt x="323" y="409"/>
                              <a:pt x="302" y="409"/>
                            </a:cubicBezTo>
                            <a:cubicBezTo>
                              <a:pt x="282" y="409"/>
                              <a:pt x="271" y="415"/>
                              <a:pt x="262" y="420"/>
                            </a:cubicBezTo>
                            <a:cubicBezTo>
                              <a:pt x="253" y="425"/>
                              <a:pt x="246" y="430"/>
                              <a:pt x="230" y="430"/>
                            </a:cubicBezTo>
                            <a:cubicBezTo>
                              <a:pt x="215" y="430"/>
                              <a:pt x="208" y="425"/>
                              <a:pt x="199" y="420"/>
                            </a:cubicBezTo>
                            <a:cubicBezTo>
                              <a:pt x="190" y="415"/>
                              <a:pt x="179" y="407"/>
                              <a:pt x="158" y="407"/>
                            </a:cubicBezTo>
                            <a:cubicBezTo>
                              <a:pt x="145" y="407"/>
                              <a:pt x="129" y="411"/>
                              <a:pt x="129" y="411"/>
                            </a:cubicBezTo>
                            <a:cubicBezTo>
                              <a:pt x="141" y="431"/>
                              <a:pt x="141" y="431"/>
                              <a:pt x="141" y="431"/>
                            </a:cubicBezTo>
                            <a:cubicBezTo>
                              <a:pt x="141" y="431"/>
                              <a:pt x="150" y="429"/>
                              <a:pt x="158" y="429"/>
                            </a:cubicBezTo>
                            <a:cubicBezTo>
                              <a:pt x="174" y="429"/>
                              <a:pt x="182" y="434"/>
                              <a:pt x="190" y="438"/>
                            </a:cubicBezTo>
                            <a:cubicBezTo>
                              <a:pt x="200" y="444"/>
                              <a:pt x="208" y="451"/>
                              <a:pt x="229" y="451"/>
                            </a:cubicBezTo>
                            <a:cubicBezTo>
                              <a:pt x="249" y="451"/>
                              <a:pt x="260" y="444"/>
                              <a:pt x="270" y="439"/>
                            </a:cubicBezTo>
                            <a:cubicBezTo>
                              <a:pt x="278" y="434"/>
                              <a:pt x="287" y="430"/>
                              <a:pt x="302" y="430"/>
                            </a:cubicBezTo>
                            <a:cubicBezTo>
                              <a:pt x="318" y="430"/>
                              <a:pt x="326" y="434"/>
                              <a:pt x="335" y="439"/>
                            </a:cubicBezTo>
                            <a:cubicBezTo>
                              <a:pt x="344" y="444"/>
                              <a:pt x="355" y="451"/>
                              <a:pt x="376" y="451"/>
                            </a:cubicBezTo>
                            <a:cubicBezTo>
                              <a:pt x="397" y="451"/>
                              <a:pt x="405" y="444"/>
                              <a:pt x="414" y="438"/>
                            </a:cubicBezTo>
                            <a:cubicBezTo>
                              <a:pt x="423" y="434"/>
                              <a:pt x="431" y="429"/>
                              <a:pt x="446" y="429"/>
                            </a:cubicBezTo>
                            <a:cubicBezTo>
                              <a:pt x="455" y="429"/>
                              <a:pt x="464" y="431"/>
                              <a:pt x="464" y="431"/>
                            </a:cubicBezTo>
                            <a:cubicBezTo>
                              <a:pt x="475" y="411"/>
                              <a:pt x="475" y="411"/>
                              <a:pt x="475" y="411"/>
                            </a:cubicBezTo>
                            <a:cubicBezTo>
                              <a:pt x="475" y="411"/>
                              <a:pt x="460" y="407"/>
                              <a:pt x="446" y="407"/>
                            </a:cubicBezTo>
                            <a:close/>
                            <a:moveTo>
                              <a:pt x="405" y="465"/>
                            </a:moveTo>
                            <a:cubicBezTo>
                              <a:pt x="397" y="469"/>
                              <a:pt x="388" y="472"/>
                              <a:pt x="373" y="472"/>
                            </a:cubicBezTo>
                            <a:cubicBezTo>
                              <a:pt x="358" y="472"/>
                              <a:pt x="350" y="469"/>
                              <a:pt x="342" y="464"/>
                            </a:cubicBezTo>
                            <a:cubicBezTo>
                              <a:pt x="333" y="459"/>
                              <a:pt x="322" y="453"/>
                              <a:pt x="302" y="452"/>
                            </a:cubicBezTo>
                            <a:cubicBezTo>
                              <a:pt x="283" y="453"/>
                              <a:pt x="272" y="459"/>
                              <a:pt x="263" y="464"/>
                            </a:cubicBezTo>
                            <a:cubicBezTo>
                              <a:pt x="255" y="469"/>
                              <a:pt x="246" y="472"/>
                              <a:pt x="231" y="472"/>
                            </a:cubicBezTo>
                            <a:cubicBezTo>
                              <a:pt x="216" y="472"/>
                              <a:pt x="208" y="469"/>
                              <a:pt x="200" y="465"/>
                            </a:cubicBezTo>
                            <a:cubicBezTo>
                              <a:pt x="190" y="459"/>
                              <a:pt x="178" y="451"/>
                              <a:pt x="157" y="453"/>
                            </a:cubicBezTo>
                            <a:cubicBezTo>
                              <a:pt x="189" y="494"/>
                              <a:pt x="232" y="493"/>
                              <a:pt x="232" y="493"/>
                            </a:cubicBezTo>
                            <a:cubicBezTo>
                              <a:pt x="251" y="493"/>
                              <a:pt x="262" y="489"/>
                              <a:pt x="271" y="484"/>
                            </a:cubicBezTo>
                            <a:cubicBezTo>
                              <a:pt x="279" y="480"/>
                              <a:pt x="288" y="474"/>
                              <a:pt x="302" y="474"/>
                            </a:cubicBezTo>
                            <a:cubicBezTo>
                              <a:pt x="317" y="474"/>
                              <a:pt x="325" y="480"/>
                              <a:pt x="334" y="484"/>
                            </a:cubicBezTo>
                            <a:cubicBezTo>
                              <a:pt x="343" y="489"/>
                              <a:pt x="354" y="493"/>
                              <a:pt x="373" y="493"/>
                            </a:cubicBezTo>
                            <a:cubicBezTo>
                              <a:pt x="373" y="493"/>
                              <a:pt x="416" y="494"/>
                              <a:pt x="447" y="453"/>
                            </a:cubicBezTo>
                            <a:cubicBezTo>
                              <a:pt x="427" y="451"/>
                              <a:pt x="414" y="459"/>
                              <a:pt x="405" y="465"/>
                            </a:cubicBezTo>
                            <a:close/>
                            <a:moveTo>
                              <a:pt x="302" y="497"/>
                            </a:moveTo>
                            <a:cubicBezTo>
                              <a:pt x="282" y="497"/>
                              <a:pt x="274" y="512"/>
                              <a:pt x="248" y="512"/>
                            </a:cubicBezTo>
                            <a:cubicBezTo>
                              <a:pt x="258" y="515"/>
                              <a:pt x="280" y="520"/>
                              <a:pt x="302" y="520"/>
                            </a:cubicBezTo>
                            <a:cubicBezTo>
                              <a:pt x="325" y="520"/>
                              <a:pt x="347" y="515"/>
                              <a:pt x="357" y="512"/>
                            </a:cubicBezTo>
                            <a:cubicBezTo>
                              <a:pt x="331" y="512"/>
                              <a:pt x="322" y="497"/>
                              <a:pt x="302" y="497"/>
                            </a:cubicBezTo>
                            <a:close/>
                            <a:moveTo>
                              <a:pt x="492" y="595"/>
                            </a:moveTo>
                            <a:cubicBezTo>
                              <a:pt x="502" y="587"/>
                              <a:pt x="502" y="587"/>
                              <a:pt x="502" y="587"/>
                            </a:cubicBezTo>
                            <a:cubicBezTo>
                              <a:pt x="453" y="555"/>
                              <a:pt x="453" y="555"/>
                              <a:pt x="453" y="555"/>
                            </a:cubicBezTo>
                            <a:cubicBezTo>
                              <a:pt x="441" y="562"/>
                              <a:pt x="441" y="562"/>
                              <a:pt x="441" y="562"/>
                            </a:cubicBezTo>
                            <a:cubicBezTo>
                              <a:pt x="449" y="621"/>
                              <a:pt x="449" y="621"/>
                              <a:pt x="449" y="621"/>
                            </a:cubicBezTo>
                            <a:cubicBezTo>
                              <a:pt x="460" y="614"/>
                              <a:pt x="460" y="614"/>
                              <a:pt x="460" y="614"/>
                            </a:cubicBezTo>
                            <a:cubicBezTo>
                              <a:pt x="459" y="602"/>
                              <a:pt x="459" y="602"/>
                              <a:pt x="459" y="602"/>
                            </a:cubicBezTo>
                            <a:cubicBezTo>
                              <a:pt x="482" y="588"/>
                              <a:pt x="482" y="588"/>
                              <a:pt x="482" y="588"/>
                            </a:cubicBezTo>
                            <a:lnTo>
                              <a:pt x="492" y="595"/>
                            </a:lnTo>
                            <a:close/>
                            <a:moveTo>
                              <a:pt x="457" y="591"/>
                            </a:moveTo>
                            <a:cubicBezTo>
                              <a:pt x="454" y="569"/>
                              <a:pt x="454" y="569"/>
                              <a:pt x="454" y="569"/>
                            </a:cubicBezTo>
                            <a:cubicBezTo>
                              <a:pt x="472" y="582"/>
                              <a:pt x="472" y="582"/>
                              <a:pt x="472" y="582"/>
                            </a:cubicBezTo>
                            <a:lnTo>
                              <a:pt x="457" y="591"/>
                            </a:lnTo>
                            <a:close/>
                            <a:moveTo>
                              <a:pt x="202" y="582"/>
                            </a:moveTo>
                            <a:cubicBezTo>
                              <a:pt x="241" y="594"/>
                              <a:pt x="241" y="594"/>
                              <a:pt x="241" y="594"/>
                            </a:cubicBezTo>
                            <a:cubicBezTo>
                              <a:pt x="238" y="604"/>
                              <a:pt x="238" y="604"/>
                              <a:pt x="238" y="604"/>
                            </a:cubicBezTo>
                            <a:cubicBezTo>
                              <a:pt x="211" y="596"/>
                              <a:pt x="211" y="596"/>
                              <a:pt x="211" y="596"/>
                            </a:cubicBezTo>
                            <a:cubicBezTo>
                              <a:pt x="208" y="606"/>
                              <a:pt x="208" y="606"/>
                              <a:pt x="208" y="606"/>
                            </a:cubicBezTo>
                            <a:cubicBezTo>
                              <a:pt x="230" y="613"/>
                              <a:pt x="230" y="613"/>
                              <a:pt x="230" y="613"/>
                            </a:cubicBezTo>
                            <a:cubicBezTo>
                              <a:pt x="227" y="623"/>
                              <a:pt x="227" y="623"/>
                              <a:pt x="227" y="623"/>
                            </a:cubicBezTo>
                            <a:cubicBezTo>
                              <a:pt x="205" y="616"/>
                              <a:pt x="205" y="616"/>
                              <a:pt x="205" y="616"/>
                            </a:cubicBezTo>
                            <a:cubicBezTo>
                              <a:pt x="201" y="627"/>
                              <a:pt x="201" y="627"/>
                              <a:pt x="201" y="627"/>
                            </a:cubicBezTo>
                            <a:cubicBezTo>
                              <a:pt x="228" y="635"/>
                              <a:pt x="228" y="635"/>
                              <a:pt x="228" y="635"/>
                            </a:cubicBezTo>
                            <a:cubicBezTo>
                              <a:pt x="225" y="645"/>
                              <a:pt x="225" y="645"/>
                              <a:pt x="225" y="645"/>
                            </a:cubicBezTo>
                            <a:cubicBezTo>
                              <a:pt x="186" y="633"/>
                              <a:pt x="186" y="633"/>
                              <a:pt x="186" y="633"/>
                            </a:cubicBezTo>
                            <a:lnTo>
                              <a:pt x="202" y="582"/>
                            </a:lnTo>
                            <a:close/>
                            <a:moveTo>
                              <a:pt x="204" y="73"/>
                            </a:moveTo>
                            <a:cubicBezTo>
                              <a:pt x="167" y="91"/>
                              <a:pt x="167" y="91"/>
                              <a:pt x="167" y="91"/>
                            </a:cubicBezTo>
                            <a:cubicBezTo>
                              <a:pt x="162" y="81"/>
                              <a:pt x="162" y="81"/>
                              <a:pt x="162" y="81"/>
                            </a:cubicBezTo>
                            <a:cubicBezTo>
                              <a:pt x="188" y="69"/>
                              <a:pt x="188" y="69"/>
                              <a:pt x="188" y="69"/>
                            </a:cubicBezTo>
                            <a:cubicBezTo>
                              <a:pt x="183" y="59"/>
                              <a:pt x="183" y="59"/>
                              <a:pt x="183" y="59"/>
                            </a:cubicBezTo>
                            <a:cubicBezTo>
                              <a:pt x="162" y="69"/>
                              <a:pt x="162" y="69"/>
                              <a:pt x="162" y="69"/>
                            </a:cubicBezTo>
                            <a:cubicBezTo>
                              <a:pt x="157" y="60"/>
                              <a:pt x="157" y="60"/>
                              <a:pt x="157" y="60"/>
                            </a:cubicBezTo>
                            <a:cubicBezTo>
                              <a:pt x="179" y="50"/>
                              <a:pt x="179" y="50"/>
                              <a:pt x="179" y="50"/>
                            </a:cubicBezTo>
                            <a:cubicBezTo>
                              <a:pt x="174" y="39"/>
                              <a:pt x="174" y="39"/>
                              <a:pt x="174" y="39"/>
                            </a:cubicBezTo>
                            <a:cubicBezTo>
                              <a:pt x="148" y="51"/>
                              <a:pt x="148" y="51"/>
                              <a:pt x="148" y="51"/>
                            </a:cubicBezTo>
                            <a:cubicBezTo>
                              <a:pt x="144" y="42"/>
                              <a:pt x="144" y="42"/>
                              <a:pt x="144" y="42"/>
                            </a:cubicBezTo>
                            <a:cubicBezTo>
                              <a:pt x="181" y="24"/>
                              <a:pt x="181" y="24"/>
                              <a:pt x="181" y="24"/>
                            </a:cubicBezTo>
                            <a:lnTo>
                              <a:pt x="204" y="73"/>
                            </a:lnTo>
                            <a:close/>
                            <a:moveTo>
                              <a:pt x="573" y="290"/>
                            </a:moveTo>
                            <a:cubicBezTo>
                              <a:pt x="570" y="278"/>
                              <a:pt x="570" y="278"/>
                              <a:pt x="570" y="278"/>
                            </a:cubicBezTo>
                            <a:cubicBezTo>
                              <a:pt x="591" y="273"/>
                              <a:pt x="591" y="273"/>
                              <a:pt x="591" y="273"/>
                            </a:cubicBezTo>
                            <a:cubicBezTo>
                              <a:pt x="585" y="267"/>
                              <a:pt x="575" y="260"/>
                              <a:pt x="566" y="258"/>
                            </a:cubicBezTo>
                            <a:cubicBezTo>
                              <a:pt x="563" y="245"/>
                              <a:pt x="563" y="245"/>
                              <a:pt x="563" y="245"/>
                            </a:cubicBezTo>
                            <a:cubicBezTo>
                              <a:pt x="574" y="246"/>
                              <a:pt x="586" y="254"/>
                              <a:pt x="593" y="261"/>
                            </a:cubicBezTo>
                            <a:cubicBezTo>
                              <a:pt x="616" y="231"/>
                              <a:pt x="616" y="231"/>
                              <a:pt x="616" y="231"/>
                            </a:cubicBezTo>
                            <a:cubicBezTo>
                              <a:pt x="619" y="246"/>
                              <a:pt x="619" y="246"/>
                              <a:pt x="619" y="246"/>
                            </a:cubicBezTo>
                            <a:cubicBezTo>
                              <a:pt x="600" y="271"/>
                              <a:pt x="600" y="271"/>
                              <a:pt x="600" y="271"/>
                            </a:cubicBezTo>
                            <a:cubicBezTo>
                              <a:pt x="623" y="266"/>
                              <a:pt x="623" y="266"/>
                              <a:pt x="623" y="266"/>
                            </a:cubicBezTo>
                            <a:cubicBezTo>
                              <a:pt x="626" y="279"/>
                              <a:pt x="626" y="279"/>
                              <a:pt x="626" y="279"/>
                            </a:cubicBezTo>
                            <a:lnTo>
                              <a:pt x="573" y="290"/>
                            </a:lnTo>
                            <a:close/>
                            <a:moveTo>
                              <a:pt x="610" y="412"/>
                            </a:moveTo>
                            <a:cubicBezTo>
                              <a:pt x="604" y="402"/>
                              <a:pt x="604" y="402"/>
                              <a:pt x="604" y="402"/>
                            </a:cubicBezTo>
                            <a:cubicBezTo>
                              <a:pt x="609" y="398"/>
                              <a:pt x="613" y="394"/>
                              <a:pt x="614" y="388"/>
                            </a:cubicBezTo>
                            <a:cubicBezTo>
                              <a:pt x="615" y="383"/>
                              <a:pt x="614" y="379"/>
                              <a:pt x="610" y="378"/>
                            </a:cubicBezTo>
                            <a:cubicBezTo>
                              <a:pt x="605" y="378"/>
                              <a:pt x="602" y="383"/>
                              <a:pt x="600" y="388"/>
                            </a:cubicBezTo>
                            <a:cubicBezTo>
                              <a:pt x="597" y="398"/>
                              <a:pt x="591" y="406"/>
                              <a:pt x="579" y="404"/>
                            </a:cubicBezTo>
                            <a:cubicBezTo>
                              <a:pt x="569" y="402"/>
                              <a:pt x="565" y="393"/>
                              <a:pt x="567" y="380"/>
                            </a:cubicBezTo>
                            <a:cubicBezTo>
                              <a:pt x="569" y="372"/>
                              <a:pt x="572" y="366"/>
                              <a:pt x="580" y="361"/>
                            </a:cubicBezTo>
                            <a:cubicBezTo>
                              <a:pt x="585" y="371"/>
                              <a:pt x="585" y="371"/>
                              <a:pt x="585" y="371"/>
                            </a:cubicBezTo>
                            <a:cubicBezTo>
                              <a:pt x="581" y="374"/>
                              <a:pt x="579" y="378"/>
                              <a:pt x="578" y="383"/>
                            </a:cubicBezTo>
                            <a:cubicBezTo>
                              <a:pt x="577" y="388"/>
                              <a:pt x="578" y="391"/>
                              <a:pt x="581" y="392"/>
                            </a:cubicBezTo>
                            <a:cubicBezTo>
                              <a:pt x="585" y="392"/>
                              <a:pt x="588" y="388"/>
                              <a:pt x="590" y="383"/>
                            </a:cubicBezTo>
                            <a:cubicBezTo>
                              <a:pt x="594" y="372"/>
                              <a:pt x="599" y="364"/>
                              <a:pt x="611" y="366"/>
                            </a:cubicBezTo>
                            <a:cubicBezTo>
                              <a:pt x="623" y="368"/>
                              <a:pt x="627" y="379"/>
                              <a:pt x="625" y="391"/>
                            </a:cubicBezTo>
                            <a:cubicBezTo>
                              <a:pt x="623" y="401"/>
                              <a:pt x="618" y="408"/>
                              <a:pt x="610" y="412"/>
                            </a:cubicBezTo>
                            <a:close/>
                            <a:moveTo>
                              <a:pt x="139" y="547"/>
                            </a:moveTo>
                            <a:cubicBezTo>
                              <a:pt x="156" y="559"/>
                              <a:pt x="156" y="559"/>
                              <a:pt x="156" y="559"/>
                            </a:cubicBezTo>
                            <a:cubicBezTo>
                              <a:pt x="169" y="567"/>
                              <a:pt x="171" y="575"/>
                              <a:pt x="166" y="582"/>
                            </a:cubicBezTo>
                            <a:cubicBezTo>
                              <a:pt x="163" y="586"/>
                              <a:pt x="159" y="588"/>
                              <a:pt x="153" y="587"/>
                            </a:cubicBezTo>
                            <a:cubicBezTo>
                              <a:pt x="158" y="593"/>
                              <a:pt x="159" y="599"/>
                              <a:pt x="155" y="604"/>
                            </a:cubicBezTo>
                            <a:cubicBezTo>
                              <a:pt x="150" y="611"/>
                              <a:pt x="142" y="614"/>
                              <a:pt x="129" y="605"/>
                            </a:cubicBezTo>
                            <a:cubicBezTo>
                              <a:pt x="108" y="591"/>
                              <a:pt x="108" y="591"/>
                              <a:pt x="108" y="591"/>
                            </a:cubicBezTo>
                            <a:lnTo>
                              <a:pt x="139" y="547"/>
                            </a:lnTo>
                            <a:close/>
                            <a:moveTo>
                              <a:pt x="134" y="597"/>
                            </a:moveTo>
                            <a:cubicBezTo>
                              <a:pt x="139" y="600"/>
                              <a:pt x="142" y="600"/>
                              <a:pt x="145" y="596"/>
                            </a:cubicBezTo>
                            <a:cubicBezTo>
                              <a:pt x="147" y="593"/>
                              <a:pt x="146" y="590"/>
                              <a:pt x="141" y="586"/>
                            </a:cubicBezTo>
                            <a:cubicBezTo>
                              <a:pt x="132" y="580"/>
                              <a:pt x="132" y="580"/>
                              <a:pt x="132" y="580"/>
                            </a:cubicBezTo>
                            <a:cubicBezTo>
                              <a:pt x="124" y="590"/>
                              <a:pt x="124" y="590"/>
                              <a:pt x="124" y="590"/>
                            </a:cubicBezTo>
                            <a:lnTo>
                              <a:pt x="134" y="597"/>
                            </a:lnTo>
                            <a:close/>
                            <a:moveTo>
                              <a:pt x="144" y="577"/>
                            </a:moveTo>
                            <a:cubicBezTo>
                              <a:pt x="148" y="579"/>
                              <a:pt x="152" y="579"/>
                              <a:pt x="154" y="576"/>
                            </a:cubicBezTo>
                            <a:cubicBezTo>
                              <a:pt x="156" y="573"/>
                              <a:pt x="156" y="570"/>
                              <a:pt x="151" y="567"/>
                            </a:cubicBezTo>
                            <a:cubicBezTo>
                              <a:pt x="144" y="562"/>
                              <a:pt x="144" y="562"/>
                              <a:pt x="144" y="562"/>
                            </a:cubicBezTo>
                            <a:cubicBezTo>
                              <a:pt x="137" y="572"/>
                              <a:pt x="137" y="572"/>
                              <a:pt x="137" y="572"/>
                            </a:cubicBezTo>
                            <a:lnTo>
                              <a:pt x="144" y="577"/>
                            </a:lnTo>
                            <a:close/>
                            <a:moveTo>
                              <a:pt x="49" y="427"/>
                            </a:moveTo>
                            <a:cubicBezTo>
                              <a:pt x="54" y="439"/>
                              <a:pt x="54" y="439"/>
                              <a:pt x="54" y="439"/>
                            </a:cubicBezTo>
                            <a:cubicBezTo>
                              <a:pt x="35" y="448"/>
                              <a:pt x="35" y="448"/>
                              <a:pt x="35" y="448"/>
                            </a:cubicBezTo>
                            <a:cubicBezTo>
                              <a:pt x="43" y="453"/>
                              <a:pt x="54" y="457"/>
                              <a:pt x="63" y="457"/>
                            </a:cubicBezTo>
                            <a:cubicBezTo>
                              <a:pt x="69" y="469"/>
                              <a:pt x="69" y="469"/>
                              <a:pt x="69" y="469"/>
                            </a:cubicBezTo>
                            <a:cubicBezTo>
                              <a:pt x="58" y="470"/>
                              <a:pt x="45" y="465"/>
                              <a:pt x="36" y="460"/>
                            </a:cubicBezTo>
                            <a:cubicBezTo>
                              <a:pt x="21" y="495"/>
                              <a:pt x="21" y="495"/>
                              <a:pt x="21" y="495"/>
                            </a:cubicBezTo>
                            <a:cubicBezTo>
                              <a:pt x="14" y="481"/>
                              <a:pt x="14" y="481"/>
                              <a:pt x="14" y="481"/>
                            </a:cubicBezTo>
                            <a:cubicBezTo>
                              <a:pt x="27" y="452"/>
                              <a:pt x="27" y="452"/>
                              <a:pt x="27" y="452"/>
                            </a:cubicBezTo>
                            <a:cubicBezTo>
                              <a:pt x="5" y="462"/>
                              <a:pt x="5" y="462"/>
                              <a:pt x="5" y="462"/>
                            </a:cubicBezTo>
                            <a:cubicBezTo>
                              <a:pt x="0" y="451"/>
                              <a:pt x="0" y="451"/>
                              <a:pt x="0" y="451"/>
                            </a:cubicBezTo>
                            <a:lnTo>
                              <a:pt x="49" y="427"/>
                            </a:lnTo>
                            <a:close/>
                            <a:moveTo>
                              <a:pt x="533" y="473"/>
                            </a:moveTo>
                            <a:cubicBezTo>
                              <a:pt x="538" y="463"/>
                              <a:pt x="538" y="463"/>
                              <a:pt x="538" y="463"/>
                            </a:cubicBezTo>
                            <a:cubicBezTo>
                              <a:pt x="580" y="453"/>
                              <a:pt x="580" y="453"/>
                              <a:pt x="580" y="453"/>
                            </a:cubicBezTo>
                            <a:cubicBezTo>
                              <a:pt x="550" y="439"/>
                              <a:pt x="550" y="439"/>
                              <a:pt x="550" y="439"/>
                            </a:cubicBezTo>
                            <a:cubicBezTo>
                              <a:pt x="556" y="427"/>
                              <a:pt x="556" y="427"/>
                              <a:pt x="556" y="427"/>
                            </a:cubicBezTo>
                            <a:cubicBezTo>
                              <a:pt x="605" y="451"/>
                              <a:pt x="605" y="451"/>
                              <a:pt x="605" y="451"/>
                            </a:cubicBezTo>
                            <a:cubicBezTo>
                              <a:pt x="599" y="462"/>
                              <a:pt x="599" y="462"/>
                              <a:pt x="599" y="462"/>
                            </a:cubicBezTo>
                            <a:cubicBezTo>
                              <a:pt x="598" y="462"/>
                              <a:pt x="598" y="462"/>
                              <a:pt x="598" y="462"/>
                            </a:cubicBezTo>
                            <a:cubicBezTo>
                              <a:pt x="596" y="461"/>
                              <a:pt x="594" y="461"/>
                              <a:pt x="591" y="461"/>
                            </a:cubicBezTo>
                            <a:cubicBezTo>
                              <a:pt x="554" y="470"/>
                              <a:pt x="554" y="470"/>
                              <a:pt x="554" y="470"/>
                            </a:cubicBezTo>
                            <a:cubicBezTo>
                              <a:pt x="587" y="487"/>
                              <a:pt x="587" y="487"/>
                              <a:pt x="587" y="487"/>
                            </a:cubicBezTo>
                            <a:cubicBezTo>
                              <a:pt x="581" y="498"/>
                              <a:pt x="581" y="498"/>
                              <a:pt x="581" y="498"/>
                            </a:cubicBezTo>
                            <a:lnTo>
                              <a:pt x="533" y="473"/>
                            </a:lnTo>
                            <a:close/>
                            <a:moveTo>
                              <a:pt x="282" y="55"/>
                            </a:moveTo>
                            <a:cubicBezTo>
                              <a:pt x="271" y="57"/>
                              <a:pt x="271" y="57"/>
                              <a:pt x="271" y="57"/>
                            </a:cubicBezTo>
                            <a:cubicBezTo>
                              <a:pt x="238" y="29"/>
                              <a:pt x="238" y="29"/>
                              <a:pt x="238" y="29"/>
                            </a:cubicBezTo>
                            <a:cubicBezTo>
                              <a:pt x="244" y="62"/>
                              <a:pt x="244" y="62"/>
                              <a:pt x="244" y="62"/>
                            </a:cubicBezTo>
                            <a:cubicBezTo>
                              <a:pt x="231" y="64"/>
                              <a:pt x="231" y="64"/>
                              <a:pt x="231" y="64"/>
                            </a:cubicBezTo>
                            <a:cubicBezTo>
                              <a:pt x="222" y="10"/>
                              <a:pt x="222" y="10"/>
                              <a:pt x="222" y="10"/>
                            </a:cubicBezTo>
                            <a:cubicBezTo>
                              <a:pt x="234" y="8"/>
                              <a:pt x="234" y="8"/>
                              <a:pt x="234" y="8"/>
                            </a:cubicBezTo>
                            <a:cubicBezTo>
                              <a:pt x="234" y="10"/>
                              <a:pt x="234" y="10"/>
                              <a:pt x="234" y="10"/>
                            </a:cubicBezTo>
                            <a:cubicBezTo>
                              <a:pt x="235" y="11"/>
                              <a:pt x="236" y="14"/>
                              <a:pt x="238" y="16"/>
                            </a:cubicBezTo>
                            <a:cubicBezTo>
                              <a:pt x="267" y="40"/>
                              <a:pt x="267" y="40"/>
                              <a:pt x="267" y="40"/>
                            </a:cubicBezTo>
                            <a:cubicBezTo>
                              <a:pt x="261" y="4"/>
                              <a:pt x="261" y="4"/>
                              <a:pt x="261" y="4"/>
                            </a:cubicBezTo>
                            <a:cubicBezTo>
                              <a:pt x="274" y="2"/>
                              <a:pt x="274" y="2"/>
                              <a:pt x="274" y="2"/>
                            </a:cubicBezTo>
                            <a:lnTo>
                              <a:pt x="282" y="55"/>
                            </a:lnTo>
                            <a:close/>
                            <a:moveTo>
                              <a:pt x="479" y="535"/>
                            </a:moveTo>
                            <a:cubicBezTo>
                              <a:pt x="489" y="526"/>
                              <a:pt x="489" y="526"/>
                              <a:pt x="489" y="526"/>
                            </a:cubicBezTo>
                            <a:cubicBezTo>
                              <a:pt x="529" y="542"/>
                              <a:pt x="529" y="542"/>
                              <a:pt x="529" y="542"/>
                            </a:cubicBezTo>
                            <a:cubicBezTo>
                              <a:pt x="512" y="502"/>
                              <a:pt x="512" y="502"/>
                              <a:pt x="512" y="502"/>
                            </a:cubicBezTo>
                            <a:cubicBezTo>
                              <a:pt x="520" y="492"/>
                              <a:pt x="520" y="492"/>
                              <a:pt x="520" y="492"/>
                            </a:cubicBezTo>
                            <a:cubicBezTo>
                              <a:pt x="545" y="547"/>
                              <a:pt x="545" y="547"/>
                              <a:pt x="545" y="547"/>
                            </a:cubicBezTo>
                            <a:cubicBezTo>
                              <a:pt x="536" y="557"/>
                              <a:pt x="536" y="557"/>
                              <a:pt x="536" y="557"/>
                            </a:cubicBezTo>
                            <a:lnTo>
                              <a:pt x="479" y="535"/>
                            </a:lnTo>
                            <a:close/>
                            <a:moveTo>
                              <a:pt x="114" y="524"/>
                            </a:moveTo>
                            <a:cubicBezTo>
                              <a:pt x="113" y="517"/>
                              <a:pt x="113" y="517"/>
                              <a:pt x="113" y="517"/>
                            </a:cubicBezTo>
                            <a:cubicBezTo>
                              <a:pt x="106" y="518"/>
                              <a:pt x="106" y="518"/>
                              <a:pt x="106" y="518"/>
                            </a:cubicBezTo>
                            <a:cubicBezTo>
                              <a:pt x="105" y="515"/>
                              <a:pt x="104" y="513"/>
                              <a:pt x="103" y="511"/>
                            </a:cubicBezTo>
                            <a:cubicBezTo>
                              <a:pt x="95" y="496"/>
                              <a:pt x="78" y="490"/>
                              <a:pt x="63" y="498"/>
                            </a:cubicBezTo>
                            <a:cubicBezTo>
                              <a:pt x="53" y="504"/>
                              <a:pt x="47" y="514"/>
                              <a:pt x="47" y="524"/>
                            </a:cubicBezTo>
                            <a:cubicBezTo>
                              <a:pt x="40" y="525"/>
                              <a:pt x="40" y="525"/>
                              <a:pt x="40" y="525"/>
                            </a:cubicBezTo>
                            <a:cubicBezTo>
                              <a:pt x="41" y="532"/>
                              <a:pt x="41" y="532"/>
                              <a:pt x="41" y="532"/>
                            </a:cubicBezTo>
                            <a:cubicBezTo>
                              <a:pt x="48" y="531"/>
                              <a:pt x="48" y="531"/>
                              <a:pt x="48" y="531"/>
                            </a:cubicBezTo>
                            <a:cubicBezTo>
                              <a:pt x="49" y="534"/>
                              <a:pt x="50" y="536"/>
                              <a:pt x="51" y="539"/>
                            </a:cubicBezTo>
                            <a:cubicBezTo>
                              <a:pt x="59" y="553"/>
                              <a:pt x="76" y="559"/>
                              <a:pt x="91" y="551"/>
                            </a:cubicBezTo>
                            <a:cubicBezTo>
                              <a:pt x="102" y="546"/>
                              <a:pt x="107" y="535"/>
                              <a:pt x="107" y="525"/>
                            </a:cubicBezTo>
                            <a:lnTo>
                              <a:pt x="114" y="524"/>
                            </a:lnTo>
                            <a:close/>
                            <a:moveTo>
                              <a:pt x="69" y="509"/>
                            </a:moveTo>
                            <a:cubicBezTo>
                              <a:pt x="77" y="505"/>
                              <a:pt x="88" y="508"/>
                              <a:pt x="92" y="516"/>
                            </a:cubicBezTo>
                            <a:cubicBezTo>
                              <a:pt x="93" y="517"/>
                              <a:pt x="93" y="518"/>
                              <a:pt x="94" y="519"/>
                            </a:cubicBezTo>
                            <a:cubicBezTo>
                              <a:pt x="60" y="523"/>
                              <a:pt x="60" y="523"/>
                              <a:pt x="60" y="523"/>
                            </a:cubicBezTo>
                            <a:cubicBezTo>
                              <a:pt x="60" y="517"/>
                              <a:pt x="63" y="512"/>
                              <a:pt x="69" y="509"/>
                            </a:cubicBezTo>
                            <a:close/>
                            <a:moveTo>
                              <a:pt x="85" y="540"/>
                            </a:moveTo>
                            <a:cubicBezTo>
                              <a:pt x="77" y="545"/>
                              <a:pt x="66" y="541"/>
                              <a:pt x="62" y="533"/>
                            </a:cubicBezTo>
                            <a:cubicBezTo>
                              <a:pt x="61" y="532"/>
                              <a:pt x="61" y="531"/>
                              <a:pt x="60" y="530"/>
                            </a:cubicBezTo>
                            <a:cubicBezTo>
                              <a:pt x="94" y="526"/>
                              <a:pt x="94" y="526"/>
                              <a:pt x="94" y="526"/>
                            </a:cubicBezTo>
                            <a:cubicBezTo>
                              <a:pt x="94" y="532"/>
                              <a:pt x="91" y="537"/>
                              <a:pt x="85" y="540"/>
                            </a:cubicBezTo>
                            <a:close/>
                            <a:moveTo>
                              <a:pt x="504" y="70"/>
                            </a:moveTo>
                            <a:cubicBezTo>
                              <a:pt x="514" y="78"/>
                              <a:pt x="514" y="78"/>
                              <a:pt x="514" y="78"/>
                            </a:cubicBezTo>
                            <a:cubicBezTo>
                              <a:pt x="493" y="107"/>
                              <a:pt x="493" y="107"/>
                              <a:pt x="493" y="107"/>
                            </a:cubicBezTo>
                            <a:cubicBezTo>
                              <a:pt x="528" y="92"/>
                              <a:pt x="528" y="92"/>
                              <a:pt x="528" y="92"/>
                            </a:cubicBezTo>
                            <a:cubicBezTo>
                              <a:pt x="533" y="98"/>
                              <a:pt x="533" y="98"/>
                              <a:pt x="533" y="98"/>
                            </a:cubicBezTo>
                            <a:cubicBezTo>
                              <a:pt x="519" y="132"/>
                              <a:pt x="519" y="132"/>
                              <a:pt x="519" y="132"/>
                            </a:cubicBezTo>
                            <a:cubicBezTo>
                              <a:pt x="548" y="111"/>
                              <a:pt x="548" y="111"/>
                              <a:pt x="548" y="111"/>
                            </a:cubicBezTo>
                            <a:cubicBezTo>
                              <a:pt x="556" y="121"/>
                              <a:pt x="556" y="121"/>
                              <a:pt x="556" y="121"/>
                            </a:cubicBezTo>
                            <a:cubicBezTo>
                              <a:pt x="512" y="152"/>
                              <a:pt x="512" y="152"/>
                              <a:pt x="512" y="152"/>
                            </a:cubicBezTo>
                            <a:cubicBezTo>
                              <a:pt x="503" y="143"/>
                              <a:pt x="503" y="143"/>
                              <a:pt x="503" y="143"/>
                            </a:cubicBezTo>
                            <a:cubicBezTo>
                              <a:pt x="516" y="109"/>
                              <a:pt x="516" y="109"/>
                              <a:pt x="516" y="109"/>
                            </a:cubicBezTo>
                            <a:cubicBezTo>
                              <a:pt x="483" y="123"/>
                              <a:pt x="483" y="123"/>
                              <a:pt x="483" y="123"/>
                            </a:cubicBezTo>
                            <a:cubicBezTo>
                              <a:pt x="474" y="114"/>
                              <a:pt x="474" y="114"/>
                              <a:pt x="474" y="114"/>
                            </a:cubicBezTo>
                            <a:lnTo>
                              <a:pt x="504" y="70"/>
                            </a:lnTo>
                            <a:close/>
                            <a:moveTo>
                              <a:pt x="407" y="17"/>
                            </a:moveTo>
                            <a:cubicBezTo>
                              <a:pt x="419" y="22"/>
                              <a:pt x="419" y="22"/>
                              <a:pt x="419" y="22"/>
                            </a:cubicBezTo>
                            <a:cubicBezTo>
                              <a:pt x="409" y="56"/>
                              <a:pt x="409" y="56"/>
                              <a:pt x="409" y="56"/>
                            </a:cubicBezTo>
                            <a:cubicBezTo>
                              <a:pt x="436" y="31"/>
                              <a:pt x="436" y="31"/>
                              <a:pt x="436" y="31"/>
                            </a:cubicBezTo>
                            <a:cubicBezTo>
                              <a:pt x="443" y="34"/>
                              <a:pt x="443" y="34"/>
                              <a:pt x="443" y="34"/>
                            </a:cubicBezTo>
                            <a:cubicBezTo>
                              <a:pt x="442" y="71"/>
                              <a:pt x="442" y="71"/>
                              <a:pt x="442" y="71"/>
                            </a:cubicBezTo>
                            <a:cubicBezTo>
                              <a:pt x="461" y="42"/>
                              <a:pt x="461" y="42"/>
                              <a:pt x="461" y="42"/>
                            </a:cubicBezTo>
                            <a:cubicBezTo>
                              <a:pt x="472" y="48"/>
                              <a:pt x="472" y="48"/>
                              <a:pt x="472" y="48"/>
                            </a:cubicBezTo>
                            <a:cubicBezTo>
                              <a:pt x="441" y="92"/>
                              <a:pt x="441" y="92"/>
                              <a:pt x="441" y="92"/>
                            </a:cubicBezTo>
                            <a:cubicBezTo>
                              <a:pt x="430" y="87"/>
                              <a:pt x="430" y="87"/>
                              <a:pt x="430" y="87"/>
                            </a:cubicBezTo>
                            <a:cubicBezTo>
                              <a:pt x="431" y="51"/>
                              <a:pt x="431" y="51"/>
                              <a:pt x="431" y="51"/>
                            </a:cubicBezTo>
                            <a:cubicBezTo>
                              <a:pt x="404" y="75"/>
                              <a:pt x="404" y="75"/>
                              <a:pt x="404" y="75"/>
                            </a:cubicBezTo>
                            <a:cubicBezTo>
                              <a:pt x="393" y="70"/>
                              <a:pt x="393" y="70"/>
                              <a:pt x="393" y="70"/>
                            </a:cubicBezTo>
                            <a:lnTo>
                              <a:pt x="407" y="17"/>
                            </a:lnTo>
                            <a:close/>
                            <a:moveTo>
                              <a:pt x="272" y="599"/>
                            </a:moveTo>
                            <a:cubicBezTo>
                              <a:pt x="284" y="600"/>
                              <a:pt x="284" y="600"/>
                              <a:pt x="284" y="600"/>
                            </a:cubicBezTo>
                            <a:cubicBezTo>
                              <a:pt x="311" y="633"/>
                              <a:pt x="311" y="633"/>
                              <a:pt x="311" y="633"/>
                            </a:cubicBezTo>
                            <a:cubicBezTo>
                              <a:pt x="311" y="600"/>
                              <a:pt x="311" y="600"/>
                              <a:pt x="311" y="600"/>
                            </a:cubicBezTo>
                            <a:cubicBezTo>
                              <a:pt x="324" y="600"/>
                              <a:pt x="324" y="600"/>
                              <a:pt x="324" y="600"/>
                            </a:cubicBezTo>
                            <a:cubicBezTo>
                              <a:pt x="324" y="654"/>
                              <a:pt x="324" y="654"/>
                              <a:pt x="324" y="654"/>
                            </a:cubicBezTo>
                            <a:cubicBezTo>
                              <a:pt x="311" y="654"/>
                              <a:pt x="311" y="654"/>
                              <a:pt x="311" y="654"/>
                            </a:cubicBezTo>
                            <a:cubicBezTo>
                              <a:pt x="311" y="653"/>
                              <a:pt x="311" y="653"/>
                              <a:pt x="311" y="653"/>
                            </a:cubicBezTo>
                            <a:cubicBezTo>
                              <a:pt x="311" y="651"/>
                              <a:pt x="310" y="648"/>
                              <a:pt x="308" y="646"/>
                            </a:cubicBezTo>
                            <a:cubicBezTo>
                              <a:pt x="284" y="617"/>
                              <a:pt x="284" y="617"/>
                              <a:pt x="284" y="617"/>
                            </a:cubicBezTo>
                            <a:cubicBezTo>
                              <a:pt x="283" y="654"/>
                              <a:pt x="283" y="654"/>
                              <a:pt x="283" y="654"/>
                            </a:cubicBezTo>
                            <a:cubicBezTo>
                              <a:pt x="270" y="654"/>
                              <a:pt x="270" y="654"/>
                              <a:pt x="270" y="654"/>
                            </a:cubicBezTo>
                            <a:lnTo>
                              <a:pt x="272" y="599"/>
                            </a:lnTo>
                            <a:close/>
                            <a:moveTo>
                              <a:pt x="365" y="30"/>
                            </a:moveTo>
                            <a:cubicBezTo>
                              <a:pt x="360" y="61"/>
                              <a:pt x="360" y="61"/>
                              <a:pt x="360" y="61"/>
                            </a:cubicBezTo>
                            <a:cubicBezTo>
                              <a:pt x="348" y="59"/>
                              <a:pt x="348" y="59"/>
                              <a:pt x="348" y="59"/>
                            </a:cubicBezTo>
                            <a:cubicBezTo>
                              <a:pt x="351" y="31"/>
                              <a:pt x="351" y="31"/>
                              <a:pt x="351" y="31"/>
                            </a:cubicBezTo>
                            <a:cubicBezTo>
                              <a:pt x="352" y="21"/>
                              <a:pt x="350" y="15"/>
                              <a:pt x="341" y="14"/>
                            </a:cubicBezTo>
                            <a:cubicBezTo>
                              <a:pt x="332" y="13"/>
                              <a:pt x="329" y="19"/>
                              <a:pt x="328" y="28"/>
                            </a:cubicBezTo>
                            <a:cubicBezTo>
                              <a:pt x="324" y="56"/>
                              <a:pt x="324" y="56"/>
                              <a:pt x="324" y="56"/>
                            </a:cubicBezTo>
                            <a:cubicBezTo>
                              <a:pt x="311" y="55"/>
                              <a:pt x="311" y="55"/>
                              <a:pt x="311" y="55"/>
                            </a:cubicBezTo>
                            <a:cubicBezTo>
                              <a:pt x="315" y="24"/>
                              <a:pt x="315" y="24"/>
                              <a:pt x="315" y="24"/>
                            </a:cubicBezTo>
                            <a:cubicBezTo>
                              <a:pt x="317" y="9"/>
                              <a:pt x="327" y="0"/>
                              <a:pt x="343" y="2"/>
                            </a:cubicBezTo>
                            <a:cubicBezTo>
                              <a:pt x="359" y="4"/>
                              <a:pt x="366" y="15"/>
                              <a:pt x="365" y="30"/>
                            </a:cubicBezTo>
                            <a:close/>
                            <a:moveTo>
                              <a:pt x="594" y="175"/>
                            </a:moveTo>
                            <a:cubicBezTo>
                              <a:pt x="586" y="161"/>
                              <a:pt x="569" y="155"/>
                              <a:pt x="554" y="162"/>
                            </a:cubicBezTo>
                            <a:cubicBezTo>
                              <a:pt x="538" y="170"/>
                              <a:pt x="534" y="188"/>
                              <a:pt x="542" y="203"/>
                            </a:cubicBezTo>
                            <a:cubicBezTo>
                              <a:pt x="549" y="217"/>
                              <a:pt x="566" y="224"/>
                              <a:pt x="581" y="216"/>
                            </a:cubicBezTo>
                            <a:cubicBezTo>
                              <a:pt x="597" y="208"/>
                              <a:pt x="601" y="190"/>
                              <a:pt x="594" y="175"/>
                            </a:cubicBezTo>
                            <a:close/>
                            <a:moveTo>
                              <a:pt x="576" y="204"/>
                            </a:moveTo>
                            <a:cubicBezTo>
                              <a:pt x="567" y="209"/>
                              <a:pt x="556" y="206"/>
                              <a:pt x="552" y="197"/>
                            </a:cubicBezTo>
                            <a:cubicBezTo>
                              <a:pt x="548" y="189"/>
                              <a:pt x="551" y="178"/>
                              <a:pt x="559" y="174"/>
                            </a:cubicBezTo>
                            <a:cubicBezTo>
                              <a:pt x="568" y="169"/>
                              <a:pt x="579" y="172"/>
                              <a:pt x="583" y="181"/>
                            </a:cubicBezTo>
                            <a:cubicBezTo>
                              <a:pt x="587" y="189"/>
                              <a:pt x="584" y="200"/>
                              <a:pt x="576" y="204"/>
                            </a:cubicBezTo>
                            <a:close/>
                            <a:moveTo>
                              <a:pt x="400" y="616"/>
                            </a:moveTo>
                            <a:cubicBezTo>
                              <a:pt x="376" y="623"/>
                              <a:pt x="376" y="623"/>
                              <a:pt x="376" y="623"/>
                            </a:cubicBezTo>
                            <a:cubicBezTo>
                              <a:pt x="382" y="644"/>
                              <a:pt x="382" y="644"/>
                              <a:pt x="382" y="644"/>
                            </a:cubicBezTo>
                            <a:cubicBezTo>
                              <a:pt x="370" y="648"/>
                              <a:pt x="370" y="648"/>
                              <a:pt x="370" y="648"/>
                            </a:cubicBezTo>
                            <a:cubicBezTo>
                              <a:pt x="355" y="596"/>
                              <a:pt x="355" y="596"/>
                              <a:pt x="355" y="596"/>
                            </a:cubicBezTo>
                            <a:cubicBezTo>
                              <a:pt x="367" y="592"/>
                              <a:pt x="367" y="592"/>
                              <a:pt x="367" y="592"/>
                            </a:cubicBezTo>
                            <a:cubicBezTo>
                              <a:pt x="373" y="613"/>
                              <a:pt x="373" y="613"/>
                              <a:pt x="373" y="613"/>
                            </a:cubicBezTo>
                            <a:cubicBezTo>
                              <a:pt x="397" y="606"/>
                              <a:pt x="397" y="606"/>
                              <a:pt x="397" y="606"/>
                            </a:cubicBezTo>
                            <a:cubicBezTo>
                              <a:pt x="391" y="586"/>
                              <a:pt x="391" y="586"/>
                              <a:pt x="391" y="586"/>
                            </a:cubicBezTo>
                            <a:cubicBezTo>
                              <a:pt x="403" y="582"/>
                              <a:pt x="403" y="582"/>
                              <a:pt x="403" y="582"/>
                            </a:cubicBezTo>
                            <a:cubicBezTo>
                              <a:pt x="419" y="634"/>
                              <a:pt x="419" y="634"/>
                              <a:pt x="419" y="634"/>
                            </a:cubicBezTo>
                            <a:cubicBezTo>
                              <a:pt x="407" y="637"/>
                              <a:pt x="407" y="637"/>
                              <a:pt x="407" y="637"/>
                            </a:cubicBezTo>
                            <a:lnTo>
                              <a:pt x="400" y="616"/>
                            </a:lnTo>
                            <a:close/>
                          </a:path>
                        </a:pathLst>
                      </a:custGeom>
                      <a:solidFill>
                        <a:srgbClr val="000C2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63930" w14:textId="77777777" w:rsidR="00C50171" w:rsidRDefault="00C50171" w:rsidP="00C5017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23244" tIns="11622" rIns="23244" bIns="11622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B15967" id="Freeform 5" o:spid="_x0000_s1026" alt="Titel: Københavns Kommune - Beskrivelse: Københavns Kommune" style="position:absolute;margin-left:374.3pt;margin-top:-21.8pt;width:85.15pt;height:88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7,6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" adj="-11796480,,5400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#000c2e" stroked="f">
              <v:stroke joinstyle="round"/>
              <v:formulas/>
              <v:path arrowok="t" o:connecttype="custom" o:connectlocs="575990,355895;627726,326525;588062,407724;501836,397358;577715,464737;596684,482013;520806,602948;539775,229777;384568,509655;367323,468192;310414,450915;294893,523477;739820,426728;746718,509655;729473,468192;674288,450915;658767,523477;350078,279879;403538,300610;644971,742887;222463,710062;577715,758436;698431,803355;270750,782623;698431,803355;865710,1014128;848465,1027949;410436,1043498;393191,1097055;324210,119208;248331,72561;970906,423273;988151,501017;977804,656505;1077826,675509;222463,1045225;213841,1019311;248331,996851;36215,855184;927793,799900;1019192,796444;410436,50102;460447,69106;882955,867278;182799,894920;87951,931201;103471,903558;869159,120935;958834,209045;701880,29370;813974,82927;469070,1034860;536326,1128152;620828,105386;543224,41463;1024366,302338;648420,1076323;674288,1012400" o:connectangles="0,0,0,0,0,0,0,0,0,0,0,0,0,0,0,0,0,0,0,0,0,0,0,0,0,0,0,0,0,0,0,0,0,0,0,0,0,0,0,0,0,0,0,0,0,0,0,0,0,0,0,0,0,0,0,0,0,0" textboxrect="0,0,627,654"/>
              <o:lock v:ext="edit" verticies="t"/>
              <v:textbox inset=".64567mm,.32283mm,.64567mm,.32283mm">
                <w:txbxContent>
                  <w:p w14:paraId="74663930" w14:textId="77777777" w:rsidR="00C50171" w:rsidRDefault="00C50171" w:rsidP="00C5017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71D2392" w14:textId="77777777" w:rsidR="0075697E" w:rsidRDefault="0075697E" w:rsidP="0075697E">
    <w:pPr>
      <w:framePr w:wrap="around" w:vAnchor="page" w:hAnchor="page" w:x="1258" w:y="1104"/>
      <w:tabs>
        <w:tab w:val="left" w:pos="397"/>
      </w:tabs>
      <w:spacing w:line="220" w:lineRule="atLeast"/>
      <w:suppressOverlap/>
      <w:rPr>
        <w:rFonts w:ascii="KBH Tekst" w:eastAsia="Calibri" w:hAnsi="KBH Tekst" w:cs="Arial"/>
        <w:b/>
        <w:color w:val="000000"/>
        <w:sz w:val="17"/>
        <w:szCs w:val="22"/>
        <w:lang w:eastAsia="en-US"/>
      </w:rPr>
    </w:pPr>
    <w:r w:rsidRPr="00A0630D">
      <w:rPr>
        <w:rFonts w:ascii="KBH Tekst" w:eastAsia="Calibri" w:hAnsi="KBH Tekst" w:cs="Arial"/>
        <w:b/>
        <w:color w:val="000000"/>
        <w:sz w:val="17"/>
        <w:szCs w:val="22"/>
        <w:lang w:eastAsia="en-US"/>
      </w:rPr>
      <w:t>Teknik- og Miljøforvaltningen</w:t>
    </w:r>
  </w:p>
  <w:p w14:paraId="4FBCD6EC" w14:textId="50991676" w:rsidR="00D02ABB" w:rsidRPr="001E2553" w:rsidRDefault="00D02ABB" w:rsidP="00D02ABB">
    <w:pPr>
      <w:pStyle w:val="Sidehoved"/>
      <w:framePr w:wrap="around" w:vAnchor="page" w:hAnchor="page" w:x="1258" w:y="1104"/>
      <w:suppressOverlap/>
      <w:rPr>
        <w:rFonts w:ascii="KBH Tekst" w:eastAsia="Calibri" w:hAnsi="KBH Tekst" w:cs="Arial"/>
        <w:color w:val="000000"/>
        <w:sz w:val="19"/>
        <w:szCs w:val="22"/>
        <w:lang w:eastAsia="en-US"/>
      </w:rPr>
    </w:pPr>
    <w:r w:rsidRPr="00A0630D">
      <w:rPr>
        <w:rFonts w:ascii="KBH Tekst" w:eastAsia="Calibri" w:hAnsi="KBH Tekst" w:cs="Arial"/>
        <w:color w:val="000000"/>
        <w:sz w:val="19"/>
        <w:szCs w:val="22"/>
        <w:lang w:eastAsia="en-US"/>
      </w:rPr>
      <w:t xml:space="preserve">Dato </w:t>
    </w:r>
    <w:r>
      <w:rPr>
        <w:rFonts w:ascii="KBH Tekst" w:eastAsia="Calibri" w:hAnsi="KBH Tekst" w:cs="Arial"/>
        <w:color w:val="000000"/>
        <w:sz w:val="19"/>
        <w:szCs w:val="22"/>
        <w:lang w:eastAsia="en-US"/>
      </w:rPr>
      <w:t>16</w:t>
    </w:r>
    <w:r w:rsidRPr="00A0630D">
      <w:rPr>
        <w:rFonts w:ascii="KBH Tekst" w:eastAsia="Calibri" w:hAnsi="KBH Tekst" w:cs="Arial"/>
        <w:color w:val="000000"/>
        <w:sz w:val="19"/>
        <w:szCs w:val="22"/>
        <w:lang w:eastAsia="en-US"/>
      </w:rPr>
      <w:t>.</w:t>
    </w:r>
    <w:r>
      <w:rPr>
        <w:rFonts w:ascii="KBH Tekst" w:eastAsia="Calibri" w:hAnsi="KBH Tekst" w:cs="Arial"/>
        <w:color w:val="000000"/>
        <w:sz w:val="19"/>
        <w:szCs w:val="22"/>
        <w:lang w:eastAsia="en-US"/>
      </w:rPr>
      <w:t>11</w:t>
    </w:r>
    <w:r w:rsidRPr="00A0630D">
      <w:rPr>
        <w:rFonts w:ascii="KBH Tekst" w:eastAsia="Calibri" w:hAnsi="KBH Tekst" w:cs="Arial"/>
        <w:color w:val="000000"/>
        <w:sz w:val="19"/>
        <w:szCs w:val="22"/>
        <w:lang w:eastAsia="en-US"/>
      </w:rPr>
      <w:t>.202</w:t>
    </w:r>
    <w:r>
      <w:rPr>
        <w:rFonts w:ascii="KBH Tekst" w:eastAsia="Calibri" w:hAnsi="KBH Tekst" w:cs="Arial"/>
        <w:color w:val="000000"/>
        <w:sz w:val="19"/>
        <w:szCs w:val="22"/>
        <w:lang w:eastAsia="en-US"/>
      </w:rPr>
      <w:t>2</w:t>
    </w:r>
    <w:r w:rsidRPr="003642C1">
      <w:rPr>
        <w:rFonts w:ascii="KBH Tekst" w:eastAsia="Calibri" w:hAnsi="KBH Tekst" w:cs="Arial"/>
        <w:color w:val="000000"/>
        <w:sz w:val="19"/>
        <w:szCs w:val="22"/>
        <w:lang w:eastAsia="en-US"/>
      </w:rPr>
      <w:t xml:space="preserve"> | Version </w:t>
    </w:r>
    <w:r>
      <w:rPr>
        <w:rFonts w:ascii="KBH Tekst" w:eastAsia="Calibri" w:hAnsi="KBH Tekst" w:cs="Arial"/>
        <w:color w:val="000000"/>
        <w:sz w:val="19"/>
        <w:szCs w:val="22"/>
        <w:lang w:eastAsia="en-US"/>
      </w:rPr>
      <w:t>1.0</w:t>
    </w:r>
  </w:p>
  <w:p w14:paraId="15EE6197" w14:textId="530707A3" w:rsidR="0075697E" w:rsidRDefault="0075697E" w:rsidP="00564E16">
    <w:pPr>
      <w:pStyle w:val="Sidehoved"/>
      <w:framePr w:wrap="around" w:vAnchor="page" w:hAnchor="page" w:x="1258" w:y="1104"/>
      <w:suppressOverlap/>
      <w:rPr>
        <w:rFonts w:ascii="KBH Tekst" w:eastAsia="Calibri" w:hAnsi="KBH Tekst" w:cs="Arial"/>
        <w:b/>
        <w:color w:val="000000"/>
        <w:sz w:val="17"/>
        <w:szCs w:val="22"/>
        <w:lang w:eastAsia="en-US"/>
      </w:rPr>
    </w:pPr>
  </w:p>
  <w:p w14:paraId="7522ABEE" w14:textId="77777777" w:rsidR="0075697E" w:rsidRPr="00A0630D" w:rsidRDefault="0075697E" w:rsidP="0075697E">
    <w:pPr>
      <w:framePr w:wrap="around" w:vAnchor="page" w:hAnchor="page" w:x="1258" w:y="1104"/>
      <w:tabs>
        <w:tab w:val="left" w:pos="397"/>
      </w:tabs>
      <w:spacing w:line="220" w:lineRule="atLeast"/>
      <w:suppressOverlap/>
      <w:rPr>
        <w:rFonts w:ascii="KBH Tekst" w:eastAsia="Calibri" w:hAnsi="KBH Tekst" w:cs="Arial"/>
        <w:b/>
        <w:color w:val="000000"/>
        <w:sz w:val="17"/>
        <w:szCs w:val="22"/>
        <w:lang w:eastAsia="en-US"/>
      </w:rPr>
    </w:pPr>
  </w:p>
  <w:p w14:paraId="639D9964" w14:textId="5C4EBEE6" w:rsidR="00A0630D" w:rsidRDefault="00A0630D" w:rsidP="00A0630D">
    <w:pPr>
      <w:pStyle w:val="Sidehoved"/>
      <w:rPr>
        <w:rFonts w:ascii="KBH Tekst" w:eastAsia="Calibri" w:hAnsi="KBH Tekst" w:cs="Arial"/>
        <w:color w:val="000000"/>
        <w:sz w:val="19"/>
        <w:szCs w:val="22"/>
        <w:lang w:eastAsia="en-US"/>
      </w:rPr>
    </w:pPr>
  </w:p>
  <w:p w14:paraId="2961AE55" w14:textId="77777777" w:rsidR="0075697E" w:rsidRDefault="007569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0641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D644D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4265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FA51B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A22B4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8602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04C31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6CAA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7A5E9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18E9B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83B8B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FFD1F13"/>
    <w:multiLevelType w:val="hybridMultilevel"/>
    <w:tmpl w:val="8160D87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32924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E267D2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5235E1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06D0E4E"/>
    <w:multiLevelType w:val="multilevel"/>
    <w:tmpl w:val="F32ED558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107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rFonts w:ascii="Verdana" w:hAnsi="Verdana" w:hint="default"/>
        <w:b w:val="0"/>
        <w:i w:val="0"/>
        <w:sz w:val="16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rFonts w:ascii="Verdana" w:hAnsi="Verdana" w:hint="default"/>
        <w:b w:val="0"/>
        <w:i w:val="0"/>
        <w:sz w:val="16"/>
      </w:r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  <w:rPr>
        <w:rFonts w:ascii="Verdana" w:hAnsi="Verdana" w:hint="default"/>
        <w:b w:val="0"/>
        <w:i w:val="0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Verdana" w:hAnsi="Verdana" w:hint="default"/>
        <w:b w:val="0"/>
        <w:i w:val="0"/>
        <w:sz w:val="16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AAE768A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DD54BDF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6D05808"/>
    <w:multiLevelType w:val="multilevel"/>
    <w:tmpl w:val="D510549C"/>
    <w:lvl w:ilvl="0">
      <w:start w:val="1"/>
      <w:numFmt w:val="decimal"/>
      <w:pStyle w:val="Overskrift1"/>
      <w:lvlText w:val="%1."/>
      <w:lvlJc w:val="left"/>
      <w:pPr>
        <w:tabs>
          <w:tab w:val="num" w:pos="0"/>
        </w:tabs>
        <w:ind w:left="0" w:hanging="1077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0"/>
        </w:tabs>
        <w:ind w:left="0" w:hanging="1077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0"/>
        </w:tabs>
        <w:ind w:left="0" w:hanging="107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0"/>
        </w:tabs>
        <w:ind w:left="0" w:hanging="1077"/>
      </w:pPr>
      <w:rPr>
        <w:rFonts w:ascii="Verdana" w:hAnsi="Verdana" w:hint="default"/>
        <w:b w:val="0"/>
        <w:i w:val="0"/>
        <w:sz w:val="16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0"/>
        </w:tabs>
        <w:ind w:left="0" w:hanging="1077"/>
      </w:pPr>
      <w:rPr>
        <w:rFonts w:ascii="Verdana" w:hAnsi="Verdana" w:hint="default"/>
        <w:b w:val="0"/>
        <w:i w:val="0"/>
        <w:sz w:val="16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34"/>
        </w:tabs>
        <w:ind w:left="1134" w:hanging="2211"/>
      </w:pPr>
      <w:rPr>
        <w:rFonts w:ascii="Verdana" w:hAnsi="Verdana" w:hint="default"/>
        <w:b w:val="0"/>
        <w:i w:val="0"/>
        <w:sz w:val="16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134"/>
        </w:tabs>
        <w:ind w:left="1134" w:hanging="2211"/>
      </w:pPr>
      <w:rPr>
        <w:rFonts w:ascii="Verdana" w:hAnsi="Verdana" w:hint="default"/>
        <w:b w:val="0"/>
        <w:i w:val="0"/>
        <w:sz w:val="16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134"/>
        </w:tabs>
        <w:ind w:left="1134" w:hanging="2211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134"/>
        </w:tabs>
        <w:ind w:left="1134" w:hanging="2211"/>
      </w:pPr>
      <w:rPr>
        <w:rFonts w:hint="default"/>
      </w:rPr>
    </w:lvl>
  </w:abstractNum>
  <w:abstractNum w:abstractNumId="19" w15:restartNumberingAfterBreak="0">
    <w:nsid w:val="7F9D7A81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361051787">
    <w:abstractNumId w:val="9"/>
  </w:num>
  <w:num w:numId="2" w16cid:durableId="1934240596">
    <w:abstractNumId w:val="7"/>
  </w:num>
  <w:num w:numId="3" w16cid:durableId="1193617562">
    <w:abstractNumId w:val="6"/>
  </w:num>
  <w:num w:numId="4" w16cid:durableId="1476290213">
    <w:abstractNumId w:val="5"/>
  </w:num>
  <w:num w:numId="5" w16cid:durableId="1901356197">
    <w:abstractNumId w:val="4"/>
  </w:num>
  <w:num w:numId="6" w16cid:durableId="2021925724">
    <w:abstractNumId w:val="8"/>
  </w:num>
  <w:num w:numId="7" w16cid:durableId="2050106892">
    <w:abstractNumId w:val="3"/>
  </w:num>
  <w:num w:numId="8" w16cid:durableId="10306849">
    <w:abstractNumId w:val="2"/>
  </w:num>
  <w:num w:numId="9" w16cid:durableId="146672754">
    <w:abstractNumId w:val="1"/>
  </w:num>
  <w:num w:numId="10" w16cid:durableId="454447053">
    <w:abstractNumId w:val="0"/>
  </w:num>
  <w:num w:numId="11" w16cid:durableId="587079195">
    <w:abstractNumId w:val="14"/>
  </w:num>
  <w:num w:numId="12" w16cid:durableId="202138996">
    <w:abstractNumId w:val="10"/>
  </w:num>
  <w:num w:numId="13" w16cid:durableId="1589265805">
    <w:abstractNumId w:val="19"/>
  </w:num>
  <w:num w:numId="14" w16cid:durableId="1424762020">
    <w:abstractNumId w:val="18"/>
  </w:num>
  <w:num w:numId="15" w16cid:durableId="1613591990">
    <w:abstractNumId w:val="16"/>
  </w:num>
  <w:num w:numId="16" w16cid:durableId="804156325">
    <w:abstractNumId w:val="17"/>
  </w:num>
  <w:num w:numId="17" w16cid:durableId="1311134469">
    <w:abstractNumId w:val="13"/>
  </w:num>
  <w:num w:numId="18" w16cid:durableId="1805728908">
    <w:abstractNumId w:val="12"/>
  </w:num>
  <w:num w:numId="19" w16cid:durableId="1014847153">
    <w:abstractNumId w:val="15"/>
  </w:num>
  <w:num w:numId="20" w16cid:durableId="10535040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autoHyphenation/>
  <w:hyphenationZone w:val="1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02"/>
    <w:rsid w:val="00001AD3"/>
    <w:rsid w:val="000170EA"/>
    <w:rsid w:val="00017A95"/>
    <w:rsid w:val="00032DC0"/>
    <w:rsid w:val="000330AD"/>
    <w:rsid w:val="00037FD7"/>
    <w:rsid w:val="000406DB"/>
    <w:rsid w:val="00044AC3"/>
    <w:rsid w:val="0005430F"/>
    <w:rsid w:val="000703E1"/>
    <w:rsid w:val="000846C9"/>
    <w:rsid w:val="000924F1"/>
    <w:rsid w:val="000A07C4"/>
    <w:rsid w:val="000A2ECB"/>
    <w:rsid w:val="000A3392"/>
    <w:rsid w:val="000A69A3"/>
    <w:rsid w:val="000B3683"/>
    <w:rsid w:val="000B38BF"/>
    <w:rsid w:val="000C3216"/>
    <w:rsid w:val="000D2FAE"/>
    <w:rsid w:val="000E0153"/>
    <w:rsid w:val="000F0DA4"/>
    <w:rsid w:val="000F69FF"/>
    <w:rsid w:val="00105380"/>
    <w:rsid w:val="0011026F"/>
    <w:rsid w:val="00110D47"/>
    <w:rsid w:val="001142B7"/>
    <w:rsid w:val="00116CB2"/>
    <w:rsid w:val="00121D24"/>
    <w:rsid w:val="001262FA"/>
    <w:rsid w:val="0014031F"/>
    <w:rsid w:val="00180FEB"/>
    <w:rsid w:val="001877AE"/>
    <w:rsid w:val="001B3946"/>
    <w:rsid w:val="001C0EEA"/>
    <w:rsid w:val="001C5BD7"/>
    <w:rsid w:val="001F53E5"/>
    <w:rsid w:val="00205413"/>
    <w:rsid w:val="00215EA0"/>
    <w:rsid w:val="00233036"/>
    <w:rsid w:val="00234F9E"/>
    <w:rsid w:val="002603B2"/>
    <w:rsid w:val="0026608E"/>
    <w:rsid w:val="002732D9"/>
    <w:rsid w:val="00285C67"/>
    <w:rsid w:val="002A0CF6"/>
    <w:rsid w:val="002B0720"/>
    <w:rsid w:val="002C1659"/>
    <w:rsid w:val="002C2806"/>
    <w:rsid w:val="002E1410"/>
    <w:rsid w:val="002F3E54"/>
    <w:rsid w:val="00303E28"/>
    <w:rsid w:val="00304C24"/>
    <w:rsid w:val="00305FB2"/>
    <w:rsid w:val="003171DB"/>
    <w:rsid w:val="00324D7B"/>
    <w:rsid w:val="00332392"/>
    <w:rsid w:val="003323A1"/>
    <w:rsid w:val="00335FC5"/>
    <w:rsid w:val="00346B97"/>
    <w:rsid w:val="00347668"/>
    <w:rsid w:val="00367B63"/>
    <w:rsid w:val="0038785A"/>
    <w:rsid w:val="00393F84"/>
    <w:rsid w:val="003A197A"/>
    <w:rsid w:val="003B0223"/>
    <w:rsid w:val="003B6764"/>
    <w:rsid w:val="003B6EF0"/>
    <w:rsid w:val="003C13BA"/>
    <w:rsid w:val="003D3FD0"/>
    <w:rsid w:val="00400A94"/>
    <w:rsid w:val="00417CE6"/>
    <w:rsid w:val="0042780C"/>
    <w:rsid w:val="00442314"/>
    <w:rsid w:val="00443BD2"/>
    <w:rsid w:val="00450B83"/>
    <w:rsid w:val="00462B69"/>
    <w:rsid w:val="0046492F"/>
    <w:rsid w:val="00467E64"/>
    <w:rsid w:val="00484A78"/>
    <w:rsid w:val="00486187"/>
    <w:rsid w:val="004A3C88"/>
    <w:rsid w:val="004B595C"/>
    <w:rsid w:val="004D33D3"/>
    <w:rsid w:val="004D3A6F"/>
    <w:rsid w:val="004E465D"/>
    <w:rsid w:val="004E763C"/>
    <w:rsid w:val="00511D7D"/>
    <w:rsid w:val="00513D8F"/>
    <w:rsid w:val="00520751"/>
    <w:rsid w:val="005218F6"/>
    <w:rsid w:val="00544407"/>
    <w:rsid w:val="005506F2"/>
    <w:rsid w:val="00564E16"/>
    <w:rsid w:val="005668FD"/>
    <w:rsid w:val="00577454"/>
    <w:rsid w:val="00581462"/>
    <w:rsid w:val="00595C09"/>
    <w:rsid w:val="005A725F"/>
    <w:rsid w:val="005D2B4F"/>
    <w:rsid w:val="005E18AB"/>
    <w:rsid w:val="005E5C54"/>
    <w:rsid w:val="005F603C"/>
    <w:rsid w:val="006106AC"/>
    <w:rsid w:val="006134D9"/>
    <w:rsid w:val="006203A7"/>
    <w:rsid w:val="006230FE"/>
    <w:rsid w:val="006238CA"/>
    <w:rsid w:val="00624114"/>
    <w:rsid w:val="0062472F"/>
    <w:rsid w:val="006453CA"/>
    <w:rsid w:val="00647289"/>
    <w:rsid w:val="006538A1"/>
    <w:rsid w:val="00672158"/>
    <w:rsid w:val="006A2A1B"/>
    <w:rsid w:val="006A45F3"/>
    <w:rsid w:val="006A72F0"/>
    <w:rsid w:val="006A76AD"/>
    <w:rsid w:val="006B5243"/>
    <w:rsid w:val="006B7969"/>
    <w:rsid w:val="006C42D5"/>
    <w:rsid w:val="006C440F"/>
    <w:rsid w:val="006D4766"/>
    <w:rsid w:val="006E1DD0"/>
    <w:rsid w:val="006F06B7"/>
    <w:rsid w:val="006F3A43"/>
    <w:rsid w:val="007012C9"/>
    <w:rsid w:val="00704815"/>
    <w:rsid w:val="007103A1"/>
    <w:rsid w:val="00711250"/>
    <w:rsid w:val="00717867"/>
    <w:rsid w:val="00717B1D"/>
    <w:rsid w:val="00721D96"/>
    <w:rsid w:val="007259B4"/>
    <w:rsid w:val="00734312"/>
    <w:rsid w:val="00734792"/>
    <w:rsid w:val="00735593"/>
    <w:rsid w:val="0073622C"/>
    <w:rsid w:val="00747266"/>
    <w:rsid w:val="0075179E"/>
    <w:rsid w:val="00753661"/>
    <w:rsid w:val="00753C17"/>
    <w:rsid w:val="0075697E"/>
    <w:rsid w:val="00761C44"/>
    <w:rsid w:val="007647DA"/>
    <w:rsid w:val="00786D07"/>
    <w:rsid w:val="007915CA"/>
    <w:rsid w:val="007920FA"/>
    <w:rsid w:val="00796689"/>
    <w:rsid w:val="007C1C51"/>
    <w:rsid w:val="007C290E"/>
    <w:rsid w:val="007E0300"/>
    <w:rsid w:val="007E614C"/>
    <w:rsid w:val="007F4982"/>
    <w:rsid w:val="00804408"/>
    <w:rsid w:val="0080781E"/>
    <w:rsid w:val="00807B71"/>
    <w:rsid w:val="00823758"/>
    <w:rsid w:val="00836DC2"/>
    <w:rsid w:val="008437C3"/>
    <w:rsid w:val="00845A36"/>
    <w:rsid w:val="00853FBA"/>
    <w:rsid w:val="008566D4"/>
    <w:rsid w:val="008609D9"/>
    <w:rsid w:val="008726F5"/>
    <w:rsid w:val="0087688C"/>
    <w:rsid w:val="008A24C4"/>
    <w:rsid w:val="008B0BE5"/>
    <w:rsid w:val="008B1C03"/>
    <w:rsid w:val="008C40FB"/>
    <w:rsid w:val="008C573F"/>
    <w:rsid w:val="008D658D"/>
    <w:rsid w:val="008E27B8"/>
    <w:rsid w:val="008F22E8"/>
    <w:rsid w:val="008F5EFA"/>
    <w:rsid w:val="00905951"/>
    <w:rsid w:val="009151F4"/>
    <w:rsid w:val="0092099E"/>
    <w:rsid w:val="0094493C"/>
    <w:rsid w:val="00951990"/>
    <w:rsid w:val="00951CB7"/>
    <w:rsid w:val="009564B6"/>
    <w:rsid w:val="00960531"/>
    <w:rsid w:val="009635B1"/>
    <w:rsid w:val="00985E2A"/>
    <w:rsid w:val="009B453F"/>
    <w:rsid w:val="009C03C0"/>
    <w:rsid w:val="009C6516"/>
    <w:rsid w:val="009E556D"/>
    <w:rsid w:val="009F796C"/>
    <w:rsid w:val="00A00152"/>
    <w:rsid w:val="00A030E7"/>
    <w:rsid w:val="00A0630D"/>
    <w:rsid w:val="00A06781"/>
    <w:rsid w:val="00A07BBE"/>
    <w:rsid w:val="00A45B96"/>
    <w:rsid w:val="00A56188"/>
    <w:rsid w:val="00A63761"/>
    <w:rsid w:val="00A645C1"/>
    <w:rsid w:val="00A64F09"/>
    <w:rsid w:val="00A73992"/>
    <w:rsid w:val="00A91F22"/>
    <w:rsid w:val="00A92B43"/>
    <w:rsid w:val="00A95069"/>
    <w:rsid w:val="00AB1E5A"/>
    <w:rsid w:val="00AD28D3"/>
    <w:rsid w:val="00AD62C0"/>
    <w:rsid w:val="00AE302E"/>
    <w:rsid w:val="00AF0E99"/>
    <w:rsid w:val="00AF33E7"/>
    <w:rsid w:val="00AF6DA8"/>
    <w:rsid w:val="00AF73D8"/>
    <w:rsid w:val="00B027E5"/>
    <w:rsid w:val="00B15B80"/>
    <w:rsid w:val="00B22CFC"/>
    <w:rsid w:val="00B30E02"/>
    <w:rsid w:val="00B33D4D"/>
    <w:rsid w:val="00B416D1"/>
    <w:rsid w:val="00B51D47"/>
    <w:rsid w:val="00B51F80"/>
    <w:rsid w:val="00B62430"/>
    <w:rsid w:val="00B71371"/>
    <w:rsid w:val="00B75BCF"/>
    <w:rsid w:val="00B77E8C"/>
    <w:rsid w:val="00B838ED"/>
    <w:rsid w:val="00B87622"/>
    <w:rsid w:val="00B95E69"/>
    <w:rsid w:val="00BA6B48"/>
    <w:rsid w:val="00BB0F1C"/>
    <w:rsid w:val="00BC3302"/>
    <w:rsid w:val="00BC359A"/>
    <w:rsid w:val="00BC5467"/>
    <w:rsid w:val="00BC575C"/>
    <w:rsid w:val="00BE570D"/>
    <w:rsid w:val="00BF27CC"/>
    <w:rsid w:val="00C153D8"/>
    <w:rsid w:val="00C16570"/>
    <w:rsid w:val="00C20FCD"/>
    <w:rsid w:val="00C2157D"/>
    <w:rsid w:val="00C50171"/>
    <w:rsid w:val="00C636E5"/>
    <w:rsid w:val="00C700FE"/>
    <w:rsid w:val="00C72B9E"/>
    <w:rsid w:val="00C87C01"/>
    <w:rsid w:val="00C91B76"/>
    <w:rsid w:val="00C973C2"/>
    <w:rsid w:val="00CC6957"/>
    <w:rsid w:val="00CE315A"/>
    <w:rsid w:val="00CF473D"/>
    <w:rsid w:val="00D01813"/>
    <w:rsid w:val="00D02ABB"/>
    <w:rsid w:val="00D06DBC"/>
    <w:rsid w:val="00D1103D"/>
    <w:rsid w:val="00D11C06"/>
    <w:rsid w:val="00D16BDB"/>
    <w:rsid w:val="00D24848"/>
    <w:rsid w:val="00D37E4D"/>
    <w:rsid w:val="00D533DE"/>
    <w:rsid w:val="00D72704"/>
    <w:rsid w:val="00D75D2A"/>
    <w:rsid w:val="00D77424"/>
    <w:rsid w:val="00DA250D"/>
    <w:rsid w:val="00DB0997"/>
    <w:rsid w:val="00DB2181"/>
    <w:rsid w:val="00DE4AB2"/>
    <w:rsid w:val="00DF33C6"/>
    <w:rsid w:val="00E02980"/>
    <w:rsid w:val="00E07DD4"/>
    <w:rsid w:val="00E273D9"/>
    <w:rsid w:val="00E40E92"/>
    <w:rsid w:val="00E9205C"/>
    <w:rsid w:val="00EA3CBC"/>
    <w:rsid w:val="00EA3FA6"/>
    <w:rsid w:val="00EA7D79"/>
    <w:rsid w:val="00EB29F4"/>
    <w:rsid w:val="00EB564F"/>
    <w:rsid w:val="00EB794E"/>
    <w:rsid w:val="00EB7AB7"/>
    <w:rsid w:val="00EC22E6"/>
    <w:rsid w:val="00EC372E"/>
    <w:rsid w:val="00EC39DC"/>
    <w:rsid w:val="00EC43C1"/>
    <w:rsid w:val="00EC58D7"/>
    <w:rsid w:val="00EE1EAF"/>
    <w:rsid w:val="00EE7FBD"/>
    <w:rsid w:val="00EF6554"/>
    <w:rsid w:val="00F00E75"/>
    <w:rsid w:val="00F04D21"/>
    <w:rsid w:val="00F10864"/>
    <w:rsid w:val="00F42B7A"/>
    <w:rsid w:val="00F43221"/>
    <w:rsid w:val="00F74D43"/>
    <w:rsid w:val="00F85797"/>
    <w:rsid w:val="00F932BF"/>
    <w:rsid w:val="00FA67D7"/>
    <w:rsid w:val="00FA7CDC"/>
    <w:rsid w:val="00FC6279"/>
    <w:rsid w:val="00FD0FC1"/>
    <w:rsid w:val="00FD3A7B"/>
    <w:rsid w:val="00FD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0E25E"/>
  <w15:docId w15:val="{F0DEADD5-A699-4DEC-A5EA-A6542D8E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0E7"/>
    <w:pPr>
      <w:spacing w:line="260" w:lineRule="atLeast"/>
    </w:pPr>
    <w:rPr>
      <w:rFonts w:ascii="Verdana" w:hAnsi="Verdana"/>
      <w:sz w:val="18"/>
      <w:szCs w:val="24"/>
      <w:lang w:val="da-DK" w:eastAsia="da-DK"/>
    </w:rPr>
  </w:style>
  <w:style w:type="paragraph" w:styleId="Overskrift1">
    <w:name w:val="heading 1"/>
    <w:basedOn w:val="Normal"/>
    <w:next w:val="Normal"/>
    <w:qFormat/>
    <w:rsid w:val="00A030E7"/>
    <w:pPr>
      <w:keepNext/>
      <w:numPr>
        <w:numId w:val="14"/>
      </w:numPr>
      <w:outlineLvl w:val="0"/>
    </w:pPr>
    <w:rPr>
      <w:rFonts w:cs="Arial"/>
      <w:b/>
      <w:bCs/>
      <w:sz w:val="20"/>
      <w:szCs w:val="32"/>
    </w:rPr>
  </w:style>
  <w:style w:type="paragraph" w:styleId="Overskrift2">
    <w:name w:val="heading 2"/>
    <w:basedOn w:val="Normal"/>
    <w:next w:val="Normal"/>
    <w:qFormat/>
    <w:rsid w:val="00A030E7"/>
    <w:pPr>
      <w:keepNext/>
      <w:numPr>
        <w:ilvl w:val="1"/>
        <w:numId w:val="14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030E7"/>
    <w:pPr>
      <w:keepNext/>
      <w:numPr>
        <w:ilvl w:val="2"/>
        <w:numId w:val="14"/>
      </w:numPr>
      <w:outlineLvl w:val="2"/>
    </w:pPr>
    <w:rPr>
      <w:rFonts w:cs="Arial"/>
      <w:bCs/>
      <w:szCs w:val="26"/>
    </w:rPr>
  </w:style>
  <w:style w:type="paragraph" w:styleId="Overskrift4">
    <w:name w:val="heading 4"/>
    <w:basedOn w:val="Normal"/>
    <w:next w:val="Normal"/>
    <w:qFormat/>
    <w:rsid w:val="00A030E7"/>
    <w:pPr>
      <w:keepNext/>
      <w:numPr>
        <w:ilvl w:val="3"/>
        <w:numId w:val="14"/>
      </w:numPr>
      <w:outlineLvl w:val="3"/>
    </w:pPr>
    <w:rPr>
      <w:bCs/>
      <w:sz w:val="16"/>
      <w:szCs w:val="28"/>
    </w:rPr>
  </w:style>
  <w:style w:type="paragraph" w:styleId="Overskrift5">
    <w:name w:val="heading 5"/>
    <w:basedOn w:val="Normal"/>
    <w:next w:val="Normal"/>
    <w:qFormat/>
    <w:rsid w:val="00A030E7"/>
    <w:pPr>
      <w:numPr>
        <w:ilvl w:val="4"/>
        <w:numId w:val="14"/>
      </w:numPr>
      <w:outlineLvl w:val="4"/>
    </w:pPr>
    <w:rPr>
      <w:bCs/>
      <w:iCs/>
      <w:sz w:val="16"/>
      <w:szCs w:val="26"/>
    </w:rPr>
  </w:style>
  <w:style w:type="paragraph" w:styleId="Overskrift6">
    <w:name w:val="heading 6"/>
    <w:basedOn w:val="Normal"/>
    <w:next w:val="Normal"/>
    <w:qFormat/>
    <w:rsid w:val="00A030E7"/>
    <w:pPr>
      <w:numPr>
        <w:ilvl w:val="5"/>
        <w:numId w:val="14"/>
      </w:numPr>
      <w:outlineLvl w:val="5"/>
    </w:pPr>
    <w:rPr>
      <w:bCs/>
      <w:sz w:val="16"/>
      <w:szCs w:val="22"/>
    </w:rPr>
  </w:style>
  <w:style w:type="paragraph" w:styleId="Overskrift7">
    <w:name w:val="heading 7"/>
    <w:basedOn w:val="Normal"/>
    <w:next w:val="Normal"/>
    <w:qFormat/>
    <w:rsid w:val="00A030E7"/>
    <w:pPr>
      <w:numPr>
        <w:ilvl w:val="6"/>
        <w:numId w:val="14"/>
      </w:numPr>
      <w:outlineLvl w:val="6"/>
    </w:pPr>
    <w:rPr>
      <w:sz w:val="16"/>
    </w:rPr>
  </w:style>
  <w:style w:type="paragraph" w:styleId="Overskrift8">
    <w:name w:val="heading 8"/>
    <w:basedOn w:val="Normal"/>
    <w:next w:val="Normal"/>
    <w:qFormat/>
    <w:rsid w:val="00A030E7"/>
    <w:pPr>
      <w:numPr>
        <w:ilvl w:val="7"/>
        <w:numId w:val="14"/>
      </w:numPr>
      <w:outlineLvl w:val="7"/>
    </w:pPr>
    <w:rPr>
      <w:iCs/>
      <w:sz w:val="16"/>
    </w:rPr>
  </w:style>
  <w:style w:type="paragraph" w:styleId="Overskrift9">
    <w:name w:val="heading 9"/>
    <w:basedOn w:val="Normal"/>
    <w:next w:val="Normal"/>
    <w:qFormat/>
    <w:rsid w:val="00A030E7"/>
    <w:pPr>
      <w:numPr>
        <w:ilvl w:val="8"/>
        <w:numId w:val="14"/>
      </w:numPr>
      <w:outlineLvl w:val="8"/>
    </w:pPr>
    <w:rPr>
      <w:rFonts w:cs="Arial"/>
      <w:sz w:val="16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rsid w:val="00FD6B81"/>
    <w:pPr>
      <w:spacing w:line="200" w:lineRule="atLeast"/>
    </w:pPr>
    <w:rPr>
      <w:b/>
      <w:bCs/>
      <w:sz w:val="14"/>
      <w:szCs w:val="20"/>
    </w:rPr>
  </w:style>
  <w:style w:type="character" w:styleId="Slutnotehenvisning">
    <w:name w:val="endnote reference"/>
    <w:semiHidden/>
    <w:rsid w:val="00FD6B81"/>
    <w:rPr>
      <w:rFonts w:ascii="Verdana" w:hAnsi="Verdana"/>
      <w:sz w:val="12"/>
      <w:vertAlign w:val="superscript"/>
    </w:rPr>
  </w:style>
  <w:style w:type="paragraph" w:styleId="Slutnotetekst">
    <w:name w:val="endnote text"/>
    <w:basedOn w:val="Normal"/>
    <w:semiHidden/>
    <w:rsid w:val="00FD6B81"/>
    <w:pPr>
      <w:spacing w:line="210" w:lineRule="atLeast"/>
    </w:pPr>
    <w:rPr>
      <w:sz w:val="12"/>
      <w:szCs w:val="20"/>
    </w:rPr>
  </w:style>
  <w:style w:type="character" w:styleId="Fodnotehenvisning">
    <w:name w:val="footnote reference"/>
    <w:semiHidden/>
    <w:rsid w:val="00FD6B81"/>
    <w:rPr>
      <w:rFonts w:ascii="Verdana" w:hAnsi="Verdana"/>
      <w:sz w:val="12"/>
      <w:vertAlign w:val="superscript"/>
    </w:rPr>
  </w:style>
  <w:style w:type="paragraph" w:styleId="Fodnotetekst">
    <w:name w:val="footnote text"/>
    <w:basedOn w:val="Normal"/>
    <w:semiHidden/>
    <w:rsid w:val="00FD6B81"/>
    <w:pPr>
      <w:spacing w:line="210" w:lineRule="atLeast"/>
    </w:pPr>
    <w:rPr>
      <w:sz w:val="12"/>
      <w:szCs w:val="20"/>
    </w:rPr>
  </w:style>
  <w:style w:type="character" w:styleId="HTML-akronym">
    <w:name w:val="HTML Acronym"/>
    <w:basedOn w:val="Standardskrifttypeiafsnit"/>
    <w:semiHidden/>
    <w:rsid w:val="00FD6B81"/>
  </w:style>
  <w:style w:type="paragraph" w:styleId="HTML-adresse">
    <w:name w:val="HTML Address"/>
    <w:basedOn w:val="Normal"/>
    <w:semiHidden/>
    <w:rsid w:val="00FD6B81"/>
    <w:rPr>
      <w:i/>
      <w:iCs/>
    </w:rPr>
  </w:style>
  <w:style w:type="character" w:styleId="HTML-citat">
    <w:name w:val="HTML Cite"/>
    <w:semiHidden/>
    <w:rsid w:val="00FD6B81"/>
    <w:rPr>
      <w:i/>
      <w:iCs/>
    </w:rPr>
  </w:style>
  <w:style w:type="character" w:styleId="HTML-kode">
    <w:name w:val="HTML Code"/>
    <w:semiHidden/>
    <w:rsid w:val="00FD6B81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FD6B81"/>
    <w:rPr>
      <w:i/>
      <w:iCs/>
    </w:rPr>
  </w:style>
  <w:style w:type="character" w:styleId="HTML-tastatur">
    <w:name w:val="HTML Keyboard"/>
    <w:semiHidden/>
    <w:rsid w:val="00FD6B81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FD6B81"/>
    <w:rPr>
      <w:rFonts w:ascii="Courier New" w:hAnsi="Courier New" w:cs="Courier New"/>
      <w:sz w:val="20"/>
      <w:szCs w:val="20"/>
    </w:rPr>
  </w:style>
  <w:style w:type="character" w:styleId="HTML-eksempel">
    <w:name w:val="HTML Sample"/>
    <w:semiHidden/>
    <w:rsid w:val="00FD6B81"/>
    <w:rPr>
      <w:rFonts w:ascii="Courier New" w:hAnsi="Courier New" w:cs="Courier New"/>
    </w:rPr>
  </w:style>
  <w:style w:type="character" w:styleId="HTML-skrivemaskine">
    <w:name w:val="HTML Typewriter"/>
    <w:semiHidden/>
    <w:rsid w:val="00FD6B81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FD6B81"/>
    <w:rPr>
      <w:i/>
      <w:iCs/>
    </w:rPr>
  </w:style>
  <w:style w:type="character" w:styleId="Linjenummer">
    <w:name w:val="line number"/>
    <w:basedOn w:val="Standardskrifttypeiafsnit"/>
    <w:semiHidden/>
    <w:rsid w:val="00FD6B81"/>
  </w:style>
  <w:style w:type="paragraph" w:styleId="Liste">
    <w:name w:val="List"/>
    <w:basedOn w:val="Normal"/>
    <w:semiHidden/>
    <w:rsid w:val="00FD6B81"/>
    <w:pPr>
      <w:ind w:left="283" w:hanging="283"/>
    </w:pPr>
  </w:style>
  <w:style w:type="paragraph" w:styleId="Liste2">
    <w:name w:val="List 2"/>
    <w:basedOn w:val="Normal"/>
    <w:semiHidden/>
    <w:rsid w:val="00FD6B81"/>
    <w:pPr>
      <w:ind w:left="566" w:hanging="283"/>
    </w:pPr>
  </w:style>
  <w:style w:type="paragraph" w:styleId="Liste3">
    <w:name w:val="List 3"/>
    <w:basedOn w:val="Normal"/>
    <w:semiHidden/>
    <w:rsid w:val="00FD6B81"/>
    <w:pPr>
      <w:ind w:left="849" w:hanging="283"/>
    </w:pPr>
  </w:style>
  <w:style w:type="paragraph" w:styleId="Liste4">
    <w:name w:val="List 4"/>
    <w:basedOn w:val="Normal"/>
    <w:semiHidden/>
    <w:rsid w:val="00FD6B81"/>
    <w:pPr>
      <w:ind w:left="1132" w:hanging="283"/>
    </w:pPr>
  </w:style>
  <w:style w:type="paragraph" w:styleId="Liste5">
    <w:name w:val="List 5"/>
    <w:basedOn w:val="Normal"/>
    <w:semiHidden/>
    <w:rsid w:val="00FD6B81"/>
    <w:pPr>
      <w:ind w:left="1415" w:hanging="283"/>
    </w:pPr>
  </w:style>
  <w:style w:type="paragraph" w:styleId="Opstilling-punkttegn">
    <w:name w:val="List Bullet"/>
    <w:basedOn w:val="Normal"/>
    <w:semiHidden/>
    <w:rsid w:val="00FD6B81"/>
    <w:pPr>
      <w:numPr>
        <w:numId w:val="1"/>
      </w:numPr>
    </w:pPr>
  </w:style>
  <w:style w:type="paragraph" w:styleId="Opstilling-punkttegn2">
    <w:name w:val="List Bullet 2"/>
    <w:basedOn w:val="Normal"/>
    <w:semiHidden/>
    <w:rsid w:val="00FD6B81"/>
    <w:pPr>
      <w:numPr>
        <w:numId w:val="2"/>
      </w:numPr>
    </w:pPr>
  </w:style>
  <w:style w:type="paragraph" w:styleId="Opstilling-punkttegn3">
    <w:name w:val="List Bullet 3"/>
    <w:basedOn w:val="Normal"/>
    <w:semiHidden/>
    <w:rsid w:val="00FD6B81"/>
    <w:pPr>
      <w:numPr>
        <w:numId w:val="3"/>
      </w:numPr>
    </w:pPr>
  </w:style>
  <w:style w:type="paragraph" w:styleId="Opstilling-punkttegn4">
    <w:name w:val="List Bullet 4"/>
    <w:basedOn w:val="Normal"/>
    <w:semiHidden/>
    <w:rsid w:val="00FD6B81"/>
    <w:pPr>
      <w:numPr>
        <w:numId w:val="4"/>
      </w:numPr>
    </w:pPr>
  </w:style>
  <w:style w:type="paragraph" w:styleId="Opstilling-punkttegn5">
    <w:name w:val="List Bullet 5"/>
    <w:basedOn w:val="Normal"/>
    <w:semiHidden/>
    <w:rsid w:val="00FD6B81"/>
    <w:pPr>
      <w:numPr>
        <w:numId w:val="5"/>
      </w:numPr>
    </w:pPr>
  </w:style>
  <w:style w:type="paragraph" w:styleId="Opstilling-forts">
    <w:name w:val="List Continue"/>
    <w:basedOn w:val="Normal"/>
    <w:semiHidden/>
    <w:rsid w:val="00FD6B81"/>
    <w:pPr>
      <w:spacing w:after="120"/>
      <w:ind w:left="283"/>
    </w:pPr>
  </w:style>
  <w:style w:type="paragraph" w:styleId="Opstilling-forts2">
    <w:name w:val="List Continue 2"/>
    <w:basedOn w:val="Normal"/>
    <w:semiHidden/>
    <w:rsid w:val="00FD6B81"/>
    <w:pPr>
      <w:spacing w:after="120"/>
      <w:ind w:left="566"/>
    </w:pPr>
  </w:style>
  <w:style w:type="paragraph" w:styleId="Opstilling-forts3">
    <w:name w:val="List Continue 3"/>
    <w:basedOn w:val="Normal"/>
    <w:semiHidden/>
    <w:rsid w:val="00FD6B81"/>
    <w:pPr>
      <w:spacing w:after="120"/>
      <w:ind w:left="849"/>
    </w:pPr>
  </w:style>
  <w:style w:type="paragraph" w:styleId="Opstilling-forts4">
    <w:name w:val="List Continue 4"/>
    <w:basedOn w:val="Normal"/>
    <w:semiHidden/>
    <w:rsid w:val="00FD6B81"/>
    <w:pPr>
      <w:spacing w:after="120"/>
      <w:ind w:left="1132"/>
    </w:pPr>
  </w:style>
  <w:style w:type="paragraph" w:styleId="Opstilling-forts5">
    <w:name w:val="List Continue 5"/>
    <w:basedOn w:val="Normal"/>
    <w:semiHidden/>
    <w:rsid w:val="00FD6B81"/>
    <w:pPr>
      <w:spacing w:after="120"/>
      <w:ind w:left="1415"/>
    </w:pPr>
  </w:style>
  <w:style w:type="paragraph" w:styleId="Opstilling-talellerbogst">
    <w:name w:val="List Number"/>
    <w:basedOn w:val="Normal"/>
    <w:semiHidden/>
    <w:rsid w:val="00FD6B81"/>
    <w:pPr>
      <w:numPr>
        <w:numId w:val="6"/>
      </w:numPr>
    </w:pPr>
  </w:style>
  <w:style w:type="paragraph" w:styleId="Opstilling-talellerbogst2">
    <w:name w:val="List Number 2"/>
    <w:basedOn w:val="Normal"/>
    <w:semiHidden/>
    <w:rsid w:val="00FD6B81"/>
    <w:pPr>
      <w:numPr>
        <w:numId w:val="7"/>
      </w:numPr>
    </w:pPr>
  </w:style>
  <w:style w:type="paragraph" w:styleId="Opstilling-talellerbogst3">
    <w:name w:val="List Number 3"/>
    <w:basedOn w:val="Normal"/>
    <w:semiHidden/>
    <w:rsid w:val="00FD6B81"/>
    <w:pPr>
      <w:numPr>
        <w:numId w:val="8"/>
      </w:numPr>
    </w:pPr>
  </w:style>
  <w:style w:type="paragraph" w:styleId="Opstilling-talellerbogst4">
    <w:name w:val="List Number 4"/>
    <w:basedOn w:val="Normal"/>
    <w:semiHidden/>
    <w:rsid w:val="00FD6B81"/>
    <w:pPr>
      <w:numPr>
        <w:numId w:val="9"/>
      </w:numPr>
    </w:pPr>
  </w:style>
  <w:style w:type="paragraph" w:styleId="Opstilling-talellerbogst5">
    <w:name w:val="List Number 5"/>
    <w:basedOn w:val="Normal"/>
    <w:semiHidden/>
    <w:rsid w:val="00FD6B81"/>
    <w:pPr>
      <w:numPr>
        <w:numId w:val="10"/>
      </w:numPr>
    </w:pPr>
  </w:style>
  <w:style w:type="paragraph" w:styleId="Brevhoved">
    <w:name w:val="Message Header"/>
    <w:basedOn w:val="Normal"/>
    <w:semiHidden/>
    <w:rsid w:val="00FD6B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FD6B81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FD6B81"/>
    <w:pPr>
      <w:ind w:left="1304"/>
    </w:pPr>
  </w:style>
  <w:style w:type="paragraph" w:styleId="Noteoverskrift">
    <w:name w:val="Note Heading"/>
    <w:basedOn w:val="Normal"/>
    <w:next w:val="Normal"/>
    <w:semiHidden/>
    <w:rsid w:val="00FD6B81"/>
  </w:style>
  <w:style w:type="paragraph" w:styleId="Almindeligtekst">
    <w:name w:val="Plain Text"/>
    <w:basedOn w:val="Normal"/>
    <w:semiHidden/>
    <w:rsid w:val="00FD6B81"/>
    <w:rPr>
      <w:rFonts w:ascii="Courier New" w:hAnsi="Courier New" w:cs="Courier New"/>
      <w:sz w:val="20"/>
      <w:szCs w:val="20"/>
    </w:rPr>
  </w:style>
  <w:style w:type="paragraph" w:styleId="Starthilsen">
    <w:name w:val="Salutation"/>
    <w:basedOn w:val="Normal"/>
    <w:next w:val="Normal"/>
    <w:semiHidden/>
    <w:rsid w:val="00FD6B81"/>
  </w:style>
  <w:style w:type="paragraph" w:styleId="Underskrift">
    <w:name w:val="Signature"/>
    <w:basedOn w:val="Normal"/>
    <w:semiHidden/>
    <w:rsid w:val="00FD6B81"/>
    <w:pPr>
      <w:ind w:left="4252"/>
    </w:pPr>
  </w:style>
  <w:style w:type="character" w:styleId="Strk">
    <w:name w:val="Strong"/>
    <w:qFormat/>
    <w:rsid w:val="00FD6B81"/>
    <w:rPr>
      <w:b/>
      <w:bCs/>
    </w:rPr>
  </w:style>
  <w:style w:type="paragraph" w:styleId="Undertitel">
    <w:name w:val="Subtitle"/>
    <w:basedOn w:val="Normal"/>
    <w:qFormat/>
    <w:rsid w:val="00FD6B81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el-3D-effekter1">
    <w:name w:val="Table 3D effects 1"/>
    <w:basedOn w:val="Tabel-Normal"/>
    <w:semiHidden/>
    <w:rsid w:val="00FD6B81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FD6B81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FD6B81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FD6B81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FD6B81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FD6B81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FD6B81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FD6B81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FD6B81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FD6B81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FD6B81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FD6B81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FD6B81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FD6B81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semiHidden/>
    <w:rsid w:val="00FD6B8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semiHidden/>
    <w:rsid w:val="00FD6B8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FD6B81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FD6B81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FD6B81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FD6B81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FD6B81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FD6B81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FD6B81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FD6B8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FD6B81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FD6B81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FD6B81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FD6B8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FD6B81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FD6B81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FD6B81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FD6B81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FD6B8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FD6B81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FD6B81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FD6B81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FD6B8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39"/>
    <w:rsid w:val="008726F5"/>
    <w:pPr>
      <w:spacing w:line="200" w:lineRule="atLeast"/>
      <w:ind w:left="340" w:right="567" w:hanging="340"/>
    </w:pPr>
    <w:rPr>
      <w:b/>
      <w:sz w:val="14"/>
    </w:rPr>
  </w:style>
  <w:style w:type="paragraph" w:styleId="Indholdsfortegnelse2">
    <w:name w:val="toc 2"/>
    <w:basedOn w:val="Normal"/>
    <w:next w:val="Normal"/>
    <w:semiHidden/>
    <w:rsid w:val="00367B63"/>
    <w:pPr>
      <w:ind w:right="567"/>
    </w:pPr>
  </w:style>
  <w:style w:type="paragraph" w:styleId="Indholdsfortegnelse3">
    <w:name w:val="toc 3"/>
    <w:basedOn w:val="Normal"/>
    <w:next w:val="Normal"/>
    <w:semiHidden/>
    <w:rsid w:val="00367B63"/>
    <w:pPr>
      <w:ind w:right="567"/>
    </w:pPr>
  </w:style>
  <w:style w:type="paragraph" w:styleId="Indholdsfortegnelse4">
    <w:name w:val="toc 4"/>
    <w:basedOn w:val="Normal"/>
    <w:next w:val="Normal"/>
    <w:semiHidden/>
    <w:rsid w:val="00367B63"/>
    <w:pPr>
      <w:ind w:right="567"/>
    </w:pPr>
  </w:style>
  <w:style w:type="paragraph" w:styleId="Indholdsfortegnelse5">
    <w:name w:val="toc 5"/>
    <w:basedOn w:val="Normal"/>
    <w:next w:val="Normal"/>
    <w:semiHidden/>
    <w:rsid w:val="00367B63"/>
    <w:pPr>
      <w:ind w:right="567"/>
    </w:pPr>
  </w:style>
  <w:style w:type="numbering" w:styleId="111111">
    <w:name w:val="Outline List 2"/>
    <w:basedOn w:val="Ingenoversigt"/>
    <w:semiHidden/>
    <w:rsid w:val="00FD6B81"/>
    <w:pPr>
      <w:numPr>
        <w:numId w:val="11"/>
      </w:numPr>
    </w:pPr>
  </w:style>
  <w:style w:type="numbering" w:styleId="1ai">
    <w:name w:val="Outline List 1"/>
    <w:basedOn w:val="Ingenoversigt"/>
    <w:semiHidden/>
    <w:rsid w:val="00FD6B81"/>
    <w:pPr>
      <w:numPr>
        <w:numId w:val="12"/>
      </w:numPr>
    </w:pPr>
  </w:style>
  <w:style w:type="numbering" w:styleId="ArtikelSektion">
    <w:name w:val="Outline List 3"/>
    <w:basedOn w:val="Ingenoversigt"/>
    <w:semiHidden/>
    <w:rsid w:val="00FD6B81"/>
    <w:pPr>
      <w:numPr>
        <w:numId w:val="13"/>
      </w:numPr>
    </w:pPr>
  </w:style>
  <w:style w:type="paragraph" w:styleId="Bloktekst">
    <w:name w:val="Block Text"/>
    <w:basedOn w:val="Normal"/>
    <w:semiHidden/>
    <w:rsid w:val="00FD6B81"/>
    <w:pPr>
      <w:spacing w:after="120"/>
      <w:ind w:left="1440" w:right="1440"/>
    </w:pPr>
  </w:style>
  <w:style w:type="paragraph" w:styleId="Brdtekst">
    <w:name w:val="Body Text"/>
    <w:basedOn w:val="Normal"/>
    <w:semiHidden/>
    <w:rsid w:val="00FD6B81"/>
    <w:pPr>
      <w:spacing w:after="120"/>
    </w:pPr>
  </w:style>
  <w:style w:type="paragraph" w:styleId="Brdtekst2">
    <w:name w:val="Body Text 2"/>
    <w:basedOn w:val="Normal"/>
    <w:semiHidden/>
    <w:rsid w:val="00FD6B81"/>
    <w:pPr>
      <w:spacing w:after="120" w:line="480" w:lineRule="auto"/>
    </w:pPr>
  </w:style>
  <w:style w:type="paragraph" w:styleId="Brdtekst3">
    <w:name w:val="Body Text 3"/>
    <w:basedOn w:val="Normal"/>
    <w:semiHidden/>
    <w:rsid w:val="00FD6B81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FD6B81"/>
    <w:pPr>
      <w:ind w:firstLine="210"/>
    </w:pPr>
  </w:style>
  <w:style w:type="paragraph" w:styleId="Brdtekstindrykning">
    <w:name w:val="Body Text Indent"/>
    <w:basedOn w:val="Normal"/>
    <w:semiHidden/>
    <w:rsid w:val="00FD6B81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FD6B81"/>
    <w:pPr>
      <w:ind w:firstLine="210"/>
    </w:pPr>
  </w:style>
  <w:style w:type="paragraph" w:styleId="Brdtekstindrykning2">
    <w:name w:val="Body Text Indent 2"/>
    <w:basedOn w:val="Normal"/>
    <w:semiHidden/>
    <w:rsid w:val="00FD6B81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FD6B81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FD6B81"/>
    <w:pPr>
      <w:ind w:left="4252"/>
    </w:pPr>
  </w:style>
  <w:style w:type="paragraph" w:styleId="Dato">
    <w:name w:val="Date"/>
    <w:basedOn w:val="Normal"/>
    <w:next w:val="Normal"/>
    <w:semiHidden/>
    <w:rsid w:val="00FD6B81"/>
  </w:style>
  <w:style w:type="paragraph" w:styleId="Mailsignatur">
    <w:name w:val="E-mail Signature"/>
    <w:basedOn w:val="Normal"/>
    <w:semiHidden/>
    <w:rsid w:val="00FD6B81"/>
  </w:style>
  <w:style w:type="character" w:styleId="Fremhv">
    <w:name w:val="Emphasis"/>
    <w:qFormat/>
    <w:rsid w:val="00FD6B81"/>
    <w:rPr>
      <w:i/>
      <w:iCs/>
    </w:rPr>
  </w:style>
  <w:style w:type="paragraph" w:styleId="Modtageradresse">
    <w:name w:val="envelope address"/>
    <w:basedOn w:val="Normal"/>
    <w:semiHidden/>
    <w:rsid w:val="00FD6B8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enderadresse">
    <w:name w:val="envelope return"/>
    <w:basedOn w:val="Normal"/>
    <w:semiHidden/>
    <w:rsid w:val="00FD6B81"/>
    <w:rPr>
      <w:rFonts w:ascii="Arial" w:hAnsi="Arial" w:cs="Arial"/>
      <w:sz w:val="20"/>
      <w:szCs w:val="20"/>
    </w:rPr>
  </w:style>
  <w:style w:type="paragraph" w:styleId="Sidefod">
    <w:name w:val="footer"/>
    <w:basedOn w:val="Normal"/>
    <w:rsid w:val="00EE7FBD"/>
    <w:pPr>
      <w:tabs>
        <w:tab w:val="center" w:pos="4819"/>
        <w:tab w:val="right" w:pos="9638"/>
      </w:tabs>
      <w:spacing w:line="210" w:lineRule="atLeast"/>
    </w:pPr>
    <w:rPr>
      <w:sz w:val="12"/>
    </w:rPr>
  </w:style>
  <w:style w:type="paragraph" w:styleId="Sidehoved">
    <w:name w:val="header"/>
    <w:basedOn w:val="Normal"/>
    <w:link w:val="SidehovedTegn"/>
    <w:rsid w:val="00EE7FBD"/>
    <w:pPr>
      <w:tabs>
        <w:tab w:val="center" w:pos="4819"/>
        <w:tab w:val="right" w:pos="9638"/>
      </w:tabs>
      <w:spacing w:line="210" w:lineRule="atLeast"/>
    </w:pPr>
    <w:rPr>
      <w:sz w:val="12"/>
    </w:rPr>
  </w:style>
  <w:style w:type="character" w:styleId="BesgtLink">
    <w:name w:val="FollowedHyperlink"/>
    <w:semiHidden/>
    <w:rsid w:val="00A07BBE"/>
    <w:rPr>
      <w:rFonts w:ascii="Verdana" w:hAnsi="Verdana"/>
      <w:color w:val="808080"/>
      <w:sz w:val="18"/>
      <w:u w:val="none"/>
    </w:rPr>
  </w:style>
  <w:style w:type="character" w:styleId="Hyperlink">
    <w:name w:val="Hyperlink"/>
    <w:semiHidden/>
    <w:rsid w:val="00A07BBE"/>
    <w:rPr>
      <w:rFonts w:ascii="Verdana" w:hAnsi="Verdana"/>
      <w:color w:val="auto"/>
      <w:sz w:val="18"/>
      <w:u w:val="none"/>
    </w:rPr>
  </w:style>
  <w:style w:type="character" w:styleId="Sidetal">
    <w:name w:val="page number"/>
    <w:rsid w:val="00367B63"/>
    <w:rPr>
      <w:rFonts w:ascii="Verdana" w:hAnsi="Verdana"/>
      <w:sz w:val="12"/>
    </w:rPr>
  </w:style>
  <w:style w:type="paragraph" w:customStyle="1" w:styleId="Normal-DocumentHeading">
    <w:name w:val="Normal - Document Heading"/>
    <w:basedOn w:val="Normal"/>
    <w:next w:val="Normal"/>
    <w:rsid w:val="00EE7FBD"/>
    <w:rPr>
      <w:b/>
      <w:caps/>
    </w:rPr>
  </w:style>
  <w:style w:type="paragraph" w:customStyle="1" w:styleId="Normal-SenderName">
    <w:name w:val="Normal - Sender Name"/>
    <w:basedOn w:val="Normal"/>
    <w:next w:val="Normal-Senderinformation"/>
    <w:semiHidden/>
    <w:rsid w:val="00367B63"/>
    <w:rPr>
      <w:b/>
    </w:rPr>
  </w:style>
  <w:style w:type="paragraph" w:customStyle="1" w:styleId="Normal-Senderinformation">
    <w:name w:val="Normal - Sender information"/>
    <w:basedOn w:val="Normal"/>
    <w:semiHidden/>
    <w:rsid w:val="00367B63"/>
    <w:pPr>
      <w:tabs>
        <w:tab w:val="left" w:pos="198"/>
      </w:tabs>
      <w:spacing w:line="200" w:lineRule="atLeast"/>
    </w:pPr>
    <w:rPr>
      <w:sz w:val="14"/>
    </w:rPr>
  </w:style>
  <w:style w:type="paragraph" w:customStyle="1" w:styleId="Template">
    <w:name w:val="Template"/>
    <w:semiHidden/>
    <w:rsid w:val="00484A78"/>
    <w:pPr>
      <w:tabs>
        <w:tab w:val="left" w:pos="198"/>
      </w:tabs>
      <w:spacing w:line="200" w:lineRule="atLeast"/>
    </w:pPr>
    <w:rPr>
      <w:rFonts w:ascii="Verdana" w:hAnsi="Verdana"/>
      <w:noProof/>
      <w:sz w:val="14"/>
      <w:szCs w:val="24"/>
      <w:lang w:val="en-GB" w:eastAsia="da-DK"/>
    </w:rPr>
  </w:style>
  <w:style w:type="paragraph" w:customStyle="1" w:styleId="Template-Adresse">
    <w:name w:val="Template - Adresse"/>
    <w:basedOn w:val="Template"/>
    <w:semiHidden/>
    <w:rsid w:val="00985E2A"/>
  </w:style>
  <w:style w:type="paragraph" w:customStyle="1" w:styleId="Normal-Doctypetitle">
    <w:name w:val="Normal - Doc type title"/>
    <w:basedOn w:val="Normal"/>
    <w:rsid w:val="00A64F09"/>
    <w:pPr>
      <w:spacing w:line="480" w:lineRule="atLeast"/>
      <w:ind w:left="-11"/>
    </w:pPr>
    <w:rPr>
      <w:caps/>
      <w:spacing w:val="27"/>
      <w:sz w:val="39"/>
    </w:rPr>
  </w:style>
  <w:style w:type="paragraph" w:customStyle="1" w:styleId="Normal-Docinfo">
    <w:name w:val="Normal - Doc info"/>
    <w:basedOn w:val="Normal"/>
    <w:rsid w:val="00EE7FBD"/>
    <w:pPr>
      <w:spacing w:line="200" w:lineRule="atLeast"/>
    </w:pPr>
    <w:rPr>
      <w:sz w:val="14"/>
    </w:rPr>
  </w:style>
  <w:style w:type="paragraph" w:customStyle="1" w:styleId="Normal-Docinfotext">
    <w:name w:val="Normal - Doc info text"/>
    <w:basedOn w:val="Normal-Docinfo"/>
    <w:rsid w:val="00D533DE"/>
    <w:rPr>
      <w:b/>
    </w:rPr>
  </w:style>
  <w:style w:type="paragraph" w:customStyle="1" w:styleId="Normal-Helptext">
    <w:name w:val="Normal - Help text"/>
    <w:basedOn w:val="Normal-Docinfotext"/>
    <w:rsid w:val="00D72704"/>
    <w:rPr>
      <w:vanish/>
      <w:color w:val="800000"/>
      <w:sz w:val="12"/>
    </w:rPr>
  </w:style>
  <w:style w:type="paragraph" w:customStyle="1" w:styleId="Template-Legalinfo">
    <w:name w:val="Template - Legal info"/>
    <w:basedOn w:val="Normal"/>
    <w:semiHidden/>
    <w:rsid w:val="00E40E92"/>
    <w:pPr>
      <w:tabs>
        <w:tab w:val="left" w:pos="488"/>
      </w:tabs>
      <w:spacing w:line="160" w:lineRule="atLeast"/>
    </w:pPr>
    <w:rPr>
      <w:noProof/>
      <w:sz w:val="12"/>
    </w:rPr>
  </w:style>
  <w:style w:type="paragraph" w:customStyle="1" w:styleId="Normal-Action">
    <w:name w:val="Normal - Action"/>
    <w:link w:val="Normal-ActionChar"/>
    <w:rsid w:val="00A030E7"/>
    <w:rPr>
      <w:rFonts w:ascii="Verdana" w:hAnsi="Verdana"/>
      <w:sz w:val="14"/>
      <w:szCs w:val="24"/>
      <w:lang w:val="en-GB" w:eastAsia="da-DK"/>
    </w:rPr>
  </w:style>
  <w:style w:type="paragraph" w:customStyle="1" w:styleId="Normal-Actionname">
    <w:name w:val="Normal - Action name"/>
    <w:link w:val="Normal-ActionnameChar"/>
    <w:rsid w:val="00A030E7"/>
    <w:rPr>
      <w:rFonts w:ascii="Verdana" w:hAnsi="Verdana"/>
      <w:b/>
      <w:sz w:val="14"/>
      <w:szCs w:val="24"/>
      <w:lang w:val="en-GB" w:eastAsia="da-DK"/>
    </w:rPr>
  </w:style>
  <w:style w:type="character" w:customStyle="1" w:styleId="Normal-ActionnameChar">
    <w:name w:val="Normal - Action name Char"/>
    <w:link w:val="Normal-Actionname"/>
    <w:rsid w:val="00A030E7"/>
    <w:rPr>
      <w:rFonts w:ascii="Verdana" w:hAnsi="Verdana"/>
      <w:b/>
      <w:sz w:val="14"/>
      <w:szCs w:val="24"/>
      <w:lang w:val="en-GB" w:eastAsia="da-DK" w:bidi="ar-SA"/>
    </w:rPr>
  </w:style>
  <w:style w:type="character" w:customStyle="1" w:styleId="Normal-ActionChar">
    <w:name w:val="Normal - Action Char"/>
    <w:link w:val="Normal-Action"/>
    <w:rsid w:val="00A030E7"/>
    <w:rPr>
      <w:rFonts w:ascii="Verdana" w:hAnsi="Verdana"/>
      <w:sz w:val="14"/>
      <w:szCs w:val="24"/>
      <w:lang w:val="en-GB" w:eastAsia="da-DK" w:bidi="ar-SA"/>
    </w:rPr>
  </w:style>
  <w:style w:type="paragraph" w:styleId="Listeafsnit">
    <w:name w:val="List Paragraph"/>
    <w:basedOn w:val="Normal"/>
    <w:uiPriority w:val="34"/>
    <w:qFormat/>
    <w:rsid w:val="000170EA"/>
    <w:pPr>
      <w:ind w:left="1304"/>
    </w:pPr>
  </w:style>
  <w:style w:type="character" w:customStyle="1" w:styleId="SidehovedTegn">
    <w:name w:val="Sidehoved Tegn"/>
    <w:basedOn w:val="Standardskrifttypeiafsnit"/>
    <w:link w:val="Sidehoved"/>
    <w:rsid w:val="00B838ED"/>
    <w:rPr>
      <w:rFonts w:ascii="Verdana" w:hAnsi="Verdana"/>
      <w:sz w:val="12"/>
      <w:szCs w:val="24"/>
      <w:lang w:val="da-DK" w:eastAsia="da-DK"/>
    </w:rPr>
  </w:style>
  <w:style w:type="paragraph" w:customStyle="1" w:styleId="Trompet">
    <w:name w:val="Trompet"/>
    <w:basedOn w:val="Normal"/>
    <w:uiPriority w:val="10"/>
    <w:qFormat/>
    <w:rsid w:val="00951CB7"/>
    <w:pPr>
      <w:tabs>
        <w:tab w:val="left" w:pos="397"/>
      </w:tabs>
      <w:spacing w:line="220" w:lineRule="atLeast"/>
    </w:pPr>
    <w:rPr>
      <w:rFonts w:ascii="KBH Tekst" w:eastAsiaTheme="minorHAnsi" w:hAnsi="KBH Tekst" w:cstheme="minorBidi"/>
      <w:b/>
      <w:color w:val="000000"/>
      <w:sz w:val="17"/>
      <w:szCs w:val="22"/>
      <w:lang w:eastAsia="en-US"/>
    </w:rPr>
  </w:style>
  <w:style w:type="paragraph" w:styleId="Korrektur">
    <w:name w:val="Revision"/>
    <w:hidden/>
    <w:uiPriority w:val="99"/>
    <w:semiHidden/>
    <w:rsid w:val="00BC3302"/>
    <w:rPr>
      <w:rFonts w:ascii="Verdana" w:hAnsi="Verdana"/>
      <w:sz w:val="18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mr\AppData\Roaming\Microsoft\Templates\Meeting_Agenda.dot" TargetMode="External"/></Relationships>
</file>

<file path=word/theme/theme1.xml><?xml version="1.0" encoding="utf-8"?>
<a:theme xmlns:a="http://schemas.openxmlformats.org/drawingml/2006/main" name="Ramboll">
  <a:themeElements>
    <a:clrScheme name="Ramboll">
      <a:dk1>
        <a:sysClr val="windowText" lastClr="000000"/>
      </a:dk1>
      <a:lt1>
        <a:sysClr val="window" lastClr="FFFFFF"/>
      </a:lt1>
      <a:dk2>
        <a:srgbClr val="009DE0"/>
      </a:dk2>
      <a:lt2>
        <a:srgbClr val="797766"/>
      </a:lt2>
      <a:accent1>
        <a:srgbClr val="A7D3F5"/>
      </a:accent1>
      <a:accent2>
        <a:srgbClr val="5CA551"/>
      </a:accent2>
      <a:accent3>
        <a:srgbClr val="A1BF36"/>
      </a:accent3>
      <a:accent4>
        <a:srgbClr val="C40079"/>
      </a:accent4>
      <a:accent5>
        <a:srgbClr val="C63418"/>
      </a:accent5>
      <a:accent6>
        <a:srgbClr val="D0CFC5"/>
      </a:accent6>
      <a:hlink>
        <a:srgbClr val="0000FF"/>
      </a:hlink>
      <a:folHlink>
        <a:srgbClr val="800080"/>
      </a:folHlink>
    </a:clrScheme>
    <a:fontScheme name="Rambol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9B271215209489BE17825B8389B31" ma:contentTypeVersion="14" ma:contentTypeDescription="Opret et nyt dokument." ma:contentTypeScope="" ma:versionID="66df1442e075e1a51eb11459d934dc42">
  <xsd:schema xmlns:xsd="http://www.w3.org/2001/XMLSchema" xmlns:xs="http://www.w3.org/2001/XMLSchema" xmlns:p="http://schemas.microsoft.com/office/2006/metadata/properties" xmlns:ns2="fb50815c-1485-468c-a97e-03bedf7b7df9" xmlns:ns3="2285840f-fdc9-423b-bb09-aa2124b0fe30" xmlns:ns4="0dd46b0f-e2c7-4a31-a61e-54a1e81a6d74" targetNamespace="http://schemas.microsoft.com/office/2006/metadata/properties" ma:root="true" ma:fieldsID="4e0408f4ea99a3be99e2298aaf53c6b9" ns2:_="" ns3:_="" ns4:_="">
    <xsd:import namespace="fb50815c-1485-468c-a97e-03bedf7b7df9"/>
    <xsd:import namespace="2285840f-fdc9-423b-bb09-aa2124b0fe30"/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e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0815c-1485-468c-a97e-03bedf7b7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1" nillable="true" ma:displayName="eDoc" ma:internalName="eDoc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5840f-fdc9-423b-bb09-aa2124b0f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8860dfc-b0d5-4684-93fb-a73bff71a7fe}" ma:internalName="TaxCatchAll" ma:showField="CatchAllData" ma:web="2285840f-fdc9-423b-bb09-aa2124b0f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d46b0f-e2c7-4a31-a61e-54a1e81a6d74" xsi:nil="true"/>
    <eDoc xmlns="fb50815c-1485-468c-a97e-03bedf7b7df9" xsi:nil="true"/>
    <lcf76f155ced4ddcb4097134ff3c332f xmlns="fb50815c-1485-468c-a97e-03bedf7b7df9">
      <Terms xmlns="http://schemas.microsoft.com/office/infopath/2007/PartnerControls"/>
    </lcf76f155ced4ddcb4097134ff3c332f>
    <SharedWithUsers xmlns="2285840f-fdc9-423b-bb09-aa2124b0fe30">
      <UserInfo>
        <DisplayName>Anne Margrethe Anttila</DisplayName>
        <AccountId>15</AccountId>
        <AccountType/>
      </UserInfo>
      <UserInfo>
        <DisplayName>Helena Kreipke Juul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7EA458A-CA3E-4FDC-A9C1-0239E3002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0815c-1485-468c-a97e-03bedf7b7df9"/>
    <ds:schemaRef ds:uri="2285840f-fdc9-423b-bb09-aa2124b0fe30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4F8FF-D2E3-4FFA-A440-6C4D9CC25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27BB9-F85B-404D-AED2-65674A771CD9}">
  <ds:schemaRefs>
    <ds:schemaRef ds:uri="http://schemas.microsoft.com/office/2006/metadata/properties"/>
    <ds:schemaRef ds:uri="http://schemas.microsoft.com/office/infopath/2007/PartnerControls"/>
    <ds:schemaRef ds:uri="0dd46b0f-e2c7-4a31-a61e-54a1e81a6d74"/>
    <ds:schemaRef ds:uri="fb50815c-1485-468c-a97e-03bedf7b7df9"/>
    <ds:schemaRef ds:uri="2285840f-fdc9-423b-bb09-aa2124b0f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Meeting_Agenda.dot</Template>
  <TotalTime>56</TotalTime>
  <Pages>1</Pages>
  <Words>132</Words>
  <Characters>885</Characters>
  <Application>Microsoft Office Word</Application>
  <DocSecurity>0</DocSecurity>
  <Lines>46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Ramboll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Annemette Rasmussen</dc:creator>
  <cp:lastModifiedBy>Helena Kreipke Juul</cp:lastModifiedBy>
  <cp:revision>17</cp:revision>
  <dcterms:created xsi:type="dcterms:W3CDTF">2022-11-04T12:14:00Z</dcterms:created>
  <dcterms:modified xsi:type="dcterms:W3CDTF">2022-12-02T08:21:00Z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>06-11-2012</vt:lpwstr>
  </property>
  <property fmtid="{D5CDD505-2E9C-101B-9397-08002B2CF9AE}" pid="3" name="CurrentUser">
    <vt:lpwstr>Standard Profile</vt:lpwstr>
  </property>
  <property fmtid="{D5CDD505-2E9C-101B-9397-08002B2CF9AE}" pid="4" name="CurrentOffice">
    <vt:lpwstr>Hannemanns Allé 53 - Danmark</vt:lpwstr>
  </property>
  <property fmtid="{D5CDD505-2E9C-101B-9397-08002B2CF9AE}" pid="5" name="CurrentBusinessArea">
    <vt:lpwstr>(none)</vt:lpwstr>
  </property>
  <property fmtid="{D5CDD505-2E9C-101B-9397-08002B2CF9AE}" pid="6" name="NumberOfPictureTreated">
    <vt:lpwstr>0</vt:lpwstr>
  </property>
  <property fmtid="{D5CDD505-2E9C-101B-9397-08002B2CF9AE}" pid="7" name="CurrentLanguage">
    <vt:lpwstr>Danish</vt:lpwstr>
  </property>
  <property fmtid="{D5CDD505-2E9C-101B-9397-08002B2CF9AE}" pid="8" name="CurrentLogo">
    <vt:lpwstr>Color</vt:lpwstr>
  </property>
  <property fmtid="{D5CDD505-2E9C-101B-9397-08002B2CF9AE}" pid="9" name="CurrentCountry">
    <vt:lpwstr>Denmark</vt:lpwstr>
  </property>
  <property fmtid="{D5CDD505-2E9C-101B-9397-08002B2CF9AE}" pid="10" name="BackOfficeType">
    <vt:lpwstr>growBusiness Solutions</vt:lpwstr>
  </property>
  <property fmtid="{D5CDD505-2E9C-101B-9397-08002B2CF9AE}" pid="11" name="Server">
    <vt:lpwstr>kkedoc4:8080</vt:lpwstr>
  </property>
  <property fmtid="{D5CDD505-2E9C-101B-9397-08002B2CF9AE}" pid="12" name="Protocol">
    <vt:lpwstr>off</vt:lpwstr>
  </property>
  <property fmtid="{D5CDD505-2E9C-101B-9397-08002B2CF9AE}" pid="13" name="Site">
    <vt:lpwstr>/locator.aspx</vt:lpwstr>
  </property>
  <property fmtid="{D5CDD505-2E9C-101B-9397-08002B2CF9AE}" pid="14" name="FileID">
    <vt:lpwstr>22048417</vt:lpwstr>
  </property>
  <property fmtid="{D5CDD505-2E9C-101B-9397-08002B2CF9AE}" pid="15" name="VerID">
    <vt:lpwstr>0</vt:lpwstr>
  </property>
  <property fmtid="{D5CDD505-2E9C-101B-9397-08002B2CF9AE}" pid="16" name="FilePath">
    <vt:lpwstr>\\KK-edoc-FIL01\eDocUsers\work\kk\e63c</vt:lpwstr>
  </property>
  <property fmtid="{D5CDD505-2E9C-101B-9397-08002B2CF9AE}" pid="17" name="FileName">
    <vt:lpwstr>2017-0059075-2 Dagsorden koordinatormøde 22048417_16692001_0.DOCX</vt:lpwstr>
  </property>
  <property fmtid="{D5CDD505-2E9C-101B-9397-08002B2CF9AE}" pid="18" name="FullFileName">
    <vt:lpwstr>\\KK-edoc-FIL01\eDocUsers\work\kk\e63c\2017-0059075-2 Dagsorden koordinatormøde 22048417_16692001_0.DOCX</vt:lpwstr>
  </property>
  <property fmtid="{D5CDD505-2E9C-101B-9397-08002B2CF9AE}" pid="19" name="ContentTypeId">
    <vt:lpwstr>0x010100A2D9B271215209489BE17825B8389B31</vt:lpwstr>
  </property>
  <property fmtid="{D5CDD505-2E9C-101B-9397-08002B2CF9AE}" pid="20" name="MediaServiceImageTags">
    <vt:lpwstr/>
  </property>
</Properties>
</file>