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0E82" w14:textId="77777777" w:rsidR="00564E16" w:rsidRDefault="00564E16"/>
    <w:tbl>
      <w:tblPr>
        <w:tblW w:w="8874" w:type="dxa"/>
        <w:tblInd w:w="-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7796"/>
      </w:tblGrid>
      <w:tr w:rsidR="000406DB" w:rsidRPr="00564E16" w14:paraId="3667E11E" w14:textId="77777777" w:rsidTr="00B838ED">
        <w:trPr>
          <w:trHeight w:val="811"/>
        </w:trPr>
        <w:tc>
          <w:tcPr>
            <w:tcW w:w="8874" w:type="dxa"/>
            <w:gridSpan w:val="2"/>
          </w:tcPr>
          <w:p w14:paraId="432325A4" w14:textId="1EA1EF00" w:rsidR="000330AD" w:rsidRPr="00B15B80" w:rsidRDefault="000170EA" w:rsidP="00A64F09">
            <w:pPr>
              <w:pStyle w:val="Normal-Doctypetitle"/>
              <w:rPr>
                <w:rFonts w:ascii="KBH Medium" w:hAnsi="KBH Medium"/>
                <w:b/>
                <w:sz w:val="20"/>
                <w:szCs w:val="20"/>
              </w:rPr>
            </w:pPr>
            <w:bookmarkStart w:id="0" w:name="bmkOvsMeetingAgenda"/>
            <w:r w:rsidRPr="00B15B80">
              <w:rPr>
                <w:rFonts w:ascii="KBH Medium" w:hAnsi="KBH Medium"/>
                <w:b/>
                <w:sz w:val="20"/>
                <w:szCs w:val="20"/>
              </w:rPr>
              <w:t>Dagsorden</w:t>
            </w:r>
            <w:bookmarkEnd w:id="0"/>
            <w:r w:rsidR="00B838ED" w:rsidRPr="00B15B80">
              <w:rPr>
                <w:rFonts w:ascii="KBH Medium" w:hAnsi="KBH Medium"/>
                <w:b/>
                <w:sz w:val="20"/>
                <w:szCs w:val="20"/>
              </w:rPr>
              <w:t xml:space="preserve"> for </w:t>
            </w:r>
            <w:r w:rsidR="00B15B80" w:rsidRPr="00B15B80">
              <w:rPr>
                <w:rFonts w:ascii="KBH Medium" w:hAnsi="KBH Medium"/>
                <w:b/>
                <w:sz w:val="20"/>
                <w:szCs w:val="20"/>
              </w:rPr>
              <w:t>overdragelses</w:t>
            </w:r>
            <w:r w:rsidR="00B838ED" w:rsidRPr="00B15B80">
              <w:rPr>
                <w:rFonts w:ascii="KBH Medium" w:hAnsi="KBH Medium"/>
                <w:b/>
                <w:sz w:val="20"/>
                <w:szCs w:val="20"/>
              </w:rPr>
              <w:t>møde</w:t>
            </w:r>
          </w:p>
        </w:tc>
      </w:tr>
      <w:tr w:rsidR="00EB564F" w:rsidRPr="00564E16" w14:paraId="58E472FD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A33FBE3" w14:textId="77777777" w:rsidR="00EB564F" w:rsidRPr="00E53F02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1" w:name="bmkOvsProject"/>
            <w:r w:rsidRPr="00E53F02">
              <w:rPr>
                <w:rFonts w:ascii="KBH" w:hAnsi="KBH"/>
                <w:sz w:val="18"/>
                <w:szCs w:val="18"/>
              </w:rPr>
              <w:t>Projekt</w:t>
            </w:r>
            <w:bookmarkEnd w:id="1"/>
          </w:p>
        </w:tc>
        <w:tc>
          <w:tcPr>
            <w:tcW w:w="7796" w:type="dxa"/>
          </w:tcPr>
          <w:p w14:paraId="475311F3" w14:textId="2A754697" w:rsidR="00EB564F" w:rsidRPr="00E53F02" w:rsidRDefault="00B838ED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t>Sags nr</w:t>
            </w:r>
            <w:r w:rsidR="00564E16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t>.</w:t>
            </w: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t xml:space="preserve"> og navn</w:t>
            </w:r>
          </w:p>
        </w:tc>
      </w:tr>
      <w:tr w:rsidR="00EB564F" w:rsidRPr="00564E16" w14:paraId="27A74381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44CCC26A" w14:textId="77777777" w:rsidR="00EB564F" w:rsidRPr="00E53F02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2" w:name="bmkOvsDate01"/>
            <w:r w:rsidRPr="00E53F02">
              <w:rPr>
                <w:rFonts w:ascii="KBH" w:hAnsi="KBH"/>
                <w:sz w:val="18"/>
                <w:szCs w:val="18"/>
              </w:rPr>
              <w:t>Dato</w:t>
            </w:r>
            <w:bookmarkEnd w:id="2"/>
          </w:p>
        </w:tc>
        <w:tc>
          <w:tcPr>
            <w:tcW w:w="7796" w:type="dxa"/>
          </w:tcPr>
          <w:p w14:paraId="7E4B3E70" w14:textId="77777777" w:rsidR="00EB564F" w:rsidRPr="00E53F02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3" w:name="bmkOvsDateFormat"/>
            <w:r w:rsidR="000170EA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>dd-mm-åååå</w:instrText>
            </w:r>
            <w:bookmarkEnd w:id="3"/>
            <w:r w:rsidR="00EB564F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</w:tc>
      </w:tr>
      <w:tr w:rsidR="00EB564F" w:rsidRPr="00564E16" w14:paraId="622EFF7C" w14:textId="77777777" w:rsidTr="00B838ED">
        <w:trPr>
          <w:trHeight w:val="210"/>
        </w:trPr>
        <w:tc>
          <w:tcPr>
            <w:tcW w:w="1078" w:type="dxa"/>
            <w:tcMar>
              <w:right w:w="57" w:type="dxa"/>
            </w:tcMar>
          </w:tcPr>
          <w:p w14:paraId="18CC6DEE" w14:textId="77777777" w:rsidR="00EB564F" w:rsidRPr="00E53F02" w:rsidRDefault="000170EA" w:rsidP="0042780C">
            <w:pPr>
              <w:pStyle w:val="Normal-Docinfo"/>
              <w:rPr>
                <w:rFonts w:ascii="KBH" w:hAnsi="KBH"/>
                <w:sz w:val="18"/>
                <w:szCs w:val="18"/>
              </w:rPr>
            </w:pPr>
            <w:bookmarkStart w:id="4" w:name="bmkOvsParticipants"/>
            <w:r w:rsidRPr="00E53F02">
              <w:rPr>
                <w:rFonts w:ascii="KBH" w:hAnsi="KBH"/>
                <w:sz w:val="18"/>
                <w:szCs w:val="18"/>
              </w:rPr>
              <w:t>Deltagere</w:t>
            </w:r>
            <w:bookmarkEnd w:id="4"/>
          </w:p>
        </w:tc>
        <w:tc>
          <w:tcPr>
            <w:tcW w:w="7796" w:type="dxa"/>
          </w:tcPr>
          <w:p w14:paraId="75A1FB34" w14:textId="77777777" w:rsidR="00EB564F" w:rsidRPr="00E53F02" w:rsidRDefault="00A45B96" w:rsidP="00D533DE">
            <w:pPr>
              <w:pStyle w:val="Normal-Docinfotext"/>
              <w:rPr>
                <w:rFonts w:ascii="KBH" w:hAnsi="KBH"/>
                <w:b w:val="0"/>
                <w:color w:val="FF0000"/>
                <w:sz w:val="18"/>
                <w:szCs w:val="18"/>
              </w:rPr>
            </w:pP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begin"/>
            </w:r>
            <w:r w:rsidR="00EB564F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 xml:space="preserve"> MACROBUTTON NoName [</w:instrText>
            </w:r>
            <w:bookmarkStart w:id="5" w:name="bmkOvsName"/>
            <w:r w:rsidR="000170EA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>Navn</w:instrText>
            </w:r>
            <w:bookmarkEnd w:id="5"/>
            <w:r w:rsidR="00EB564F"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instrText>]</w:instrText>
            </w:r>
            <w:r w:rsidRPr="00E53F02">
              <w:rPr>
                <w:rFonts w:ascii="KBH" w:hAnsi="KBH"/>
                <w:b w:val="0"/>
                <w:color w:val="FF0000"/>
                <w:sz w:val="18"/>
                <w:szCs w:val="18"/>
              </w:rPr>
              <w:fldChar w:fldCharType="end"/>
            </w:r>
          </w:p>
        </w:tc>
      </w:tr>
    </w:tbl>
    <w:p w14:paraId="07687B8B" w14:textId="77777777" w:rsidR="00F1469D" w:rsidRDefault="00F1469D" w:rsidP="00F42B7A">
      <w:pPr>
        <w:pStyle w:val="Overskrift1"/>
        <w:numPr>
          <w:ilvl w:val="0"/>
          <w:numId w:val="0"/>
        </w:numPr>
        <w:rPr>
          <w:rFonts w:ascii="KBH Medium" w:hAnsi="KBH Medium"/>
        </w:rPr>
      </w:pPr>
      <w:bookmarkStart w:id="6" w:name="_Toc339973589"/>
      <w:bookmarkStart w:id="7" w:name="_Toc458423004"/>
      <w:bookmarkStart w:id="8" w:name="_Toc516646193"/>
    </w:p>
    <w:p w14:paraId="280B4E19" w14:textId="77777777" w:rsidR="00F1469D" w:rsidRDefault="00F1469D" w:rsidP="00F42B7A">
      <w:pPr>
        <w:pStyle w:val="Overskrift1"/>
        <w:numPr>
          <w:ilvl w:val="0"/>
          <w:numId w:val="0"/>
        </w:numPr>
        <w:rPr>
          <w:rFonts w:ascii="KBH Medium" w:hAnsi="KBH Medium"/>
        </w:rPr>
      </w:pPr>
    </w:p>
    <w:p w14:paraId="487FBE2F" w14:textId="4E582EE1" w:rsidR="000A2ECB" w:rsidRPr="00564E16" w:rsidRDefault="000A2ECB" w:rsidP="00F42B7A">
      <w:pPr>
        <w:pStyle w:val="Overskrift1"/>
        <w:numPr>
          <w:ilvl w:val="0"/>
          <w:numId w:val="0"/>
        </w:numPr>
        <w:rPr>
          <w:rFonts w:ascii="KBH Medium" w:hAnsi="KBH Medium"/>
        </w:rPr>
      </w:pPr>
      <w:r w:rsidRPr="00564E16">
        <w:rPr>
          <w:rFonts w:ascii="KBH Medium" w:hAnsi="KBH Medium"/>
        </w:rPr>
        <w:t>Vejledning</w:t>
      </w:r>
      <w:bookmarkEnd w:id="6"/>
      <w:bookmarkEnd w:id="7"/>
      <w:bookmarkEnd w:id="8"/>
      <w:r w:rsidRPr="00564E16">
        <w:rPr>
          <w:rFonts w:ascii="KBH Medium" w:hAnsi="KBH Medium"/>
        </w:rPr>
        <w:t xml:space="preserve"> </w:t>
      </w:r>
    </w:p>
    <w:p w14:paraId="718D8A44" w14:textId="2CEE7D1D" w:rsidR="008B6121" w:rsidRDefault="008B6121" w:rsidP="000A2ECB">
      <w:pPr>
        <w:rPr>
          <w:rFonts w:ascii="KBH" w:hAnsi="KBH"/>
          <w:color w:val="00B050"/>
        </w:rPr>
      </w:pPr>
      <w:r>
        <w:rPr>
          <w:rFonts w:ascii="KBH" w:hAnsi="KBH"/>
          <w:color w:val="00B050"/>
        </w:rPr>
        <w:t>Jf. BEK 117 om Bygherres Pligter skal der være overholdt overdragelsesmøde</w:t>
      </w:r>
      <w:r w:rsidR="0002535B">
        <w:rPr>
          <w:rFonts w:ascii="KBH" w:hAnsi="KBH"/>
          <w:color w:val="00B050"/>
        </w:rPr>
        <w:t xml:space="preserve">, inden den næste arbejdsmiljøkoordinator overtager. I praksis skal overdragelsesmødet være afholdt inden anlægspladsen igangsættes. </w:t>
      </w:r>
    </w:p>
    <w:p w14:paraId="54427FA6" w14:textId="2EB7F51D" w:rsidR="0002535B" w:rsidRDefault="0002535B" w:rsidP="000A2ECB">
      <w:pPr>
        <w:rPr>
          <w:rFonts w:ascii="KBH" w:hAnsi="KBH"/>
          <w:color w:val="00B050"/>
        </w:rPr>
      </w:pPr>
      <w:r>
        <w:rPr>
          <w:rFonts w:ascii="KBH" w:hAnsi="KBH"/>
          <w:color w:val="00B050"/>
        </w:rPr>
        <w:t>Herunder forslag til dagsorden til overdragelsesmøde.</w:t>
      </w:r>
    </w:p>
    <w:p w14:paraId="6243152D" w14:textId="42904FAA" w:rsidR="0002535B" w:rsidRDefault="0002535B" w:rsidP="000A2ECB">
      <w:pPr>
        <w:rPr>
          <w:rFonts w:ascii="KBH" w:hAnsi="KBH"/>
          <w:color w:val="00B050"/>
        </w:rPr>
      </w:pPr>
    </w:p>
    <w:p w14:paraId="354D1150" w14:textId="3A81A230" w:rsidR="0002535B" w:rsidRPr="008B6121" w:rsidRDefault="0002535B" w:rsidP="000A2ECB">
      <w:pPr>
        <w:rPr>
          <w:rFonts w:ascii="KBH" w:hAnsi="KBH"/>
          <w:color w:val="00B050"/>
        </w:rPr>
      </w:pPr>
      <w:r>
        <w:rPr>
          <w:rFonts w:ascii="KBH" w:hAnsi="KBH"/>
          <w:color w:val="00B050"/>
        </w:rPr>
        <w:t xml:space="preserve">Husk at hvis mødet skal overholdes hver gang AMK skifter person. Dvs. hvis AMK-P </w:t>
      </w:r>
      <w:r w:rsidR="001B1F78">
        <w:rPr>
          <w:rFonts w:ascii="KBH" w:hAnsi="KBH"/>
          <w:color w:val="00B050"/>
        </w:rPr>
        <w:t xml:space="preserve">bliver udskiftet undervejs i projekteringen, skal overdragelsesmødet også afholdes. </w:t>
      </w:r>
    </w:p>
    <w:p w14:paraId="60CE7BF5" w14:textId="77777777" w:rsidR="00B51D47" w:rsidRPr="008B6121" w:rsidRDefault="00B51D47" w:rsidP="000A2ECB">
      <w:pPr>
        <w:rPr>
          <w:rFonts w:ascii="KBH" w:hAnsi="KBH"/>
          <w:color w:val="00B050"/>
        </w:rPr>
      </w:pPr>
    </w:p>
    <w:p w14:paraId="6C764C47" w14:textId="1568713A" w:rsidR="001142B7" w:rsidRPr="008B6121" w:rsidRDefault="001142B7" w:rsidP="000A2ECB">
      <w:pPr>
        <w:rPr>
          <w:rFonts w:ascii="KBH" w:hAnsi="KBH"/>
          <w:color w:val="000000" w:themeColor="text1"/>
        </w:rPr>
      </w:pPr>
      <w:r w:rsidRPr="008B6121">
        <w:rPr>
          <w:rFonts w:ascii="KBH" w:hAnsi="KBH"/>
          <w:color w:val="00B050"/>
        </w:rPr>
        <w:t xml:space="preserve">Følgende personer </w:t>
      </w:r>
      <w:r w:rsidR="001B1F78">
        <w:rPr>
          <w:rFonts w:ascii="KBH" w:hAnsi="KBH"/>
          <w:color w:val="00B050"/>
        </w:rPr>
        <w:t xml:space="preserve">skal </w:t>
      </w:r>
      <w:r w:rsidRPr="008B6121">
        <w:rPr>
          <w:rFonts w:ascii="KBH" w:hAnsi="KBH"/>
          <w:color w:val="00B050"/>
        </w:rPr>
        <w:t xml:space="preserve">deltage i mødet: </w:t>
      </w:r>
      <w:r w:rsidR="001B1F78">
        <w:rPr>
          <w:rFonts w:ascii="KBH" w:hAnsi="KBH"/>
          <w:color w:val="00B050"/>
        </w:rPr>
        <w:t>AMK-P</w:t>
      </w:r>
      <w:r w:rsidRPr="008B6121">
        <w:rPr>
          <w:rFonts w:ascii="KBH" w:hAnsi="KBH"/>
          <w:color w:val="00B050"/>
        </w:rPr>
        <w:t xml:space="preserve"> og B, projektleder, byggeleder, entrepriseleder og/eller pladsformand.</w:t>
      </w:r>
    </w:p>
    <w:p w14:paraId="11593DAD" w14:textId="77777777" w:rsidR="000A2ECB" w:rsidRPr="009E61B5" w:rsidRDefault="000A2ECB" w:rsidP="000A2ECB">
      <w:pPr>
        <w:rPr>
          <w:rFonts w:ascii="KBH" w:hAnsi="KBH"/>
        </w:rPr>
      </w:pPr>
    </w:p>
    <w:p w14:paraId="279FCF52" w14:textId="77777777" w:rsidR="000A3392" w:rsidRPr="009E61B5" w:rsidRDefault="000170EA" w:rsidP="00B838ED">
      <w:pPr>
        <w:pStyle w:val="Overskrift1"/>
        <w:numPr>
          <w:ilvl w:val="0"/>
          <w:numId w:val="0"/>
        </w:numPr>
        <w:rPr>
          <w:rFonts w:ascii="KBH" w:hAnsi="KBH"/>
        </w:rPr>
      </w:pPr>
      <w:bookmarkStart w:id="9" w:name="_Toc339973590"/>
      <w:bookmarkStart w:id="10" w:name="_Toc458423005"/>
      <w:bookmarkStart w:id="11" w:name="_Toc516646194"/>
      <w:r w:rsidRPr="009E61B5">
        <w:rPr>
          <w:rFonts w:ascii="KBH" w:hAnsi="KBH"/>
        </w:rPr>
        <w:t xml:space="preserve">Punkter </w:t>
      </w:r>
      <w:r w:rsidR="005E5C54" w:rsidRPr="009E61B5">
        <w:rPr>
          <w:rFonts w:ascii="KBH" w:hAnsi="KBH"/>
        </w:rPr>
        <w:t xml:space="preserve">om </w:t>
      </w:r>
      <w:r w:rsidR="007E614C" w:rsidRPr="009E61B5">
        <w:rPr>
          <w:rFonts w:ascii="KBH" w:hAnsi="KBH"/>
        </w:rPr>
        <w:t>arbejdsmiljø</w:t>
      </w:r>
      <w:r w:rsidR="005E5C54" w:rsidRPr="009E61B5">
        <w:rPr>
          <w:rFonts w:ascii="KBH" w:hAnsi="KBH"/>
        </w:rPr>
        <w:t xml:space="preserve"> til dagsorden</w:t>
      </w:r>
      <w:bookmarkEnd w:id="9"/>
      <w:bookmarkEnd w:id="10"/>
      <w:bookmarkEnd w:id="11"/>
    </w:p>
    <w:p w14:paraId="38E13C7B" w14:textId="77777777" w:rsidR="000170EA" w:rsidRPr="009E61B5" w:rsidRDefault="000170EA" w:rsidP="003B6764">
      <w:pPr>
        <w:rPr>
          <w:rFonts w:ascii="KBH" w:hAnsi="KBH"/>
        </w:rPr>
      </w:pPr>
    </w:p>
    <w:p w14:paraId="38484EBE" w14:textId="362AC678" w:rsidR="00572E75" w:rsidRPr="009E61B5" w:rsidRDefault="00572E75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Organisation</w:t>
      </w:r>
    </w:p>
    <w:p w14:paraId="220CBC51" w14:textId="0FCC55F0" w:rsidR="009E61B5" w:rsidRPr="009E61B5" w:rsidRDefault="009E61B5" w:rsidP="009E61B5">
      <w:pPr>
        <w:spacing w:line="240" w:lineRule="auto"/>
        <w:ind w:left="720"/>
        <w:rPr>
          <w:rFonts w:ascii="KBH" w:hAnsi="KBH"/>
          <w:color w:val="00B050"/>
        </w:rPr>
      </w:pPr>
      <w:r w:rsidRPr="009E61B5">
        <w:rPr>
          <w:rFonts w:ascii="KBH" w:hAnsi="KBH"/>
          <w:color w:val="00B050"/>
        </w:rPr>
        <w:t>Præsentation af deltagere og deres roller på projektet</w:t>
      </w:r>
    </w:p>
    <w:p w14:paraId="2D09A285" w14:textId="2594C8CA" w:rsidR="009E61B5" w:rsidRDefault="009E61B5" w:rsidP="009E61B5">
      <w:pPr>
        <w:spacing w:line="240" w:lineRule="auto"/>
        <w:ind w:left="720"/>
        <w:rPr>
          <w:rFonts w:ascii="KBH" w:hAnsi="KBH"/>
        </w:rPr>
      </w:pPr>
    </w:p>
    <w:p w14:paraId="2A7E4B5E" w14:textId="52FC8D4D" w:rsidR="00601466" w:rsidRDefault="008A4B5A" w:rsidP="00601466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L</w:t>
      </w:r>
      <w:r w:rsidR="00601466">
        <w:rPr>
          <w:rFonts w:ascii="KBH" w:hAnsi="KBH"/>
        </w:rPr>
        <w:t>ogbog</w:t>
      </w:r>
    </w:p>
    <w:p w14:paraId="4A1E0F25" w14:textId="77777777" w:rsidR="00601466" w:rsidRPr="00997874" w:rsidRDefault="00601466" w:rsidP="00601466">
      <w:pPr>
        <w:spacing w:line="240" w:lineRule="auto"/>
        <w:ind w:left="720"/>
        <w:rPr>
          <w:rFonts w:ascii="KBH" w:hAnsi="KBH"/>
          <w:color w:val="00B050"/>
        </w:rPr>
      </w:pPr>
      <w:r w:rsidRPr="00997874">
        <w:rPr>
          <w:rFonts w:ascii="KBH" w:hAnsi="KBH"/>
          <w:color w:val="00B050"/>
        </w:rPr>
        <w:t>Punkterne, som AMK-P har indført i logbogen i projekteringsfasen, gennemgås herunder, h</w:t>
      </w:r>
      <w:r w:rsidRPr="00997874">
        <w:rPr>
          <w:color w:val="00B050"/>
        </w:rPr>
        <w:t>vilke tiltag og tanker, der ligger bag de punkter, som stadig udgør en risiko.</w:t>
      </w:r>
    </w:p>
    <w:p w14:paraId="5B74CA35" w14:textId="77777777" w:rsidR="00601466" w:rsidRPr="009E61B5" w:rsidRDefault="00601466" w:rsidP="009E61B5">
      <w:pPr>
        <w:spacing w:line="240" w:lineRule="auto"/>
        <w:ind w:left="720"/>
        <w:rPr>
          <w:rFonts w:ascii="KBH" w:hAnsi="KBH"/>
        </w:rPr>
      </w:pPr>
    </w:p>
    <w:p w14:paraId="742F26C0" w14:textId="643145CC" w:rsidR="00DD2171" w:rsidRPr="00DD2171" w:rsidRDefault="008A4B5A" w:rsidP="00DD2171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P</w:t>
      </w:r>
      <w:r w:rsidR="009E61B5">
        <w:rPr>
          <w:rFonts w:ascii="KBH" w:hAnsi="KBH"/>
        </w:rPr>
        <w:t>lan for Sikkerhed og Sundhed</w:t>
      </w:r>
    </w:p>
    <w:p w14:paraId="4204C677" w14:textId="5B40B376" w:rsidR="00DD2171" w:rsidRDefault="009E61B5" w:rsidP="00DD2171">
      <w:pPr>
        <w:spacing w:line="240" w:lineRule="auto"/>
        <w:ind w:left="720"/>
        <w:rPr>
          <w:rFonts w:ascii="KBH" w:hAnsi="KBH"/>
          <w:color w:val="00B050"/>
        </w:rPr>
      </w:pPr>
      <w:r w:rsidRPr="0094580A">
        <w:rPr>
          <w:rFonts w:ascii="KBH" w:hAnsi="KBH"/>
          <w:color w:val="00B050"/>
        </w:rPr>
        <w:t>Punkterne i Plan for Sikkerhed og Sundhed gennemgås</w:t>
      </w:r>
      <w:r w:rsidR="0094580A" w:rsidRPr="0094580A">
        <w:rPr>
          <w:rFonts w:ascii="KBH" w:hAnsi="KBH"/>
          <w:color w:val="00B050"/>
        </w:rPr>
        <w:t xml:space="preserve">. Der skal især være fokus på Særligt Farlige Arbejder, og hvad AMK-P har indskrevet, der kan gøres af tiltag for at minimere risikoen. </w:t>
      </w:r>
    </w:p>
    <w:p w14:paraId="2B5082D4" w14:textId="4AB7BDA8" w:rsidR="00B00D29" w:rsidRDefault="00B00D29" w:rsidP="009E61B5">
      <w:pPr>
        <w:spacing w:line="240" w:lineRule="auto"/>
        <w:ind w:left="720"/>
        <w:rPr>
          <w:rFonts w:ascii="KBH" w:hAnsi="KBH"/>
          <w:color w:val="00B050"/>
        </w:rPr>
      </w:pPr>
    </w:p>
    <w:p w14:paraId="4CD71271" w14:textId="210A0417" w:rsidR="000170EA" w:rsidRDefault="00B00D29" w:rsidP="00601466">
      <w:pPr>
        <w:spacing w:line="240" w:lineRule="auto"/>
        <w:ind w:left="720"/>
        <w:rPr>
          <w:rFonts w:ascii="KBH" w:hAnsi="KBH"/>
          <w:color w:val="00B050"/>
        </w:rPr>
      </w:pPr>
      <w:r>
        <w:rPr>
          <w:rFonts w:ascii="KBH" w:hAnsi="KBH"/>
          <w:color w:val="00B050"/>
        </w:rPr>
        <w:t>Har entreprenør egen beredskabsplan, der skal indsættes i PSS?</w:t>
      </w:r>
    </w:p>
    <w:p w14:paraId="184BBD21" w14:textId="2CA34C25" w:rsidR="00A32FB2" w:rsidRDefault="00A32FB2" w:rsidP="00601466">
      <w:pPr>
        <w:spacing w:line="240" w:lineRule="auto"/>
        <w:ind w:left="720"/>
        <w:rPr>
          <w:rFonts w:ascii="KBH" w:hAnsi="KBH"/>
          <w:color w:val="00B050"/>
        </w:rPr>
      </w:pPr>
    </w:p>
    <w:p w14:paraId="0FACE0EA" w14:textId="129E679D" w:rsidR="00A32FB2" w:rsidRPr="00A32FB2" w:rsidRDefault="00A32FB2" w:rsidP="00A32FB2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APV og procedurer for farligt arbejde på pladsen</w:t>
      </w:r>
    </w:p>
    <w:p w14:paraId="5D3924E9" w14:textId="77777777" w:rsidR="00DD0723" w:rsidRPr="00DD0723" w:rsidRDefault="00DD0723" w:rsidP="00997874">
      <w:pPr>
        <w:spacing w:line="240" w:lineRule="auto"/>
        <w:rPr>
          <w:rFonts w:ascii="KBH" w:hAnsi="KBH"/>
        </w:rPr>
      </w:pPr>
    </w:p>
    <w:p w14:paraId="01F6659A" w14:textId="6C9974E3" w:rsidR="00DD2171" w:rsidRDefault="00DD2171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Gennemførte forundersøgelser</w:t>
      </w:r>
    </w:p>
    <w:p w14:paraId="00D9372E" w14:textId="77777777" w:rsidR="00DD2171" w:rsidRPr="009E61B5" w:rsidRDefault="00DD217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Asbest</w:t>
      </w:r>
    </w:p>
    <w:p w14:paraId="28269BBB" w14:textId="77777777" w:rsidR="00DD2171" w:rsidRPr="009E61B5" w:rsidRDefault="00DD217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PCB</w:t>
      </w:r>
    </w:p>
    <w:p w14:paraId="6C311B5D" w14:textId="77777777" w:rsidR="00DD2171" w:rsidRPr="009E61B5" w:rsidRDefault="00DD217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Kabler</w:t>
      </w:r>
    </w:p>
    <w:p w14:paraId="32F3C099" w14:textId="77777777" w:rsidR="00DD2171" w:rsidRPr="009E61B5" w:rsidRDefault="00DD217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Forurening i jord</w:t>
      </w:r>
    </w:p>
    <w:p w14:paraId="4C308EEA" w14:textId="7DE77EF8" w:rsidR="00DD2171" w:rsidRDefault="00DD217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Stabilitet</w:t>
      </w:r>
    </w:p>
    <w:p w14:paraId="34FEF9BD" w14:textId="10B32EDD" w:rsidR="00DD2171" w:rsidRPr="009E61B5" w:rsidRDefault="00420181" w:rsidP="00DD2171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Andet</w:t>
      </w:r>
      <w:r w:rsidR="00DD2171">
        <w:rPr>
          <w:rFonts w:ascii="KBH" w:hAnsi="KBH"/>
        </w:rPr>
        <w:t>?</w:t>
      </w:r>
    </w:p>
    <w:p w14:paraId="45F7D555" w14:textId="77777777" w:rsidR="00DD2171" w:rsidRDefault="00DD2171" w:rsidP="00DD2171">
      <w:pPr>
        <w:spacing w:line="240" w:lineRule="auto"/>
        <w:ind w:left="720"/>
        <w:rPr>
          <w:rFonts w:ascii="KBH" w:hAnsi="KBH"/>
        </w:rPr>
      </w:pPr>
    </w:p>
    <w:p w14:paraId="5A6FA085" w14:textId="185A29D5" w:rsidR="006B7A54" w:rsidRDefault="006B7A54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Byggeplads</w:t>
      </w:r>
      <w:r w:rsidR="000541C7">
        <w:rPr>
          <w:rFonts w:ascii="KBH" w:hAnsi="KBH"/>
        </w:rPr>
        <w:t>tegning</w:t>
      </w:r>
    </w:p>
    <w:p w14:paraId="12B43FE7" w14:textId="77777777" w:rsidR="0032547B" w:rsidRDefault="008E3D0F" w:rsidP="008E3D0F">
      <w:pPr>
        <w:spacing w:line="240" w:lineRule="auto"/>
        <w:ind w:left="720"/>
        <w:rPr>
          <w:rFonts w:ascii="KBH" w:hAnsi="KBH"/>
          <w:color w:val="00B050"/>
        </w:rPr>
      </w:pPr>
      <w:r w:rsidRPr="008E3D0F">
        <w:rPr>
          <w:rFonts w:ascii="KBH" w:hAnsi="KBH"/>
          <w:color w:val="00B050"/>
        </w:rPr>
        <w:t>Byggeplads</w:t>
      </w:r>
      <w:r w:rsidR="000541C7">
        <w:rPr>
          <w:rFonts w:ascii="KBH" w:hAnsi="KBH"/>
          <w:color w:val="00B050"/>
        </w:rPr>
        <w:t>tegning</w:t>
      </w:r>
      <w:r w:rsidRPr="008E3D0F">
        <w:rPr>
          <w:rFonts w:ascii="KBH" w:hAnsi="KBH"/>
          <w:color w:val="00B050"/>
        </w:rPr>
        <w:t xml:space="preserve"> skal afdække hele entrepriseområdet</w:t>
      </w:r>
      <w:r w:rsidR="00DA10DA">
        <w:rPr>
          <w:rFonts w:ascii="KBH" w:hAnsi="KBH"/>
          <w:color w:val="00B050"/>
        </w:rPr>
        <w:t xml:space="preserve"> og gerne </w:t>
      </w:r>
      <w:r w:rsidR="009C3DA2">
        <w:rPr>
          <w:rFonts w:ascii="KBH" w:hAnsi="KBH"/>
          <w:color w:val="00B050"/>
        </w:rPr>
        <w:t xml:space="preserve">overdrages </w:t>
      </w:r>
      <w:r w:rsidR="00DA10DA">
        <w:rPr>
          <w:rFonts w:ascii="KBH" w:hAnsi="KBH"/>
          <w:color w:val="00B050"/>
        </w:rPr>
        <w:t>til AMK-B i en digital</w:t>
      </w:r>
      <w:r w:rsidR="009C3DA2">
        <w:rPr>
          <w:rFonts w:ascii="KBH" w:hAnsi="KBH"/>
          <w:color w:val="00B050"/>
        </w:rPr>
        <w:t xml:space="preserve"> fil</w:t>
      </w:r>
      <w:r w:rsidR="00675815">
        <w:rPr>
          <w:rFonts w:ascii="KBH" w:hAnsi="KBH"/>
          <w:color w:val="00B050"/>
        </w:rPr>
        <w:t>.</w:t>
      </w:r>
    </w:p>
    <w:p w14:paraId="2193B6DC" w14:textId="43258D8D" w:rsidR="008E3D0F" w:rsidRPr="00675815" w:rsidRDefault="00675815" w:rsidP="008E3D0F">
      <w:pPr>
        <w:spacing w:line="240" w:lineRule="auto"/>
        <w:ind w:left="720"/>
        <w:rPr>
          <w:rFonts w:ascii="KBH" w:hAnsi="KBH"/>
        </w:rPr>
      </w:pPr>
      <w:r>
        <w:rPr>
          <w:rFonts w:ascii="KBH" w:hAnsi="KBH"/>
          <w:color w:val="00B050"/>
        </w:rPr>
        <w:br/>
      </w:r>
      <w:r w:rsidRPr="00675815">
        <w:rPr>
          <w:rFonts w:ascii="KBH" w:hAnsi="KBH"/>
        </w:rPr>
        <w:t>Byggepladstegning skal indeholde:</w:t>
      </w:r>
    </w:p>
    <w:p w14:paraId="6B2FAD82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lastRenderedPageBreak/>
        <w:t>1.</w:t>
      </w:r>
      <w:r w:rsidRPr="00675815">
        <w:rPr>
          <w:rFonts w:ascii="KBH" w:hAnsi="KBH"/>
        </w:rPr>
        <w:tab/>
        <w:t>Eksisterende risici på arealet og hvilke risici</w:t>
      </w:r>
    </w:p>
    <w:p w14:paraId="1F203350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2.</w:t>
      </w:r>
      <w:r w:rsidRPr="00675815">
        <w:rPr>
          <w:rFonts w:ascii="KBH" w:hAnsi="KBH"/>
        </w:rPr>
        <w:tab/>
        <w:t>Færdselsområder: adgangs-, transport- og flugtveje</w:t>
      </w:r>
    </w:p>
    <w:p w14:paraId="315D4ADF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3.</w:t>
      </w:r>
      <w:r w:rsidRPr="00675815">
        <w:rPr>
          <w:rFonts w:ascii="KBH" w:hAnsi="KBH"/>
        </w:rPr>
        <w:tab/>
        <w:t>Kran, hejs og stilladser</w:t>
      </w:r>
    </w:p>
    <w:p w14:paraId="630E1970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4.</w:t>
      </w:r>
      <w:r w:rsidRPr="00675815">
        <w:rPr>
          <w:rFonts w:ascii="KBH" w:hAnsi="KBH"/>
        </w:rPr>
        <w:tab/>
        <w:t>Afsat plads til materialedepoter, midlertidige værksteder og affaldscontainere</w:t>
      </w:r>
    </w:p>
    <w:p w14:paraId="2EF2C205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5.</w:t>
      </w:r>
      <w:r w:rsidRPr="00675815">
        <w:rPr>
          <w:rFonts w:ascii="KBH" w:hAnsi="KBH"/>
        </w:rPr>
        <w:tab/>
        <w:t>Afsat plads til velfærdsforanstaltninger</w:t>
      </w:r>
    </w:p>
    <w:p w14:paraId="3209F59C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6.</w:t>
      </w:r>
      <w:r w:rsidRPr="00675815">
        <w:rPr>
          <w:rFonts w:ascii="KBH" w:hAnsi="KBH"/>
        </w:rPr>
        <w:tab/>
        <w:t>Tilslutning til el, vand og kloak</w:t>
      </w:r>
    </w:p>
    <w:p w14:paraId="43203990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7.</w:t>
      </w:r>
      <w:r w:rsidRPr="00675815">
        <w:rPr>
          <w:rFonts w:ascii="KBH" w:hAnsi="KBH"/>
        </w:rPr>
        <w:tab/>
        <w:t>Alarm-, brand-, rednings- og førstehjælpsudstyr</w:t>
      </w:r>
    </w:p>
    <w:p w14:paraId="464D25A0" w14:textId="77777777" w:rsidR="00BC032B" w:rsidRPr="00675815" w:rsidRDefault="00BC032B" w:rsidP="00BC032B">
      <w:pPr>
        <w:spacing w:line="240" w:lineRule="auto"/>
        <w:ind w:left="720"/>
        <w:rPr>
          <w:rFonts w:ascii="KBH" w:hAnsi="KBH"/>
        </w:rPr>
      </w:pPr>
    </w:p>
    <w:p w14:paraId="30AAEA05" w14:textId="18A93C93" w:rsidR="006C270B" w:rsidRPr="00675815" w:rsidRDefault="00BC032B" w:rsidP="00BC032B">
      <w:pPr>
        <w:spacing w:line="240" w:lineRule="auto"/>
        <w:ind w:left="720"/>
        <w:rPr>
          <w:rFonts w:ascii="KBH" w:hAnsi="KBH"/>
        </w:rPr>
      </w:pPr>
      <w:r w:rsidRPr="00675815">
        <w:rPr>
          <w:rFonts w:ascii="KBH" w:hAnsi="KBH"/>
        </w:rPr>
        <w:t>Fællesområder skal ligeledes angives på tegningen.</w:t>
      </w:r>
    </w:p>
    <w:p w14:paraId="529817E1" w14:textId="34299505" w:rsidR="00E9205C" w:rsidRPr="00B00D29" w:rsidRDefault="003B629C" w:rsidP="00B00D29">
      <w:pPr>
        <w:rPr>
          <w:rFonts w:ascii="KBH" w:hAnsi="KBH"/>
        </w:rPr>
      </w:pPr>
      <w:r>
        <w:rPr>
          <w:rFonts w:ascii="KBH" w:hAnsi="KBH"/>
        </w:rPr>
        <w:tab/>
      </w:r>
    </w:p>
    <w:p w14:paraId="32A141CE" w14:textId="32845D9D" w:rsidR="00981F5E" w:rsidRDefault="00E56280" w:rsidP="00981F5E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Tidsplan</w:t>
      </w:r>
    </w:p>
    <w:p w14:paraId="4152778C" w14:textId="77777777" w:rsidR="00231AC1" w:rsidRPr="00231AC1" w:rsidRDefault="00981F5E" w:rsidP="00981F5E">
      <w:pPr>
        <w:spacing w:line="240" w:lineRule="auto"/>
        <w:ind w:left="720"/>
        <w:rPr>
          <w:rFonts w:ascii="KBH" w:hAnsi="KBH"/>
          <w:color w:val="00B050"/>
        </w:rPr>
      </w:pPr>
      <w:r w:rsidRPr="00231AC1">
        <w:rPr>
          <w:rFonts w:ascii="KBH" w:hAnsi="KBH"/>
          <w:color w:val="00B050"/>
        </w:rPr>
        <w:t>Gennemgang af projekterendes tidsplan herunder</w:t>
      </w:r>
      <w:r w:rsidR="00231AC1" w:rsidRPr="00231AC1">
        <w:rPr>
          <w:rFonts w:ascii="KBH" w:hAnsi="KBH"/>
          <w:color w:val="00B050"/>
        </w:rPr>
        <w:t xml:space="preserve">, hvornår Særligt Farligt Arbejde skal udføres. </w:t>
      </w:r>
    </w:p>
    <w:p w14:paraId="1B080C48" w14:textId="02243002" w:rsidR="00981F5E" w:rsidRPr="00231AC1" w:rsidRDefault="00231AC1" w:rsidP="00981F5E">
      <w:pPr>
        <w:spacing w:line="240" w:lineRule="auto"/>
        <w:ind w:left="720"/>
        <w:rPr>
          <w:rFonts w:ascii="KBH" w:hAnsi="KBH"/>
          <w:color w:val="00B050"/>
        </w:rPr>
      </w:pPr>
      <w:r w:rsidRPr="00231AC1">
        <w:rPr>
          <w:rFonts w:ascii="KBH" w:hAnsi="KBH"/>
          <w:color w:val="00B050"/>
        </w:rPr>
        <w:t xml:space="preserve">Husk at SFA skal markeres på tidsplanen. </w:t>
      </w:r>
    </w:p>
    <w:p w14:paraId="46774C36" w14:textId="77777777" w:rsidR="00B30E02" w:rsidRPr="009E61B5" w:rsidRDefault="00B30E02" w:rsidP="008E3D0F">
      <w:pPr>
        <w:spacing w:line="240" w:lineRule="auto"/>
        <w:rPr>
          <w:rFonts w:ascii="KBH" w:hAnsi="KBH"/>
        </w:rPr>
      </w:pPr>
    </w:p>
    <w:p w14:paraId="50329A63" w14:textId="5560E241" w:rsidR="008E3D0F" w:rsidRDefault="008E3D0F" w:rsidP="00C636E5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Trafikale forhold</w:t>
      </w:r>
    </w:p>
    <w:p w14:paraId="00D4B4AE" w14:textId="4FCCC454" w:rsidR="00355E3A" w:rsidRPr="00355E3A" w:rsidRDefault="00355E3A" w:rsidP="00355E3A">
      <w:pPr>
        <w:pStyle w:val="Listeafsnit"/>
        <w:spacing w:line="240" w:lineRule="auto"/>
        <w:ind w:left="720"/>
        <w:rPr>
          <w:rFonts w:ascii="KBH" w:hAnsi="KBH"/>
          <w:color w:val="00B050"/>
        </w:rPr>
      </w:pPr>
      <w:r w:rsidRPr="00355E3A">
        <w:rPr>
          <w:rFonts w:ascii="KBH" w:hAnsi="KBH"/>
          <w:color w:val="00B050"/>
        </w:rPr>
        <w:t xml:space="preserve">Gennemgang af om af de trafikale forhold ved anlægspladsen. </w:t>
      </w:r>
    </w:p>
    <w:p w14:paraId="311B7935" w14:textId="2BEAA2C7" w:rsidR="00424741" w:rsidRPr="00772614" w:rsidRDefault="00424741" w:rsidP="00772614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Valg af beskyttelsesniveau</w:t>
      </w:r>
    </w:p>
    <w:p w14:paraId="4A59FFC6" w14:textId="6A827585" w:rsidR="00424741" w:rsidRDefault="00424741" w:rsidP="00424741">
      <w:pPr>
        <w:numPr>
          <w:ilvl w:val="1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Fokusområder</w:t>
      </w:r>
    </w:p>
    <w:p w14:paraId="3688FEBD" w14:textId="7A20EBB9" w:rsidR="000170EA" w:rsidRPr="002360B8" w:rsidRDefault="006366E4" w:rsidP="002360B8">
      <w:pPr>
        <w:spacing w:line="240" w:lineRule="auto"/>
        <w:ind w:left="1440"/>
        <w:rPr>
          <w:rFonts w:ascii="KBH" w:hAnsi="KBH"/>
        </w:rPr>
      </w:pPr>
      <w:r w:rsidRPr="00424741">
        <w:rPr>
          <w:rFonts w:ascii="KBH" w:hAnsi="KBH"/>
          <w:color w:val="00B050"/>
        </w:rPr>
        <w:t xml:space="preserve">Herunder om der skal tages ekstra hensyn til f.eks. </w:t>
      </w:r>
      <w:r w:rsidR="00912861" w:rsidRPr="00424741">
        <w:rPr>
          <w:rFonts w:ascii="KBH" w:hAnsi="KBH"/>
          <w:color w:val="00B050"/>
        </w:rPr>
        <w:t xml:space="preserve">daginstitutioner, skoler, </w:t>
      </w:r>
      <w:r w:rsidR="00B27FDE">
        <w:rPr>
          <w:rFonts w:ascii="KBH" w:hAnsi="KBH"/>
          <w:color w:val="00B050"/>
        </w:rPr>
        <w:t xml:space="preserve">renovation, </w:t>
      </w:r>
      <w:r w:rsidR="00912861" w:rsidRPr="00424741">
        <w:rPr>
          <w:rFonts w:ascii="KBH" w:hAnsi="KBH"/>
          <w:color w:val="00B050"/>
        </w:rPr>
        <w:t xml:space="preserve">blindeinstitutter mm. </w:t>
      </w:r>
    </w:p>
    <w:p w14:paraId="1B13E8AD" w14:textId="77777777" w:rsidR="001142B7" w:rsidRPr="009E61B5" w:rsidRDefault="001142B7" w:rsidP="001142B7">
      <w:pPr>
        <w:pStyle w:val="Listeafsnit"/>
        <w:rPr>
          <w:rFonts w:ascii="KBH" w:hAnsi="KBH"/>
        </w:rPr>
      </w:pPr>
    </w:p>
    <w:p w14:paraId="606E832D" w14:textId="26520AC3" w:rsidR="008A4B5A" w:rsidRDefault="008A4B5A" w:rsidP="008A4B5A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J</w:t>
      </w:r>
      <w:r w:rsidRPr="009E61B5">
        <w:rPr>
          <w:rFonts w:ascii="KBH" w:hAnsi="KBH"/>
        </w:rPr>
        <w:t xml:space="preserve">ournal </w:t>
      </w:r>
    </w:p>
    <w:p w14:paraId="34739EE0" w14:textId="195D54E0" w:rsidR="0088080E" w:rsidRPr="0088080E" w:rsidRDefault="0088080E" w:rsidP="0088080E">
      <w:pPr>
        <w:spacing w:line="240" w:lineRule="auto"/>
        <w:ind w:left="720"/>
        <w:rPr>
          <w:rFonts w:ascii="KBH" w:hAnsi="KBH"/>
          <w:color w:val="00B050"/>
        </w:rPr>
      </w:pPr>
      <w:r w:rsidRPr="0088080E">
        <w:rPr>
          <w:rFonts w:ascii="KBH" w:hAnsi="KBH"/>
          <w:color w:val="00B050"/>
        </w:rPr>
        <w:t>Gennemgang af punkterne i journal</w:t>
      </w:r>
    </w:p>
    <w:p w14:paraId="1B81DFAC" w14:textId="77777777" w:rsidR="008A4B5A" w:rsidRDefault="008A4B5A" w:rsidP="0088080E">
      <w:pPr>
        <w:spacing w:line="240" w:lineRule="auto"/>
        <w:ind w:left="720"/>
        <w:rPr>
          <w:rFonts w:ascii="KBH" w:hAnsi="KBH"/>
        </w:rPr>
      </w:pPr>
    </w:p>
    <w:p w14:paraId="65D1E314" w14:textId="2F936D6A" w:rsidR="000170EA" w:rsidRPr="009E61B5" w:rsidRDefault="000170EA" w:rsidP="000170EA">
      <w:pPr>
        <w:numPr>
          <w:ilvl w:val="0"/>
          <w:numId w:val="20"/>
        </w:numPr>
        <w:spacing w:line="240" w:lineRule="auto"/>
        <w:rPr>
          <w:rFonts w:ascii="KBH" w:hAnsi="KBH"/>
        </w:rPr>
      </w:pPr>
      <w:r w:rsidRPr="009E61B5">
        <w:rPr>
          <w:rFonts w:ascii="KBH" w:hAnsi="KBH"/>
        </w:rPr>
        <w:t>Dato for første sikkerhedsmøde</w:t>
      </w:r>
      <w:r w:rsidR="002360B8">
        <w:rPr>
          <w:rFonts w:ascii="KBH" w:hAnsi="KBH"/>
        </w:rPr>
        <w:t xml:space="preserve"> og </w:t>
      </w:r>
      <w:r w:rsidR="00731086">
        <w:rPr>
          <w:rFonts w:ascii="KBH" w:hAnsi="KBH"/>
        </w:rPr>
        <w:t>sikkerheds</w:t>
      </w:r>
      <w:r w:rsidR="00601466">
        <w:rPr>
          <w:rFonts w:ascii="KBH" w:hAnsi="KBH"/>
        </w:rPr>
        <w:t>rundering</w:t>
      </w:r>
    </w:p>
    <w:p w14:paraId="2AB18100" w14:textId="77777777" w:rsidR="000170EA" w:rsidRPr="009E61B5" w:rsidRDefault="000170EA" w:rsidP="000170EA">
      <w:pPr>
        <w:spacing w:line="240" w:lineRule="auto"/>
        <w:rPr>
          <w:rFonts w:ascii="KBH" w:hAnsi="KBH"/>
        </w:rPr>
      </w:pPr>
    </w:p>
    <w:p w14:paraId="76AE9B0A" w14:textId="33EB24AA" w:rsidR="000170EA" w:rsidRPr="009E61B5" w:rsidRDefault="00A32FB2" w:rsidP="00E9205C">
      <w:pPr>
        <w:numPr>
          <w:ilvl w:val="0"/>
          <w:numId w:val="20"/>
        </w:numPr>
        <w:spacing w:line="240" w:lineRule="auto"/>
        <w:rPr>
          <w:rFonts w:ascii="KBH" w:hAnsi="KBH"/>
        </w:rPr>
      </w:pPr>
      <w:r>
        <w:rPr>
          <w:rFonts w:ascii="KBH" w:hAnsi="KBH"/>
        </w:rPr>
        <w:t>E</w:t>
      </w:r>
      <w:r w:rsidR="008C13A7">
        <w:rPr>
          <w:rFonts w:ascii="KBH" w:hAnsi="KBH"/>
        </w:rPr>
        <w:t>vt.</w:t>
      </w:r>
    </w:p>
    <w:p w14:paraId="237EB7C2" w14:textId="77777777" w:rsidR="000170EA" w:rsidRPr="009E61B5" w:rsidRDefault="000170EA" w:rsidP="003B6764">
      <w:pPr>
        <w:rPr>
          <w:rFonts w:ascii="KBH" w:hAnsi="KBH"/>
        </w:rPr>
      </w:pPr>
    </w:p>
    <w:p w14:paraId="4F5C6152" w14:textId="77777777" w:rsidR="003B6764" w:rsidRPr="00564E16" w:rsidRDefault="003B6764" w:rsidP="00845A36">
      <w:pPr>
        <w:rPr>
          <w:rFonts w:ascii="KBH Medium" w:hAnsi="KBH Medium"/>
        </w:rPr>
      </w:pPr>
    </w:p>
    <w:sectPr w:rsidR="003B6764" w:rsidRPr="00564E16" w:rsidSect="00A030E7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53" w:right="1191" w:bottom="2438" w:left="226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05A0" w14:textId="77777777" w:rsidR="000615E4" w:rsidRDefault="000615E4">
      <w:r>
        <w:separator/>
      </w:r>
    </w:p>
  </w:endnote>
  <w:endnote w:type="continuationSeparator" w:id="0">
    <w:p w14:paraId="05FD76EA" w14:textId="77777777" w:rsidR="000615E4" w:rsidRDefault="0006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20FF" w14:textId="77777777" w:rsidR="000A2ECB" w:rsidRPr="00BA7922" w:rsidRDefault="00A45B96" w:rsidP="00D37E4D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7FB0B0D9" w14:textId="77777777" w:rsidR="000A2ECB" w:rsidRPr="009635B1" w:rsidRDefault="000A2ECB" w:rsidP="009635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9B8D" w14:textId="77777777" w:rsidR="000A2ECB" w:rsidRPr="00BA7922" w:rsidRDefault="00A45B96" w:rsidP="00BF27CC">
    <w:pPr>
      <w:pStyle w:val="Sidefod"/>
      <w:rPr>
        <w:rStyle w:val="Sidetal"/>
      </w:rPr>
    </w:pPr>
    <w:r>
      <w:rPr>
        <w:rStyle w:val="Sidetal"/>
      </w:rPr>
      <w:fldChar w:fldCharType="begin"/>
    </w:r>
    <w:r w:rsidR="000A2EC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1</w:t>
    </w:r>
    <w:r>
      <w:rPr>
        <w:rStyle w:val="Sidetal"/>
      </w:rPr>
      <w:fldChar w:fldCharType="end"/>
    </w:r>
    <w:r w:rsidR="000A2ECB">
      <w:rPr>
        <w:rStyle w:val="Sidetal"/>
      </w:rPr>
      <w:t>/</w:t>
    </w:r>
    <w:r>
      <w:rPr>
        <w:rStyle w:val="Sidetal"/>
      </w:rPr>
      <w:fldChar w:fldCharType="begin"/>
    </w:r>
    <w:r w:rsidR="000A2EC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B794E">
      <w:rPr>
        <w:rStyle w:val="Sidetal"/>
        <w:noProof/>
      </w:rPr>
      <w:t>2</w:t>
    </w:r>
    <w:r>
      <w:rPr>
        <w:rStyle w:val="Sidetal"/>
      </w:rPr>
      <w:fldChar w:fldCharType="end"/>
    </w:r>
  </w:p>
  <w:p w14:paraId="4E6D1DB4" w14:textId="347A0B4D" w:rsidR="000A2ECB" w:rsidRPr="008566D4" w:rsidRDefault="00EC22E6" w:rsidP="008566D4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8B821" wp14:editId="0515E836">
              <wp:simplePos x="0" y="0"/>
              <wp:positionH relativeFrom="page">
                <wp:posOffset>5591810</wp:posOffset>
              </wp:positionH>
              <wp:positionV relativeFrom="page">
                <wp:align>bottom</wp:align>
              </wp:positionV>
              <wp:extent cx="1640840" cy="730250"/>
              <wp:effectExtent l="0" t="0" r="0" b="0"/>
              <wp:wrapNone/>
              <wp:docPr id="1" name="FooterSh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CC060" w14:textId="77777777" w:rsidR="000A2ECB" w:rsidRPr="00B838ED" w:rsidRDefault="000A2ECB" w:rsidP="00B838ED"/>
                      </w:txbxContent>
                    </wps:txbx>
                    <wps:bodyPr rot="0" vert="horz" wrap="square" lIns="0" tIns="0" rIns="0" bIns="5652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B821" id="_x0000_t202" coordsize="21600,21600" o:spt="202" path="m,l,21600r21600,l21600,xe">
              <v:stroke joinstyle="miter"/>
              <v:path gradientshapeok="t" o:connecttype="rect"/>
            </v:shapetype>
            <v:shape id="FooterShape" o:spid="_x0000_s1027" type="#_x0000_t202" style="position:absolute;margin-left:440.3pt;margin-top:0;width:129.2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" filled="f" stroked="f">
              <v:textbox style="mso-fit-shape-to-text:t" inset="0,0,0,15.7mm">
                <w:txbxContent>
                  <w:p w14:paraId="534CC060" w14:textId="77777777" w:rsidR="000A2ECB" w:rsidRPr="00B838ED" w:rsidRDefault="000A2ECB" w:rsidP="00B838E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2061" w14:textId="77777777" w:rsidR="000615E4" w:rsidRDefault="000615E4">
      <w:r>
        <w:separator/>
      </w:r>
    </w:p>
  </w:footnote>
  <w:footnote w:type="continuationSeparator" w:id="0">
    <w:p w14:paraId="1EB8BE63" w14:textId="77777777" w:rsidR="000615E4" w:rsidRDefault="00061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008C" w14:textId="77777777" w:rsidR="000A2ECB" w:rsidRDefault="000A2ECB">
    <w:pPr>
      <w:pStyle w:val="Sidehoved"/>
    </w:pPr>
    <w:r>
      <w:rPr>
        <w:noProof/>
      </w:rPr>
      <w:drawing>
        <wp:anchor distT="0" distB="0" distL="0" distR="0" simplePos="0" relativeHeight="251655165" behindDoc="0" locked="0" layoutInCell="1" allowOverlap="1" wp14:anchorId="6AE2B5DF" wp14:editId="16682B51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8240" cy="263525"/>
          <wp:effectExtent l="19050" t="0" r="3810" b="0"/>
          <wp:wrapNone/>
          <wp:docPr id="26" name="LogoHide3" descr="c:\users\anmr\appdata\roaming\microsoft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c:\users\anmr\appdata\roaming\microsoft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8CB0" w14:textId="4F657617" w:rsidR="00B838ED" w:rsidRPr="001F3D8E" w:rsidRDefault="00C50171" w:rsidP="00B838ED">
    <w:pPr>
      <w:tabs>
        <w:tab w:val="right" w:pos="9356"/>
      </w:tabs>
      <w:spacing w:line="276" w:lineRule="auto"/>
      <w:ind w:right="-1134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B15967" wp14:editId="39DFAA60">
              <wp:simplePos x="0" y="0"/>
              <wp:positionH relativeFrom="column">
                <wp:posOffset>4753714</wp:posOffset>
              </wp:positionH>
              <wp:positionV relativeFrom="paragraph">
                <wp:posOffset>-277133</wp:posOffset>
              </wp:positionV>
              <wp:extent cx="1081275" cy="1129880"/>
              <wp:effectExtent l="0" t="0" r="0" b="0"/>
              <wp:wrapNone/>
              <wp:docPr id="2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1275" cy="1129880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rgbClr val="000C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3930" w14:textId="77777777" w:rsidR="00C50171" w:rsidRDefault="00C50171" w:rsidP="00C50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B15967" id="Freeform 5" o:spid="_x0000_s1026" alt="Titel: Københavns Kommune - Beskrivelse: Københavns Kommune" style="position:absolute;margin-left:374.3pt;margin-top:-21.8pt;width:85.15pt;height:8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7,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#000c2e" stroked="f">
              <v:stroke joinstyle="round"/>
              <v:formulas/>
              <v:path arrowok="t" o:connecttype="custom" o:connectlocs="575990,355895;627726,326525;588062,407724;501836,397358;577715,464737;596684,482013;520806,602948;539775,229777;384568,509655;367323,468192;310414,450915;294893,523477;739820,426728;746718,509655;729473,468192;674288,450915;658767,523477;350078,279879;403538,300610;644971,742887;222463,710062;577715,758436;698431,803355;270750,782623;698431,803355;865710,1014128;848465,1027949;410436,1043498;393191,1097055;324210,119208;248331,72561;970906,423273;988151,501017;977804,656505;1077826,675509;222463,1045225;213841,1019311;248331,996851;36215,855184;927793,799900;1019192,796444;410436,50102;460447,69106;882955,867278;182799,894920;87951,931201;103471,903558;869159,120935;958834,209045;701880,29370;813974,82927;469070,1034860;536326,1128152;620828,105386;543224,41463;1024366,302338;648420,1076323;674288,1012400" o:connectangles="0,0,0,0,0,0,0,0,0,0,0,0,0,0,0,0,0,0,0,0,0,0,0,0,0,0,0,0,0,0,0,0,0,0,0,0,0,0,0,0,0,0,0,0,0,0,0,0,0,0,0,0,0,0,0,0,0,0" textboxrect="0,0,627,654"/>
              <o:lock v:ext="edit" verticies="t"/>
              <v:textbox inset=".64567mm,.32283mm,.64567mm,.32283mm">
                <w:txbxContent>
                  <w:p w14:paraId="74663930" w14:textId="77777777" w:rsidR="00C50171" w:rsidRDefault="00C50171" w:rsidP="00C5017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71D2392" w14:textId="77777777" w:rsidR="0075697E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  <w:r w:rsidRPr="00A0630D">
      <w:rPr>
        <w:rFonts w:ascii="KBH Tekst" w:eastAsia="Calibri" w:hAnsi="KBH Tekst" w:cs="Arial"/>
        <w:b/>
        <w:color w:val="000000"/>
        <w:sz w:val="17"/>
        <w:szCs w:val="22"/>
        <w:lang w:eastAsia="en-US"/>
      </w:rPr>
      <w:t>Teknik- og Miljøforvaltningen</w:t>
    </w:r>
  </w:p>
  <w:p w14:paraId="15EE6197" w14:textId="51B097A8" w:rsidR="0075697E" w:rsidRDefault="00F31C5F" w:rsidP="00564E16">
    <w:pPr>
      <w:pStyle w:val="Sidehoved"/>
      <w:framePr w:wrap="around" w:vAnchor="page" w:hAnchor="page" w:x="1258" w:y="1104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Dato </w:t>
    </w:r>
    <w:r w:rsidR="00D5590B">
      <w:rPr>
        <w:rFonts w:ascii="KBH Tekst" w:eastAsia="Calibri" w:hAnsi="KBH Tekst" w:cs="Arial"/>
        <w:color w:val="000000"/>
        <w:sz w:val="19"/>
        <w:szCs w:val="22"/>
        <w:lang w:eastAsia="en-US"/>
      </w:rPr>
      <w:t>0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1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</w:t>
    </w:r>
    <w:r w:rsidR="00D5590B">
      <w:rPr>
        <w:rFonts w:ascii="KBH Tekst" w:eastAsia="Calibri" w:hAnsi="KBH Tekst" w:cs="Arial"/>
        <w:color w:val="000000"/>
        <w:sz w:val="19"/>
        <w:szCs w:val="22"/>
        <w:lang w:eastAsia="en-US"/>
      </w:rPr>
      <w:t>08</w:t>
    </w:r>
    <w:r w:rsidRPr="00A0630D">
      <w:rPr>
        <w:rFonts w:ascii="KBH Tekst" w:eastAsia="Calibri" w:hAnsi="KBH Tekst" w:cs="Arial"/>
        <w:color w:val="000000"/>
        <w:sz w:val="19"/>
        <w:szCs w:val="22"/>
        <w:lang w:eastAsia="en-US"/>
      </w:rPr>
      <w:t>.202</w:t>
    </w:r>
    <w:r w:rsidR="00D5590B">
      <w:rPr>
        <w:rFonts w:ascii="KBH Tekst" w:eastAsia="Calibri" w:hAnsi="KBH Tekst" w:cs="Arial"/>
        <w:color w:val="000000"/>
        <w:sz w:val="19"/>
        <w:szCs w:val="22"/>
        <w:lang w:eastAsia="en-US"/>
      </w:rPr>
      <w:t>3</w:t>
    </w:r>
    <w:r w:rsidRPr="003642C1">
      <w:rPr>
        <w:rFonts w:ascii="KBH Tekst" w:eastAsia="Calibri" w:hAnsi="KBH Tekst" w:cs="Arial"/>
        <w:color w:val="000000"/>
        <w:sz w:val="19"/>
        <w:szCs w:val="22"/>
        <w:lang w:eastAsia="en-US"/>
      </w:rPr>
      <w:t xml:space="preserve"> | Version </w:t>
    </w:r>
    <w:r w:rsidR="00D5590B">
      <w:rPr>
        <w:rFonts w:ascii="KBH Tekst" w:eastAsia="Calibri" w:hAnsi="KBH Tekst" w:cs="Arial"/>
        <w:color w:val="000000"/>
        <w:sz w:val="19"/>
        <w:szCs w:val="22"/>
        <w:lang w:eastAsia="en-US"/>
      </w:rPr>
      <w:t>3</w:t>
    </w:r>
    <w:r>
      <w:rPr>
        <w:rFonts w:ascii="KBH Tekst" w:eastAsia="Calibri" w:hAnsi="KBH Tekst" w:cs="Arial"/>
        <w:color w:val="000000"/>
        <w:sz w:val="19"/>
        <w:szCs w:val="22"/>
        <w:lang w:eastAsia="en-US"/>
      </w:rPr>
      <w:t>.0</w:t>
    </w:r>
  </w:p>
  <w:p w14:paraId="7522ABEE" w14:textId="77777777" w:rsidR="0075697E" w:rsidRPr="00A0630D" w:rsidRDefault="0075697E" w:rsidP="0075697E">
    <w:pPr>
      <w:framePr w:wrap="around" w:vAnchor="page" w:hAnchor="page" w:x="1258" w:y="1104"/>
      <w:tabs>
        <w:tab w:val="left" w:pos="397"/>
      </w:tabs>
      <w:spacing w:line="220" w:lineRule="atLeast"/>
      <w:suppressOverlap/>
      <w:rPr>
        <w:rFonts w:ascii="KBH Tekst" w:eastAsia="Calibri" w:hAnsi="KBH Tekst" w:cs="Arial"/>
        <w:b/>
        <w:color w:val="000000"/>
        <w:sz w:val="17"/>
        <w:szCs w:val="22"/>
        <w:lang w:eastAsia="en-US"/>
      </w:rPr>
    </w:pPr>
  </w:p>
  <w:p w14:paraId="639D9964" w14:textId="5C4EBEE6" w:rsidR="00A0630D" w:rsidRDefault="00A0630D" w:rsidP="00A0630D">
    <w:pPr>
      <w:pStyle w:val="Sidehoved"/>
      <w:rPr>
        <w:rFonts w:ascii="KBH Tekst" w:eastAsia="Calibri" w:hAnsi="KBH Tekst" w:cs="Arial"/>
        <w:color w:val="000000"/>
        <w:sz w:val="19"/>
        <w:szCs w:val="22"/>
        <w:lang w:eastAsia="en-US"/>
      </w:rPr>
    </w:pPr>
  </w:p>
  <w:p w14:paraId="2961AE55" w14:textId="77777777" w:rsidR="0075697E" w:rsidRDefault="007569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7A5E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18E9B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FFD1F13"/>
    <w:multiLevelType w:val="hybridMultilevel"/>
    <w:tmpl w:val="8160D87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32924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E267D2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06D0E4E"/>
    <w:multiLevelType w:val="multilevel"/>
    <w:tmpl w:val="F32ED55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AE7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DD54BDF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6D05808"/>
    <w:multiLevelType w:val="multilevel"/>
    <w:tmpl w:val="D510549C"/>
    <w:lvl w:ilvl="0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0"/>
        </w:tabs>
        <w:ind w:left="0" w:hanging="1077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134"/>
        </w:tabs>
        <w:ind w:left="1134" w:hanging="2211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134"/>
        </w:tabs>
        <w:ind w:left="1134" w:hanging="221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134"/>
        </w:tabs>
        <w:ind w:left="1134" w:hanging="2211"/>
      </w:pPr>
      <w:rPr>
        <w:rFonts w:hint="default"/>
      </w:rPr>
    </w:lvl>
  </w:abstractNum>
  <w:abstractNum w:abstractNumId="19" w15:restartNumberingAfterBreak="0">
    <w:nsid w:val="7F9D7A81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180777498">
    <w:abstractNumId w:val="9"/>
  </w:num>
  <w:num w:numId="2" w16cid:durableId="1382827028">
    <w:abstractNumId w:val="7"/>
  </w:num>
  <w:num w:numId="3" w16cid:durableId="138304921">
    <w:abstractNumId w:val="6"/>
  </w:num>
  <w:num w:numId="4" w16cid:durableId="783815670">
    <w:abstractNumId w:val="5"/>
  </w:num>
  <w:num w:numId="5" w16cid:durableId="217860933">
    <w:abstractNumId w:val="4"/>
  </w:num>
  <w:num w:numId="6" w16cid:durableId="1303654512">
    <w:abstractNumId w:val="8"/>
  </w:num>
  <w:num w:numId="7" w16cid:durableId="874316506">
    <w:abstractNumId w:val="3"/>
  </w:num>
  <w:num w:numId="8" w16cid:durableId="1003701828">
    <w:abstractNumId w:val="2"/>
  </w:num>
  <w:num w:numId="9" w16cid:durableId="608776561">
    <w:abstractNumId w:val="1"/>
  </w:num>
  <w:num w:numId="10" w16cid:durableId="1015887818">
    <w:abstractNumId w:val="0"/>
  </w:num>
  <w:num w:numId="11" w16cid:durableId="1509130208">
    <w:abstractNumId w:val="14"/>
  </w:num>
  <w:num w:numId="12" w16cid:durableId="1563567154">
    <w:abstractNumId w:val="10"/>
  </w:num>
  <w:num w:numId="13" w16cid:durableId="519243122">
    <w:abstractNumId w:val="19"/>
  </w:num>
  <w:num w:numId="14" w16cid:durableId="164319358">
    <w:abstractNumId w:val="18"/>
  </w:num>
  <w:num w:numId="15" w16cid:durableId="771122673">
    <w:abstractNumId w:val="16"/>
  </w:num>
  <w:num w:numId="16" w16cid:durableId="1150749268">
    <w:abstractNumId w:val="17"/>
  </w:num>
  <w:num w:numId="17" w16cid:durableId="1842351565">
    <w:abstractNumId w:val="13"/>
  </w:num>
  <w:num w:numId="18" w16cid:durableId="540284370">
    <w:abstractNumId w:val="12"/>
  </w:num>
  <w:num w:numId="19" w16cid:durableId="1542014059">
    <w:abstractNumId w:val="15"/>
  </w:num>
  <w:num w:numId="20" w16cid:durableId="1893803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1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02"/>
    <w:rsid w:val="00001AD3"/>
    <w:rsid w:val="000170EA"/>
    <w:rsid w:val="00017A95"/>
    <w:rsid w:val="0002535B"/>
    <w:rsid w:val="00032DC0"/>
    <w:rsid w:val="000330AD"/>
    <w:rsid w:val="00037FD7"/>
    <w:rsid w:val="000406DB"/>
    <w:rsid w:val="00042EE1"/>
    <w:rsid w:val="00044AC3"/>
    <w:rsid w:val="000541C7"/>
    <w:rsid w:val="0005430F"/>
    <w:rsid w:val="000615E4"/>
    <w:rsid w:val="000703E1"/>
    <w:rsid w:val="000924F1"/>
    <w:rsid w:val="000A07C4"/>
    <w:rsid w:val="000A2ECB"/>
    <w:rsid w:val="000A3392"/>
    <w:rsid w:val="000A69A3"/>
    <w:rsid w:val="000B3683"/>
    <w:rsid w:val="000B38BF"/>
    <w:rsid w:val="000D2FAE"/>
    <w:rsid w:val="000E0153"/>
    <w:rsid w:val="000F0DA4"/>
    <w:rsid w:val="000F69FF"/>
    <w:rsid w:val="0011026F"/>
    <w:rsid w:val="00110D47"/>
    <w:rsid w:val="001142B7"/>
    <w:rsid w:val="00116CB2"/>
    <w:rsid w:val="00121D24"/>
    <w:rsid w:val="001262FA"/>
    <w:rsid w:val="0014031F"/>
    <w:rsid w:val="00180FEB"/>
    <w:rsid w:val="001877AE"/>
    <w:rsid w:val="001B1F78"/>
    <w:rsid w:val="001B3946"/>
    <w:rsid w:val="001B4FA5"/>
    <w:rsid w:val="001C0EEA"/>
    <w:rsid w:val="001C5BD7"/>
    <w:rsid w:val="001F53E5"/>
    <w:rsid w:val="00205413"/>
    <w:rsid w:val="00215EA0"/>
    <w:rsid w:val="00231AC1"/>
    <w:rsid w:val="00233036"/>
    <w:rsid w:val="00234F9E"/>
    <w:rsid w:val="002360B8"/>
    <w:rsid w:val="002603B2"/>
    <w:rsid w:val="0026608E"/>
    <w:rsid w:val="002A0CF6"/>
    <w:rsid w:val="002B0720"/>
    <w:rsid w:val="002C1659"/>
    <w:rsid w:val="002D7660"/>
    <w:rsid w:val="002E1410"/>
    <w:rsid w:val="00303E28"/>
    <w:rsid w:val="00304C24"/>
    <w:rsid w:val="003171DB"/>
    <w:rsid w:val="00324D7B"/>
    <w:rsid w:val="0032547B"/>
    <w:rsid w:val="00332392"/>
    <w:rsid w:val="003323A1"/>
    <w:rsid w:val="00335FC5"/>
    <w:rsid w:val="00346B97"/>
    <w:rsid w:val="00355E3A"/>
    <w:rsid w:val="00367B63"/>
    <w:rsid w:val="00393F84"/>
    <w:rsid w:val="003A197A"/>
    <w:rsid w:val="003B0223"/>
    <w:rsid w:val="003B629C"/>
    <w:rsid w:val="003B6764"/>
    <w:rsid w:val="003C13BA"/>
    <w:rsid w:val="003D3FD0"/>
    <w:rsid w:val="00400A94"/>
    <w:rsid w:val="00417CE6"/>
    <w:rsid w:val="00420181"/>
    <w:rsid w:val="00424741"/>
    <w:rsid w:val="0042780C"/>
    <w:rsid w:val="00442314"/>
    <w:rsid w:val="00450B83"/>
    <w:rsid w:val="00462B69"/>
    <w:rsid w:val="0046492F"/>
    <w:rsid w:val="00467E64"/>
    <w:rsid w:val="00471570"/>
    <w:rsid w:val="00484A78"/>
    <w:rsid w:val="00486187"/>
    <w:rsid w:val="004A3C88"/>
    <w:rsid w:val="004B595C"/>
    <w:rsid w:val="004D33D3"/>
    <w:rsid w:val="004D3A6F"/>
    <w:rsid w:val="004E465D"/>
    <w:rsid w:val="004E763C"/>
    <w:rsid w:val="00520751"/>
    <w:rsid w:val="00520E1F"/>
    <w:rsid w:val="005218F6"/>
    <w:rsid w:val="00544407"/>
    <w:rsid w:val="005506F2"/>
    <w:rsid w:val="00564E16"/>
    <w:rsid w:val="005668FD"/>
    <w:rsid w:val="00572E75"/>
    <w:rsid w:val="00577454"/>
    <w:rsid w:val="00595C09"/>
    <w:rsid w:val="005A725F"/>
    <w:rsid w:val="005D2B4F"/>
    <w:rsid w:val="005E5C54"/>
    <w:rsid w:val="00601466"/>
    <w:rsid w:val="006106AC"/>
    <w:rsid w:val="006203A7"/>
    <w:rsid w:val="006230FE"/>
    <w:rsid w:val="0062472F"/>
    <w:rsid w:val="006366E4"/>
    <w:rsid w:val="00636A91"/>
    <w:rsid w:val="006453CA"/>
    <w:rsid w:val="00647289"/>
    <w:rsid w:val="006538A1"/>
    <w:rsid w:val="00675815"/>
    <w:rsid w:val="006A2A1B"/>
    <w:rsid w:val="006A45F3"/>
    <w:rsid w:val="006A72F0"/>
    <w:rsid w:val="006A76AD"/>
    <w:rsid w:val="006B7969"/>
    <w:rsid w:val="006B7A54"/>
    <w:rsid w:val="006C270B"/>
    <w:rsid w:val="006C42D5"/>
    <w:rsid w:val="006C440F"/>
    <w:rsid w:val="006D4766"/>
    <w:rsid w:val="006E1DD0"/>
    <w:rsid w:val="006F06B7"/>
    <w:rsid w:val="006F3A43"/>
    <w:rsid w:val="007012C9"/>
    <w:rsid w:val="00704815"/>
    <w:rsid w:val="00711250"/>
    <w:rsid w:val="00717867"/>
    <w:rsid w:val="00717B1D"/>
    <w:rsid w:val="00721D96"/>
    <w:rsid w:val="007259B4"/>
    <w:rsid w:val="00731086"/>
    <w:rsid w:val="00734792"/>
    <w:rsid w:val="00735593"/>
    <w:rsid w:val="0073622C"/>
    <w:rsid w:val="00747266"/>
    <w:rsid w:val="00753661"/>
    <w:rsid w:val="00753C17"/>
    <w:rsid w:val="0075697E"/>
    <w:rsid w:val="00761C44"/>
    <w:rsid w:val="007647DA"/>
    <w:rsid w:val="00772614"/>
    <w:rsid w:val="00786D07"/>
    <w:rsid w:val="007920FA"/>
    <w:rsid w:val="00796689"/>
    <w:rsid w:val="007C1C51"/>
    <w:rsid w:val="007C290E"/>
    <w:rsid w:val="007E0300"/>
    <w:rsid w:val="007E614C"/>
    <w:rsid w:val="007F4982"/>
    <w:rsid w:val="00804408"/>
    <w:rsid w:val="00807B71"/>
    <w:rsid w:val="00836DC2"/>
    <w:rsid w:val="008437C3"/>
    <w:rsid w:val="00845A36"/>
    <w:rsid w:val="00853FBA"/>
    <w:rsid w:val="008566D4"/>
    <w:rsid w:val="008726F5"/>
    <w:rsid w:val="0087688C"/>
    <w:rsid w:val="0088080E"/>
    <w:rsid w:val="008A24C4"/>
    <w:rsid w:val="008A4B5A"/>
    <w:rsid w:val="008B1C03"/>
    <w:rsid w:val="008B6121"/>
    <w:rsid w:val="008C13A7"/>
    <w:rsid w:val="008C40FB"/>
    <w:rsid w:val="008C573F"/>
    <w:rsid w:val="008D658D"/>
    <w:rsid w:val="008E27B8"/>
    <w:rsid w:val="008E3D0F"/>
    <w:rsid w:val="008F22E8"/>
    <w:rsid w:val="008F5EFA"/>
    <w:rsid w:val="00905951"/>
    <w:rsid w:val="00912861"/>
    <w:rsid w:val="009151F4"/>
    <w:rsid w:val="0092590C"/>
    <w:rsid w:val="0094493C"/>
    <w:rsid w:val="0094580A"/>
    <w:rsid w:val="00951CB7"/>
    <w:rsid w:val="009564B6"/>
    <w:rsid w:val="00960531"/>
    <w:rsid w:val="009635B1"/>
    <w:rsid w:val="00981F5E"/>
    <w:rsid w:val="00985E2A"/>
    <w:rsid w:val="00997874"/>
    <w:rsid w:val="009B453F"/>
    <w:rsid w:val="009C03C0"/>
    <w:rsid w:val="009C3DA2"/>
    <w:rsid w:val="009C6516"/>
    <w:rsid w:val="009E556D"/>
    <w:rsid w:val="009E61B5"/>
    <w:rsid w:val="009F796C"/>
    <w:rsid w:val="00A00152"/>
    <w:rsid w:val="00A030E7"/>
    <w:rsid w:val="00A0630D"/>
    <w:rsid w:val="00A06781"/>
    <w:rsid w:val="00A07BBE"/>
    <w:rsid w:val="00A32FB2"/>
    <w:rsid w:val="00A45B96"/>
    <w:rsid w:val="00A63761"/>
    <w:rsid w:val="00A645C1"/>
    <w:rsid w:val="00A64F09"/>
    <w:rsid w:val="00A73992"/>
    <w:rsid w:val="00A91F22"/>
    <w:rsid w:val="00A92B43"/>
    <w:rsid w:val="00A95069"/>
    <w:rsid w:val="00AA7E69"/>
    <w:rsid w:val="00AB1E5A"/>
    <w:rsid w:val="00AD28D3"/>
    <w:rsid w:val="00AD62C0"/>
    <w:rsid w:val="00AE302E"/>
    <w:rsid w:val="00AF0E99"/>
    <w:rsid w:val="00AF73D8"/>
    <w:rsid w:val="00B00D29"/>
    <w:rsid w:val="00B027E5"/>
    <w:rsid w:val="00B15B80"/>
    <w:rsid w:val="00B22CFC"/>
    <w:rsid w:val="00B27FDE"/>
    <w:rsid w:val="00B30E02"/>
    <w:rsid w:val="00B416D1"/>
    <w:rsid w:val="00B458B1"/>
    <w:rsid w:val="00B51D47"/>
    <w:rsid w:val="00B51F80"/>
    <w:rsid w:val="00B62430"/>
    <w:rsid w:val="00B75BCF"/>
    <w:rsid w:val="00B77E8C"/>
    <w:rsid w:val="00B838ED"/>
    <w:rsid w:val="00B87622"/>
    <w:rsid w:val="00B95E69"/>
    <w:rsid w:val="00BA6B48"/>
    <w:rsid w:val="00BB0F1C"/>
    <w:rsid w:val="00BC032B"/>
    <w:rsid w:val="00BC5467"/>
    <w:rsid w:val="00BC575C"/>
    <w:rsid w:val="00BE570D"/>
    <w:rsid w:val="00BF27CC"/>
    <w:rsid w:val="00C153D8"/>
    <w:rsid w:val="00C16570"/>
    <w:rsid w:val="00C20FCD"/>
    <w:rsid w:val="00C2157D"/>
    <w:rsid w:val="00C50171"/>
    <w:rsid w:val="00C636E5"/>
    <w:rsid w:val="00C700FE"/>
    <w:rsid w:val="00C8799A"/>
    <w:rsid w:val="00C87C01"/>
    <w:rsid w:val="00C937A4"/>
    <w:rsid w:val="00C973C2"/>
    <w:rsid w:val="00CC6957"/>
    <w:rsid w:val="00CE315A"/>
    <w:rsid w:val="00CF473D"/>
    <w:rsid w:val="00D01813"/>
    <w:rsid w:val="00D06DBC"/>
    <w:rsid w:val="00D1103D"/>
    <w:rsid w:val="00D11C06"/>
    <w:rsid w:val="00D16BDB"/>
    <w:rsid w:val="00D23F01"/>
    <w:rsid w:val="00D24848"/>
    <w:rsid w:val="00D37E4D"/>
    <w:rsid w:val="00D533DE"/>
    <w:rsid w:val="00D5590B"/>
    <w:rsid w:val="00D72704"/>
    <w:rsid w:val="00D75D2A"/>
    <w:rsid w:val="00D77424"/>
    <w:rsid w:val="00DA10DA"/>
    <w:rsid w:val="00DA250D"/>
    <w:rsid w:val="00DB0997"/>
    <w:rsid w:val="00DB2181"/>
    <w:rsid w:val="00DD0723"/>
    <w:rsid w:val="00DD2171"/>
    <w:rsid w:val="00DE4AB2"/>
    <w:rsid w:val="00DF33C6"/>
    <w:rsid w:val="00E02980"/>
    <w:rsid w:val="00E07DD4"/>
    <w:rsid w:val="00E40E92"/>
    <w:rsid w:val="00E53F02"/>
    <w:rsid w:val="00E56280"/>
    <w:rsid w:val="00E9205C"/>
    <w:rsid w:val="00EA3CBC"/>
    <w:rsid w:val="00EA3FA6"/>
    <w:rsid w:val="00EA7D79"/>
    <w:rsid w:val="00EB564F"/>
    <w:rsid w:val="00EB794E"/>
    <w:rsid w:val="00EB7AB7"/>
    <w:rsid w:val="00EC22E6"/>
    <w:rsid w:val="00EC372E"/>
    <w:rsid w:val="00EC43C1"/>
    <w:rsid w:val="00EC58D7"/>
    <w:rsid w:val="00EE1EAF"/>
    <w:rsid w:val="00EE7B75"/>
    <w:rsid w:val="00EE7FBD"/>
    <w:rsid w:val="00EF6554"/>
    <w:rsid w:val="00F00E75"/>
    <w:rsid w:val="00F04D21"/>
    <w:rsid w:val="00F1469D"/>
    <w:rsid w:val="00F31C5F"/>
    <w:rsid w:val="00F42B7A"/>
    <w:rsid w:val="00F43221"/>
    <w:rsid w:val="00F74D43"/>
    <w:rsid w:val="00F75305"/>
    <w:rsid w:val="00F85797"/>
    <w:rsid w:val="00FA67D7"/>
    <w:rsid w:val="00FA7CDC"/>
    <w:rsid w:val="00FC6279"/>
    <w:rsid w:val="00F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0E25E"/>
  <w15:docId w15:val="{F0DEADD5-A699-4DEC-A5EA-A6542D8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0E7"/>
    <w:pPr>
      <w:spacing w:line="260" w:lineRule="atLeast"/>
    </w:pPr>
    <w:rPr>
      <w:rFonts w:ascii="Verdana" w:hAnsi="Verdana"/>
      <w:sz w:val="18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A030E7"/>
    <w:pPr>
      <w:keepNext/>
      <w:numPr>
        <w:numId w:val="14"/>
      </w:numPr>
      <w:outlineLvl w:val="0"/>
    </w:pPr>
    <w:rPr>
      <w:rFonts w:cs="Arial"/>
      <w:b/>
      <w:bCs/>
      <w:sz w:val="20"/>
      <w:szCs w:val="32"/>
    </w:rPr>
  </w:style>
  <w:style w:type="paragraph" w:styleId="Overskrift2">
    <w:name w:val="heading 2"/>
    <w:basedOn w:val="Normal"/>
    <w:next w:val="Normal"/>
    <w:qFormat/>
    <w:rsid w:val="00A030E7"/>
    <w:pPr>
      <w:keepNext/>
      <w:numPr>
        <w:ilvl w:val="1"/>
        <w:numId w:val="14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030E7"/>
    <w:pPr>
      <w:keepNext/>
      <w:numPr>
        <w:ilvl w:val="2"/>
        <w:numId w:val="14"/>
      </w:numPr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qFormat/>
    <w:rsid w:val="00A030E7"/>
    <w:pPr>
      <w:keepNext/>
      <w:numPr>
        <w:ilvl w:val="3"/>
        <w:numId w:val="14"/>
      </w:numPr>
      <w:outlineLvl w:val="3"/>
    </w:pPr>
    <w:rPr>
      <w:bCs/>
      <w:sz w:val="16"/>
      <w:szCs w:val="28"/>
    </w:rPr>
  </w:style>
  <w:style w:type="paragraph" w:styleId="Overskrift5">
    <w:name w:val="heading 5"/>
    <w:basedOn w:val="Normal"/>
    <w:next w:val="Normal"/>
    <w:qFormat/>
    <w:rsid w:val="00A030E7"/>
    <w:pPr>
      <w:numPr>
        <w:ilvl w:val="4"/>
        <w:numId w:val="14"/>
      </w:numPr>
      <w:outlineLvl w:val="4"/>
    </w:pPr>
    <w:rPr>
      <w:bCs/>
      <w:iCs/>
      <w:sz w:val="16"/>
      <w:szCs w:val="26"/>
    </w:rPr>
  </w:style>
  <w:style w:type="paragraph" w:styleId="Overskrift6">
    <w:name w:val="heading 6"/>
    <w:basedOn w:val="Normal"/>
    <w:next w:val="Normal"/>
    <w:qFormat/>
    <w:rsid w:val="00A030E7"/>
    <w:pPr>
      <w:numPr>
        <w:ilvl w:val="5"/>
        <w:numId w:val="14"/>
      </w:numPr>
      <w:outlineLvl w:val="5"/>
    </w:pPr>
    <w:rPr>
      <w:bCs/>
      <w:sz w:val="16"/>
      <w:szCs w:val="22"/>
    </w:rPr>
  </w:style>
  <w:style w:type="paragraph" w:styleId="Overskrift7">
    <w:name w:val="heading 7"/>
    <w:basedOn w:val="Normal"/>
    <w:next w:val="Normal"/>
    <w:qFormat/>
    <w:rsid w:val="00A030E7"/>
    <w:pPr>
      <w:numPr>
        <w:ilvl w:val="6"/>
        <w:numId w:val="14"/>
      </w:numPr>
      <w:outlineLvl w:val="6"/>
    </w:pPr>
    <w:rPr>
      <w:sz w:val="16"/>
    </w:rPr>
  </w:style>
  <w:style w:type="paragraph" w:styleId="Overskrift8">
    <w:name w:val="heading 8"/>
    <w:basedOn w:val="Normal"/>
    <w:next w:val="Normal"/>
    <w:qFormat/>
    <w:rsid w:val="00A030E7"/>
    <w:pPr>
      <w:numPr>
        <w:ilvl w:val="7"/>
        <w:numId w:val="14"/>
      </w:numPr>
      <w:outlineLvl w:val="7"/>
    </w:pPr>
    <w:rPr>
      <w:iCs/>
      <w:sz w:val="16"/>
    </w:rPr>
  </w:style>
  <w:style w:type="paragraph" w:styleId="Overskrift9">
    <w:name w:val="heading 9"/>
    <w:basedOn w:val="Normal"/>
    <w:next w:val="Normal"/>
    <w:qFormat/>
    <w:rsid w:val="00A030E7"/>
    <w:pPr>
      <w:numPr>
        <w:ilvl w:val="8"/>
        <w:numId w:val="14"/>
      </w:numPr>
      <w:outlineLvl w:val="8"/>
    </w:pPr>
    <w:rPr>
      <w:rFonts w:cs="Arial"/>
      <w:sz w:val="16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FD6B81"/>
    <w:pPr>
      <w:spacing w:line="200" w:lineRule="atLeast"/>
    </w:pPr>
    <w:rPr>
      <w:b/>
      <w:bCs/>
      <w:sz w:val="14"/>
      <w:szCs w:val="20"/>
    </w:rPr>
  </w:style>
  <w:style w:type="character" w:styleId="Slutnotehenvisning">
    <w:name w:val="endnote reference"/>
    <w:semiHidden/>
    <w:rsid w:val="00FD6B81"/>
    <w:rPr>
      <w:rFonts w:ascii="Verdana" w:hAnsi="Verdana"/>
      <w:sz w:val="12"/>
      <w:vertAlign w:val="superscript"/>
    </w:rPr>
  </w:style>
  <w:style w:type="paragraph" w:styleId="Slutnotetekst">
    <w:name w:val="end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Fodnotehenvisning">
    <w:name w:val="footnote reference"/>
    <w:semiHidden/>
    <w:rsid w:val="00FD6B81"/>
    <w:rPr>
      <w:rFonts w:ascii="Verdana" w:hAnsi="Verdana"/>
      <w:sz w:val="12"/>
      <w:vertAlign w:val="superscript"/>
    </w:rPr>
  </w:style>
  <w:style w:type="paragraph" w:styleId="Fodnotetekst">
    <w:name w:val="footnote text"/>
    <w:basedOn w:val="Normal"/>
    <w:semiHidden/>
    <w:rsid w:val="00FD6B81"/>
    <w:pPr>
      <w:spacing w:line="210" w:lineRule="atLeast"/>
    </w:pPr>
    <w:rPr>
      <w:sz w:val="12"/>
      <w:szCs w:val="20"/>
    </w:rPr>
  </w:style>
  <w:style w:type="character" w:styleId="HTML-akronym">
    <w:name w:val="HTML Acronym"/>
    <w:basedOn w:val="Standardskrifttypeiafsnit"/>
    <w:semiHidden/>
    <w:rsid w:val="00FD6B81"/>
  </w:style>
  <w:style w:type="paragraph" w:styleId="HTML-adresse">
    <w:name w:val="HTML Address"/>
    <w:basedOn w:val="Normal"/>
    <w:semiHidden/>
    <w:rsid w:val="00FD6B81"/>
    <w:rPr>
      <w:i/>
      <w:iCs/>
    </w:rPr>
  </w:style>
  <w:style w:type="character" w:styleId="HTML-citat">
    <w:name w:val="HTML Cite"/>
    <w:semiHidden/>
    <w:rsid w:val="00FD6B81"/>
    <w:rPr>
      <w:i/>
      <w:iCs/>
    </w:rPr>
  </w:style>
  <w:style w:type="character" w:styleId="HTML-kode">
    <w:name w:val="HTML Code"/>
    <w:semiHidden/>
    <w:rsid w:val="00FD6B81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FD6B81"/>
    <w:rPr>
      <w:i/>
      <w:iCs/>
    </w:rPr>
  </w:style>
  <w:style w:type="character" w:styleId="HTML-tastatur">
    <w:name w:val="HTML Keyboard"/>
    <w:semiHidden/>
    <w:rsid w:val="00FD6B81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FD6B81"/>
    <w:rPr>
      <w:rFonts w:ascii="Courier New" w:hAnsi="Courier New" w:cs="Courier New"/>
      <w:sz w:val="20"/>
      <w:szCs w:val="20"/>
    </w:rPr>
  </w:style>
  <w:style w:type="character" w:styleId="HTML-eksempel">
    <w:name w:val="HTML Sample"/>
    <w:semiHidden/>
    <w:rsid w:val="00FD6B81"/>
    <w:rPr>
      <w:rFonts w:ascii="Courier New" w:hAnsi="Courier New" w:cs="Courier New"/>
    </w:rPr>
  </w:style>
  <w:style w:type="character" w:styleId="HTML-skrivemaskine">
    <w:name w:val="HTML Typewriter"/>
    <w:semiHidden/>
    <w:rsid w:val="00FD6B81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FD6B81"/>
    <w:rPr>
      <w:i/>
      <w:iCs/>
    </w:rPr>
  </w:style>
  <w:style w:type="character" w:styleId="Linjenummer">
    <w:name w:val="line number"/>
    <w:basedOn w:val="Standardskrifttypeiafsnit"/>
    <w:semiHidden/>
    <w:rsid w:val="00FD6B81"/>
  </w:style>
  <w:style w:type="paragraph" w:styleId="Liste">
    <w:name w:val="List"/>
    <w:basedOn w:val="Normal"/>
    <w:semiHidden/>
    <w:rsid w:val="00FD6B81"/>
    <w:pPr>
      <w:ind w:left="283" w:hanging="283"/>
    </w:pPr>
  </w:style>
  <w:style w:type="paragraph" w:styleId="Liste2">
    <w:name w:val="List 2"/>
    <w:basedOn w:val="Normal"/>
    <w:semiHidden/>
    <w:rsid w:val="00FD6B81"/>
    <w:pPr>
      <w:ind w:left="566" w:hanging="283"/>
    </w:pPr>
  </w:style>
  <w:style w:type="paragraph" w:styleId="Liste3">
    <w:name w:val="List 3"/>
    <w:basedOn w:val="Normal"/>
    <w:semiHidden/>
    <w:rsid w:val="00FD6B81"/>
    <w:pPr>
      <w:ind w:left="849" w:hanging="283"/>
    </w:pPr>
  </w:style>
  <w:style w:type="paragraph" w:styleId="Liste4">
    <w:name w:val="List 4"/>
    <w:basedOn w:val="Normal"/>
    <w:semiHidden/>
    <w:rsid w:val="00FD6B81"/>
    <w:pPr>
      <w:ind w:left="1132" w:hanging="283"/>
    </w:pPr>
  </w:style>
  <w:style w:type="paragraph" w:styleId="Liste5">
    <w:name w:val="List 5"/>
    <w:basedOn w:val="Normal"/>
    <w:semiHidden/>
    <w:rsid w:val="00FD6B81"/>
    <w:pPr>
      <w:ind w:left="1415" w:hanging="283"/>
    </w:pPr>
  </w:style>
  <w:style w:type="paragraph" w:styleId="Opstilling-punkttegn">
    <w:name w:val="List Bullet"/>
    <w:basedOn w:val="Normal"/>
    <w:semiHidden/>
    <w:rsid w:val="00FD6B81"/>
    <w:pPr>
      <w:numPr>
        <w:numId w:val="1"/>
      </w:numPr>
    </w:pPr>
  </w:style>
  <w:style w:type="paragraph" w:styleId="Opstilling-punkttegn2">
    <w:name w:val="List Bullet 2"/>
    <w:basedOn w:val="Normal"/>
    <w:semiHidden/>
    <w:rsid w:val="00FD6B81"/>
    <w:pPr>
      <w:numPr>
        <w:numId w:val="2"/>
      </w:numPr>
    </w:pPr>
  </w:style>
  <w:style w:type="paragraph" w:styleId="Opstilling-punkttegn3">
    <w:name w:val="List Bullet 3"/>
    <w:basedOn w:val="Normal"/>
    <w:semiHidden/>
    <w:rsid w:val="00FD6B81"/>
    <w:pPr>
      <w:numPr>
        <w:numId w:val="3"/>
      </w:numPr>
    </w:pPr>
  </w:style>
  <w:style w:type="paragraph" w:styleId="Opstilling-punkttegn4">
    <w:name w:val="List Bullet 4"/>
    <w:basedOn w:val="Normal"/>
    <w:semiHidden/>
    <w:rsid w:val="00FD6B81"/>
    <w:pPr>
      <w:numPr>
        <w:numId w:val="4"/>
      </w:numPr>
    </w:pPr>
  </w:style>
  <w:style w:type="paragraph" w:styleId="Opstilling-punkttegn5">
    <w:name w:val="List Bullet 5"/>
    <w:basedOn w:val="Normal"/>
    <w:semiHidden/>
    <w:rsid w:val="00FD6B81"/>
    <w:pPr>
      <w:numPr>
        <w:numId w:val="5"/>
      </w:numPr>
    </w:pPr>
  </w:style>
  <w:style w:type="paragraph" w:styleId="Opstilling-forts">
    <w:name w:val="List Continue"/>
    <w:basedOn w:val="Normal"/>
    <w:semiHidden/>
    <w:rsid w:val="00FD6B81"/>
    <w:pPr>
      <w:spacing w:after="120"/>
      <w:ind w:left="283"/>
    </w:pPr>
  </w:style>
  <w:style w:type="paragraph" w:styleId="Opstilling-forts2">
    <w:name w:val="List Continue 2"/>
    <w:basedOn w:val="Normal"/>
    <w:semiHidden/>
    <w:rsid w:val="00FD6B81"/>
    <w:pPr>
      <w:spacing w:after="120"/>
      <w:ind w:left="566"/>
    </w:pPr>
  </w:style>
  <w:style w:type="paragraph" w:styleId="Opstilling-forts3">
    <w:name w:val="List Continue 3"/>
    <w:basedOn w:val="Normal"/>
    <w:semiHidden/>
    <w:rsid w:val="00FD6B81"/>
    <w:pPr>
      <w:spacing w:after="120"/>
      <w:ind w:left="849"/>
    </w:pPr>
  </w:style>
  <w:style w:type="paragraph" w:styleId="Opstilling-forts4">
    <w:name w:val="List Continue 4"/>
    <w:basedOn w:val="Normal"/>
    <w:semiHidden/>
    <w:rsid w:val="00FD6B81"/>
    <w:pPr>
      <w:spacing w:after="120"/>
      <w:ind w:left="1132"/>
    </w:pPr>
  </w:style>
  <w:style w:type="paragraph" w:styleId="Opstilling-forts5">
    <w:name w:val="List Continue 5"/>
    <w:basedOn w:val="Normal"/>
    <w:semiHidden/>
    <w:rsid w:val="00FD6B81"/>
    <w:pPr>
      <w:spacing w:after="120"/>
      <w:ind w:left="1415"/>
    </w:pPr>
  </w:style>
  <w:style w:type="paragraph" w:styleId="Opstilling-talellerbogst">
    <w:name w:val="List Number"/>
    <w:basedOn w:val="Normal"/>
    <w:semiHidden/>
    <w:rsid w:val="00FD6B81"/>
    <w:pPr>
      <w:numPr>
        <w:numId w:val="6"/>
      </w:numPr>
    </w:pPr>
  </w:style>
  <w:style w:type="paragraph" w:styleId="Opstilling-talellerbogst2">
    <w:name w:val="List Number 2"/>
    <w:basedOn w:val="Normal"/>
    <w:semiHidden/>
    <w:rsid w:val="00FD6B81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FD6B81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FD6B81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FD6B81"/>
    <w:pPr>
      <w:numPr>
        <w:numId w:val="10"/>
      </w:numPr>
    </w:pPr>
  </w:style>
  <w:style w:type="paragraph" w:styleId="Brevhoved">
    <w:name w:val="Message Header"/>
    <w:basedOn w:val="Normal"/>
    <w:semiHidden/>
    <w:rsid w:val="00FD6B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FD6B81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FD6B81"/>
    <w:pPr>
      <w:ind w:left="1304"/>
    </w:pPr>
  </w:style>
  <w:style w:type="paragraph" w:styleId="Noteoverskrift">
    <w:name w:val="Note Heading"/>
    <w:basedOn w:val="Normal"/>
    <w:next w:val="Normal"/>
    <w:semiHidden/>
    <w:rsid w:val="00FD6B81"/>
  </w:style>
  <w:style w:type="paragraph" w:styleId="Almindeligtekst">
    <w:name w:val="Plain Text"/>
    <w:basedOn w:val="Normal"/>
    <w:semiHidden/>
    <w:rsid w:val="00FD6B81"/>
    <w:rPr>
      <w:rFonts w:ascii="Courier New" w:hAnsi="Courier New" w:cs="Courier New"/>
      <w:sz w:val="20"/>
      <w:szCs w:val="20"/>
    </w:rPr>
  </w:style>
  <w:style w:type="paragraph" w:styleId="Starthilsen">
    <w:name w:val="Salutation"/>
    <w:basedOn w:val="Normal"/>
    <w:next w:val="Normal"/>
    <w:semiHidden/>
    <w:rsid w:val="00FD6B81"/>
  </w:style>
  <w:style w:type="paragraph" w:styleId="Underskrift">
    <w:name w:val="Signature"/>
    <w:basedOn w:val="Normal"/>
    <w:semiHidden/>
    <w:rsid w:val="00FD6B81"/>
    <w:pPr>
      <w:ind w:left="4252"/>
    </w:pPr>
  </w:style>
  <w:style w:type="character" w:styleId="Strk">
    <w:name w:val="Strong"/>
    <w:qFormat/>
    <w:rsid w:val="00FD6B81"/>
    <w:rPr>
      <w:b/>
      <w:bCs/>
    </w:rPr>
  </w:style>
  <w:style w:type="paragraph" w:styleId="Undertitel">
    <w:name w:val="Subtitle"/>
    <w:basedOn w:val="Normal"/>
    <w:qFormat/>
    <w:rsid w:val="00FD6B81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FD6B8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D6B8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D6B8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D6B8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FD6B8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D6B8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D6B8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FD6B8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FD6B8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FD6B8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FD6B8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FD6B8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D6B8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D6B8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D6B8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D6B8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D6B8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D6B8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FD6B8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FD6B8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D6B8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D6B8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FD6B8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D6B8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FD6B8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D6B8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D6B8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FD6B8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39"/>
    <w:rsid w:val="008726F5"/>
    <w:pPr>
      <w:spacing w:line="200" w:lineRule="atLeast"/>
      <w:ind w:left="340" w:right="567" w:hanging="340"/>
    </w:pPr>
    <w:rPr>
      <w:b/>
      <w:sz w:val="14"/>
    </w:rPr>
  </w:style>
  <w:style w:type="paragraph" w:styleId="Indholdsfortegnelse2">
    <w:name w:val="toc 2"/>
    <w:basedOn w:val="Normal"/>
    <w:next w:val="Normal"/>
    <w:semiHidden/>
    <w:rsid w:val="00367B63"/>
    <w:pPr>
      <w:ind w:right="567"/>
    </w:pPr>
  </w:style>
  <w:style w:type="paragraph" w:styleId="Indholdsfortegnelse3">
    <w:name w:val="toc 3"/>
    <w:basedOn w:val="Normal"/>
    <w:next w:val="Normal"/>
    <w:semiHidden/>
    <w:rsid w:val="00367B63"/>
    <w:pPr>
      <w:ind w:right="567"/>
    </w:pPr>
  </w:style>
  <w:style w:type="paragraph" w:styleId="Indholdsfortegnelse4">
    <w:name w:val="toc 4"/>
    <w:basedOn w:val="Normal"/>
    <w:next w:val="Normal"/>
    <w:semiHidden/>
    <w:rsid w:val="00367B63"/>
    <w:pPr>
      <w:ind w:right="567"/>
    </w:pPr>
  </w:style>
  <w:style w:type="paragraph" w:styleId="Indholdsfortegnelse5">
    <w:name w:val="toc 5"/>
    <w:basedOn w:val="Normal"/>
    <w:next w:val="Normal"/>
    <w:semiHidden/>
    <w:rsid w:val="00367B63"/>
    <w:pPr>
      <w:ind w:right="567"/>
    </w:pPr>
  </w:style>
  <w:style w:type="numbering" w:styleId="111111">
    <w:name w:val="Outline List 2"/>
    <w:basedOn w:val="Ingenoversigt"/>
    <w:semiHidden/>
    <w:rsid w:val="00FD6B81"/>
    <w:pPr>
      <w:numPr>
        <w:numId w:val="11"/>
      </w:numPr>
    </w:pPr>
  </w:style>
  <w:style w:type="numbering" w:styleId="1ai">
    <w:name w:val="Outline List 1"/>
    <w:basedOn w:val="Ingenoversigt"/>
    <w:semiHidden/>
    <w:rsid w:val="00FD6B81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FD6B81"/>
    <w:pPr>
      <w:numPr>
        <w:numId w:val="13"/>
      </w:numPr>
    </w:pPr>
  </w:style>
  <w:style w:type="paragraph" w:styleId="Bloktekst">
    <w:name w:val="Block Text"/>
    <w:basedOn w:val="Normal"/>
    <w:semiHidden/>
    <w:rsid w:val="00FD6B81"/>
    <w:pPr>
      <w:spacing w:after="120"/>
      <w:ind w:left="1440" w:right="1440"/>
    </w:pPr>
  </w:style>
  <w:style w:type="paragraph" w:styleId="Brdtekst">
    <w:name w:val="Body Text"/>
    <w:basedOn w:val="Normal"/>
    <w:semiHidden/>
    <w:rsid w:val="00FD6B81"/>
    <w:pPr>
      <w:spacing w:after="120"/>
    </w:pPr>
  </w:style>
  <w:style w:type="paragraph" w:styleId="Brdtekst2">
    <w:name w:val="Body Text 2"/>
    <w:basedOn w:val="Normal"/>
    <w:semiHidden/>
    <w:rsid w:val="00FD6B81"/>
    <w:pPr>
      <w:spacing w:after="120" w:line="480" w:lineRule="auto"/>
    </w:pPr>
  </w:style>
  <w:style w:type="paragraph" w:styleId="Brdtekst3">
    <w:name w:val="Body Text 3"/>
    <w:basedOn w:val="Normal"/>
    <w:semiHidden/>
    <w:rsid w:val="00FD6B81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FD6B81"/>
    <w:pPr>
      <w:ind w:firstLine="210"/>
    </w:pPr>
  </w:style>
  <w:style w:type="paragraph" w:styleId="Brdtekstindrykning">
    <w:name w:val="Body Text Indent"/>
    <w:basedOn w:val="Normal"/>
    <w:semiHidden/>
    <w:rsid w:val="00FD6B81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D6B81"/>
    <w:pPr>
      <w:ind w:firstLine="210"/>
    </w:pPr>
  </w:style>
  <w:style w:type="paragraph" w:styleId="Brdtekstindrykning2">
    <w:name w:val="Body Text Indent 2"/>
    <w:basedOn w:val="Normal"/>
    <w:semiHidden/>
    <w:rsid w:val="00FD6B81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D6B81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FD6B81"/>
    <w:pPr>
      <w:ind w:left="4252"/>
    </w:pPr>
  </w:style>
  <w:style w:type="paragraph" w:styleId="Dato">
    <w:name w:val="Date"/>
    <w:basedOn w:val="Normal"/>
    <w:next w:val="Normal"/>
    <w:semiHidden/>
    <w:rsid w:val="00FD6B81"/>
  </w:style>
  <w:style w:type="paragraph" w:styleId="Mailsignatur">
    <w:name w:val="E-mail Signature"/>
    <w:basedOn w:val="Normal"/>
    <w:semiHidden/>
    <w:rsid w:val="00FD6B81"/>
  </w:style>
  <w:style w:type="character" w:styleId="Fremhv">
    <w:name w:val="Emphasis"/>
    <w:qFormat/>
    <w:rsid w:val="00FD6B81"/>
    <w:rPr>
      <w:i/>
      <w:iCs/>
    </w:rPr>
  </w:style>
  <w:style w:type="paragraph" w:styleId="Modtageradresse">
    <w:name w:val="envelope address"/>
    <w:basedOn w:val="Normal"/>
    <w:semiHidden/>
    <w:rsid w:val="00FD6B8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FD6B81"/>
    <w:rPr>
      <w:rFonts w:ascii="Arial" w:hAnsi="Arial" w:cs="Arial"/>
      <w:sz w:val="20"/>
      <w:szCs w:val="20"/>
    </w:rPr>
  </w:style>
  <w:style w:type="paragraph" w:styleId="Sidefod">
    <w:name w:val="footer"/>
    <w:basedOn w:val="Normal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Sidehoved">
    <w:name w:val="header"/>
    <w:basedOn w:val="Normal"/>
    <w:link w:val="SidehovedTegn"/>
    <w:rsid w:val="00EE7FBD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BesgtLink">
    <w:name w:val="FollowedHyperlink"/>
    <w:semiHidden/>
    <w:rsid w:val="00A07BBE"/>
    <w:rPr>
      <w:rFonts w:ascii="Verdana" w:hAnsi="Verdana"/>
      <w:color w:val="808080"/>
      <w:sz w:val="18"/>
      <w:u w:val="none"/>
    </w:rPr>
  </w:style>
  <w:style w:type="character" w:styleId="Hyperlink">
    <w:name w:val="Hyperlink"/>
    <w:semiHidden/>
    <w:rsid w:val="00A07BBE"/>
    <w:rPr>
      <w:rFonts w:ascii="Verdana" w:hAnsi="Verdana"/>
      <w:color w:val="auto"/>
      <w:sz w:val="18"/>
      <w:u w:val="none"/>
    </w:rPr>
  </w:style>
  <w:style w:type="character" w:styleId="Sidetal">
    <w:name w:val="page number"/>
    <w:rsid w:val="00367B63"/>
    <w:rPr>
      <w:rFonts w:ascii="Verdana" w:hAnsi="Verdana"/>
      <w:sz w:val="12"/>
    </w:rPr>
  </w:style>
  <w:style w:type="paragraph" w:customStyle="1" w:styleId="Normal-DocumentHeading">
    <w:name w:val="Normal - Document Heading"/>
    <w:basedOn w:val="Normal"/>
    <w:next w:val="Normal"/>
    <w:rsid w:val="00EE7FBD"/>
    <w:rPr>
      <w:b/>
      <w:caps/>
    </w:rPr>
  </w:style>
  <w:style w:type="paragraph" w:customStyle="1" w:styleId="Normal-SenderName">
    <w:name w:val="Normal - Sender Name"/>
    <w:basedOn w:val="Normal"/>
    <w:next w:val="Normal-Senderinformation"/>
    <w:semiHidden/>
    <w:rsid w:val="00367B63"/>
    <w:rPr>
      <w:b/>
    </w:rPr>
  </w:style>
  <w:style w:type="paragraph" w:customStyle="1" w:styleId="Normal-Senderinformation">
    <w:name w:val="Normal - Sender information"/>
    <w:basedOn w:val="Normal"/>
    <w:semiHidden/>
    <w:rsid w:val="00367B63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semiHidden/>
    <w:rsid w:val="00484A78"/>
    <w:pPr>
      <w:tabs>
        <w:tab w:val="left" w:pos="198"/>
      </w:tabs>
      <w:spacing w:line="200" w:lineRule="atLeast"/>
    </w:pPr>
    <w:rPr>
      <w:rFonts w:ascii="Verdana" w:hAnsi="Verdana"/>
      <w:noProof/>
      <w:sz w:val="14"/>
      <w:szCs w:val="24"/>
      <w:lang w:val="en-GB" w:eastAsia="da-DK"/>
    </w:rPr>
  </w:style>
  <w:style w:type="paragraph" w:customStyle="1" w:styleId="Template-Adresse">
    <w:name w:val="Template - Adresse"/>
    <w:basedOn w:val="Template"/>
    <w:semiHidden/>
    <w:rsid w:val="00985E2A"/>
  </w:style>
  <w:style w:type="paragraph" w:customStyle="1" w:styleId="Normal-Doctypetitle">
    <w:name w:val="Normal - Doc type title"/>
    <w:basedOn w:val="Normal"/>
    <w:rsid w:val="00A64F09"/>
    <w:pPr>
      <w:spacing w:line="480" w:lineRule="atLeast"/>
      <w:ind w:left="-11"/>
    </w:pPr>
    <w:rPr>
      <w:caps/>
      <w:spacing w:val="27"/>
      <w:sz w:val="39"/>
    </w:rPr>
  </w:style>
  <w:style w:type="paragraph" w:customStyle="1" w:styleId="Normal-Docinfo">
    <w:name w:val="Normal - Doc info"/>
    <w:basedOn w:val="Normal"/>
    <w:rsid w:val="00EE7FBD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rsid w:val="00D533DE"/>
    <w:rPr>
      <w:b/>
    </w:rPr>
  </w:style>
  <w:style w:type="paragraph" w:customStyle="1" w:styleId="Normal-Helptext">
    <w:name w:val="Normal - Help text"/>
    <w:basedOn w:val="Normal-Docinfotext"/>
    <w:rsid w:val="00D72704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semiHidden/>
    <w:rsid w:val="00E40E92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Action">
    <w:name w:val="Normal - Action"/>
    <w:link w:val="Normal-ActionChar"/>
    <w:rsid w:val="00A030E7"/>
    <w:rPr>
      <w:rFonts w:ascii="Verdana" w:hAnsi="Verdana"/>
      <w:sz w:val="14"/>
      <w:szCs w:val="24"/>
      <w:lang w:val="en-GB" w:eastAsia="da-DK"/>
    </w:rPr>
  </w:style>
  <w:style w:type="paragraph" w:customStyle="1" w:styleId="Normal-Actionname">
    <w:name w:val="Normal - Action name"/>
    <w:link w:val="Normal-ActionnameChar"/>
    <w:rsid w:val="00A030E7"/>
    <w:rPr>
      <w:rFonts w:ascii="Verdana" w:hAnsi="Verdana"/>
      <w:b/>
      <w:sz w:val="14"/>
      <w:szCs w:val="24"/>
      <w:lang w:val="en-GB" w:eastAsia="da-DK"/>
    </w:rPr>
  </w:style>
  <w:style w:type="character" w:customStyle="1" w:styleId="Normal-ActionnameChar">
    <w:name w:val="Normal - Action name Char"/>
    <w:link w:val="Normal-Actionname"/>
    <w:rsid w:val="00A030E7"/>
    <w:rPr>
      <w:rFonts w:ascii="Verdana" w:hAnsi="Verdana"/>
      <w:b/>
      <w:sz w:val="14"/>
      <w:szCs w:val="24"/>
      <w:lang w:val="en-GB" w:eastAsia="da-DK" w:bidi="ar-SA"/>
    </w:rPr>
  </w:style>
  <w:style w:type="character" w:customStyle="1" w:styleId="Normal-ActionChar">
    <w:name w:val="Normal - Action Char"/>
    <w:link w:val="Normal-Action"/>
    <w:rsid w:val="00A030E7"/>
    <w:rPr>
      <w:rFonts w:ascii="Verdana" w:hAnsi="Verdana"/>
      <w:sz w:val="14"/>
      <w:szCs w:val="24"/>
      <w:lang w:val="en-GB" w:eastAsia="da-DK" w:bidi="ar-SA"/>
    </w:rPr>
  </w:style>
  <w:style w:type="paragraph" w:styleId="Listeafsnit">
    <w:name w:val="List Paragraph"/>
    <w:basedOn w:val="Normal"/>
    <w:uiPriority w:val="34"/>
    <w:qFormat/>
    <w:rsid w:val="000170EA"/>
    <w:pPr>
      <w:ind w:left="1304"/>
    </w:pPr>
  </w:style>
  <w:style w:type="character" w:customStyle="1" w:styleId="SidehovedTegn">
    <w:name w:val="Sidehoved Tegn"/>
    <w:basedOn w:val="Standardskrifttypeiafsnit"/>
    <w:link w:val="Sidehoved"/>
    <w:rsid w:val="00B838ED"/>
    <w:rPr>
      <w:rFonts w:ascii="Verdana" w:hAnsi="Verdana"/>
      <w:sz w:val="12"/>
      <w:szCs w:val="24"/>
      <w:lang w:val="da-DK" w:eastAsia="da-DK"/>
    </w:rPr>
  </w:style>
  <w:style w:type="paragraph" w:customStyle="1" w:styleId="Trompet">
    <w:name w:val="Trompet"/>
    <w:basedOn w:val="Normal"/>
    <w:uiPriority w:val="10"/>
    <w:qFormat/>
    <w:rsid w:val="00951CB7"/>
    <w:pPr>
      <w:tabs>
        <w:tab w:val="left" w:pos="397"/>
      </w:tabs>
      <w:spacing w:line="220" w:lineRule="atLeast"/>
    </w:pPr>
    <w:rPr>
      <w:rFonts w:ascii="KBH Tekst" w:eastAsiaTheme="minorHAnsi" w:hAnsi="KBH Tekst" w:cstheme="minorBidi"/>
      <w:b/>
      <w:color w:val="000000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r\AppData\Roaming\Microsoft\Templates\Meeting_Agenda.dot" TargetMode="External"/></Relationships>
</file>

<file path=word/theme/theme1.xml><?xml version="1.0" encoding="utf-8"?>
<a:theme xmlns:a="http://schemas.openxmlformats.org/drawingml/2006/main" name="Ramboll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Rambol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9B271215209489BE17825B8389B31" ma:contentTypeVersion="15" ma:contentTypeDescription="Opret et nyt dokument." ma:contentTypeScope="" ma:versionID="0f110c0239d86c146d40061c4d08f2f1">
  <xsd:schema xmlns:xsd="http://www.w3.org/2001/XMLSchema" xmlns:xs="http://www.w3.org/2001/XMLSchema" xmlns:p="http://schemas.microsoft.com/office/2006/metadata/properties" xmlns:ns2="fb50815c-1485-468c-a97e-03bedf7b7df9" xmlns:ns3="2285840f-fdc9-423b-bb09-aa2124b0fe30" xmlns:ns4="0dd46b0f-e2c7-4a31-a61e-54a1e81a6d74" targetNamespace="http://schemas.microsoft.com/office/2006/metadata/properties" ma:root="true" ma:fieldsID="13f1f46548e71a71938b5c91ec00a634" ns2:_="" ns3:_="" ns4:_="">
    <xsd:import namespace="fb50815c-1485-468c-a97e-03bedf7b7df9"/>
    <xsd:import namespace="2285840f-fdc9-423b-bb09-aa2124b0fe30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eDoc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0815c-1485-468c-a97e-03bedf7b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1" nillable="true" ma:displayName="eDoc" ma:internalName="eDoc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840f-fdc9-423b-bb09-aa2124b0f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860dfc-b0d5-4684-93fb-a73bff71a7fe}" ma:internalName="TaxCatchAll" ma:showField="CatchAllData" ma:web="2285840f-fdc9-423b-bb09-aa2124b0f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d46b0f-e2c7-4a31-a61e-54a1e81a6d74" xsi:nil="true"/>
    <eDoc xmlns="fb50815c-1485-468c-a97e-03bedf7b7df9" xsi:nil="true"/>
    <lcf76f155ced4ddcb4097134ff3c332f xmlns="fb50815c-1485-468c-a97e-03bedf7b7df9">
      <Terms xmlns="http://schemas.microsoft.com/office/infopath/2007/PartnerControls"/>
    </lcf76f155ced4ddcb4097134ff3c332f>
    <SharedWithUsers xmlns="2285840f-fdc9-423b-bb09-aa2124b0fe30">
      <UserInfo>
        <DisplayName>Anne Margrethe Anttila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D2851D-6AA0-4EBE-AF2D-84F8B65E8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0815c-1485-468c-a97e-03bedf7b7df9"/>
    <ds:schemaRef ds:uri="2285840f-fdc9-423b-bb09-aa2124b0fe30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4F8FF-D2E3-4FFA-A440-6C4D9CC25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27BB9-F85B-404D-AED2-65674A771CD9}">
  <ds:schemaRefs>
    <ds:schemaRef ds:uri="http://schemas.microsoft.com/office/2006/metadata/properties"/>
    <ds:schemaRef ds:uri="http://schemas.microsoft.com/office/infopath/2007/PartnerControls"/>
    <ds:schemaRef ds:uri="0dd46b0f-e2c7-4a31-a61e-54a1e81a6d74"/>
    <ds:schemaRef ds:uri="fb50815c-1485-468c-a97e-03bedf7b7df9"/>
    <ds:schemaRef ds:uri="2285840f-fdc9-423b-bb09-aa2124b0f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Meeting_Agenda</Template>
  <TotalTime>1</TotalTime>
  <Pages>2</Pages>
  <Words>344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Ramboll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Annemette Rasmussen</dc:creator>
  <cp:lastModifiedBy>Anne Margrethe Anttila</cp:lastModifiedBy>
  <cp:revision>2</cp:revision>
  <dcterms:created xsi:type="dcterms:W3CDTF">2023-08-01T11:50:00Z</dcterms:created>
  <dcterms:modified xsi:type="dcterms:W3CDTF">2023-08-01T11:50:00Z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06-11-2012</vt:lpwstr>
  </property>
  <property fmtid="{D5CDD505-2E9C-101B-9397-08002B2CF9AE}" pid="3" name="CurrentUser">
    <vt:lpwstr>Standard Profile</vt:lpwstr>
  </property>
  <property fmtid="{D5CDD505-2E9C-101B-9397-08002B2CF9AE}" pid="4" name="CurrentOffice">
    <vt:lpwstr>Hannemanns Allé 53 - Danmark</vt:lpwstr>
  </property>
  <property fmtid="{D5CDD505-2E9C-101B-9397-08002B2CF9AE}" pid="5" name="CurrentBusinessArea">
    <vt:lpwstr>(none)</vt:lpwstr>
  </property>
  <property fmtid="{D5CDD505-2E9C-101B-9397-08002B2CF9AE}" pid="6" name="NumberOfPictureTreated">
    <vt:lpwstr>0</vt:lpwstr>
  </property>
  <property fmtid="{D5CDD505-2E9C-101B-9397-08002B2CF9AE}" pid="7" name="CurrentLanguage">
    <vt:lpwstr>Danish</vt:lpwstr>
  </property>
  <property fmtid="{D5CDD505-2E9C-101B-9397-08002B2CF9AE}" pid="8" name="CurrentLogo">
    <vt:lpwstr>Color</vt:lpwstr>
  </property>
  <property fmtid="{D5CDD505-2E9C-101B-9397-08002B2CF9AE}" pid="9" name="CurrentCountry">
    <vt:lpwstr>Denmark</vt:lpwstr>
  </property>
  <property fmtid="{D5CDD505-2E9C-101B-9397-08002B2CF9AE}" pid="10" name="BackOfficeType">
    <vt:lpwstr>growBusiness Solutions</vt:lpwstr>
  </property>
  <property fmtid="{D5CDD505-2E9C-101B-9397-08002B2CF9AE}" pid="11" name="Server">
    <vt:lpwstr>kkedoc4:8080</vt:lpwstr>
  </property>
  <property fmtid="{D5CDD505-2E9C-101B-9397-08002B2CF9AE}" pid="12" name="Protocol">
    <vt:lpwstr>off</vt:lpwstr>
  </property>
  <property fmtid="{D5CDD505-2E9C-101B-9397-08002B2CF9AE}" pid="13" name="Site">
    <vt:lpwstr>/locator.aspx</vt:lpwstr>
  </property>
  <property fmtid="{D5CDD505-2E9C-101B-9397-08002B2CF9AE}" pid="14" name="FileID">
    <vt:lpwstr>22048417</vt:lpwstr>
  </property>
  <property fmtid="{D5CDD505-2E9C-101B-9397-08002B2CF9AE}" pid="15" name="VerID">
    <vt:lpwstr>0</vt:lpwstr>
  </property>
  <property fmtid="{D5CDD505-2E9C-101B-9397-08002B2CF9AE}" pid="16" name="FilePath">
    <vt:lpwstr>\\KK-edoc-FIL01\eDocUsers\work\kk\e63c</vt:lpwstr>
  </property>
  <property fmtid="{D5CDD505-2E9C-101B-9397-08002B2CF9AE}" pid="17" name="FileName">
    <vt:lpwstr>2017-0059075-2 Dagsorden koordinatormøde 22048417_16692001_0.DOCX</vt:lpwstr>
  </property>
  <property fmtid="{D5CDD505-2E9C-101B-9397-08002B2CF9AE}" pid="18" name="FullFileName">
    <vt:lpwstr>\\KK-edoc-FIL01\eDocUsers\work\kk\e63c\2017-0059075-2 Dagsorden koordinatormøde 22048417_16692001_0.DOCX</vt:lpwstr>
  </property>
  <property fmtid="{D5CDD505-2E9C-101B-9397-08002B2CF9AE}" pid="19" name="ContentTypeId">
    <vt:lpwstr>0x010100A2D9B271215209489BE17825B8389B31</vt:lpwstr>
  </property>
  <property fmtid="{D5CDD505-2E9C-101B-9397-08002B2CF9AE}" pid="20" name="MediaServiceImageTags">
    <vt:lpwstr/>
  </property>
</Properties>
</file>